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7CE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7CE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7CE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7CE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7CE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7CE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E7CE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E7CE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CEB"/>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C5FD-6004-40F7-8EA4-6BC00413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2019-04-16T08:05:00Z</dcterms:created>
  <dcterms:modified xsi:type="dcterms:W3CDTF">2019-04-16T08:05:00Z</dcterms:modified>
</cp:coreProperties>
</file>