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2019/0455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11.4.2019</w:t>
      </w:r>
    </w:p>
    <w:p w:rsidR="009B4271" w:rsidRPr="00AF318E" w:rsidRDefault="00F87EE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87EE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Porsche Inter Auto CZ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Vrchlického 18/31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Košíře, Praha 5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47124652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CZ47124652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11.4.2019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vozidla Škoda Rapid 1,6 TDI RZ 7P4 0337 po dopravní nehodě vedené u pojišťovny Uniqa pod ŠU č. 3451835619 001. Opravu prosíme provést na základě ohledání poškození technikem pojišťovny.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C66C0" w:rsidRDefault="00F87EE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C66C0">
        <w:br w:type="page"/>
      </w:r>
    </w:p>
    <w:p w:rsidR="00AC66C0" w:rsidRDefault="00AC66C0">
      <w:r>
        <w:lastRenderedPageBreak/>
        <w:t xml:space="preserve">Datum potvrzení objednávky dodavatelem:  </w:t>
      </w:r>
      <w:r w:rsidR="00F87EEF">
        <w:t>15.4.2019</w:t>
      </w:r>
    </w:p>
    <w:p w:rsidR="00AC66C0" w:rsidRDefault="00AC66C0">
      <w:r>
        <w:t>Potvrzení objednávky:</w:t>
      </w:r>
    </w:p>
    <w:p w:rsidR="00F87EEF" w:rsidRDefault="00F87EEF">
      <w:r>
        <w:t xml:space="preserve">From: </w:t>
      </w:r>
    </w:p>
    <w:p w:rsidR="00F87EEF" w:rsidRDefault="00F87EEF">
      <w:r>
        <w:t>Sent: Monday, April 15, 2019 7:43 AM</w:t>
      </w:r>
    </w:p>
    <w:p w:rsidR="00F87EEF" w:rsidRDefault="00F87EEF">
      <w:r>
        <w:t xml:space="preserve">To: </w:t>
      </w:r>
    </w:p>
    <w:p w:rsidR="00F87EEF" w:rsidRDefault="00F87EEF">
      <w:r>
        <w:t>Subject: Odpověď: Potvrzení objednávky 2019/0455_RS - Porsche Lochotín</w:t>
      </w:r>
    </w:p>
    <w:p w:rsidR="00F87EEF" w:rsidRDefault="00F87EEF"/>
    <w:p w:rsidR="00F87EEF" w:rsidRDefault="00F87EEF">
      <w:r>
        <w:t xml:space="preserve">Dobrý den, přijetí objednávky potvrzuji. </w:t>
      </w:r>
    </w:p>
    <w:p w:rsidR="00F87EEF" w:rsidRDefault="00F87EEF"/>
    <w:p w:rsidR="00F87EEF" w:rsidRDefault="00F87EEF">
      <w:r>
        <w:t>S pozdravem</w:t>
      </w:r>
    </w:p>
    <w:p w:rsidR="00AC66C0" w:rsidRDefault="00AC66C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6C0" w:rsidRDefault="00AC66C0" w:rsidP="000071C6">
      <w:pPr>
        <w:spacing w:after="0" w:line="240" w:lineRule="auto"/>
      </w:pPr>
      <w:r>
        <w:separator/>
      </w:r>
    </w:p>
  </w:endnote>
  <w:endnote w:type="continuationSeparator" w:id="0">
    <w:p w:rsidR="00AC66C0" w:rsidRDefault="00AC66C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87EE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6C0" w:rsidRDefault="00AC66C0" w:rsidP="000071C6">
      <w:pPr>
        <w:spacing w:after="0" w:line="240" w:lineRule="auto"/>
      </w:pPr>
      <w:r>
        <w:separator/>
      </w:r>
    </w:p>
  </w:footnote>
  <w:footnote w:type="continuationSeparator" w:id="0">
    <w:p w:rsidR="00AC66C0" w:rsidRDefault="00AC66C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C66C0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8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DA97C55-4C2F-4FE2-AF7D-9D717D7F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2180-1364-488F-9F70-536C3097A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55E07-A1F0-468C-AF44-B94E1555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48261AF8</Template>
  <TotalTime>0</TotalTime>
  <Pages>2</Pages>
  <Words>107</Words>
  <Characters>637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2019-04-15T10:11:00Z</dcterms:created>
  <dcterms:modified xsi:type="dcterms:W3CDTF">2019-04-15T10:11:00Z</dcterms:modified>
</cp:coreProperties>
</file>