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ARD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architects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Kněžská 81/17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370  01  České Budějovice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26105241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03.04.2019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OBJ35-31371/2019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353 151 226</w:t>
            </w:r>
          </w:p>
        </w:tc>
      </w:tr>
    </w:tbl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CE5" w:rsidRPr="00E17CE5" w:rsidRDefault="00E17CE5" w:rsidP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věřovací objemovou  studii (OOS)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nového areálu Lázeňských lesů Ka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rlovy Vary – termín do </w:t>
            </w:r>
            <w:proofErr w:type="gramStart"/>
            <w:r w:rsidRPr="00E17CE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28.6.2019</w:t>
            </w:r>
            <w:proofErr w:type="gramEnd"/>
          </w:p>
          <w:p w:rsidR="00000000" w:rsidRDefault="00E17CE5" w:rsidP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geodetické zaměření termín do </w:t>
            </w:r>
            <w:proofErr w:type="gramStart"/>
            <w:r w:rsidRPr="00E17CE5">
              <w:rPr>
                <w:rFonts w:ascii="Arial" w:hAnsi="Arial" w:cs="Arial"/>
                <w:b/>
                <w:bCs/>
                <w:color w:val="000000"/>
                <w:sz w:val="17"/>
                <w:szCs w:val="17"/>
                <w:u w:val="single"/>
              </w:rPr>
              <w:t>10.5.2019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17CE5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139 80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0 </w:t>
            </w:r>
          </w:p>
          <w:p w:rsidR="00E17CE5" w:rsidRDefault="00E17CE5" w:rsidP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     cena bez DPH</w:t>
            </w:r>
          </w:p>
          <w:p w:rsidR="00E17CE5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29 000</w:t>
            </w:r>
          </w:p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bez DPH</w:t>
            </w:r>
          </w:p>
        </w:tc>
      </w:tr>
    </w:tbl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17CE5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10.5.2019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zaměření</w:t>
            </w:r>
          </w:p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28.06.2019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OOS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obj.66/19</w:t>
            </w:r>
          </w:p>
        </w:tc>
      </w:tr>
    </w:tbl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</w:t>
      </w:r>
      <w:r>
        <w:rPr>
          <w:rFonts w:ascii="Arial" w:hAnsi="Arial" w:cs="Arial"/>
          <w:color w:val="000000"/>
          <w:sz w:val="17"/>
          <w:szCs w:val="17"/>
        </w:rPr>
        <w:t>de provedena pouze na účet dodavatele, který je zveřejněný v registru plátců DPH, na portálu finanční správy.</w:t>
      </w: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</w:t>
      </w:r>
      <w:r>
        <w:rPr>
          <w:rFonts w:ascii="Arial" w:hAnsi="Arial" w:cs="Arial"/>
          <w:color w:val="000000"/>
          <w:sz w:val="17"/>
          <w:szCs w:val="17"/>
        </w:rPr>
        <w:t xml:space="preserve">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</w:t>
      </w:r>
      <w:r>
        <w:rPr>
          <w:rFonts w:ascii="Arial" w:hAnsi="Arial" w:cs="Arial"/>
          <w:color w:val="000000"/>
          <w:sz w:val="17"/>
          <w:szCs w:val="17"/>
        </w:rPr>
        <w:t>ávce daně pod variabilním symbolem 26105241, konstantní symbol 1148, specifický symbol 00254657 (§ 109a zákona o DPH).</w:t>
      </w: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E17CE5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7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 rozvoje a investic</w:t>
            </w:r>
          </w:p>
        </w:tc>
      </w:tr>
    </w:tbl>
    <w:p w:rsidR="00000000" w:rsidRDefault="00E17CE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E5"/>
    <w:rsid w:val="00E1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806B4"/>
  <w14:defaultImageDpi w14:val="0"/>
  <w15:docId w15:val="{BA9A608B-B4F9-4F51-921B-64AC170E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97E60EB0</Template>
  <TotalTime>3</TotalTime>
  <Pages>2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cp:lastPrinted>2019-04-03T07:08:00Z</cp:lastPrinted>
  <dcterms:created xsi:type="dcterms:W3CDTF">2019-04-03T07:11:00Z</dcterms:created>
  <dcterms:modified xsi:type="dcterms:W3CDTF">2019-04-03T07:11:00Z</dcterms:modified>
</cp:coreProperties>
</file>