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0E0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0E0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0E0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0E0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0E0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0E0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0E0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0E0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0E04"/>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F183-27FC-405B-80B4-4EC545E0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2019-04-12T08:55:00Z</dcterms:created>
  <dcterms:modified xsi:type="dcterms:W3CDTF">2019-04-12T08:55:00Z</dcterms:modified>
</cp:coreProperties>
</file>