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F3" w:rsidRDefault="009F2BDB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78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0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A32FF3" w:rsidRDefault="009F2BDB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OB17 - 24</w:t>
      </w:r>
      <w:r>
        <w:rPr>
          <w:noProof/>
          <w:lang w:val="cs-CZ" w:eastAsia="cs-CZ"/>
        </w:rPr>
        <w:pict>
          <v:shape id="_x0000_s1049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OB1719-024</w:t>
      </w:r>
    </w:p>
    <w:p w:rsidR="00A32FF3" w:rsidRDefault="009F2BDB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32FF3" w:rsidRDefault="009F2BDB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ALFA-RESCUE s.r.o.</w:t>
      </w:r>
    </w:p>
    <w:p w:rsidR="00A32FF3" w:rsidRDefault="009F2BDB">
      <w:pPr>
        <w:pStyle w:val="Row6"/>
      </w:pPr>
      <w:r>
        <w:tab/>
      </w:r>
      <w:r>
        <w:tab/>
      </w:r>
    </w:p>
    <w:p w:rsidR="00A32FF3" w:rsidRDefault="009F2BDB">
      <w:pPr>
        <w:pStyle w:val="Row7"/>
      </w:pPr>
      <w:r>
        <w:tab/>
      </w:r>
      <w:r>
        <w:rPr>
          <w:rStyle w:val="Text3"/>
          <w:position w:val="10"/>
        </w:rPr>
        <w:t>Loretánské náměstí 5</w:t>
      </w:r>
      <w:r>
        <w:tab/>
      </w:r>
      <w:r>
        <w:rPr>
          <w:rStyle w:val="Text5"/>
        </w:rPr>
        <w:t>Vratislavova 129/36</w:t>
      </w:r>
    </w:p>
    <w:p w:rsidR="00A32FF3" w:rsidRDefault="009F2BDB">
      <w:pPr>
        <w:pStyle w:val="Row8"/>
      </w:pPr>
      <w:r>
        <w:tab/>
      </w:r>
      <w:r>
        <w:rPr>
          <w:rStyle w:val="Text3"/>
          <w:position w:val="13"/>
        </w:rPr>
        <w:t>118 00  Praha 1</w:t>
      </w:r>
      <w:r>
        <w:tab/>
      </w:r>
      <w:r>
        <w:rPr>
          <w:rStyle w:val="Text5"/>
        </w:rPr>
        <w:t>128 00  Praha 2</w:t>
      </w:r>
    </w:p>
    <w:p w:rsidR="00A32FF3" w:rsidRDefault="009F2BDB">
      <w:pPr>
        <w:pStyle w:val="Row9"/>
      </w:pPr>
      <w:r>
        <w:tab/>
      </w:r>
      <w:r>
        <w:rPr>
          <w:rStyle w:val="Text3"/>
          <w:position w:val="17"/>
        </w:rPr>
        <w:t>Česká republika</w:t>
      </w:r>
      <w:r>
        <w:tab/>
      </w:r>
      <w:r>
        <w:rPr>
          <w:rStyle w:val="Text5"/>
        </w:rPr>
        <w:t>Česká republika</w:t>
      </w:r>
    </w:p>
    <w:p w:rsidR="00A32FF3" w:rsidRDefault="009F2BDB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48" type="#_x0000_t32" style="position:absolute;margin-left:279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24227331</w:t>
      </w:r>
      <w:r>
        <w:rPr>
          <w:noProof/>
          <w:lang w:val="cs-CZ" w:eastAsia="cs-CZ"/>
        </w:rPr>
        <w:pict>
          <v:shape id="_x0000_s1047" type="#_x0000_t32" style="position:absolute;margin-left:412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75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32FF3" w:rsidRDefault="009F2BDB">
      <w:pPr>
        <w:pStyle w:val="Row1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76pt;margin-top:4pt;width:86pt;height:10pt;z-index:-251658232;mso-position-horizontal-relative:margin" stroked="f">
            <v:fill o:opacity2="0"/>
            <v:textbox inset="0,0,0,0">
              <w:txbxContent>
                <w:p w:rsidR="00A32FF3" w:rsidRDefault="009F2BD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1100552019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44" type="#_x0000_t32" style="position:absolute;margin-left:279pt;margin-top:16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43" type="#_x0000_t32" style="position:absolute;margin-left:5in;margin-top:2pt;width:0;height:29pt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20.03.2019</w:t>
      </w:r>
      <w:r>
        <w:tab/>
      </w:r>
      <w:r>
        <w:rPr>
          <w:rStyle w:val="Text2"/>
          <w:position w:val="2"/>
        </w:rPr>
        <w:t>Číslo jednací</w:t>
      </w:r>
    </w:p>
    <w:p w:rsidR="00A32FF3" w:rsidRDefault="009F2BDB">
      <w:pPr>
        <w:pStyle w:val="Row12"/>
      </w:pPr>
      <w:r>
        <w:rPr>
          <w:noProof/>
          <w:lang w:val="cs-CZ" w:eastAsia="cs-CZ"/>
        </w:rPr>
        <w:pict>
          <v:rect id="_x0000_s1042" style="position:absolute;margin-left:279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79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A32FF3" w:rsidRDefault="009F2BDB">
      <w:pPr>
        <w:pStyle w:val="Row13"/>
      </w:pPr>
      <w:r>
        <w:rPr>
          <w:noProof/>
          <w:lang w:val="cs-CZ" w:eastAsia="cs-CZ"/>
        </w:rPr>
        <w:pict>
          <v:shape id="_x0000_s1040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39" type="#_x0000_t32" style="position:absolute;margin-left:5in;margin-top:18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32FF3" w:rsidRDefault="009F2BDB">
      <w:pPr>
        <w:pStyle w:val="Row14"/>
      </w:pPr>
      <w:r>
        <w:rPr>
          <w:noProof/>
          <w:lang w:val="cs-CZ" w:eastAsia="cs-CZ"/>
        </w:rPr>
        <w:pict>
          <v:shape id="_x0000_s1038" type="#_x0000_t32" style="position:absolute;margin-left:279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A32FF3" w:rsidRDefault="009F2BDB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A32FF3" w:rsidRDefault="009F2BDB">
      <w:pPr>
        <w:pStyle w:val="Row15"/>
      </w:pPr>
      <w:r>
        <w:rPr>
          <w:noProof/>
          <w:lang w:val="cs-CZ" w:eastAsia="cs-CZ"/>
        </w:rPr>
        <w:pict>
          <v:shape id="_x0000_s1036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A32FF3" w:rsidRDefault="009F2BDB">
      <w:pPr>
        <w:pStyle w:val="Row16"/>
      </w:pPr>
      <w:r>
        <w:rPr>
          <w:noProof/>
          <w:lang w:val="cs-CZ" w:eastAsia="cs-CZ"/>
        </w:rPr>
        <w:pict>
          <v:shape id="_x0000_s1035" type="#_x0000_t32" style="position:absolute;margin-left:14pt;margin-top:18pt;width:0;height:29pt;z-index:-25165822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4pt;margin-top:18pt;width:550pt;height:0;z-index:-25165822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33" type="#_x0000_t32" style="position:absolute;margin-left:563pt;margin-top:18pt;width:0;height:28pt;z-index:-251658220;mso-position-horizontal-relative:margin;mso-position-vertical-relative:text" o:connectortype="straight" strokeweight="1pt">
            <w10:wrap anchorx="margin" anchory="page"/>
          </v:shape>
        </w:pict>
      </w:r>
    </w:p>
    <w:p w:rsidR="00A32FF3" w:rsidRDefault="009F2BDB">
      <w:pPr>
        <w:pStyle w:val="Row17"/>
      </w:pPr>
      <w:r>
        <w:tab/>
      </w:r>
      <w:r>
        <w:rPr>
          <w:rStyle w:val="Text3"/>
        </w:rPr>
        <w:t xml:space="preserve">Na </w:t>
      </w:r>
      <w:r>
        <w:rPr>
          <w:rStyle w:val="Text3"/>
        </w:rPr>
        <w:t>základě Vaší cenové nabídky č. N2072019 ze dne 06.03.2019 u Vás objednáváme 5 ks AED Philips FRx (včetně brašny a baterie) v celkové</w:t>
      </w:r>
    </w:p>
    <w:p w:rsidR="00A32FF3" w:rsidRDefault="009F2BDB">
      <w:pPr>
        <w:pStyle w:val="Row18"/>
      </w:pPr>
      <w:r>
        <w:rPr>
          <w:noProof/>
          <w:lang w:val="cs-CZ" w:eastAsia="cs-CZ"/>
        </w:rPr>
        <w:pict>
          <v:shape id="_x0000_s1032" type="#_x0000_t32" style="position:absolute;margin-left:14pt;margin-top:15pt;width:550pt;height:0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4pt;width:0;height:98pt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částce 169.000,- Kč (139.661,60 Kč bez DPH).</w:t>
      </w:r>
      <w:r>
        <w:rPr>
          <w:noProof/>
          <w:lang w:val="cs-CZ" w:eastAsia="cs-CZ"/>
        </w:rPr>
        <w:pict>
          <v:shape id="_x0000_s1030" type="#_x0000_t32" style="position:absolute;margin-left:563pt;margin-top:14pt;width:0;height:98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A32FF3" w:rsidRDefault="009F2BDB">
      <w:pPr>
        <w:pStyle w:val="Row19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1pt;margin-top:22pt;width:269pt;height:0;z-index:-25165821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169 000.00</w:t>
      </w:r>
      <w:r>
        <w:tab/>
      </w:r>
      <w:r>
        <w:rPr>
          <w:rStyle w:val="Text2"/>
        </w:rPr>
        <w:t>Kč</w:t>
      </w:r>
    </w:p>
    <w:p w:rsidR="00A32FF3" w:rsidRDefault="009F2BDB">
      <w:pPr>
        <w:pStyle w:val="Row20"/>
      </w:pPr>
      <w:r>
        <w:tab/>
      </w:r>
      <w:bookmarkStart w:id="0" w:name="_GoBack"/>
      <w:bookmarkEnd w:id="0"/>
      <w:r>
        <w:rPr>
          <w:noProof/>
          <w:lang w:val="cs-CZ" w:eastAsia="cs-CZ"/>
        </w:rPr>
        <w:pict>
          <v:shape id="_x0000_s1028" type="#_x0000_t32" style="position:absolute;margin-left:291pt;margin-top:5pt;width:269pt;height:0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A32FF3" w:rsidRDefault="009F2BDB">
      <w:pPr>
        <w:pStyle w:val="Row21"/>
      </w:pPr>
      <w:r>
        <w:tab/>
      </w:r>
    </w:p>
    <w:p w:rsidR="00A32FF3" w:rsidRDefault="00A32FF3">
      <w:pPr>
        <w:pStyle w:val="Row22"/>
      </w:pPr>
    </w:p>
    <w:p w:rsidR="00A32FF3" w:rsidRDefault="00A32FF3">
      <w:pPr>
        <w:pStyle w:val="Row22"/>
      </w:pPr>
    </w:p>
    <w:p w:rsidR="00A32FF3" w:rsidRDefault="00A32FF3">
      <w:pPr>
        <w:pStyle w:val="Row22"/>
      </w:pPr>
    </w:p>
    <w:p w:rsidR="00A32FF3" w:rsidRDefault="00A32FF3">
      <w:pPr>
        <w:pStyle w:val="Row22"/>
      </w:pPr>
    </w:p>
    <w:p w:rsidR="00A32FF3" w:rsidRDefault="009F2BDB">
      <w:pPr>
        <w:pStyle w:val="Row23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98pt;margin-top:9pt;width:458pt;height:0;z-index:-251658214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32FF3" w:rsidRDefault="009F2BDB">
      <w:pPr>
        <w:pStyle w:val="Row24"/>
      </w:pPr>
      <w:r>
        <w:rPr>
          <w:noProof/>
          <w:lang w:val="cs-CZ" w:eastAsia="cs-CZ"/>
        </w:rPr>
        <w:pict>
          <v:shape id="_x0000_s1026" type="#_x0000_t32" style="position:absolute;margin-left:14pt;margin-top:2pt;width:550pt;height:0;z-index:-251658213;mso-position-horizontal-relative:margin" o:connectortype="straight" strokeweight="1pt">
            <w10:wrap anchorx="margin" anchory="page"/>
          </v:shape>
        </w:pict>
      </w:r>
    </w:p>
    <w:sectPr w:rsidR="00A32FF3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2BDB">
      <w:pPr>
        <w:spacing w:after="0" w:line="240" w:lineRule="auto"/>
      </w:pPr>
      <w:r>
        <w:separator/>
      </w:r>
    </w:p>
  </w:endnote>
  <w:endnote w:type="continuationSeparator" w:id="0">
    <w:p w:rsidR="00000000" w:rsidRDefault="009F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FF3" w:rsidRDefault="009F2BDB">
    <w:pPr>
      <w:pStyle w:val="Row25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OB1719-024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A32FF3" w:rsidRDefault="00A32FF3">
    <w:pPr>
      <w:pStyle w:val="Row2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2BDB">
      <w:pPr>
        <w:spacing w:after="0" w:line="240" w:lineRule="auto"/>
      </w:pPr>
      <w:r>
        <w:separator/>
      </w:r>
    </w:p>
  </w:footnote>
  <w:footnote w:type="continuationSeparator" w:id="0">
    <w:p w:rsidR="00000000" w:rsidRDefault="009F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FF3" w:rsidRDefault="00A32FF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B7672"/>
    <w:rsid w:val="009107EA"/>
    <w:rsid w:val="009F2BDB"/>
    <w:rsid w:val="00A3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9"/>
        <o:r id="V:Rule6" type="connector" idref="#_x0000_s1048"/>
        <o:r id="V:Rule7" type="connector" idref="#_x0000_s1047"/>
        <o:r id="V:Rule8" type="connector" idref="#_x0000_s1046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594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80"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4E48BD69.dotm</Template>
  <TotalTime>4</TotalTime>
  <Pages>1</Pages>
  <Words>109</Words>
  <Characters>649</Characters>
  <Application>Microsoft Office Word</Application>
  <DocSecurity>0</DocSecurity>
  <Lines>5</Lines>
  <Paragraphs>1</Paragraphs>
  <ScaleCrop>false</ScaleCrop>
  <Manager/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PAVLŮ</cp:lastModifiedBy>
  <cp:revision>3</cp:revision>
  <dcterms:created xsi:type="dcterms:W3CDTF">2019-04-12T08:57:00Z</dcterms:created>
  <dcterms:modified xsi:type="dcterms:W3CDTF">2019-04-12T08:57:00Z</dcterms:modified>
  <cp:category/>
</cp:coreProperties>
</file>