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F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F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F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F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F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F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F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F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6F44"/>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2149-904B-4F64-9768-85516854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2019-04-12T07:50:00Z</dcterms:created>
  <dcterms:modified xsi:type="dcterms:W3CDTF">2019-04-12T07:50:00Z</dcterms:modified>
</cp:coreProperties>
</file>