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5E7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5E7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5E7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5E7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5E7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5E7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5E7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5E7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C5E73"/>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8695-1034-41A9-872A-927A26A9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2019-04-10T08:55:00Z</dcterms:created>
  <dcterms:modified xsi:type="dcterms:W3CDTF">2019-04-10T08:55:00Z</dcterms:modified>
</cp:coreProperties>
</file>