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89" w:lineRule="exact"/>
        <w:ind w:left="4256" w:right="846" w:hanging="215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51356</wp:posOffset>
            </wp:positionV>
            <wp:extent cx="6097" cy="6096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57453</wp:posOffset>
            </wp:positionV>
            <wp:extent cx="6097" cy="24688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246888"/>
                    </a:xfrm>
                    <a:custGeom>
                      <a:rect l="l" t="t" r="r" b="b"/>
                      <a:pathLst>
                        <a:path w="6097" h="246888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246888"/>
                          </a:lnTo>
                          <a:lnTo>
                            <a:pt x="0" y="2468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51356</wp:posOffset>
            </wp:positionV>
            <wp:extent cx="5899150" cy="609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99150" cy="6096"/>
                    </a:xfrm>
                    <a:custGeom>
                      <a:rect l="l" t="t" r="r" b="b"/>
                      <a:pathLst>
                        <a:path w="5899150" h="6096">
                          <a:moveTo>
                            <a:pt x="0" y="0"/>
                          </a:moveTo>
                          <a:lnTo>
                            <a:pt x="5899150" y="0"/>
                          </a:lnTo>
                          <a:lnTo>
                            <a:pt x="5899150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51356</wp:posOffset>
            </wp:positionV>
            <wp:extent cx="6097" cy="6096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57453</wp:posOffset>
            </wp:positionV>
            <wp:extent cx="6096" cy="24688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46888"/>
                    </a:xfrm>
                    <a:custGeom>
                      <a:rect l="l" t="t" r="r" b="b"/>
                      <a:pathLst>
                        <a:path w="6096" h="24688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46888"/>
                          </a:lnTo>
                          <a:lnTo>
                            <a:pt x="0" y="2468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51356</wp:posOffset>
            </wp:positionV>
            <wp:extent cx="6096" cy="609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51356</wp:posOffset>
            </wp:positionV>
            <wp:extent cx="6096" cy="6096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304340</wp:posOffset>
            </wp:positionV>
            <wp:extent cx="6097" cy="309372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309372"/>
                    </a:xfrm>
                    <a:custGeom>
                      <a:rect l="l" t="t" r="r" b="b"/>
                      <a:pathLst>
                        <a:path w="6097" h="309372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309372"/>
                          </a:lnTo>
                          <a:lnTo>
                            <a:pt x="0" y="30937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304340</wp:posOffset>
            </wp:positionV>
            <wp:extent cx="6096" cy="309372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309372"/>
                    </a:xfrm>
                    <a:custGeom>
                      <a:rect l="l" t="t" r="r" b="b"/>
                      <a:pathLst>
                        <a:path w="6096" h="309372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309372"/>
                          </a:lnTo>
                          <a:lnTo>
                            <a:pt x="0" y="309372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Smlouv</w:t>
      </w:r>
      <w:r>
        <w:rPr sz="32" baseline="0" dirty="0">
          <w:jc w:val="left"/>
          <w:rFonts w:ascii="Arial" w:hAnsi="Arial" w:cs="Arial"/>
          <w:b/>
          <w:bCs/>
          <w:color w:val="000000"/>
          <w:spacing w:val="91"/>
          <w:sz w:val="32"/>
          <w:szCs w:val="32"/>
        </w:rPr>
        <w:t>a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na dodá</w:t>
      </w:r>
      <w:r>
        <w:rPr sz="32" baseline="0" dirty="0">
          <w:jc w:val="left"/>
          <w:rFonts w:ascii="Arial" w:hAnsi="Arial" w:cs="Arial"/>
          <w:b/>
          <w:bCs/>
          <w:color w:val="000000"/>
          <w:spacing w:val="-4"/>
          <w:sz w:val="32"/>
          <w:szCs w:val="32"/>
        </w:rPr>
        <w:t>v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k</w:t>
      </w:r>
      <w:r>
        <w:rPr sz="32" baseline="0" dirty="0">
          <w:jc w:val="left"/>
          <w:rFonts w:ascii="Arial" w:hAnsi="Arial" w:cs="Arial"/>
          <w:b/>
          <w:bCs/>
          <w:color w:val="000000"/>
          <w:spacing w:val="90"/>
          <w:sz w:val="32"/>
          <w:szCs w:val="32"/>
        </w:rPr>
        <w:t>u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spot</w:t>
      </w:r>
      <w:r>
        <w:rPr sz="32" baseline="0" dirty="0">
          <w:jc w:val="left"/>
          <w:rFonts w:ascii="Arial-BoldMT" w:hAnsi="Arial-BoldMT" w:cs="Arial-BoldMT"/>
          <w:b/>
          <w:bCs/>
          <w:color w:val="000000"/>
          <w:sz w:val="32"/>
          <w:szCs w:val="32"/>
        </w:rPr>
        <w:t>ř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ebního materiálu</w:t>
      </w:r>
      <w:r>
        <w:rPr>
          <w:rFonts w:ascii="Times New Roman" w:hAnsi="Times New Roman" w:cs="Times New Roman"/>
          <w:sz w:val="32"/>
          <w:szCs w:val="32"/>
        </w:rPr>
        <w:t> </w:t>
      </w:r>
      <w:r>
        <w:br w:type="textWrapping" w:clear="all"/>
      </w:r>
      <w:r>
        <w:rPr sz="32" baseline="0" dirty="0">
          <w:jc w:val="left"/>
          <w:rFonts w:ascii="Arial-BoldMT" w:hAnsi="Arial-BoldMT" w:cs="Arial-BoldMT"/>
          <w:b/>
          <w:bCs/>
          <w:color w:val="000000"/>
          <w:sz w:val="32"/>
          <w:szCs w:val="32"/>
        </w:rPr>
        <w:t>č</w:t>
      </w:r>
      <w:r>
        <w:rPr sz="32" baseline="0" dirty="0">
          <w:jc w:val="left"/>
          <w:rFonts w:ascii="Arial" w:hAnsi="Arial" w:cs="Arial"/>
          <w:b/>
          <w:bCs/>
          <w:color w:val="000000"/>
          <w:spacing w:val="88"/>
          <w:sz w:val="32"/>
          <w:szCs w:val="32"/>
        </w:rPr>
        <w:t>.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EU 2018 20 S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896" w:right="0" w:firstLine="1185"/>
      </w:pPr>
      <w:r>
        <w:drawing>
          <wp:anchor simplePos="0" relativeHeight="251658279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-53546</wp:posOffset>
            </wp:positionV>
            <wp:extent cx="6097" cy="323088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323088"/>
                    </a:xfrm>
                    <a:custGeom>
                      <a:rect l="l" t="t" r="r" b="b"/>
                      <a:pathLst>
                        <a:path w="6097" h="323088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323088"/>
                          </a:lnTo>
                          <a:lnTo>
                            <a:pt x="0" y="3230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-53546</wp:posOffset>
            </wp:positionV>
            <wp:extent cx="6096" cy="323088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323088"/>
                    </a:xfrm>
                    <a:custGeom>
                      <a:rect l="l" t="t" r="r" b="b"/>
                      <a:pathLst>
                        <a:path w="6096" h="32308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323088"/>
                          </a:lnTo>
                          <a:lnTo>
                            <a:pt x="0" y="3230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pro dial</w:t>
      </w:r>
      <w:r>
        <w:rPr sz="28" baseline="0" dirty="0">
          <w:jc w:val="left"/>
          <w:rFonts w:ascii="Arial" w:hAnsi="Arial" w:cs="Arial"/>
          <w:b/>
          <w:bCs/>
          <w:color w:val="000000"/>
          <w:spacing w:val="-6"/>
          <w:sz w:val="28"/>
          <w:szCs w:val="28"/>
        </w:rPr>
        <w:t>y</w:t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za</w:t>
      </w:r>
      <w:r>
        <w:rPr sz="28" baseline="0" dirty="0">
          <w:jc w:val="left"/>
          <w:rFonts w:ascii="Arial-BoldMT" w:hAnsi="Arial-BoldMT" w:cs="Arial-BoldMT"/>
          <w:b/>
          <w:bCs/>
          <w:color w:val="000000"/>
          <w:sz w:val="28"/>
          <w:szCs w:val="28"/>
        </w:rPr>
        <w:t>č</w:t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ní p</w:t>
      </w:r>
      <w:r>
        <w:rPr sz="28" baseline="0" dirty="0">
          <w:jc w:val="left"/>
          <w:rFonts w:ascii="Arial-BoldMT" w:hAnsi="Arial-BoldMT" w:cs="Arial-BoldMT"/>
          <w:b/>
          <w:bCs/>
          <w:color w:val="000000"/>
          <w:sz w:val="28"/>
          <w:szCs w:val="28"/>
        </w:rPr>
        <w:t>ř</w:t>
      </w:r>
      <w:r>
        <w:rPr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ístroj</w:t>
      </w:r>
      <w:r>
        <w:rPr sz="28" baseline="0" dirty="0">
          <w:jc w:val="left"/>
          <w:rFonts w:ascii="Arial" w:hAnsi="Arial" w:cs="Arial"/>
          <w:b/>
          <w:bCs/>
          <w:color w:val="000000"/>
          <w:spacing w:val="77"/>
          <w:sz w:val="28"/>
          <w:szCs w:val="28"/>
        </w:rPr>
        <w:t>e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typ</w:t>
      </w:r>
      <w:r>
        <w:rPr sz="32" baseline="0" dirty="0">
          <w:jc w:val="left"/>
          <w:rFonts w:ascii="Arial" w:hAnsi="Arial" w:cs="Arial"/>
          <w:b/>
          <w:bCs/>
          <w:color w:val="000000"/>
          <w:spacing w:val="86"/>
          <w:sz w:val="32"/>
          <w:szCs w:val="32"/>
        </w:rPr>
        <w:t>:</w:t>
      </w:r>
      <w:r>
        <w:rPr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NIKKISO DBB-EXA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5" w:after="0" w:line="525" w:lineRule="exact"/>
        <w:ind w:left="896" w:right="846" w:firstLine="405"/>
      </w:pPr>
      <w:r>
        <w:drawing>
          <wp:anchor simplePos="0" relativeHeight="251658276" behindDoc="0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9907</wp:posOffset>
            </wp:positionV>
            <wp:extent cx="5899150" cy="6096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99150" cy="6096"/>
                    </a:xfrm>
                    <a:custGeom>
                      <a:rect l="l" t="t" r="r" b="b"/>
                      <a:pathLst>
                        <a:path w="5899150" h="6096">
                          <a:moveTo>
                            <a:pt x="0" y="0"/>
                          </a:moveTo>
                          <a:lnTo>
                            <a:pt x="5899150" y="0"/>
                          </a:lnTo>
                          <a:lnTo>
                            <a:pt x="5899150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9907</wp:posOffset>
            </wp:positionV>
            <wp:extent cx="6097" cy="6096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4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9907</wp:posOffset>
            </wp:positionV>
            <wp:extent cx="6097" cy="6096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9907</wp:posOffset>
            </wp:positionV>
            <wp:extent cx="6096" cy="609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9907</wp:posOffset>
            </wp:positionV>
            <wp:extent cx="6096" cy="6096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168402</wp:posOffset>
            </wp:positionV>
            <wp:extent cx="6096" cy="6097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174498</wp:posOffset>
            </wp:positionV>
            <wp:extent cx="6096" cy="201168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8"/>
                    </a:xfrm>
                    <a:custGeom>
                      <a:rect l="l" t="t" r="r" b="b"/>
                      <a:pathLst>
                        <a:path w="6096" h="20116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8"/>
                          </a:lnTo>
                          <a:lnTo>
                            <a:pt x="0" y="2011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168402</wp:posOffset>
            </wp:positionV>
            <wp:extent cx="6096" cy="609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168402</wp:posOffset>
            </wp:positionV>
            <wp:extent cx="5822646" cy="609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7"/>
                    </a:xfrm>
                    <a:custGeom>
                      <a:rect l="l" t="t" r="r" b="b"/>
                      <a:pathLst>
                        <a:path w="5822646" h="6097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174498</wp:posOffset>
            </wp:positionV>
            <wp:extent cx="5822646" cy="201168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201168"/>
                    </a:xfrm>
                    <a:custGeom>
                      <a:rect l="l" t="t" r="r" b="b"/>
                      <a:pathLst>
                        <a:path w="5822646" h="201168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201168"/>
                          </a:lnTo>
                          <a:lnTo>
                            <a:pt x="0" y="2011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DAE3E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168402</wp:posOffset>
            </wp:positionV>
            <wp:extent cx="6096" cy="609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174498</wp:posOffset>
            </wp:positionV>
            <wp:extent cx="6096" cy="201168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8"/>
                    </a:xfrm>
                    <a:custGeom>
                      <a:rect l="l" t="t" r="r" b="b"/>
                      <a:pathLst>
                        <a:path w="6096" h="20116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8"/>
                          </a:lnTo>
                          <a:lnTo>
                            <a:pt x="0" y="2011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168402</wp:posOffset>
            </wp:positionV>
            <wp:extent cx="6096" cy="609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375667</wp:posOffset>
            </wp:positionV>
            <wp:extent cx="5822646" cy="6095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5"/>
                    </a:xfrm>
                    <a:custGeom>
                      <a:rect l="l" t="t" r="r" b="b"/>
                      <a:pathLst>
                        <a:path w="5822646" h="6095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375667</wp:posOffset>
            </wp:positionV>
            <wp:extent cx="6096" cy="609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375667</wp:posOffset>
            </wp:positionV>
            <wp:extent cx="6096" cy="609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375667</wp:posOffset>
            </wp:positionV>
            <wp:extent cx="6096" cy="609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375667</wp:posOffset>
            </wp:positionV>
            <wp:extent cx="6096" cy="609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</w:t>
      </w:r>
      <w:r>
        <w:rPr sz="24" baseline="0" dirty="0">
          <w:jc w:val="left"/>
          <w:rFonts w:ascii="Arial" w:hAnsi="Arial" w:cs="Arial"/>
          <w:b/>
          <w:bCs/>
          <w:color w:val="000000"/>
          <w:spacing w:val="180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Spol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nost</w:t>
      </w:r>
      <w:r>
        <w:rPr sz="22" baseline="0" dirty="0">
          <w:jc w:val="left"/>
          <w:rFonts w:ascii="Arial" w:hAnsi="Arial" w:cs="Arial"/>
          <w:color w:val="000000"/>
          <w:spacing w:val="265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GML Hea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th Care s. 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. o.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1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dlo: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Peka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ská 8/601, 15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5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0</w:t>
      </w:r>
      <w:r>
        <w:rPr sz="22" baseline="0" dirty="0">
          <w:jc w:val="left"/>
          <w:rFonts w:ascii="Arial" w:hAnsi="Arial" w:cs="Arial"/>
          <w:b/>
          <w:bCs/>
          <w:color w:val="000000"/>
          <w:spacing w:val="58"/>
          <w:sz w:val="22"/>
          <w:szCs w:val="22"/>
        </w:rPr>
        <w:t>0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Praha 5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1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zastoup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Ing. Helenou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Mikušo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ou, jednat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lkou sp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sti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1798573</wp:posOffset>
            </wp:positionH>
            <wp:positionV relativeFrom="paragraph">
              <wp:posOffset>0</wp:posOffset>
            </wp:positionV>
            <wp:extent cx="1335848" cy="156612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35848" cy="156612"/>
                    </a:xfrm>
                    <a:custGeom>
                      <a:rect l="l" t="t" r="r" b="b"/>
                      <a:pathLst>
                        <a:path w="1373949" h="194712">
                          <a:moveTo>
                            <a:pt x="0" y="194712"/>
                          </a:moveTo>
                          <a:lnTo>
                            <a:pt x="1373949" y="194712"/>
                          </a:lnTo>
                          <a:lnTo>
                            <a:pt x="1373949" y="0"/>
                          </a:lnTo>
                          <a:lnTo>
                            <a:pt x="0" y="0"/>
                          </a:lnTo>
                          <a:lnTo>
                            <a:pt x="0" y="1947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1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bank. spojen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komer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banka, a.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1"/>
        </w:tabs>
        <w:spacing w:before="0" w:after="0" w:line="240" w:lineRule="auto"/>
        <w:ind w:left="896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1798573</wp:posOffset>
            </wp:positionH>
            <wp:positionV relativeFrom="paragraph">
              <wp:posOffset>0</wp:posOffset>
            </wp:positionV>
            <wp:extent cx="1408669" cy="156612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08669" cy="156612"/>
                    </a:xfrm>
                    <a:custGeom>
                      <a:rect l="l" t="t" r="r" b="b"/>
                      <a:pathLst>
                        <a:path w="1446770" h="194712">
                          <a:moveTo>
                            <a:pt x="0" y="194712"/>
                          </a:moveTo>
                          <a:lnTo>
                            <a:pt x="1446770" y="194712"/>
                          </a:lnTo>
                          <a:lnTo>
                            <a:pt x="1446770" y="0"/>
                          </a:lnTo>
                          <a:lnTo>
                            <a:pt x="0" y="0"/>
                          </a:lnTo>
                          <a:lnTo>
                            <a:pt x="0" y="19471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1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slo 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tu:	107-83924302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6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7/0100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1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	26742845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11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	CZ2674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845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896" w:right="846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saná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obchodn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rejst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eném u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stskéh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soudu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raze, od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íl c 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ožka 90933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/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dále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jen „prodáv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“ /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6" w:after="0" w:line="240" w:lineRule="auto"/>
        <w:ind w:left="896" w:right="0" w:firstLine="257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60"/>
        </w:tabs>
        <w:spacing w:before="235" w:after="0" w:line="253" w:lineRule="exact"/>
        <w:ind w:left="896" w:right="846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 zdra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otnické organi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ace</w:t>
      </w:r>
      <w:r>
        <w:rPr sz="22" baseline="0" dirty="0">
          <w:jc w:val="left"/>
          <w:rFonts w:ascii="Arial" w:hAnsi="Arial" w:cs="Arial"/>
          <w:color w:val="000000"/>
          <w:spacing w:val="423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MMN, a.s.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dlo: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Met</w:t>
      </w:r>
      <w:r>
        <w:rPr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šova 465, 514 01 Jilemnice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zastoup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</w:t>
      </w:r>
      <w:r>
        <w:rPr sz="22" baseline="0" dirty="0">
          <w:jc w:val="left"/>
          <w:rFonts w:ascii="Arial" w:hAnsi="Arial" w:cs="Arial"/>
          <w:color w:val="000000"/>
          <w:spacing w:val="401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MUDr. 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ím Kalensk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b/>
          <w:bCs/>
          <w:color w:val="000000"/>
          <w:spacing w:val="63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b/>
          <w:bCs/>
          <w:color w:val="000000"/>
          <w:spacing w:val="59"/>
          <w:sz w:val="22"/>
          <w:szCs w:val="22"/>
        </w:rPr>
        <w:t>–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edsedo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edst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stva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0" w:after="0" w:line="254" w:lineRule="exact"/>
        <w:ind w:left="896" w:right="846" w:firstLine="707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1915922</wp:posOffset>
            </wp:positionH>
            <wp:positionV relativeFrom="paragraph">
              <wp:posOffset>165354</wp:posOffset>
            </wp:positionV>
            <wp:extent cx="1320729" cy="156612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20729" cy="156612"/>
                    </a:xfrm>
                    <a:custGeom>
                      <a:rect l="l" t="t" r="r" b="b"/>
                      <a:pathLst>
                        <a:path w="1358829" h="194713">
                          <a:moveTo>
                            <a:pt x="0" y="194713"/>
                          </a:moveTo>
                          <a:lnTo>
                            <a:pt x="1358829" y="194713"/>
                          </a:lnTo>
                          <a:lnTo>
                            <a:pt x="1358829" y="0"/>
                          </a:lnTo>
                          <a:lnTo>
                            <a:pt x="0" y="0"/>
                          </a:lnTo>
                          <a:lnTo>
                            <a:pt x="0" y="19471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1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Ing. Oto</w:t>
      </w:r>
      <w:r>
        <w:rPr sz="22" baseline="0" dirty="0">
          <w:jc w:val="left"/>
          <w:rFonts w:ascii="Arial" w:hAnsi="Arial" w:cs="Arial"/>
          <w:b/>
          <w:bCs/>
          <w:color w:val="000000"/>
          <w:spacing w:val="58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Kre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j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b/>
          <w:bCs/>
          <w:color w:val="000000"/>
          <w:spacing w:val="167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b/>
          <w:bCs/>
          <w:color w:val="000000"/>
          <w:spacing w:val="60"/>
          <w:sz w:val="22"/>
          <w:szCs w:val="22"/>
        </w:rPr>
        <w:t>-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lenem 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ed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taven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tva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bank. spojen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31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banka, a.s.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63"/>
        </w:tabs>
        <w:spacing w:before="0" w:after="0" w:line="240" w:lineRule="auto"/>
        <w:ind w:left="896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1894585</wp:posOffset>
            </wp:positionH>
            <wp:positionV relativeFrom="paragraph">
              <wp:posOffset>0</wp:posOffset>
            </wp:positionV>
            <wp:extent cx="1516874" cy="156612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6874" cy="156612"/>
                    </a:xfrm>
                    <a:custGeom>
                      <a:rect l="l" t="t" r="r" b="b"/>
                      <a:pathLst>
                        <a:path w="1554974" h="194713">
                          <a:moveTo>
                            <a:pt x="0" y="194713"/>
                          </a:moveTo>
                          <a:lnTo>
                            <a:pt x="1554974" y="194713"/>
                          </a:lnTo>
                          <a:lnTo>
                            <a:pt x="1554974" y="0"/>
                          </a:lnTo>
                          <a:lnTo>
                            <a:pt x="0" y="0"/>
                          </a:lnTo>
                          <a:lnTo>
                            <a:pt x="0" y="19471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1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ú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tu:	11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5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–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53310267/0100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        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          054218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8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36"/>
        </w:tabs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:	CZ05421888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/ dále jen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„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cí“ /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36" w:after="0" w:line="252" w:lineRule="exact"/>
        <w:ind w:left="896" w:right="846" w:firstLine="0"/>
        <w:jc w:val="both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uzav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raj</w:t>
      </w:r>
      <w:r>
        <w:rPr sz="22" baseline="0" dirty="0">
          <w:jc w:val="left"/>
          <w:rFonts w:ascii="Arial" w:hAnsi="Arial" w:cs="Arial"/>
          <w:color w:val="000000"/>
          <w:spacing w:val="98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souladu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§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2586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Zákona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slo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89/201</w:t>
      </w:r>
      <w:r>
        <w:rPr sz="22" baseline="0" dirty="0">
          <w:jc w:val="left"/>
          <w:rFonts w:ascii="Arial" w:hAnsi="Arial" w:cs="Arial"/>
          <w:color w:val="000000"/>
          <w:spacing w:val="98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Sb.,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kého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ku,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ém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ní,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tuto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17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kác</w:t>
      </w:r>
      <w:r>
        <w:rPr sz="22" baseline="0" dirty="0">
          <w:jc w:val="left"/>
          <w:rFonts w:ascii="Arial" w:hAnsi="Arial" w:cs="Arial"/>
          <w:color w:val="000000"/>
          <w:spacing w:val="117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(dále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jen</w:t>
      </w:r>
      <w:r>
        <w:rPr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a)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vzn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kla</w:t>
      </w:r>
      <w:r>
        <w:rPr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acího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ízen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podle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zákona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134/2016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Sb.,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vání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ejných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zakáz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jehož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rámci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nabídk</w:t>
      </w:r>
      <w:r>
        <w:rPr sz="22" baseline="0" dirty="0">
          <w:jc w:val="left"/>
          <w:rFonts w:ascii="Arial" w:hAnsi="Arial" w:cs="Arial"/>
          <w:color w:val="000000"/>
          <w:spacing w:val="9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vybrán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slušné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dí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ásti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zaká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ky.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nava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zdra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otnických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stroj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mž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rámci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doda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jící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dial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za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b/>
          <w:bCs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ístroj</w:t>
      </w:r>
      <w:r>
        <w:rPr sz="22" baseline="0" dirty="0">
          <w:jc w:val="left"/>
          <w:rFonts w:ascii="Arial" w:hAnsi="Arial" w:cs="Arial"/>
          <w:b/>
          <w:bCs/>
          <w:color w:val="000000"/>
          <w:spacing w:val="84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obchodn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ozna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NIKKISO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DB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-EXA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 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 je sj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dnána dodá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 spot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materiálu.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40"/>
      </w:pPr>
      <w:r>
        <w:drawing>
          <wp:anchor simplePos="0" relativeHeight="251658463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-22099</wp:posOffset>
            </wp:positionV>
            <wp:extent cx="582264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6"/>
                    </a:xfrm>
                    <a:custGeom>
                      <a:rect l="l" t="t" r="r" b="b"/>
                      <a:pathLst>
                        <a:path w="5822646" h="6096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-22099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-16003</wp:posOffset>
            </wp:positionV>
            <wp:extent cx="6096" cy="201169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9"/>
                    </a:xfrm>
                    <a:custGeom>
                      <a:rect l="l" t="t" r="r" b="b"/>
                      <a:pathLst>
                        <a:path w="6096" h="20116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9"/>
                          </a:lnTo>
                          <a:lnTo>
                            <a:pt x="0" y="20116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-22099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-16003</wp:posOffset>
            </wp:positionV>
            <wp:extent cx="5822646" cy="20116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201169"/>
                    </a:xfrm>
                    <a:custGeom>
                      <a:rect l="l" t="t" r="r" b="b"/>
                      <a:pathLst>
                        <a:path w="5822646" h="201169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201169"/>
                          </a:lnTo>
                          <a:lnTo>
                            <a:pt x="0" y="20116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DAE3E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-16003</wp:posOffset>
            </wp:positionV>
            <wp:extent cx="6096" cy="201169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9"/>
                    </a:xfrm>
                    <a:custGeom>
                      <a:rect l="l" t="t" r="r" b="b"/>
                      <a:pathLst>
                        <a:path w="6096" h="20116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9"/>
                          </a:lnTo>
                          <a:lnTo>
                            <a:pt x="0" y="20116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-22099</wp:posOffset>
            </wp:positionV>
            <wp:extent cx="6096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-22099</wp:posOffset>
            </wp:positionV>
            <wp:extent cx="6096" cy="6096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II</w:t>
      </w:r>
      <w:r>
        <w:rPr sz="24" baseline="0" dirty="0">
          <w:jc w:val="left"/>
          <w:rFonts w:ascii="Arial" w:hAnsi="Arial" w:cs="Arial"/>
          <w:b/>
          <w:bCs/>
          <w:color w:val="000000"/>
          <w:spacing w:val="178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P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t smlouvy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6" w:after="0" w:line="240" w:lineRule="auto"/>
        <w:ind w:left="896" w:right="0" w:firstLine="0"/>
      </w:pPr>
      <w:r>
        <w:drawing>
          <wp:anchor simplePos="0" relativeHeight="251658467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-30337</wp:posOffset>
            </wp:positionV>
            <wp:extent cx="6096" cy="60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-30337</wp:posOffset>
            </wp:positionV>
            <wp:extent cx="5822646" cy="60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5"/>
                    </a:xfrm>
                    <a:custGeom>
                      <a:rect l="l" t="t" r="r" b="b"/>
                      <a:pathLst>
                        <a:path w="5822646" h="6095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-30337</wp:posOffset>
            </wp:positionV>
            <wp:extent cx="6096" cy="609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-30337</wp:posOffset>
            </wp:positionV>
            <wp:extent cx="6096" cy="60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-30337</wp:posOffset>
            </wp:positionV>
            <wp:extent cx="6096" cy="60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edm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tem této smlo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</w:t>
      </w:r>
      <w:r>
        <w:rPr sz="22" baseline="0" dirty="0">
          <w:jc w:val="left"/>
          <w:rFonts w:ascii="Arial" w:hAnsi="Arial" w:cs="Arial"/>
          <w:color w:val="000000"/>
          <w:spacing w:val="8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prav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delná 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 spot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materiálu ur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eného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robce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 dodaný 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ních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stroj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6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zavaz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color w:val="000000"/>
          <w:spacing w:val="105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dí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objednávek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lh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tách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54" w:lineRule="exact"/>
        <w:ind w:left="1179" w:right="851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sjednanýc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touto smlo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dial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za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 set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ur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ené pro HD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dial</w:t>
      </w:r>
      <w:r>
        <w:rPr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za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 set</w:t>
      </w:r>
      <w:r>
        <w:rPr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ur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ené pro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HDF</w:t>
      </w:r>
      <w:r>
        <w:rPr sz="22" baseline="0" dirty="0">
          <w:jc w:val="left"/>
          <w:rFonts w:ascii="Arial" w:hAnsi="Arial" w:cs="Arial"/>
          <w:b/>
          <w:bCs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filtr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b/>
          <w:bCs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išt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b/>
          <w:bCs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dial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zátu</w:t>
      </w:r>
      <w:r>
        <w:rPr sz="22" baseline="0" dirty="0">
          <w:jc w:val="left"/>
          <w:rFonts w:ascii="Arial" w:hAnsi="Arial" w:cs="Arial"/>
          <w:b/>
          <w:bCs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b/>
          <w:bCs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vš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chny</w:t>
      </w:r>
      <w:r>
        <w:rPr sz="22" baseline="0" dirty="0">
          <w:jc w:val="left"/>
          <w:rFonts w:ascii="Arial" w:hAnsi="Arial" w:cs="Arial"/>
          <w:b/>
          <w:bCs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vý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</w:t>
      </w:r>
      <w:r>
        <w:rPr sz="22" baseline="0" dirty="0">
          <w:jc w:val="left"/>
          <w:rFonts w:ascii="Arial" w:hAnsi="Arial" w:cs="Arial"/>
          <w:b/>
          <w:bCs/>
          <w:color w:val="000000"/>
          <w:spacing w:val="88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nabídky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cího,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 popsan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podm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nek.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3379215</wp:posOffset>
            </wp:positionH>
            <wp:positionV relativeFrom="page">
              <wp:posOffset>9446895</wp:posOffset>
            </wp:positionV>
            <wp:extent cx="802005" cy="80200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10690225</wp:posOffset>
            </wp:positionV>
            <wp:extent cx="12700" cy="1270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608" w:right="847" w:hanging="355"/>
      </w:pPr>
      <w:r/>
      <w:r>
        <w:rPr sz="22" baseline="0" dirty="0">
          <w:jc w:val="left"/>
          <w:rFonts w:ascii="SymbolMT" w:hAnsi="SymbolMT" w:cs="SymbolMT"/>
          <w:color w:val="000000"/>
          <w:spacing w:val="253"/>
          <w:sz w:val="22"/>
          <w:szCs w:val="22"/>
        </w:rPr>
        <w:t>·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9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své</w:t>
      </w:r>
      <w:r>
        <w:rPr sz="22" baseline="0" dirty="0">
          <w:jc w:val="left"/>
          <w:rFonts w:ascii="Arial" w:hAnsi="Arial" w:cs="Arial"/>
          <w:color w:val="000000"/>
          <w:spacing w:val="9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provozn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léka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ské</w:t>
      </w:r>
      <w:r>
        <w:rPr sz="22" baseline="0" dirty="0">
          <w:jc w:val="left"/>
          <w:rFonts w:ascii="Arial" w:hAnsi="Arial" w:cs="Arial"/>
          <w:color w:val="000000"/>
          <w:spacing w:val="9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sz="22" baseline="0" dirty="0">
          <w:jc w:val="left"/>
          <w:rFonts w:ascii="Arial" w:hAnsi="Arial" w:cs="Arial"/>
          <w:color w:val="000000"/>
          <w:spacing w:val="9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postupn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sjednanýc</w:t>
      </w:r>
      <w:r>
        <w:rPr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ních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11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filtr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11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návka</w:t>
      </w:r>
      <w:r>
        <w:rPr sz="22" baseline="0" dirty="0">
          <w:jc w:val="left"/>
          <w:rFonts w:ascii="Arial" w:hAnsi="Arial" w:cs="Arial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obsaho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ty set</w:t>
      </w:r>
      <w:r>
        <w:rPr sz="22" baseline="0" dirty="0">
          <w:jc w:val="left"/>
          <w:rFonts w:ascii="ArialMT" w:hAnsi="ArialMT" w:cs="ArialMT"/>
          <w:color w:val="000000"/>
          <w:spacing w:val="59"/>
          <w:sz w:val="22"/>
          <w:szCs w:val="22"/>
        </w:rPr>
        <w:t>ů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filtr</w:t>
      </w:r>
      <w:r>
        <w:rPr sz="22" baseline="0" dirty="0">
          <w:jc w:val="left"/>
          <w:rFonts w:ascii="ArialMT" w:hAnsi="ArialMT" w:cs="ArialMT"/>
          <w:color w:val="000000"/>
          <w:spacing w:val="6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po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aný term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 dodání.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3" w:lineRule="exact"/>
        <w:ind w:left="1608" w:right="847" w:hanging="355"/>
      </w:pPr>
      <w:r/>
      <w:r>
        <w:rPr sz="22" baseline="0" dirty="0">
          <w:jc w:val="left"/>
          <w:rFonts w:ascii="SymbolMT" w:hAnsi="SymbolMT" w:cs="SymbolMT"/>
          <w:color w:val="000000"/>
          <w:spacing w:val="253"/>
          <w:sz w:val="22"/>
          <w:szCs w:val="22"/>
        </w:rPr>
        <w:t>·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jící</w:t>
      </w:r>
      <w:r>
        <w:rPr sz="22" baseline="0" dirty="0">
          <w:jc w:val="left"/>
          <w:rFonts w:ascii="Arial" w:hAnsi="Arial" w:cs="Arial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povinen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tako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anou</w:t>
      </w:r>
      <w:r>
        <w:rPr sz="22" baseline="0" dirty="0">
          <w:jc w:val="left"/>
          <w:rFonts w:ascii="Arial" w:hAnsi="Arial" w:cs="Arial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objednávku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potvrdit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(posta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e-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mailo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pacing w:val="1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potvr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ení)</w:t>
      </w:r>
      <w:r>
        <w:rPr sz="22" baseline="0" dirty="0">
          <w:jc w:val="left"/>
          <w:rFonts w:ascii="Arial" w:hAnsi="Arial" w:cs="Arial"/>
          <w:color w:val="000000"/>
          <w:spacing w:val="1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1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násled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1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dodat</w:t>
      </w:r>
      <w:r>
        <w:rPr sz="22" baseline="0" dirty="0">
          <w:jc w:val="left"/>
          <w:rFonts w:ascii="Arial" w:hAnsi="Arial" w:cs="Arial"/>
          <w:color w:val="000000"/>
          <w:spacing w:val="1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pož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ný</w:t>
      </w:r>
      <w:r>
        <w:rPr sz="22" baseline="0" dirty="0">
          <w:jc w:val="left"/>
          <w:rFonts w:ascii="Arial" w:hAnsi="Arial" w:cs="Arial"/>
          <w:color w:val="000000"/>
          <w:spacing w:val="1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215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21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adovaném term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nu do 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dla kupujíc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nebo na místo u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ené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2" w:lineRule="exact"/>
        <w:ind w:left="1608" w:right="847" w:hanging="355"/>
      </w:pPr>
      <w:r/>
      <w:r>
        <w:rPr sz="22" baseline="0" dirty="0">
          <w:jc w:val="left"/>
          <w:rFonts w:ascii="SymbolMT" w:hAnsi="SymbolMT" w:cs="SymbolMT"/>
          <w:color w:val="000000"/>
          <w:spacing w:val="253"/>
          <w:sz w:val="22"/>
          <w:szCs w:val="22"/>
        </w:rPr>
        <w:t>·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 navrhn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ut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jiný term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 dodán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pokud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 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souhlas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t, platí pro d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dodávku tent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nov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sjednaný termín 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52" w:lineRule="exact"/>
        <w:ind w:left="1608" w:right="847" w:hanging="355"/>
      </w:pPr>
      <w:r/>
      <w:r>
        <w:rPr sz="22" baseline="0" dirty="0">
          <w:jc w:val="left"/>
          <w:rFonts w:ascii="SymbolMT" w:hAnsi="SymbolMT" w:cs="SymbolMT"/>
          <w:color w:val="000000"/>
          <w:spacing w:val="253"/>
          <w:sz w:val="22"/>
          <w:szCs w:val="22"/>
        </w:rPr>
        <w:t>·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kládané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množst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pož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nýc</w:t>
      </w:r>
      <w:r>
        <w:rPr sz="22" baseline="0" dirty="0">
          <w:jc w:val="left"/>
          <w:rFonts w:ascii="Arial" w:hAnsi="Arial" w:cs="Arial"/>
          <w:color w:val="000000"/>
          <w:spacing w:val="9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9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pacing w:val="93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pacing w:val="91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.050,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-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ks/r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ních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HDF</w:t>
      </w:r>
      <w:r>
        <w:rPr sz="22" baseline="0" dirty="0">
          <w:jc w:val="left"/>
          <w:rFonts w:ascii="Arial" w:hAnsi="Arial" w:cs="Arial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5.450,</w:t>
      </w:r>
      <w:r>
        <w:rPr sz="22" baseline="0" dirty="0">
          <w:jc w:val="left"/>
          <w:rFonts w:ascii="Arial" w:hAnsi="Arial" w:cs="Arial"/>
          <w:color w:val="000000"/>
          <w:spacing w:val="130"/>
          <w:sz w:val="22"/>
          <w:szCs w:val="22"/>
        </w:rPr>
        <w:t>-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ks/rok</w:t>
      </w:r>
      <w:r>
        <w:rPr sz="22" baseline="0" dirty="0">
          <w:jc w:val="left"/>
          <w:rFonts w:ascii="Arial" w:hAnsi="Arial" w:cs="Arial"/>
          <w:color w:val="000000"/>
          <w:spacing w:val="13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emž</w:t>
      </w:r>
      <w:r>
        <w:rPr sz="22" baseline="0" dirty="0">
          <w:jc w:val="left"/>
          <w:rFonts w:ascii="Arial" w:hAnsi="Arial" w:cs="Arial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toto</w:t>
      </w:r>
      <w:r>
        <w:rPr sz="22" baseline="0" dirty="0">
          <w:jc w:val="left"/>
          <w:rFonts w:ascii="Arial" w:hAnsi="Arial" w:cs="Arial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množství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vychází</w:t>
      </w:r>
      <w:r>
        <w:rPr sz="22" baseline="0" dirty="0">
          <w:jc w:val="left"/>
          <w:rFonts w:ascii="Arial" w:hAnsi="Arial" w:cs="Arial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statistik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rného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kladu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</w:t>
      </w:r>
      <w:r>
        <w:rPr sz="22" baseline="0" dirty="0">
          <w:jc w:val="left"/>
          <w:rFonts w:ascii="Arial" w:hAnsi="Arial" w:cs="Arial"/>
          <w:color w:val="000000"/>
          <w:spacing w:val="12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filtr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išt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átu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adován pro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7.500 výkon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 rok</w:t>
      </w:r>
      <w:r>
        <w:rPr sz="22" baseline="0" dirty="0">
          <w:jc w:val="left"/>
          <w:rFonts w:ascii="Arial" w:hAnsi="Arial" w:cs="Arial"/>
          <w:color w:val="000000"/>
          <w:spacing w:val="81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má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právo stanov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skute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odebrané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množstv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ních set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 filtr</w:t>
      </w:r>
      <w:r>
        <w:rPr sz="22" baseline="0" dirty="0">
          <w:jc w:val="left"/>
          <w:rFonts w:ascii="ArialMT" w:hAnsi="ArialMT" w:cs="ArialMT"/>
          <w:color w:val="000000"/>
          <w:spacing w:val="67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 rok, dle sv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provozn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a léka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 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skute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1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</w:t>
      </w:r>
      <w:r>
        <w:rPr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pož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dované</w:t>
      </w:r>
      <w:r>
        <w:rPr sz="22" baseline="0" dirty="0">
          <w:jc w:val="left"/>
          <w:rFonts w:ascii="Arial" w:hAnsi="Arial" w:cs="Arial"/>
          <w:color w:val="000000"/>
          <w:spacing w:val="17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množstv</w:t>
      </w:r>
      <w:r>
        <w:rPr sz="22" baseline="0" dirty="0">
          <w:jc w:val="left"/>
          <w:rFonts w:ascii="Arial" w:hAnsi="Arial" w:cs="Arial"/>
          <w:color w:val="000000"/>
          <w:spacing w:val="238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druh,</w:t>
      </w:r>
      <w:r>
        <w:rPr sz="22" baseline="0" dirty="0">
          <w:jc w:val="left"/>
          <w:rFonts w:ascii="Arial" w:hAnsi="Arial" w:cs="Arial"/>
          <w:color w:val="000000"/>
          <w:spacing w:val="1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1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tohoto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kládaného mno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ství 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šit.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6" w:after="0" w:line="252" w:lineRule="exact"/>
        <w:ind w:left="1179" w:right="847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Je-li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uvedeno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povahy</w:t>
      </w:r>
      <w:r>
        <w:rPr sz="22" baseline="0" dirty="0">
          <w:jc w:val="left"/>
          <w:rFonts w:ascii="Arial" w:hAnsi="Arial" w:cs="Arial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</w:t>
      </w:r>
      <w:r>
        <w:rPr sz="22" baseline="0" dirty="0">
          <w:jc w:val="left"/>
          <w:rFonts w:ascii="Arial" w:hAnsi="Arial" w:cs="Arial"/>
          <w:color w:val="000000"/>
          <w:spacing w:val="8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vyplý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á,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pacing w:val="139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Kupujíc</w:t>
      </w:r>
      <w:r>
        <w:rPr sz="22" baseline="0" dirty="0">
          <w:jc w:val="left"/>
          <w:rFonts w:ascii="Arial" w:hAnsi="Arial" w:cs="Arial"/>
          <w:color w:val="000000"/>
          <w:spacing w:val="138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povinen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poskytno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ajícím</w:t>
      </w:r>
      <w:r>
        <w:rPr sz="22" baseline="0" dirty="0">
          <w:jc w:val="left"/>
          <w:rFonts w:ascii="Arial" w:hAnsi="Arial" w:cs="Arial"/>
          <w:color w:val="000000"/>
          <w:spacing w:val="121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t,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</w:t>
      </w:r>
      <w:r>
        <w:rPr sz="22" baseline="0" dirty="0">
          <w:jc w:val="left"/>
          <w:rFonts w:ascii="Arial" w:hAnsi="Arial" w:cs="Arial"/>
          <w:color w:val="000000"/>
          <w:spacing w:val="117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ávaj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prodlen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ním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 v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nedostatk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 prod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innosti ze stran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cího, avš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 pou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rozsahu,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jakém nep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skytnut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innosti ze stran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brán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pov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nnosti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ajícíh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147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14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však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</w:t>
      </w:r>
      <w:r>
        <w:rPr sz="22" baseline="0" dirty="0">
          <w:jc w:val="left"/>
          <w:rFonts w:ascii="Arial" w:hAnsi="Arial" w:cs="Arial"/>
          <w:color w:val="000000"/>
          <w:spacing w:val="147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</w:t>
      </w:r>
      <w:r>
        <w:rPr sz="22" baseline="0" dirty="0">
          <w:jc w:val="left"/>
          <w:rFonts w:ascii="Arial" w:hAnsi="Arial" w:cs="Arial"/>
          <w:color w:val="000000"/>
          <w:spacing w:val="147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nedostatky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neprodle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semn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upo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ornit a vyz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 k nápra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896" w:right="0" w:firstLine="273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106173</wp:posOffset>
            </wp:positionV>
            <wp:extent cx="6096" cy="60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106173</wp:posOffset>
            </wp:positionV>
            <wp:extent cx="6096" cy="609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106173</wp:posOffset>
            </wp:positionV>
            <wp:extent cx="5822646" cy="60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5"/>
                    </a:xfrm>
                    <a:custGeom>
                      <a:rect l="l" t="t" r="r" b="b"/>
                      <a:pathLst>
                        <a:path w="5822646" h="6095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112268</wp:posOffset>
            </wp:positionV>
            <wp:extent cx="6096" cy="201168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8"/>
                    </a:xfrm>
                    <a:custGeom>
                      <a:rect l="l" t="t" r="r" b="b"/>
                      <a:pathLst>
                        <a:path w="6096" h="20116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8"/>
                          </a:lnTo>
                          <a:lnTo>
                            <a:pt x="0" y="2011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112268</wp:posOffset>
            </wp:positionV>
            <wp:extent cx="5822646" cy="201168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201168"/>
                    </a:xfrm>
                    <a:custGeom>
                      <a:rect l="l" t="t" r="r" b="b"/>
                      <a:pathLst>
                        <a:path w="5822646" h="201168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201168"/>
                          </a:lnTo>
                          <a:lnTo>
                            <a:pt x="0" y="2011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DAE3E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112268</wp:posOffset>
            </wp:positionV>
            <wp:extent cx="6096" cy="201168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8"/>
                    </a:xfrm>
                    <a:custGeom>
                      <a:rect l="l" t="t" r="r" b="b"/>
                      <a:pathLst>
                        <a:path w="6096" h="20116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8"/>
                          </a:lnTo>
                          <a:lnTo>
                            <a:pt x="0" y="2011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106173</wp:posOffset>
            </wp:positionV>
            <wp:extent cx="6096" cy="60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106173</wp:posOffset>
            </wp:positionV>
            <wp:extent cx="6096" cy="609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III</w:t>
      </w:r>
      <w:r>
        <w:rPr sz="24" baseline="0" dirty="0">
          <w:jc w:val="left"/>
          <w:rFonts w:ascii="Arial" w:hAnsi="Arial" w:cs="Arial"/>
          <w:b/>
          <w:bCs/>
          <w:color w:val="000000"/>
          <w:spacing w:val="17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Cena a platební podmínky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3" w:after="0" w:line="240" w:lineRule="auto"/>
        <w:ind w:left="896" w:right="0" w:firstLine="0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-34011</wp:posOffset>
            </wp:positionV>
            <wp:extent cx="6096" cy="6096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-34011</wp:posOffset>
            </wp:positionV>
            <wp:extent cx="5822646" cy="6096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6"/>
                    </a:xfrm>
                    <a:custGeom>
                      <a:rect l="l" t="t" r="r" b="b"/>
                      <a:pathLst>
                        <a:path w="5822646" h="6096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-34011</wp:posOffset>
            </wp:positionV>
            <wp:extent cx="6096" cy="6096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-34011</wp:posOffset>
            </wp:positionV>
            <wp:extent cx="6096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-34011</wp:posOffset>
            </wp:positionV>
            <wp:extent cx="6096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sz="24" baseline="0" dirty="0">
          <w:jc w:val="left"/>
          <w:rFonts w:ascii="Times New Roman" w:hAnsi="Times New Roman" w:cs="Times New Roman"/>
          <w:color w:val="000000"/>
          <w:spacing w:val="103"/>
          <w:sz w:val="24"/>
          <w:szCs w:val="24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138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141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</w:t>
      </w:r>
      <w:r>
        <w:rPr sz="22" baseline="0" dirty="0">
          <w:jc w:val="left"/>
          <w:rFonts w:ascii="Arial" w:hAnsi="Arial" w:cs="Arial"/>
          <w:color w:val="000000"/>
          <w:spacing w:val="137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pacing w:val="138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sjednána</w:t>
      </w:r>
      <w:r>
        <w:rPr sz="22" baseline="0" dirty="0">
          <w:jc w:val="left"/>
          <w:rFonts w:ascii="Arial" w:hAnsi="Arial" w:cs="Arial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nab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dk</w:t>
      </w:r>
      <w:r>
        <w:rPr sz="22" baseline="0" dirty="0">
          <w:jc w:val="left"/>
          <w:rFonts w:ascii="Arial" w:hAnsi="Arial" w:cs="Arial"/>
          <w:color w:val="000000"/>
          <w:spacing w:val="141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podané 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rámci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acího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436"/>
        </w:tabs>
        <w:spacing w:before="0" w:after="0" w:line="373" w:lineRule="exact"/>
        <w:ind w:left="1179" w:right="847" w:firstLine="0"/>
      </w:pPr>
      <w:r/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dial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za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 set ur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b/>
          <w:bCs/>
          <w:color w:val="000000"/>
          <w:spacing w:val="57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pro H</w:t>
      </w:r>
      <w:r>
        <w:rPr sz="22" baseline="0" dirty="0">
          <w:jc w:val="left"/>
          <w:rFonts w:ascii="Arial" w:hAnsi="Arial" w:cs="Arial"/>
          <w:b/>
          <w:bCs/>
          <w:color w:val="000000"/>
          <w:spacing w:val="311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119,0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0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bez DP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za jede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 (jedn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tková 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na).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dial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za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 set ur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b/>
          <w:bCs/>
          <w:color w:val="000000"/>
          <w:spacing w:val="57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pro HD</w:t>
      </w:r>
      <w:r>
        <w:rPr sz="22" baseline="0" dirty="0">
          <w:jc w:val="left"/>
          <w:rFonts w:ascii="Arial" w:hAnsi="Arial" w:cs="Arial"/>
          <w:b/>
          <w:bCs/>
          <w:color w:val="000000"/>
          <w:spacing w:val="174"/>
          <w:sz w:val="22"/>
          <w:szCs w:val="22"/>
        </w:rPr>
        <w:t>F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90,0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0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bez DP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za jeden se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(jedno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ková cen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filtr pro 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išt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ní di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zátu	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200,0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0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bez DP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za jeden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 (jedno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ková cen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7" w:after="0" w:line="251" w:lineRule="exact"/>
        <w:ind w:left="1179" w:right="847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Sjednané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kové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nelze</w:t>
      </w:r>
      <w:r>
        <w:rPr sz="22" baseline="0" dirty="0">
          <w:jc w:val="left"/>
          <w:rFonts w:ascii="Arial" w:hAnsi="Arial" w:cs="Arial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šit</w:t>
      </w:r>
      <w:r>
        <w:rPr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hu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prvn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24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síc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8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platnosti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74" w:lineRule="exact"/>
        <w:ind w:left="896" w:right="847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Náklad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na doprav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míst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na 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sto ur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ené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jsou sou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sjednané cen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Skute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 cena každé dodávky bude stanoven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jako sou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 skute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dodaného množství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79" w:right="847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pacing w:val="88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odpov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dajícího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množství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filt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ArialMT" w:hAnsi="ArialMT" w:cs="ArialMT"/>
          <w:color w:val="000000"/>
          <w:spacing w:val="89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88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jejic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kové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ceny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sjednané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1179" w:right="847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5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DPH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tena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zákonné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ši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ke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dni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zda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itelného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ní.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zahrnuje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veškeré 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klady Prodá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souvisej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kami spot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ma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eriálu.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5" w:after="0" w:line="253" w:lineRule="exact"/>
        <w:ind w:left="1179" w:right="847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6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Cena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8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dodávk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dialyza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hrazena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zákla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doklad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faktury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(dále</w:t>
      </w:r>
      <w:r>
        <w:rPr sz="22" baseline="0" dirty="0">
          <w:jc w:val="left"/>
          <w:rFonts w:ascii="Arial" w:hAnsi="Arial" w:cs="Arial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jen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„faktura“),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stavenéh</w:t>
      </w:r>
      <w:r>
        <w:rPr sz="22" baseline="0" dirty="0">
          <w:jc w:val="left"/>
          <w:rFonts w:ascii="Arial" w:hAnsi="Arial" w:cs="Arial"/>
          <w:color w:val="000000"/>
          <w:spacing w:val="13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134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x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sí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podle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skute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dodaného mno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set</w:t>
      </w:r>
      <w:r>
        <w:rPr sz="22" baseline="0" dirty="0">
          <w:jc w:val="left"/>
          <w:rFonts w:ascii="ArialMT" w:hAnsi="ArialMT" w:cs="ArialMT"/>
          <w:color w:val="000000"/>
          <w:spacing w:val="6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filtr</w:t>
      </w:r>
      <w:r>
        <w:rPr sz="22" baseline="0" dirty="0">
          <w:jc w:val="left"/>
          <w:rFonts w:ascii="ArialMT" w:hAnsi="ArialMT" w:cs="ArialMT"/>
          <w:color w:val="000000"/>
          <w:spacing w:val="6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6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7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Splatnost f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ktur je stano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ena na 30 dn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od jejího dor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címu.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6" w:after="0" w:line="240" w:lineRule="auto"/>
        <w:ind w:left="896" w:right="0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8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Faktura</w:t>
      </w:r>
      <w:r>
        <w:rPr sz="22" baseline="0" dirty="0">
          <w:jc w:val="left"/>
          <w:rFonts w:ascii="Arial" w:hAnsi="Arial" w:cs="Arial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náležitosti</w:t>
      </w:r>
      <w:r>
        <w:rPr sz="22" baseline="0" dirty="0">
          <w:jc w:val="left"/>
          <w:rFonts w:ascii="Arial" w:hAnsi="Arial" w:cs="Arial"/>
          <w:color w:val="000000"/>
          <w:spacing w:val="8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dokladu</w:t>
      </w:r>
      <w:r>
        <w:rPr sz="22" baseline="0" dirty="0">
          <w:jc w:val="left"/>
          <w:rFonts w:ascii="Arial" w:hAnsi="Arial" w:cs="Arial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slušných</w:t>
      </w:r>
      <w:r>
        <w:rPr sz="22" baseline="0" dirty="0">
          <w:jc w:val="left"/>
          <w:rFonts w:ascii="Arial" w:hAnsi="Arial" w:cs="Arial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tabs>
          <w:tab w:val="left" w:pos="2393"/>
          <w:tab w:val="left" w:pos="8816"/>
        </w:tabs>
        <w:spacing w:before="0" w:after="0" w:line="240" w:lineRule="auto"/>
        <w:ind w:left="896" w:right="0" w:firstLine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Nebud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-li 	faktura</w:t>
      </w:r>
      <w:r>
        <w:rPr sz="22" baseline="0" dirty="0">
          <w:jc w:val="left"/>
          <w:rFonts w:ascii="Arial" w:hAnsi="Arial" w:cs="Arial"/>
          <w:color w:val="000000"/>
          <w:spacing w:val="20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21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edepsané</w:t>
      </w:r>
      <w:r>
        <w:rPr sz="22" baseline="0" dirty="0">
          <w:jc w:val="left"/>
          <w:rFonts w:ascii="Arial" w:hAnsi="Arial" w:cs="Arial"/>
          <w:color w:val="000000"/>
          <w:spacing w:val="20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ežitosti</w:t>
      </w:r>
      <w:r>
        <w:rPr sz="22" baseline="0" dirty="0">
          <w:jc w:val="left"/>
          <w:rFonts w:ascii="Arial" w:hAnsi="Arial" w:cs="Arial"/>
          <w:color w:val="000000"/>
          <w:spacing w:val="21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21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bude-li 	fakturo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ána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3379215</wp:posOffset>
            </wp:positionH>
            <wp:positionV relativeFrom="page">
              <wp:posOffset>9446895</wp:posOffset>
            </wp:positionV>
            <wp:extent cx="802005" cy="802005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10690225</wp:posOffset>
            </wp:positionV>
            <wp:extent cx="12700" cy="12700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179" w:right="848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neodpov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dající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ástka,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color w:val="000000"/>
          <w:spacing w:val="1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Kupujíc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faktur</w:t>
      </w:r>
      <w:r>
        <w:rPr sz="22" baseline="0" dirty="0">
          <w:jc w:val="left"/>
          <w:rFonts w:ascii="Arial" w:hAnsi="Arial" w:cs="Arial"/>
          <w:color w:val="000000"/>
          <w:spacing w:val="102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vrátit,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em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lh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splatnosti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ená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edchoz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íná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žet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až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dnem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doru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ádné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faktury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címu.</w:t>
      </w:r>
      <w:r>
        <w:rPr sz="22" baseline="0" dirty="0">
          <w:jc w:val="left"/>
          <w:rFonts w:ascii="Arial" w:hAnsi="Arial" w:cs="Arial"/>
          <w:color w:val="000000"/>
          <w:spacing w:val="1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Dnem</w:t>
      </w:r>
      <w:r>
        <w:rPr sz="22" baseline="0" dirty="0">
          <w:jc w:val="left"/>
          <w:rFonts w:ascii="Arial" w:hAnsi="Arial" w:cs="Arial"/>
          <w:color w:val="000000"/>
          <w:spacing w:val="1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úhrady</w:t>
      </w:r>
      <w:r>
        <w:rPr sz="22" baseline="0" dirty="0">
          <w:jc w:val="left"/>
          <w:rFonts w:ascii="Arial" w:hAnsi="Arial" w:cs="Arial"/>
          <w:color w:val="000000"/>
          <w:spacing w:val="1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1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rozumí</w:t>
      </w:r>
      <w:r>
        <w:rPr sz="22" baseline="0" dirty="0">
          <w:jc w:val="left"/>
          <w:rFonts w:ascii="Arial" w:hAnsi="Arial" w:cs="Arial"/>
          <w:color w:val="000000"/>
          <w:spacing w:val="1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den</w:t>
      </w:r>
      <w:r>
        <w:rPr sz="22" baseline="0" dirty="0">
          <w:jc w:val="left"/>
          <w:rFonts w:ascii="Arial" w:hAnsi="Arial" w:cs="Arial"/>
          <w:color w:val="000000"/>
          <w:spacing w:val="1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ipsán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fakturované</w:t>
      </w:r>
      <w:r>
        <w:rPr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ástky</w:t>
      </w:r>
      <w:r>
        <w:rPr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1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ajícíh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6" w:after="0" w:line="252" w:lineRule="exact"/>
        <w:ind w:left="1179" w:right="848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9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Jednotko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ou cenu sjed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anou dle této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 možné 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nit je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za napln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podmínek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pospan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§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222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zákona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13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/2016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.,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 zadá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ání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ejných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zakáz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k.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káže-li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1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sjednané</w:t>
      </w:r>
      <w:r>
        <w:rPr sz="22" baseline="0" dirty="0">
          <w:jc w:val="left"/>
          <w:rFonts w:ascii="Arial" w:hAnsi="Arial" w:cs="Arial"/>
          <w:color w:val="000000"/>
          <w:spacing w:val="1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ceny</w:t>
      </w:r>
      <w:r>
        <w:rPr sz="22" baseline="0" dirty="0">
          <w:jc w:val="left"/>
          <w:rFonts w:ascii="Arial" w:hAnsi="Arial" w:cs="Arial"/>
          <w:color w:val="000000"/>
          <w:spacing w:val="1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nevy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nutelná,</w:t>
      </w:r>
      <w:r>
        <w:rPr sz="22" baseline="0" dirty="0">
          <w:jc w:val="left"/>
          <w:rFonts w:ascii="Arial" w:hAnsi="Arial" w:cs="Arial"/>
          <w:color w:val="000000"/>
          <w:spacing w:val="1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edlož</w:t>
      </w:r>
      <w:r>
        <w:rPr sz="22" baseline="0" dirty="0">
          <w:jc w:val="left"/>
          <w:rFonts w:ascii="Arial" w:hAnsi="Arial" w:cs="Arial"/>
          <w:color w:val="000000"/>
          <w:spacing w:val="211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1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212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podrobn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ný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návrh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její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ny</w:t>
      </w:r>
      <w:r>
        <w:rPr sz="22" baseline="0" dirty="0">
          <w:jc w:val="left"/>
          <w:rFonts w:ascii="Arial" w:hAnsi="Arial" w:cs="Arial"/>
          <w:color w:val="000000"/>
          <w:spacing w:val="145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Kupujíc</w:t>
      </w:r>
      <w:r>
        <w:rPr sz="22" baseline="0" dirty="0">
          <w:jc w:val="left"/>
          <w:rFonts w:ascii="Arial" w:hAnsi="Arial" w:cs="Arial"/>
          <w:color w:val="000000"/>
          <w:spacing w:val="14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posoudí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edložený</w:t>
      </w:r>
      <w:r>
        <w:rPr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návrh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8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uzn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-li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ný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proved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úkony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stanove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citov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ným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zákonem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poté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uza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ou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slušn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dodatek.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247"/>
      </w:pPr>
      <w:r>
        <w:drawing>
          <wp:anchor simplePos="0" relativeHeight="251658344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-22098</wp:posOffset>
            </wp:positionV>
            <wp:extent cx="6096" cy="609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-22098</wp:posOffset>
            </wp:positionV>
            <wp:extent cx="6096" cy="6097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-22098</wp:posOffset>
            </wp:positionV>
            <wp:extent cx="5822646" cy="609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7"/>
                    </a:xfrm>
                    <a:custGeom>
                      <a:rect l="l" t="t" r="r" b="b"/>
                      <a:pathLst>
                        <a:path w="5822646" h="6097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-16002</wp:posOffset>
            </wp:positionV>
            <wp:extent cx="6096" cy="201549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549"/>
                    </a:xfrm>
                    <a:custGeom>
                      <a:rect l="l" t="t" r="r" b="b"/>
                      <a:pathLst>
                        <a:path w="6096" h="20154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549"/>
                          </a:lnTo>
                          <a:lnTo>
                            <a:pt x="0" y="2015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-16002</wp:posOffset>
            </wp:positionV>
            <wp:extent cx="5822646" cy="201549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201549"/>
                    </a:xfrm>
                    <a:custGeom>
                      <a:rect l="l" t="t" r="r" b="b"/>
                      <a:pathLst>
                        <a:path w="5822646" h="201549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201549"/>
                          </a:lnTo>
                          <a:lnTo>
                            <a:pt x="0" y="2015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DAE3E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-16002</wp:posOffset>
            </wp:positionV>
            <wp:extent cx="6096" cy="201549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549"/>
                    </a:xfrm>
                    <a:custGeom>
                      <a:rect l="l" t="t" r="r" b="b"/>
                      <a:pathLst>
                        <a:path w="6096" h="20154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549"/>
                          </a:lnTo>
                          <a:lnTo>
                            <a:pt x="0" y="2015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-22098</wp:posOffset>
            </wp:positionV>
            <wp:extent cx="6096" cy="6097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-22098</wp:posOffset>
            </wp:positionV>
            <wp:extent cx="6096" cy="6097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IV</w:t>
      </w:r>
      <w:r>
        <w:rPr sz="24" baseline="0" dirty="0">
          <w:jc w:val="left"/>
          <w:rFonts w:ascii="Arial" w:hAnsi="Arial" w:cs="Arial"/>
          <w:b/>
          <w:bCs/>
          <w:color w:val="000000"/>
          <w:spacing w:val="17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Doba a lh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ů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t</w:t>
      </w:r>
      <w:r>
        <w:rPr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pr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o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dodávk</w:t>
      </w:r>
      <w:r>
        <w:rPr sz="24" baseline="0" dirty="0">
          <w:jc w:val="left"/>
          <w:rFonts w:ascii="Arial" w:hAnsi="Arial" w:cs="Arial"/>
          <w:b/>
          <w:bCs/>
          <w:color w:val="000000"/>
          <w:spacing w:val="65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dial</w:t>
      </w:r>
      <w:r>
        <w:rPr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y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za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níc</w:t>
      </w:r>
      <w:r>
        <w:rPr sz="24" baseline="0" dirty="0">
          <w:jc w:val="left"/>
          <w:rFonts w:ascii="Arial" w:hAnsi="Arial" w:cs="Arial"/>
          <w:b/>
          <w:bCs/>
          <w:color w:val="000000"/>
          <w:spacing w:val="68"/>
          <w:sz w:val="24"/>
          <w:szCs w:val="24"/>
        </w:rPr>
        <w:t>h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set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6" w:after="0" w:line="240" w:lineRule="auto"/>
        <w:ind w:left="896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-30338</wp:posOffset>
            </wp:positionV>
            <wp:extent cx="6096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-30338</wp:posOffset>
            </wp:positionV>
            <wp:extent cx="5822646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6"/>
                    </a:xfrm>
                    <a:custGeom>
                      <a:rect l="l" t="t" r="r" b="b"/>
                      <a:pathLst>
                        <a:path w="5822646" h="6096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-30338</wp:posOffset>
            </wp:positionV>
            <wp:extent cx="6096" cy="60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-30338</wp:posOffset>
            </wp:positionV>
            <wp:extent cx="6096" cy="60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-30338</wp:posOffset>
            </wp:positionV>
            <wp:extent cx="6096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 smlou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se sjedná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 na dobu neur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ito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m, že 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dialyza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set</w:t>
      </w:r>
      <w:r>
        <w:rPr sz="22" baseline="0" dirty="0">
          <w:jc w:val="left"/>
          <w:rFonts w:ascii="ArialMT" w:hAnsi="ArialMT" w:cs="ArialMT"/>
          <w:color w:val="000000"/>
          <w:spacing w:val="77"/>
          <w:sz w:val="22"/>
          <w:szCs w:val="22"/>
        </w:rPr>
        <w:t>ů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filt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1179" w:right="848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vyža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celou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dobu,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kterou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fun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dialyza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stroj</w:t>
      </w:r>
      <w:r>
        <w:rPr sz="22" baseline="0" dirty="0">
          <w:jc w:val="left"/>
          <w:rFonts w:ascii="Arial" w:hAnsi="Arial" w:cs="Arial"/>
          <w:color w:val="000000"/>
          <w:spacing w:val="104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dodané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a dokud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 bude Kupuj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využí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léka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ské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raxi.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53" w:lineRule="exact"/>
        <w:ind w:left="1179" w:right="848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objednává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dodávk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</w:t>
      </w:r>
      <w:r>
        <w:rPr sz="22" baseline="0" dirty="0">
          <w:jc w:val="left"/>
          <w:rFonts w:ascii="Arial" w:hAnsi="Arial" w:cs="Arial"/>
          <w:color w:val="000000"/>
          <w:spacing w:val="9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pacing w:val="98"/>
          <w:sz w:val="22"/>
          <w:szCs w:val="22"/>
        </w:rPr>
        <w:t>ů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filtr</w:t>
      </w:r>
      <w:r>
        <w:rPr sz="22" baseline="0" dirty="0">
          <w:jc w:val="left"/>
          <w:rFonts w:ascii="ArialMT" w:hAnsi="ArialMT" w:cs="ArialMT"/>
          <w:color w:val="000000"/>
          <w:spacing w:val="96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tupn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své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dí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sz="22" baseline="0" dirty="0">
          <w:jc w:val="left"/>
          <w:rFonts w:ascii="Arial" w:hAnsi="Arial" w:cs="Arial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tohoto</w:t>
      </w:r>
      <w:r>
        <w:rPr sz="22" baseline="0" dirty="0">
          <w:jc w:val="left"/>
          <w:rFonts w:ascii="Arial" w:hAnsi="Arial" w:cs="Arial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matriálu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zasílá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129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komunika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kanály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(alespo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na jede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nich):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747"/>
          <w:tab w:val="left" w:pos="4436"/>
        </w:tabs>
        <w:spacing w:before="0" w:after="0" w:line="373" w:lineRule="exact"/>
        <w:ind w:left="1179" w:right="848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3502786</wp:posOffset>
            </wp:positionH>
            <wp:positionV relativeFrom="paragraph">
              <wp:posOffset>70485</wp:posOffset>
            </wp:positionV>
            <wp:extent cx="777983" cy="156612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77983" cy="156612"/>
                    </a:xfrm>
                    <a:custGeom>
                      <a:rect l="l" t="t" r="r" b="b"/>
                      <a:pathLst>
                        <a:path w="816084" h="194713">
                          <a:moveTo>
                            <a:pt x="0" y="194713"/>
                          </a:moveTo>
                          <a:lnTo>
                            <a:pt x="816084" y="194713"/>
                          </a:lnTo>
                          <a:lnTo>
                            <a:pt x="816084" y="0"/>
                          </a:lnTo>
                          <a:lnTo>
                            <a:pt x="0" y="0"/>
                          </a:lnTo>
                          <a:lnTo>
                            <a:pt x="0" y="19471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1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3502786</wp:posOffset>
            </wp:positionH>
            <wp:positionV relativeFrom="paragraph">
              <wp:posOffset>306705</wp:posOffset>
            </wp:positionV>
            <wp:extent cx="777983" cy="156612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77983" cy="156612"/>
                    </a:xfrm>
                    <a:custGeom>
                      <a:rect l="l" t="t" r="r" b="b"/>
                      <a:pathLst>
                        <a:path w="816084" h="194713">
                          <a:moveTo>
                            <a:pt x="0" y="194713"/>
                          </a:moveTo>
                          <a:lnTo>
                            <a:pt x="816084" y="194713"/>
                          </a:lnTo>
                          <a:lnTo>
                            <a:pt x="816084" y="0"/>
                          </a:lnTo>
                          <a:lnTo>
                            <a:pt x="0" y="0"/>
                          </a:lnTo>
                          <a:lnTo>
                            <a:pt x="0" y="19471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1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3147695</wp:posOffset>
            </wp:positionH>
            <wp:positionV relativeFrom="paragraph">
              <wp:posOffset>544449</wp:posOffset>
            </wp:positionV>
            <wp:extent cx="1734065" cy="156612"/>
            <wp:effectExtent l="0" t="0" r="0" b="0"/>
            <wp:wrapNone/>
            <wp:docPr id="179" name="Freeform 179">
              <a:hlinkClick r:id="rId16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34065" cy="156612"/>
                    </a:xfrm>
                    <a:custGeom>
                      <a:rect l="l" t="t" r="r" b="b"/>
                      <a:pathLst>
                        <a:path w="1772165" h="194713">
                          <a:moveTo>
                            <a:pt x="0" y="194713"/>
                          </a:moveTo>
                          <a:lnTo>
                            <a:pt x="1772165" y="194713"/>
                          </a:lnTo>
                          <a:lnTo>
                            <a:pt x="1772165" y="0"/>
                          </a:lnTo>
                          <a:lnTo>
                            <a:pt x="0" y="0"/>
                          </a:lnTo>
                          <a:lnTo>
                            <a:pt x="0" y="19471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1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72"/>
          <w:sz w:val="22"/>
          <w:szCs w:val="22"/>
        </w:rPr>
        <w:t>)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HOT line	+42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0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73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610 631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b)	tel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foni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 na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slo	+42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0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25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7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084 304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384"/>
          <w:sz w:val="22"/>
          <w:szCs w:val="22"/>
        </w:rPr>
        <w:t>)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emailem 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adresu	</w:t>
      </w:r>
      <w:hyperlink r:id="rId163" w:history="1">
        <w:r>
          <w:rPr sz="22" baseline="0" dirty="0">
            <w:jc w:val="left"/>
            <w:rFonts w:ascii="Arial" w:hAnsi="Arial" w:cs="Arial"/>
            <w:u w:val="single"/>
            <w:color w:val="3D00FB"/>
            <w:sz w:val="22"/>
            <w:szCs w:val="22"/>
          </w:rPr>
          <w:t>objedna</w:t>
        </w:r>
        <w:r>
          <w:rPr sz="22" baseline="0" dirty="0">
            <w:jc w:val="left"/>
            <w:rFonts w:ascii="Arial" w:hAnsi="Arial" w:cs="Arial"/>
            <w:u w:val="single"/>
            <w:color w:val="3D00FB"/>
            <w:spacing w:val="-3"/>
            <w:sz w:val="22"/>
            <w:szCs w:val="22"/>
          </w:rPr>
          <w:t>v</w:t>
        </w:r>
        <w:r>
          <w:rPr sz="22" baseline="0" dirty="0">
            <w:jc w:val="left"/>
            <w:rFonts w:ascii="Arial" w:hAnsi="Arial" w:cs="Arial"/>
            <w:u w:val="single"/>
            <w:color w:val="3D00FB"/>
            <w:sz w:val="22"/>
            <w:szCs w:val="22"/>
          </w:rPr>
          <w:t>ky@gml-dial</w:t>
        </w:r>
        <w:r>
          <w:rPr sz="22" baseline="0" dirty="0">
            <w:jc w:val="left"/>
            <w:rFonts w:ascii="Arial" w:hAnsi="Arial" w:cs="Arial"/>
            <w:u w:val="single"/>
            <w:color w:val="3D00FB"/>
            <w:spacing w:val="-5"/>
            <w:sz w:val="22"/>
            <w:szCs w:val="22"/>
          </w:rPr>
          <w:t>y</w:t>
        </w:r>
        <w:r>
          <w:rPr sz="22" baseline="0" dirty="0">
            <w:jc w:val="left"/>
            <w:rFonts w:ascii="Arial" w:hAnsi="Arial" w:cs="Arial"/>
            <w:u w:val="single"/>
            <w:color w:val="3D00FB"/>
            <w:sz w:val="22"/>
            <w:szCs w:val="22"/>
          </w:rPr>
          <w:t>za.cz</w:t>
        </w:r>
      </w:hyperlink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1179" w:right="848" w:firstLine="0"/>
      </w:pPr>
      <w:r/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</w:t>
      </w:r>
      <w:r>
        <w:rPr sz="22" baseline="0" dirty="0">
          <w:jc w:val="left"/>
          <w:rFonts w:ascii="Arial" w:hAnsi="Arial" w:cs="Arial"/>
          <w:color w:val="000000"/>
          <w:spacing w:val="11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179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spec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kuj</w:t>
      </w:r>
      <w:r>
        <w:rPr sz="22" baseline="0" dirty="0">
          <w:jc w:val="left"/>
          <w:rFonts w:ascii="Arial" w:hAnsi="Arial" w:cs="Arial"/>
          <w:color w:val="000000"/>
          <w:spacing w:val="177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aný</w:t>
      </w:r>
      <w:r>
        <w:rPr sz="22" baseline="0" dirty="0">
          <w:jc w:val="left"/>
          <w:rFonts w:ascii="Arial" w:hAnsi="Arial" w:cs="Arial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</w:t>
      </w:r>
      <w:r>
        <w:rPr sz="22" baseline="0" dirty="0">
          <w:jc w:val="left"/>
          <w:rFonts w:ascii="Arial" w:hAnsi="Arial" w:cs="Arial"/>
          <w:color w:val="000000"/>
          <w:spacing w:val="11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pacing w:val="177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(dle</w:t>
      </w:r>
      <w:r>
        <w:rPr sz="22" baseline="0" dirty="0">
          <w:jc w:val="left"/>
          <w:rFonts w:ascii="Arial" w:hAnsi="Arial" w:cs="Arial"/>
          <w:color w:val="000000"/>
          <w:spacing w:val="11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)</w:t>
      </w:r>
      <w:r>
        <w:rPr sz="22" baseline="0" dirty="0">
          <w:jc w:val="left"/>
          <w:rFonts w:ascii="Arial" w:hAnsi="Arial" w:cs="Arial"/>
          <w:color w:val="000000"/>
          <w:spacing w:val="119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11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filtr</w:t>
      </w:r>
      <w:r>
        <w:rPr sz="22" baseline="0" dirty="0">
          <w:jc w:val="left"/>
          <w:rFonts w:ascii="ArialMT" w:hAnsi="ArialMT" w:cs="ArialMT"/>
          <w:color w:val="000000"/>
          <w:spacing w:val="177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adovan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term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 a místo 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jich dodán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5" w:after="0" w:line="253" w:lineRule="exact"/>
        <w:ind w:left="1179" w:right="848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povine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dodat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filtr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místo</w:t>
      </w:r>
      <w:r>
        <w:rPr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(sídl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kupujíc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ho)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nejpoz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ji d</w:t>
      </w:r>
      <w:r>
        <w:rPr sz="22" baseline="0" dirty="0">
          <w:jc w:val="left"/>
          <w:rFonts w:ascii="Arial" w:hAnsi="Arial" w:cs="Arial"/>
          <w:color w:val="000000"/>
          <w:spacing w:val="76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5 praco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ních dn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ode dne ob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ržen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objedná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 Kupujíc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nebo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term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stanove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ém na d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objednávce Kup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2" w:after="0" w:line="256" w:lineRule="exact"/>
        <w:ind w:left="1179" w:right="848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Míste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 dodán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podle této smlou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 je</w:t>
      </w:r>
      <w:r>
        <w:rPr sz="22" baseline="0" dirty="0">
          <w:jc w:val="left"/>
          <w:rFonts w:ascii="Arial" w:hAnsi="Arial" w:cs="Arial"/>
          <w:color w:val="000000"/>
          <w:spacing w:val="81"/>
          <w:sz w:val="22"/>
          <w:szCs w:val="22"/>
        </w:rPr>
        <w:t>: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MMN, a.s., Met</w:t>
      </w:r>
      <w:r>
        <w:rPr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šova 465, 51</w:t>
      </w:r>
      <w:r>
        <w:rPr sz="22" baseline="0" dirty="0">
          <w:jc w:val="left"/>
          <w:rFonts w:ascii="Arial" w:hAnsi="Arial" w:cs="Arial"/>
          <w:b/>
          <w:bCs/>
          <w:color w:val="000000"/>
          <w:spacing w:val="78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0</w:t>
      </w:r>
      <w:r>
        <w:rPr sz="22" baseline="0" dirty="0">
          <w:jc w:val="left"/>
          <w:rFonts w:ascii="Arial" w:hAnsi="Arial" w:cs="Arial"/>
          <w:b/>
          <w:bCs/>
          <w:color w:val="000000"/>
          <w:spacing w:val="62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Jilem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ice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 objedná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 Kupuj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 nestanoví 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jiného.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08" w:lineRule="exact"/>
        <w:ind w:left="816" w:right="7616" w:firstLine="0"/>
        <w:jc w:val="right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56007</wp:posOffset>
            </wp:positionV>
            <wp:extent cx="5822646" cy="609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5"/>
                    </a:xfrm>
                    <a:custGeom>
                      <a:rect l="l" t="t" r="r" b="b"/>
                      <a:pathLst>
                        <a:path w="5822646" h="6095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56007</wp:posOffset>
            </wp:positionV>
            <wp:extent cx="6096" cy="609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62102</wp:posOffset>
            </wp:positionV>
            <wp:extent cx="6096" cy="201169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9"/>
                    </a:xfrm>
                    <a:custGeom>
                      <a:rect l="l" t="t" r="r" b="b"/>
                      <a:pathLst>
                        <a:path w="6096" h="20116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9"/>
                          </a:lnTo>
                          <a:lnTo>
                            <a:pt x="0" y="20116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8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56007</wp:posOffset>
            </wp:positionV>
            <wp:extent cx="6096" cy="609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62102</wp:posOffset>
            </wp:positionV>
            <wp:extent cx="5822646" cy="201169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201169"/>
                    </a:xfrm>
                    <a:custGeom>
                      <a:rect l="l" t="t" r="r" b="b"/>
                      <a:pathLst>
                        <a:path w="5822646" h="201169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201169"/>
                          </a:lnTo>
                          <a:lnTo>
                            <a:pt x="0" y="20116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DAE3E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62102</wp:posOffset>
            </wp:positionV>
            <wp:extent cx="6096" cy="201169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9"/>
                    </a:xfrm>
                    <a:custGeom>
                      <a:rect l="l" t="t" r="r" b="b"/>
                      <a:pathLst>
                        <a:path w="6096" h="20116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9"/>
                          </a:lnTo>
                          <a:lnTo>
                            <a:pt x="0" y="20116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56007</wp:posOffset>
            </wp:positionV>
            <wp:extent cx="6096" cy="6095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56007</wp:posOffset>
            </wp:positionV>
            <wp:extent cx="6096" cy="6095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263271</wp:posOffset>
            </wp:positionV>
            <wp:extent cx="6096" cy="609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263271</wp:posOffset>
            </wp:positionV>
            <wp:extent cx="5822646" cy="609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6"/>
                    </a:xfrm>
                    <a:custGeom>
                      <a:rect l="l" t="t" r="r" b="b"/>
                      <a:pathLst>
                        <a:path w="5822646" h="6096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263271</wp:posOffset>
            </wp:positionV>
            <wp:extent cx="6096" cy="609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263271</wp:posOffset>
            </wp:positionV>
            <wp:extent cx="6096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263271</wp:posOffset>
            </wp:positionV>
            <wp:extent cx="6096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</w:t>
      </w:r>
      <w:r>
        <w:rPr sz="24" baseline="0" dirty="0">
          <w:jc w:val="left"/>
          <w:rFonts w:ascii="Arial" w:hAnsi="Arial" w:cs="Arial"/>
          <w:b/>
          <w:bCs/>
          <w:color w:val="000000"/>
          <w:spacing w:val="178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Zánik smlouvy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 smlou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zan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ká: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6" w:after="0" w:line="240" w:lineRule="auto"/>
        <w:ind w:left="896" w:right="0" w:firstLine="719"/>
      </w:pPr>
      <w:r>
        <w:drawing>
          <wp:anchor simplePos="0" relativeHeight="251658485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-280781</wp:posOffset>
            </wp:positionV>
            <wp:extent cx="6096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semnou dohodou obo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astn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46" w:after="0" w:line="240" w:lineRule="auto"/>
        <w:ind w:left="896" w:right="0" w:firstLine="719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pacing w:val="228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semnou výpo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dí jedné smluvn</w:t>
      </w:r>
      <w:r>
        <w:rPr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strany i be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uvedení 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u. Vý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dní lh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2028" w:right="848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 stanoven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v délce 6 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a zap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 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žet od prvého dne následu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jí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 po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dni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doru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písemné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výpo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druhé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ěď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nel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podat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hu prvn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roku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(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12 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) 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ti smlouvy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116" w:after="0" w:line="252" w:lineRule="exact"/>
        <w:ind w:left="1975" w:right="848" w:hanging="36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188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semným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odstoupením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podstatnéh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porušení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povinností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vyplý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cích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inky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odstoupen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nastanou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druhý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den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 doru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ámení o odstoupen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druhé 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stran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Za podstatné porušení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ních po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inností se 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ažuje: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3379215</wp:posOffset>
            </wp:positionH>
            <wp:positionV relativeFrom="page">
              <wp:posOffset>9446895</wp:posOffset>
            </wp:positionV>
            <wp:extent cx="802005" cy="802005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10690225</wp:posOffset>
            </wp:positionV>
            <wp:extent cx="12700" cy="12700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2695" w:right="847" w:hanging="36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24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prodlen</w:t>
      </w:r>
      <w:r>
        <w:rPr sz="22" baseline="0" dirty="0">
          <w:jc w:val="left"/>
          <w:rFonts w:ascii="Arial" w:hAnsi="Arial" w:cs="Arial"/>
          <w:color w:val="000000"/>
          <w:spacing w:val="9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Kupujícíh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úhradou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fakturo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ané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ástky,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delš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</w:t>
      </w:r>
      <w:r>
        <w:rPr sz="22" baseline="0" dirty="0">
          <w:jc w:val="left"/>
          <w:rFonts w:ascii="Arial" w:hAnsi="Arial" w:cs="Arial"/>
          <w:color w:val="000000"/>
          <w:spacing w:val="96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90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7" w:after="0" w:line="251" w:lineRule="exact"/>
        <w:ind w:left="2695" w:right="847" w:hanging="36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ii</w:t>
      </w:r>
      <w:r>
        <w:rPr sz="22" baseline="0" dirty="0">
          <w:jc w:val="left"/>
          <w:rFonts w:ascii="Arial" w:hAnsi="Arial" w:cs="Arial"/>
          <w:color w:val="000000"/>
          <w:spacing w:val="2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opakované prodlen</w:t>
      </w:r>
      <w:r>
        <w:rPr sz="22" baseline="0" dirty="0">
          <w:jc w:val="left"/>
          <w:rFonts w:ascii="Arial" w:hAnsi="Arial" w:cs="Arial"/>
          <w:color w:val="000000"/>
          <w:spacing w:val="69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Prodávající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 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termín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které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nespo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nedostatku so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innosti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 stran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6" w:after="0" w:line="252" w:lineRule="exact"/>
        <w:ind w:left="1179" w:right="847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není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povinen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plnit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tuto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u,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takovém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sz="22" baseline="0" dirty="0">
          <w:jc w:val="left"/>
          <w:rFonts w:ascii="Arial" w:hAnsi="Arial" w:cs="Arial"/>
          <w:color w:val="000000"/>
          <w:spacing w:val="6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brání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jakékoli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eká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sz="22" baseline="0" dirty="0">
          <w:jc w:val="left"/>
          <w:rFonts w:ascii="Arial" w:hAnsi="Arial" w:cs="Arial"/>
          <w:color w:val="000000"/>
          <w:spacing w:val="1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vyplý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1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1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národn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1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1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mezinárodních</w:t>
      </w:r>
      <w:r>
        <w:rPr sz="22" baseline="0" dirty="0">
          <w:jc w:val="left"/>
          <w:rFonts w:ascii="Arial" w:hAnsi="Arial" w:cs="Arial"/>
          <w:color w:val="000000"/>
          <w:spacing w:val="1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1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1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oblasti</w:t>
      </w:r>
      <w:r>
        <w:rPr sz="22" baseline="0" dirty="0">
          <w:jc w:val="left"/>
          <w:rFonts w:ascii="Arial" w:hAnsi="Arial" w:cs="Arial"/>
          <w:color w:val="000000"/>
          <w:spacing w:val="1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mezi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árodn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obchodu, anebo 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základ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emb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rg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jin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sankc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896" w:right="0" w:firstLine="247"/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106171</wp:posOffset>
            </wp:positionV>
            <wp:extent cx="6096" cy="6096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106171</wp:posOffset>
            </wp:positionV>
            <wp:extent cx="6096" cy="6096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106171</wp:posOffset>
            </wp:positionV>
            <wp:extent cx="5822646" cy="609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6"/>
                    </a:xfrm>
                    <a:custGeom>
                      <a:rect l="l" t="t" r="r" b="b"/>
                      <a:pathLst>
                        <a:path w="5822646" h="6096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112268</wp:posOffset>
            </wp:positionV>
            <wp:extent cx="6096" cy="201168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8"/>
                    </a:xfrm>
                    <a:custGeom>
                      <a:rect l="l" t="t" r="r" b="b"/>
                      <a:pathLst>
                        <a:path w="6096" h="20116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8"/>
                          </a:lnTo>
                          <a:lnTo>
                            <a:pt x="0" y="2011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9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112268</wp:posOffset>
            </wp:positionV>
            <wp:extent cx="5822646" cy="201168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201168"/>
                    </a:xfrm>
                    <a:custGeom>
                      <a:rect l="l" t="t" r="r" b="b"/>
                      <a:pathLst>
                        <a:path w="5822646" h="201168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201168"/>
                          </a:lnTo>
                          <a:lnTo>
                            <a:pt x="0" y="2011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DAE3E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112268</wp:posOffset>
            </wp:positionV>
            <wp:extent cx="6096" cy="201168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8"/>
                    </a:xfrm>
                    <a:custGeom>
                      <a:rect l="l" t="t" r="r" b="b"/>
                      <a:pathLst>
                        <a:path w="6096" h="20116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8"/>
                          </a:lnTo>
                          <a:lnTo>
                            <a:pt x="0" y="20116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106171</wp:posOffset>
            </wp:positionV>
            <wp:extent cx="6096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106171</wp:posOffset>
            </wp:positionV>
            <wp:extent cx="6096" cy="60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VI</w:t>
      </w:r>
      <w:r>
        <w:rPr sz="24" baseline="0" dirty="0">
          <w:jc w:val="left"/>
          <w:rFonts w:ascii="Arial" w:hAnsi="Arial" w:cs="Arial"/>
          <w:b/>
          <w:bCs/>
          <w:color w:val="000000"/>
          <w:spacing w:val="17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Sankce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6" w:after="0" w:line="240" w:lineRule="auto"/>
        <w:ind w:left="896" w:right="0" w:firstLine="0"/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-30338</wp:posOffset>
            </wp:positionV>
            <wp:extent cx="6096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-30338</wp:posOffset>
            </wp:positionV>
            <wp:extent cx="5822646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6"/>
                    </a:xfrm>
                    <a:custGeom>
                      <a:rect l="l" t="t" r="r" b="b"/>
                      <a:pathLst>
                        <a:path w="5822646" h="6096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-30338</wp:posOffset>
            </wp:positionV>
            <wp:extent cx="6096" cy="6096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-30338</wp:posOffset>
            </wp:positionV>
            <wp:extent cx="6096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-30338</wp:posOffset>
            </wp:positionV>
            <wp:extent cx="6096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sz="22" baseline="0" dirty="0">
          <w:jc w:val="left"/>
          <w:rFonts w:ascii="Arial" w:hAnsi="Arial" w:cs="Arial"/>
          <w:color w:val="000000"/>
          <w:spacing w:val="10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" w:hAnsi="Arial" w:cs="Arial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prodlen</w:t>
      </w:r>
      <w:r>
        <w:rPr sz="22" baseline="0" dirty="0">
          <w:jc w:val="left"/>
          <w:rFonts w:ascii="Arial" w:hAnsi="Arial" w:cs="Arial"/>
          <w:color w:val="000000"/>
          <w:spacing w:val="162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</w:t>
      </w:r>
      <w:r>
        <w:rPr sz="22" baseline="0" dirty="0">
          <w:jc w:val="left"/>
          <w:rFonts w:ascii="Arial" w:hAnsi="Arial" w:cs="Arial"/>
          <w:color w:val="000000"/>
          <w:spacing w:val="16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kou</w:t>
      </w:r>
      <w:r>
        <w:rPr sz="22" baseline="0" dirty="0">
          <w:jc w:val="left"/>
          <w:rFonts w:ascii="Arial" w:hAnsi="Arial" w:cs="Arial"/>
          <w:color w:val="000000"/>
          <w:spacing w:val="10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1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díl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0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sz="22" baseline="0" dirty="0">
          <w:jc w:val="left"/>
          <w:rFonts w:ascii="Arial" w:hAnsi="Arial" w:cs="Arial"/>
          <w:color w:val="000000"/>
          <w:spacing w:val="10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</w:t>
      </w:r>
      <w:r>
        <w:rPr sz="22" baseline="0" dirty="0">
          <w:jc w:val="left"/>
          <w:rFonts w:ascii="Arial" w:hAnsi="Arial" w:cs="Arial"/>
          <w:color w:val="000000"/>
          <w:spacing w:val="167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179" w:right="847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sjednané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lh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pacing w:val="11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Prodávajíc</w:t>
      </w:r>
      <w:r>
        <w:rPr sz="22" baseline="0" dirty="0">
          <w:jc w:val="left"/>
          <w:rFonts w:ascii="Arial" w:hAnsi="Arial" w:cs="Arial"/>
          <w:color w:val="000000"/>
          <w:spacing w:val="110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zava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zaplati</w:t>
      </w:r>
      <w:r>
        <w:rPr sz="22" baseline="0" dirty="0">
          <w:jc w:val="left"/>
          <w:rFonts w:ascii="Arial" w:hAnsi="Arial" w:cs="Arial"/>
          <w:color w:val="000000"/>
          <w:spacing w:val="111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cím</w:t>
      </w:r>
      <w:r>
        <w:rPr sz="22" baseline="0" dirty="0">
          <w:jc w:val="left"/>
          <w:rFonts w:ascii="Arial" w:hAnsi="Arial" w:cs="Arial"/>
          <w:color w:val="000000"/>
          <w:spacing w:val="112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pokutu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118"/>
          <w:sz w:val="22"/>
          <w:szCs w:val="22"/>
        </w:rPr>
        <w:t>%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</w:t>
      </w:r>
      <w:r>
        <w:rPr sz="22" baseline="0" dirty="0">
          <w:jc w:val="left"/>
          <w:rFonts w:ascii="Arial" w:hAnsi="Arial" w:cs="Arial"/>
          <w:color w:val="000000"/>
          <w:spacing w:val="11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DPH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konkrétn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objednávky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cího,</w:t>
      </w:r>
      <w:r>
        <w:rPr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prodlen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a t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každ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za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den prodlen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5" w:after="0" w:line="253" w:lineRule="exact"/>
        <w:ind w:left="1179" w:right="847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prodlen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cíh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úhradou f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ktur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vysta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ené dle této smlou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 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tovat smlu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pokutu ve výš</w:t>
      </w:r>
      <w:r>
        <w:rPr sz="22" baseline="0" dirty="0">
          <w:jc w:val="left"/>
          <w:rFonts w:ascii="Arial" w:hAnsi="Arial" w:cs="Arial"/>
          <w:color w:val="000000"/>
          <w:spacing w:val="7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0,0</w:t>
      </w:r>
      <w:r>
        <w:rPr sz="22" baseline="0" dirty="0">
          <w:jc w:val="left"/>
          <w:rFonts w:ascii="Arial" w:hAnsi="Arial" w:cs="Arial"/>
          <w:color w:val="000000"/>
          <w:spacing w:val="76"/>
          <w:sz w:val="22"/>
          <w:szCs w:val="22"/>
        </w:rPr>
        <w:t>5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%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ástky za každý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atý kalendá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den prodlen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6" w:after="0" w:line="252" w:lineRule="exact"/>
        <w:ind w:left="1179" w:right="847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Splatnos</w:t>
      </w:r>
      <w:r>
        <w:rPr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padn</w:t>
      </w:r>
      <w:r>
        <w:rPr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penali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faktur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kterou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jsou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druhé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tován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pokuty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úroky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prodle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iní 30 d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ode dne je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jí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doru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 druhé stra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5" w:after="0" w:line="253" w:lineRule="exact"/>
        <w:ind w:left="1179" w:right="847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vzh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edem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ke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všem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rele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antním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okolno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tem,</w:t>
      </w:r>
      <w:r>
        <w:rPr sz="22" baseline="0" dirty="0">
          <w:jc w:val="left"/>
          <w:rFonts w:ascii="Arial" w:hAnsi="Arial" w:cs="Arial"/>
          <w:color w:val="000000"/>
          <w:spacing w:val="8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naložen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8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veškeré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odborné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pé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e,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ážení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povahy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hu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riz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k,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maj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uza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to,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škodu,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která</w:t>
      </w:r>
      <w:r>
        <w:rPr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mohla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vzniknout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jako</w:t>
      </w:r>
      <w:r>
        <w:rPr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edek</w:t>
      </w:r>
      <w:r>
        <w:rPr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porušení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veškerých pov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nností, které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plý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 smlo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vy, lze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edvídat ve výši maximá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10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%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celkové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ceny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91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(p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ten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celkového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kládanéh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množstv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).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Nároky na náhradu škod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evyš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tuto hranici jsou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aznosti na dohodu 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výs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sjednávaj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vzn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dnosti za škodu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koliv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smluvní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nahrazuje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skute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škoda,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koli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však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ušlý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zisk.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Dále se nenahra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ují škody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niklé 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padkem pro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ozu, nedosa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ením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ztrátou prod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kce,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ztrátou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obchodn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padu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anebo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ztrátou</w:t>
      </w:r>
      <w:r>
        <w:rPr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dat.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neplat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</w:t>
      </w:r>
      <w:r>
        <w:rPr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povinné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prokázá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 úmyslné 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avin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nebo hrubá nedbalost.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896" w:right="0" w:firstLine="18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112268</wp:posOffset>
            </wp:positionV>
            <wp:extent cx="6096" cy="201167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7"/>
                    </a:xfrm>
                    <a:custGeom>
                      <a:rect l="l" t="t" r="r" b="b"/>
                      <a:pathLst>
                        <a:path w="6096" h="20116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7"/>
                          </a:lnTo>
                          <a:lnTo>
                            <a:pt x="0" y="2011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106171</wp:posOffset>
            </wp:positionV>
            <wp:extent cx="5822646" cy="6097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7"/>
                    </a:xfrm>
                    <a:custGeom>
                      <a:rect l="l" t="t" r="r" b="b"/>
                      <a:pathLst>
                        <a:path w="5822646" h="6097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106171</wp:posOffset>
            </wp:positionV>
            <wp:extent cx="6096" cy="6097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106171</wp:posOffset>
            </wp:positionV>
            <wp:extent cx="6096" cy="6097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112268</wp:posOffset>
            </wp:positionV>
            <wp:extent cx="5822646" cy="201167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201167"/>
                    </a:xfrm>
                    <a:custGeom>
                      <a:rect l="l" t="t" r="r" b="b"/>
                      <a:pathLst>
                        <a:path w="5822646" h="201167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201167"/>
                          </a:lnTo>
                          <a:lnTo>
                            <a:pt x="0" y="2011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DAE3E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112268</wp:posOffset>
            </wp:positionV>
            <wp:extent cx="6096" cy="201167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7"/>
                    </a:xfrm>
                    <a:custGeom>
                      <a:rect l="l" t="t" r="r" b="b"/>
                      <a:pathLst>
                        <a:path w="6096" h="20116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7"/>
                          </a:lnTo>
                          <a:lnTo>
                            <a:pt x="0" y="2011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106171</wp:posOffset>
            </wp:positionV>
            <wp:extent cx="6096" cy="6097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106171</wp:posOffset>
            </wp:positionV>
            <wp:extent cx="6096" cy="6097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VII</w:t>
      </w:r>
      <w:r>
        <w:rPr sz="24" baseline="0" dirty="0">
          <w:jc w:val="left"/>
          <w:rFonts w:ascii="Arial" w:hAnsi="Arial" w:cs="Arial"/>
          <w:b/>
          <w:bCs/>
          <w:color w:val="000000"/>
          <w:spacing w:val="179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Ostatní ustanovení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6" w:after="0" w:line="240" w:lineRule="auto"/>
        <w:ind w:left="896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-30338</wp:posOffset>
            </wp:positionV>
            <wp:extent cx="6096" cy="6097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-30338</wp:posOffset>
            </wp:positionV>
            <wp:extent cx="5822646" cy="6097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7"/>
                    </a:xfrm>
                    <a:custGeom>
                      <a:rect l="l" t="t" r="r" b="b"/>
                      <a:pathLst>
                        <a:path w="5822646" h="6097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-30338</wp:posOffset>
            </wp:positionV>
            <wp:extent cx="6096" cy="6097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-30338</wp:posOffset>
            </wp:positionV>
            <wp:extent cx="6096" cy="6097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-30338</wp:posOffset>
            </wp:positionV>
            <wp:extent cx="6096" cy="6097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zava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uje</w:t>
      </w:r>
      <w:r>
        <w:rPr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poskytno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114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vešk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rou</w:t>
      </w:r>
      <w:r>
        <w:rPr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bytn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nutnou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3" w:lineRule="exact"/>
        <w:ind w:left="1179" w:right="847" w:firstLine="0"/>
      </w:pPr>
      <w:r/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ádn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1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poskyto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ání</w:t>
      </w:r>
      <w:r>
        <w:rPr sz="22" baseline="0" dirty="0">
          <w:jc w:val="left"/>
          <w:rFonts w:ascii="Arial" w:hAnsi="Arial" w:cs="Arial"/>
          <w:color w:val="000000"/>
          <w:spacing w:val="1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ek</w:t>
      </w:r>
      <w:r>
        <w:rPr sz="22" baseline="0" dirty="0">
          <w:jc w:val="left"/>
          <w:rFonts w:ascii="Arial" w:hAnsi="Arial" w:cs="Arial"/>
          <w:color w:val="000000"/>
          <w:spacing w:val="15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1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1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213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Pokud</w:t>
      </w:r>
      <w:r>
        <w:rPr sz="22" baseline="0" dirty="0">
          <w:jc w:val="left"/>
          <w:rFonts w:ascii="Arial" w:hAnsi="Arial" w:cs="Arial"/>
          <w:color w:val="000000"/>
          <w:spacing w:val="1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sz="22" baseline="0" dirty="0">
          <w:jc w:val="left"/>
          <w:rFonts w:ascii="Arial" w:hAnsi="Arial" w:cs="Arial"/>
          <w:color w:val="000000"/>
          <w:spacing w:val="1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nutné</w:t>
      </w:r>
      <w:r>
        <w:rPr sz="22" baseline="0" dirty="0">
          <w:jc w:val="left"/>
          <w:rFonts w:ascii="Arial" w:hAnsi="Arial" w:cs="Arial"/>
          <w:color w:val="000000"/>
          <w:spacing w:val="1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89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poskyt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utí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dodáve</w:t>
      </w:r>
      <w:r>
        <w:rPr sz="22" baseline="0" dirty="0">
          <w:jc w:val="left"/>
          <w:rFonts w:ascii="Arial" w:hAnsi="Arial" w:cs="Arial"/>
          <w:color w:val="000000"/>
          <w:spacing w:val="9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jakýkoli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materiál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prost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ky</w:t>
      </w:r>
      <w:r>
        <w:rPr sz="22" baseline="0" dirty="0">
          <w:jc w:val="left"/>
          <w:rFonts w:ascii="Arial" w:hAnsi="Arial" w:cs="Arial"/>
          <w:color w:val="000000"/>
          <w:spacing w:val="9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pujíc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tyto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edá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 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termínech dle dohod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smluvn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stran.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6" w:after="0" w:line="252" w:lineRule="exact"/>
        <w:ind w:left="1179" w:right="847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edá Kupujíc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asn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dodávko</w:t>
      </w:r>
      <w:r>
        <w:rPr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</w:t>
      </w:r>
      <w:r>
        <w:rPr sz="22" baseline="0" dirty="0">
          <w:jc w:val="left"/>
          <w:rFonts w:ascii="Arial" w:hAnsi="Arial" w:cs="Arial"/>
          <w:color w:val="000000"/>
          <w:spacing w:val="81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slušný dodací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list,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mž</w:t>
      </w:r>
      <w:r>
        <w:rPr sz="22" baseline="0" dirty="0">
          <w:jc w:val="left"/>
          <w:rFonts w:ascii="Arial" w:hAnsi="Arial" w:cs="Arial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bude</w:t>
      </w:r>
      <w:r>
        <w:rPr sz="22" baseline="0" dirty="0">
          <w:jc w:val="left"/>
          <w:rFonts w:ascii="Arial" w:hAnsi="Arial" w:cs="Arial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specif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kováno</w:t>
      </w:r>
      <w:r>
        <w:rPr sz="22" baseline="0" dirty="0">
          <w:jc w:val="left"/>
          <w:rFonts w:ascii="Arial" w:hAnsi="Arial" w:cs="Arial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dodané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množstv</w:t>
      </w:r>
      <w:r>
        <w:rPr sz="22" baseline="0" dirty="0">
          <w:jc w:val="left"/>
          <w:rFonts w:ascii="Arial" w:hAnsi="Arial" w:cs="Arial"/>
          <w:color w:val="000000"/>
          <w:spacing w:val="137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dle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dodan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term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11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</w:t>
      </w:r>
      <w:r>
        <w:rPr sz="22" baseline="0" dirty="0">
          <w:jc w:val="left"/>
          <w:rFonts w:ascii="Arial" w:hAnsi="Arial" w:cs="Arial"/>
          <w:color w:val="000000"/>
          <w:spacing w:val="174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ný</w:t>
      </w:r>
      <w:r>
        <w:rPr sz="22" baseline="0" dirty="0">
          <w:jc w:val="left"/>
          <w:rFonts w:ascii="Arial" w:hAnsi="Arial" w:cs="Arial"/>
          <w:color w:val="000000"/>
          <w:spacing w:val="11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pracovn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podepíš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stvrd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1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</w:t>
      </w:r>
      <w:r>
        <w:rPr sz="22" baseline="0" dirty="0">
          <w:jc w:val="left"/>
          <w:rFonts w:ascii="Arial" w:hAnsi="Arial" w:cs="Arial"/>
          <w:color w:val="000000"/>
          <w:spacing w:val="11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ajícího.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2" w:after="0" w:line="240" w:lineRule="auto"/>
        <w:ind w:left="896" w:right="0" w:firstLine="112"/>
      </w:pPr>
      <w:r>
        <w:drawing>
          <wp:anchor simplePos="0" relativeHeight="251658547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106172</wp:posOffset>
            </wp:positionV>
            <wp:extent cx="6096" cy="6096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106172</wp:posOffset>
            </wp:positionV>
            <wp:extent cx="5822646" cy="6096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6"/>
                    </a:xfrm>
                    <a:custGeom>
                      <a:rect l="l" t="t" r="r" b="b"/>
                      <a:pathLst>
                        <a:path w="5822646" h="6096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106172</wp:posOffset>
            </wp:positionV>
            <wp:extent cx="6096" cy="6096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112268</wp:posOffset>
            </wp:positionV>
            <wp:extent cx="6096" cy="201167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7"/>
                    </a:xfrm>
                    <a:custGeom>
                      <a:rect l="l" t="t" r="r" b="b"/>
                      <a:pathLst>
                        <a:path w="6096" h="20116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7"/>
                          </a:lnTo>
                          <a:lnTo>
                            <a:pt x="0" y="2011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112268</wp:posOffset>
            </wp:positionV>
            <wp:extent cx="5822646" cy="201167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201167"/>
                    </a:xfrm>
                    <a:custGeom>
                      <a:rect l="l" t="t" r="r" b="b"/>
                      <a:pathLst>
                        <a:path w="5822646" h="201167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201167"/>
                          </a:lnTo>
                          <a:lnTo>
                            <a:pt x="0" y="2011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DAE3E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106172</wp:posOffset>
            </wp:positionV>
            <wp:extent cx="6096" cy="6096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112268</wp:posOffset>
            </wp:positionV>
            <wp:extent cx="6096" cy="201167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1167"/>
                    </a:xfrm>
                    <a:custGeom>
                      <a:rect l="l" t="t" r="r" b="b"/>
                      <a:pathLst>
                        <a:path w="6096" h="20116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01167"/>
                          </a:lnTo>
                          <a:lnTo>
                            <a:pt x="0" y="20116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106172</wp:posOffset>
            </wp:positionV>
            <wp:extent cx="6096" cy="6096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VIII</w:t>
      </w:r>
      <w:r>
        <w:rPr sz="24" baseline="0" dirty="0">
          <w:jc w:val="left"/>
          <w:rFonts w:ascii="Arial" w:hAnsi="Arial" w:cs="Arial"/>
          <w:b/>
          <w:bCs/>
          <w:color w:val="000000"/>
          <w:spacing w:val="180"/>
          <w:sz w:val="24"/>
          <w:szCs w:val="24"/>
        </w:rPr>
        <w:t>.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Zá</w:t>
      </w:r>
      <w:r>
        <w:rPr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re</w:t>
      </w:r>
      <w:r>
        <w:rPr sz="24" baseline="0" dirty="0">
          <w:jc w:val="left"/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ná ustanovení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6" w:after="0" w:line="240" w:lineRule="auto"/>
        <w:ind w:left="896" w:right="0" w:firstLine="0"/>
      </w:pPr>
      <w:r>
        <w:drawing>
          <wp:anchor simplePos="0" relativeHeight="251658552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-30338</wp:posOffset>
            </wp:positionV>
            <wp:extent cx="6096" cy="6097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-30338</wp:posOffset>
            </wp:positionV>
            <wp:extent cx="5822646" cy="6097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22646" cy="6097"/>
                    </a:xfrm>
                    <a:custGeom>
                      <a:rect l="l" t="t" r="r" b="b"/>
                      <a:pathLst>
                        <a:path w="5822646" h="6097">
                          <a:moveTo>
                            <a:pt x="0" y="0"/>
                          </a:moveTo>
                          <a:lnTo>
                            <a:pt x="5822646" y="0"/>
                          </a:lnTo>
                          <a:lnTo>
                            <a:pt x="582264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-30338</wp:posOffset>
            </wp:positionV>
            <wp:extent cx="6096" cy="6097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-30338</wp:posOffset>
            </wp:positionV>
            <wp:extent cx="6096" cy="6097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-30338</wp:posOffset>
            </wp:positionV>
            <wp:extent cx="6096" cy="6097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Žádná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bez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edchoz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písemného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souhlasu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druhé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51" w:lineRule="exact"/>
        <w:ind w:left="1179" w:right="847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ejnit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lit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cokoli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obsahu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</w:t>
      </w:r>
      <w:r>
        <w:rPr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</w:t>
      </w:r>
      <w:r>
        <w:rPr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tento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obsah, b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y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ť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i jen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áste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 jakkoli z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stupnit. Poruš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této pov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nnosti ml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enli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osti není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poskytnut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informací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pln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povinnosti vyplývaj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 ze zákona nebo poskytn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tí informací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3379215</wp:posOffset>
            </wp:positionH>
            <wp:positionV relativeFrom="page">
              <wp:posOffset>9446895</wp:posOffset>
            </wp:positionV>
            <wp:extent cx="802005" cy="802005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10690225</wp:posOffset>
            </wp:positionV>
            <wp:extent cx="12700" cy="12700"/>
            <wp:effectExtent l="0" t="0" r="0" b="0"/>
            <wp:wrapNone/>
            <wp:docPr id="236" name="Picture 2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>
                      <a:picLocks noChangeAspect="0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1179" w:right="846" w:firstLine="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soudu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rozho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soudu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uplatn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jakýc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koli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nárok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anebo</w:t>
      </w:r>
      <w:r>
        <w:rPr sz="22" baseline="0" dirty="0">
          <w:jc w:val="left"/>
          <w:rFonts w:ascii="Arial" w:hAnsi="Arial" w:cs="Arial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poskytnut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informací</w:t>
      </w:r>
      <w:r>
        <w:rPr sz="22" baseline="0" dirty="0">
          <w:jc w:val="left"/>
          <w:rFonts w:ascii="Arial" w:hAnsi="Arial" w:cs="Arial"/>
          <w:color w:val="000000"/>
          <w:spacing w:val="8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osobám,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sz="22" baseline="0" dirty="0">
          <w:jc w:val="left"/>
          <w:rFonts w:ascii="Arial" w:hAnsi="Arial" w:cs="Arial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danou</w:t>
      </w:r>
      <w:r>
        <w:rPr sz="22" baseline="0" dirty="0">
          <w:jc w:val="left"/>
          <w:rFonts w:ascii="Arial" w:hAnsi="Arial" w:cs="Arial"/>
          <w:color w:val="000000"/>
          <w:spacing w:val="9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stranou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tvo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koncern,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okát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ovým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poradc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ních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stran,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emž</w:t>
      </w:r>
      <w:r>
        <w:rPr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žád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jakéko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islosti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obsahem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své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advokát</w:t>
      </w:r>
      <w:r>
        <w:rPr sz="22" baseline="0" dirty="0">
          <w:jc w:val="left"/>
          <w:rFonts w:ascii="Arial" w:hAnsi="Arial" w:cs="Arial"/>
          <w:color w:val="000000"/>
          <w:spacing w:val="111"/>
          <w:sz w:val="22"/>
          <w:szCs w:val="22"/>
        </w:rPr>
        <w:t>y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ň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ové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poradce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zprost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innosti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ml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enli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osti.</w:t>
      </w:r>
      <w:r>
        <w:rPr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trvá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dobu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10 let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</w:t>
      </w:r>
      <w:r>
        <w:rPr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uko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platnosti tét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smlouv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5" w:after="0" w:line="253" w:lineRule="exact"/>
        <w:ind w:left="1179" w:right="846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Osoby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jednat</w:t>
      </w:r>
      <w:r>
        <w:rPr sz="22" baseline="0" dirty="0">
          <w:jc w:val="left"/>
          <w:rFonts w:ascii="Arial" w:hAnsi="Arial" w:cs="Arial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jmén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pacing w:val="135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Kupuj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pacing w:val="136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7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technických</w:t>
      </w:r>
      <w:r>
        <w:rPr sz="22" baseline="0" dirty="0">
          <w:jc w:val="left"/>
          <w:rFonts w:ascii="Arial" w:hAnsi="Arial" w:cs="Arial"/>
          <w:color w:val="000000"/>
          <w:spacing w:val="7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ežitostech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7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zejména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 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k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jednávká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dialy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níc</w:t>
      </w:r>
      <w:r>
        <w:rPr sz="22" baseline="0" dirty="0">
          <w:jc w:val="left"/>
          <w:rFonts w:ascii="Arial" w:hAnsi="Arial" w:cs="Arial"/>
          <w:color w:val="000000"/>
          <w:spacing w:val="79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sz="22" baseline="0" dirty="0">
          <w:jc w:val="left"/>
          <w:rFonts w:ascii="ArialMT" w:hAnsi="ArialMT" w:cs="ArialMT"/>
          <w:color w:val="000000"/>
          <w:spacing w:val="78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jsou uve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eny v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loze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pacing w:val="80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pacing w:val="78"/>
          <w:sz w:val="22"/>
          <w:szCs w:val="22"/>
        </w:rPr>
        <w:t>1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y. 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ny</w:t>
      </w:r>
      <w:r>
        <w:rPr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kontaktn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osoby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eba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tuto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nu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druhé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rodlen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ozn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á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doporu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 dopisem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be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nutnosti uzav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rání dodatku k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5" w:after="0" w:line="253" w:lineRule="exact"/>
        <w:ind w:left="1179" w:right="846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3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Žádná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opráv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jakékoli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právo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zá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azek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plý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stranu</w:t>
      </w:r>
      <w:r>
        <w:rPr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bez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edchoz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písemného</w:t>
      </w:r>
      <w:r>
        <w:rPr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souhlasu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druhé</w:t>
      </w:r>
      <w:r>
        <w:rPr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smluvní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1179" w:right="846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ny</w:t>
      </w:r>
      <w:r>
        <w:rPr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nebo</w:t>
      </w:r>
      <w:r>
        <w:rPr sz="22" baseline="0" dirty="0">
          <w:jc w:val="left"/>
          <w:rFonts w:ascii="Arial" w:hAnsi="Arial" w:cs="Arial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dopl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82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pacing w:val="8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14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mus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mí</w:t>
      </w:r>
      <w:r>
        <w:rPr sz="22" baseline="0" dirty="0">
          <w:jc w:val="left"/>
          <w:rFonts w:ascii="Arial" w:hAnsi="Arial" w:cs="Arial"/>
          <w:color w:val="000000"/>
          <w:spacing w:val="142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form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pacing w:val="8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semného</w:t>
      </w:r>
      <w:r>
        <w:rPr sz="22" baseline="0" dirty="0">
          <w:jc w:val="left"/>
          <w:rFonts w:ascii="Arial" w:hAnsi="Arial" w:cs="Arial"/>
          <w:color w:val="000000"/>
          <w:spacing w:val="8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tku,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podepsané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 ob</w:t>
      </w:r>
      <w:r>
        <w:rPr sz="22" baseline="0" dirty="0">
          <w:jc w:val="left"/>
          <w:rFonts w:ascii="ArialMT" w:hAnsi="ArialMT" w:cs="ArialMT"/>
          <w:color w:val="000000"/>
          <w:spacing w:val="-2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ma sm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 stranami.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1179" w:right="846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5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nabý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 platnosti dne</w:t>
      </w:r>
      <w:r>
        <w:rPr sz="22" baseline="0" dirty="0">
          <w:jc w:val="left"/>
          <w:rFonts w:ascii="Arial" w:hAnsi="Arial" w:cs="Arial"/>
          <w:color w:val="000000"/>
          <w:spacing w:val="67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 podpisu ob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ma 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 stranami. 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innosti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 nabý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 dnem uve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ejn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smlouvy 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Registru sml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5" w:after="0" w:line="253" w:lineRule="exact"/>
        <w:ind w:left="1179" w:right="846" w:hanging="283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6</w:t>
      </w:r>
      <w:r>
        <w:rPr sz="22" baseline="0" dirty="0">
          <w:jc w:val="left"/>
          <w:rFonts w:ascii="Arial" w:hAnsi="Arial" w:cs="Arial"/>
          <w:color w:val="000000"/>
          <w:spacing w:val="99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Je-li nebo stan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-li se 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 u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tanove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této smlo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vy neplatné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neú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inné, nedot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ká se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 ostatn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ustanov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této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y, která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z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platná a 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inná. 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strany se v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tomto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pad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zava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ují</w:t>
      </w:r>
      <w:r>
        <w:rPr sz="22" baseline="0" dirty="0">
          <w:jc w:val="left"/>
          <w:rFonts w:ascii="Arial" w:hAnsi="Arial" w:cs="Arial"/>
          <w:color w:val="000000"/>
          <w:spacing w:val="9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dohodou</w:t>
      </w:r>
      <w:r>
        <w:rPr sz="22" baseline="0" dirty="0">
          <w:jc w:val="left"/>
          <w:rFonts w:ascii="Arial" w:hAnsi="Arial" w:cs="Arial"/>
          <w:color w:val="000000"/>
          <w:spacing w:val="9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nahradit</w:t>
      </w:r>
      <w:r>
        <w:rPr sz="22" baseline="0" dirty="0">
          <w:jc w:val="left"/>
          <w:rFonts w:ascii="Arial" w:hAnsi="Arial" w:cs="Arial"/>
          <w:color w:val="000000"/>
          <w:spacing w:val="9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tako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ustanoven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9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novým,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které</w:t>
      </w:r>
      <w:r>
        <w:rPr sz="22" baseline="0" dirty="0">
          <w:jc w:val="left"/>
          <w:rFonts w:ascii="Arial" w:hAnsi="Arial" w:cs="Arial"/>
          <w:color w:val="000000"/>
          <w:spacing w:val="9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nejlé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odpov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dá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zamýšl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nému ekonomick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mu ú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elu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d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ního ustanoven</w:t>
      </w:r>
      <w:r>
        <w:rPr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Do té doby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plat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odpovídajíc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úprava obecn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zá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aznýc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právníc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edpi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eské repub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iky.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5" w:after="0" w:line="253" w:lineRule="exact"/>
        <w:ind w:left="1256" w:right="846" w:hanging="36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7</w:t>
      </w:r>
      <w:r>
        <w:rPr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dohodly,</w:t>
      </w:r>
      <w:r>
        <w:rPr sz="22" baseline="0" dirty="0">
          <w:jc w:val="left"/>
          <w:rFonts w:ascii="Arial" w:hAnsi="Arial" w:cs="Arial"/>
          <w:color w:val="000000"/>
          <w:spacing w:val="7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písemnosti</w:t>
      </w:r>
      <w:r>
        <w:rPr sz="22" baseline="0" dirty="0">
          <w:jc w:val="left"/>
          <w:rFonts w:ascii="Arial" w:hAnsi="Arial" w:cs="Arial"/>
          <w:color w:val="000000"/>
          <w:spacing w:val="7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pova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doru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136"/>
          <w:sz w:val="22"/>
          <w:szCs w:val="22"/>
        </w:rPr>
        <w:t>é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137"/>
          <w:sz w:val="22"/>
          <w:szCs w:val="22"/>
        </w:rPr>
        <w:t>m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dnem</w:t>
      </w:r>
      <w:r>
        <w:rPr sz="22" baseline="0" dirty="0">
          <w:jc w:val="left"/>
          <w:rFonts w:ascii="Arial" w:hAnsi="Arial" w:cs="Arial"/>
          <w:color w:val="000000"/>
          <w:spacing w:val="7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</w:t>
      </w:r>
      <w:r>
        <w:rPr sz="22" baseline="0" dirty="0">
          <w:jc w:val="left"/>
          <w:rFonts w:ascii="Arial" w:hAnsi="Arial" w:cs="Arial"/>
          <w:color w:val="000000"/>
          <w:spacing w:val="7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jejich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prokazate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ného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edání držitel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poštovní licence odesí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atelem, nebude</w:t>
      </w:r>
      <w:r>
        <w:rPr sz="22" baseline="0" dirty="0">
          <w:jc w:val="left"/>
          <w:rFonts w:ascii="Arial" w:hAnsi="Arial" w:cs="Arial"/>
          <w:color w:val="000000"/>
          <w:spacing w:val="77"/>
          <w:sz w:val="22"/>
          <w:szCs w:val="22"/>
        </w:rPr>
        <w:t>-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li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 Smlou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 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 stranami do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odnuto jin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54" w:lineRule="exact"/>
        <w:ind w:left="1256" w:right="846" w:hanging="36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8</w:t>
      </w:r>
      <w:r>
        <w:rPr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Tato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va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hotove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ve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dvou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stejnopisec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nich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ž</w:t>
      </w:r>
      <w:r>
        <w:rPr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každá</w:t>
      </w:r>
      <w:r>
        <w:rPr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ze</w:t>
      </w:r>
      <w:r>
        <w:rPr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smluvn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sz="22" baseline="0" dirty="0">
          <w:jc w:val="left"/>
          <w:rFonts w:ascii="Arial" w:hAnsi="Arial" w:cs="Arial"/>
          <w:color w:val="000000"/>
          <w:spacing w:val="108"/>
          <w:sz w:val="22"/>
          <w:szCs w:val="22"/>
        </w:rPr>
        <w:t>h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obdrž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po jednom.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5" w:after="0" w:line="253" w:lineRule="exact"/>
        <w:ind w:left="1256" w:right="846" w:hanging="360"/>
      </w:pPr>
      <w:r/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9</w:t>
      </w:r>
      <w:r>
        <w:rPr sz="22" baseline="0" dirty="0">
          <w:jc w:val="left"/>
          <w:rFonts w:ascii="Arial" w:hAnsi="Arial" w:cs="Arial"/>
          <w:color w:val="000000"/>
          <w:spacing w:val="175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Smlu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strany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mto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proh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ašují,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obsah</w:t>
      </w:r>
      <w:r>
        <w:rPr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této</w:t>
      </w:r>
      <w:r>
        <w:rPr sz="22" baseline="0" dirty="0">
          <w:jc w:val="left"/>
          <w:rFonts w:ascii="Arial" w:hAnsi="Arial" w:cs="Arial"/>
          <w:color w:val="000000"/>
          <w:spacing w:val="6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smlouv</w:t>
      </w:r>
      <w:r>
        <w:rPr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ádn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 sz="22" baseline="0" dirty="0">
          <w:jc w:val="left"/>
          <w:rFonts w:ascii="Arial" w:hAnsi="Arial" w:cs="Arial"/>
          <w:color w:val="000000"/>
          <w:spacing w:val="6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ážily,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pacing w:val="6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celý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text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etly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pochopil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že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ji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uzavírají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své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v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ů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za</w:t>
      </w:r>
      <w:r>
        <w:rPr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im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ch,</w:t>
      </w:r>
      <w:r>
        <w:rPr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nikoli</w:t>
      </w:r>
      <w:r>
        <w:rPr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jednostrann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hodn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ch podm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nek. Uved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né skut</w:t>
      </w:r>
      <w:r>
        <w:rPr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nost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smlu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ní strany stvr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ují sv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ý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mi podpisy.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4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76326</wp:posOffset>
            </wp:positionV>
            <wp:extent cx="6097" cy="6097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82423</wp:posOffset>
            </wp:positionV>
            <wp:extent cx="6097" cy="173736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73736"/>
                    </a:xfrm>
                    <a:custGeom>
                      <a:rect l="l" t="t" r="r" b="b"/>
                      <a:pathLst>
                        <a:path w="6097" h="17373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73736"/>
                          </a:lnTo>
                          <a:lnTo>
                            <a:pt x="0" y="17373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830580</wp:posOffset>
            </wp:positionH>
            <wp:positionV relativeFrom="paragraph">
              <wp:posOffset>76326</wp:posOffset>
            </wp:positionV>
            <wp:extent cx="5899150" cy="6097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99150" cy="6097"/>
                    </a:xfrm>
                    <a:custGeom>
                      <a:rect l="l" t="t" r="r" b="b"/>
                      <a:pathLst>
                        <a:path w="5899150" h="6097">
                          <a:moveTo>
                            <a:pt x="0" y="0"/>
                          </a:moveTo>
                          <a:lnTo>
                            <a:pt x="5899150" y="0"/>
                          </a:lnTo>
                          <a:lnTo>
                            <a:pt x="5899150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76326</wp:posOffset>
            </wp:positionV>
            <wp:extent cx="6097" cy="6097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82423</wp:posOffset>
            </wp:positionV>
            <wp:extent cx="6096" cy="173736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73736"/>
                    </a:xfrm>
                    <a:custGeom>
                      <a:rect l="l" t="t" r="r" b="b"/>
                      <a:pathLst>
                        <a:path w="6096" h="17373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73736"/>
                          </a:lnTo>
                          <a:lnTo>
                            <a:pt x="0" y="17373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76326</wp:posOffset>
            </wp:positionV>
            <wp:extent cx="6096" cy="6097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76326</wp:posOffset>
            </wp:positionV>
            <wp:extent cx="6096" cy="6097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560"/>
        </w:tabs>
        <w:spacing w:before="0" w:after="0" w:line="374" w:lineRule="exact"/>
        <w:ind w:left="896" w:right="1737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-7731</wp:posOffset>
            </wp:positionV>
            <wp:extent cx="6097" cy="237743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237743"/>
                    </a:xfrm>
                    <a:custGeom>
                      <a:rect l="l" t="t" r="r" b="b"/>
                      <a:pathLst>
                        <a:path w="6097" h="237743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237743"/>
                          </a:lnTo>
                          <a:lnTo>
                            <a:pt x="0" y="2377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-7731</wp:posOffset>
            </wp:positionV>
            <wp:extent cx="6096" cy="237743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37743"/>
                    </a:xfrm>
                    <a:custGeom>
                      <a:rect l="l" t="t" r="r" b="b"/>
                      <a:pathLst>
                        <a:path w="6096" h="237743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37743"/>
                          </a:lnTo>
                          <a:lnTo>
                            <a:pt x="0" y="2377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230012</wp:posOffset>
            </wp:positionV>
            <wp:extent cx="6097" cy="23622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236221"/>
                    </a:xfrm>
                    <a:custGeom>
                      <a:rect l="l" t="t" r="r" b="b"/>
                      <a:pathLst>
                        <a:path w="6097" h="236221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236221"/>
                          </a:lnTo>
                          <a:lnTo>
                            <a:pt x="0" y="2362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230012</wp:posOffset>
            </wp:positionV>
            <wp:extent cx="6096" cy="23622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36221"/>
                    </a:xfrm>
                    <a:custGeom>
                      <a:rect l="l" t="t" r="r" b="b"/>
                      <a:pathLst>
                        <a:path w="6096" h="23622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36221"/>
                          </a:lnTo>
                          <a:lnTo>
                            <a:pt x="0" y="2362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pacing w:val="12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Praz</w:t>
      </w:r>
      <w:r>
        <w:rPr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dn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…………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…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………	V Jilemnic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 dn</w:t>
      </w:r>
      <w:r>
        <w:rPr sz="22" baseline="0" dirty="0">
          <w:jc w:val="left"/>
          <w:rFonts w:ascii="Arial" w:hAnsi="Arial" w:cs="Arial"/>
          <w:color w:val="000000"/>
          <w:spacing w:val="62"/>
          <w:sz w:val="22"/>
          <w:szCs w:val="22"/>
        </w:rPr>
        <w:t>e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2.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4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 2019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prodáv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jící	kupuj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í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cí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6560"/>
        </w:tabs>
        <w:spacing w:before="46" w:after="0" w:line="240" w:lineRule="auto"/>
        <w:ind w:left="896" w:right="0" w:firstLine="0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-48117</wp:posOffset>
            </wp:positionV>
            <wp:extent cx="6097" cy="236219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236219"/>
                    </a:xfrm>
                    <a:custGeom>
                      <a:rect l="l" t="t" r="r" b="b"/>
                      <a:pathLst>
                        <a:path w="6097" h="236219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236219"/>
                          </a:lnTo>
                          <a:lnTo>
                            <a:pt x="0" y="2362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-48117</wp:posOffset>
            </wp:positionV>
            <wp:extent cx="6096" cy="236219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36219"/>
                    </a:xfrm>
                    <a:custGeom>
                      <a:rect l="l" t="t" r="r" b="b"/>
                      <a:pathLst>
                        <a:path w="6096" h="23621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36219"/>
                          </a:lnTo>
                          <a:lnTo>
                            <a:pt x="0" y="2362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GML Hea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l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th Care s. 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r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. o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	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MMN, a.s.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1778</wp:posOffset>
            </wp:positionV>
            <wp:extent cx="6097" cy="193548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93548"/>
                    </a:xfrm>
                    <a:custGeom>
                      <a:rect l="l" t="t" r="r" b="b"/>
                      <a:pathLst>
                        <a:path w="6097" h="193548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93548"/>
                          </a:lnTo>
                          <a:lnTo>
                            <a:pt x="0" y="19354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1778</wp:posOffset>
            </wp:positionV>
            <wp:extent cx="6096" cy="193548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93548"/>
                    </a:xfrm>
                    <a:custGeom>
                      <a:rect l="l" t="t" r="r" b="b"/>
                      <a:pathLst>
                        <a:path w="6096" h="193548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93548"/>
                          </a:lnTo>
                          <a:lnTo>
                            <a:pt x="0" y="19354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6560"/>
        </w:tabs>
        <w:spacing w:before="0" w:after="0" w:line="249" w:lineRule="exact"/>
        <w:ind w:left="1018" w:right="1018" w:hanging="122"/>
        <w:jc w:val="both"/>
      </w:pPr>
      <w:r>
        <w:drawing>
          <wp:anchor simplePos="0" relativeHeight="251658490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-77582</wp:posOffset>
            </wp:positionV>
            <wp:extent cx="6097" cy="23622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236221"/>
                    </a:xfrm>
                    <a:custGeom>
                      <a:rect l="l" t="t" r="r" b="b"/>
                      <a:pathLst>
                        <a:path w="6097" h="236221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236221"/>
                          </a:lnTo>
                          <a:lnTo>
                            <a:pt x="0" y="2362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-77582</wp:posOffset>
            </wp:positionV>
            <wp:extent cx="6096" cy="23622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36221"/>
                    </a:xfrm>
                    <a:custGeom>
                      <a:rect l="l" t="t" r="r" b="b"/>
                      <a:pathLst>
                        <a:path w="6096" h="23622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236221"/>
                          </a:lnTo>
                          <a:lnTo>
                            <a:pt x="0" y="23622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158639</wp:posOffset>
            </wp:positionV>
            <wp:extent cx="6097" cy="161543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61543"/>
                    </a:xfrm>
                    <a:custGeom>
                      <a:rect l="l" t="t" r="r" b="b"/>
                      <a:pathLst>
                        <a:path w="6097" h="161543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61543"/>
                          </a:lnTo>
                          <a:lnTo>
                            <a:pt x="0" y="1615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977188</wp:posOffset>
            </wp:positionH>
            <wp:positionV relativeFrom="paragraph">
              <wp:posOffset>159766</wp:posOffset>
            </wp:positionV>
            <wp:extent cx="1420587" cy="156612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0587" cy="156612"/>
                    </a:xfrm>
                    <a:custGeom>
                      <a:rect l="l" t="t" r="r" b="b"/>
                      <a:pathLst>
                        <a:path w="1458688" h="194713">
                          <a:moveTo>
                            <a:pt x="0" y="194713"/>
                          </a:moveTo>
                          <a:lnTo>
                            <a:pt x="1458688" y="194713"/>
                          </a:lnTo>
                          <a:lnTo>
                            <a:pt x="1458688" y="0"/>
                          </a:lnTo>
                          <a:lnTo>
                            <a:pt x="0" y="0"/>
                          </a:lnTo>
                          <a:lnTo>
                            <a:pt x="0" y="19471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1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4513453</wp:posOffset>
            </wp:positionH>
            <wp:positionV relativeFrom="paragraph">
              <wp:posOffset>159766</wp:posOffset>
            </wp:positionV>
            <wp:extent cx="1312736" cy="156612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2736" cy="156612"/>
                    </a:xfrm>
                    <a:custGeom>
                      <a:rect l="l" t="t" r="r" b="b"/>
                      <a:pathLst>
                        <a:path w="1350836" h="194713">
                          <a:moveTo>
                            <a:pt x="0" y="194713"/>
                          </a:moveTo>
                          <a:lnTo>
                            <a:pt x="1350836" y="194713"/>
                          </a:lnTo>
                          <a:lnTo>
                            <a:pt x="1350836" y="0"/>
                          </a:lnTo>
                          <a:lnTo>
                            <a:pt x="0" y="0"/>
                          </a:lnTo>
                          <a:lnTo>
                            <a:pt x="0" y="19471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1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158639</wp:posOffset>
            </wp:positionV>
            <wp:extent cx="6096" cy="161543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1543"/>
                    </a:xfrm>
                    <a:custGeom>
                      <a:rect l="l" t="t" r="r" b="b"/>
                      <a:pathLst>
                        <a:path w="6096" h="161543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61543"/>
                          </a:lnTo>
                          <a:lnTo>
                            <a:pt x="0" y="16154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................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................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.................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	................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................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.................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Ing. Helen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a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Mikušo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á	MUDr. </w:t>
      </w:r>
      <w:r>
        <w:rPr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J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 Kale</w:t>
      </w:r>
      <w:r>
        <w:rPr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ský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5664"/>
      </w:pPr>
      <w:r>
        <w:drawing>
          <wp:anchor simplePos="0" relativeHeight="251658503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-3033</wp:posOffset>
            </wp:positionV>
            <wp:extent cx="6097" cy="1604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60401"/>
                    </a:xfrm>
                    <a:custGeom>
                      <a:rect l="l" t="t" r="r" b="b"/>
                      <a:pathLst>
                        <a:path w="6097" h="160401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60401"/>
                          </a:lnTo>
                          <a:lnTo>
                            <a:pt x="0" y="1604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-3033</wp:posOffset>
            </wp:positionV>
            <wp:extent cx="6096" cy="1604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0401"/>
                    </a:xfrm>
                    <a:custGeom>
                      <a:rect l="l" t="t" r="r" b="b"/>
                      <a:pathLst>
                        <a:path w="6096" h="160401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60401"/>
                          </a:lnTo>
                          <a:lnTo>
                            <a:pt x="0" y="1604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edseda 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edstave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st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5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381</wp:posOffset>
            </wp:positionV>
            <wp:extent cx="6097" cy="161545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61545"/>
                    </a:xfrm>
                    <a:custGeom>
                      <a:rect l="l" t="t" r="r" b="b"/>
                      <a:pathLst>
                        <a:path w="6097" h="16154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61545"/>
                          </a:lnTo>
                          <a:lnTo>
                            <a:pt x="0" y="1615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381</wp:posOffset>
            </wp:positionV>
            <wp:extent cx="6096" cy="161545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1545"/>
                    </a:xfrm>
                    <a:custGeom>
                      <a:rect l="l" t="t" r="r" b="b"/>
                      <a:pathLst>
                        <a:path w="6096" h="16154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61545"/>
                          </a:lnTo>
                          <a:lnTo>
                            <a:pt x="0" y="1615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161926</wp:posOffset>
            </wp:positionV>
            <wp:extent cx="6097" cy="160019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60019"/>
                    </a:xfrm>
                    <a:custGeom>
                      <a:rect l="l" t="t" r="r" b="b"/>
                      <a:pathLst>
                        <a:path w="6097" h="160019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60019"/>
                          </a:lnTo>
                          <a:lnTo>
                            <a:pt x="0" y="1600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161926</wp:posOffset>
            </wp:positionV>
            <wp:extent cx="6096" cy="160019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0019"/>
                    </a:xfrm>
                    <a:custGeom>
                      <a:rect l="l" t="t" r="r" b="b"/>
                      <a:pathLst>
                        <a:path w="6096" h="16001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60019"/>
                          </a:lnTo>
                          <a:lnTo>
                            <a:pt x="0" y="1600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6561" w:right="1018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-1382</wp:posOffset>
            </wp:positionV>
            <wp:extent cx="6097" cy="160020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60020"/>
                    </a:xfrm>
                    <a:custGeom>
                      <a:rect l="l" t="t" r="r" b="b"/>
                      <a:pathLst>
                        <a:path w="6097" h="160020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60020"/>
                          </a:lnTo>
                          <a:lnTo>
                            <a:pt x="0" y="1600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-1382</wp:posOffset>
            </wp:positionV>
            <wp:extent cx="6096" cy="160020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0020"/>
                    </a:xfrm>
                    <a:custGeom>
                      <a:rect l="l" t="t" r="r" b="b"/>
                      <a:pathLst>
                        <a:path w="6096" h="16002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60020"/>
                          </a:lnTo>
                          <a:lnTo>
                            <a:pt x="0" y="16002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158638</wp:posOffset>
            </wp:positionV>
            <wp:extent cx="6097" cy="161545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61545"/>
                    </a:xfrm>
                    <a:custGeom>
                      <a:rect l="l" t="t" r="r" b="b"/>
                      <a:pathLst>
                        <a:path w="6097" h="16154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61545"/>
                          </a:lnTo>
                          <a:lnTo>
                            <a:pt x="0" y="1615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4496689</wp:posOffset>
            </wp:positionH>
            <wp:positionV relativeFrom="paragraph">
              <wp:posOffset>159766</wp:posOffset>
            </wp:positionV>
            <wp:extent cx="947284" cy="156612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47284" cy="156612"/>
                    </a:xfrm>
                    <a:custGeom>
                      <a:rect l="l" t="t" r="r" b="b"/>
                      <a:pathLst>
                        <a:path w="985384" h="194713">
                          <a:moveTo>
                            <a:pt x="0" y="194713"/>
                          </a:moveTo>
                          <a:lnTo>
                            <a:pt x="985384" y="194713"/>
                          </a:lnTo>
                          <a:lnTo>
                            <a:pt x="985384" y="0"/>
                          </a:lnTo>
                          <a:lnTo>
                            <a:pt x="0" y="0"/>
                          </a:lnTo>
                          <a:lnTo>
                            <a:pt x="0" y="194713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0214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158638</wp:posOffset>
            </wp:positionV>
            <wp:extent cx="6096" cy="161545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1545"/>
                    </a:xfrm>
                    <a:custGeom>
                      <a:rect l="l" t="t" r="r" b="b"/>
                      <a:pathLst>
                        <a:path w="6096" h="16154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61545"/>
                          </a:lnTo>
                          <a:lnTo>
                            <a:pt x="0" y="1615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................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................</w:t>
      </w:r>
      <w:r>
        <w:rPr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.................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.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Ing. Ota Kre</w:t>
      </w:r>
      <w:r>
        <w:rPr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j</w:t>
      </w:r>
      <w:r>
        <w:rPr sz="22" baseline="0" dirty="0">
          <w:jc w:val="left"/>
          <w:rFonts w:ascii="Arial-BoldMT" w:hAnsi="Arial-BoldMT" w:cs="Arial-BoldMT"/>
          <w:b/>
          <w:bCs/>
          <w:color w:val="000000"/>
          <w:spacing w:val="-2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í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6561" w:right="0" w:firstLine="0"/>
      </w:pPr>
      <w:r>
        <w:drawing>
          <wp:anchor simplePos="0" relativeHeight="251658521" behindDoc="0" locked="0" layoutInCell="1" allowOverlap="1">
            <wp:simplePos x="0" y="0"/>
            <wp:positionH relativeFrom="page">
              <wp:posOffset>824483</wp:posOffset>
            </wp:positionH>
            <wp:positionV relativeFrom="paragraph">
              <wp:posOffset>-2651</wp:posOffset>
            </wp:positionV>
            <wp:extent cx="6097" cy="160019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60019"/>
                    </a:xfrm>
                    <a:custGeom>
                      <a:rect l="l" t="t" r="r" b="b"/>
                      <a:pathLst>
                        <a:path w="6097" h="160019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60019"/>
                          </a:lnTo>
                          <a:lnTo>
                            <a:pt x="0" y="1600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6729730</wp:posOffset>
            </wp:positionH>
            <wp:positionV relativeFrom="paragraph">
              <wp:posOffset>-2651</wp:posOffset>
            </wp:positionV>
            <wp:extent cx="6096" cy="160019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60019"/>
                    </a:xfrm>
                    <a:custGeom>
                      <a:rect l="l" t="t" r="r" b="b"/>
                      <a:pathLst>
                        <a:path w="6096" h="160019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60019"/>
                          </a:lnTo>
                          <a:lnTo>
                            <a:pt x="0" y="16001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č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len p</w:t>
      </w:r>
      <w:r>
        <w:rPr sz="22" baseline="0" dirty="0">
          <w:jc w:val="left"/>
          <w:rFonts w:ascii="ArialMT" w:hAnsi="ArialMT" w:cs="ArialMT"/>
          <w:color w:val="000000"/>
          <w:sz w:val="22"/>
          <w:szCs w:val="22"/>
        </w:rPr>
        <w:t>ř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tavenst</w:t>
      </w:r>
      <w:r>
        <w:rPr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r>
        <w:drawing>
          <wp:anchor simplePos="0" relativeHeight="251658528" behindDoc="0" locked="0" layoutInCell="1" allowOverlap="1">
            <wp:simplePos x="0" y="0"/>
            <wp:positionH relativeFrom="page">
              <wp:posOffset>824483</wp:posOffset>
            </wp:positionH>
            <wp:positionV relativeFrom="page">
              <wp:posOffset>9282684</wp:posOffset>
            </wp:positionV>
            <wp:extent cx="6097" cy="129540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129540"/>
                    </a:xfrm>
                    <a:custGeom>
                      <a:rect l="l" t="t" r="r" b="b"/>
                      <a:pathLst>
                        <a:path w="6097" h="129540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129540"/>
                          </a:lnTo>
                          <a:lnTo>
                            <a:pt x="0" y="12954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6729730</wp:posOffset>
            </wp:positionH>
            <wp:positionV relativeFrom="page">
              <wp:posOffset>9282684</wp:posOffset>
            </wp:positionV>
            <wp:extent cx="6096" cy="129540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29540"/>
                    </a:xfrm>
                    <a:custGeom>
                      <a:rect l="l" t="t" r="r" b="b"/>
                      <a:pathLst>
                        <a:path w="6096" h="12954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129540"/>
                          </a:lnTo>
                          <a:lnTo>
                            <a:pt x="0" y="12954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824483</wp:posOffset>
            </wp:positionH>
            <wp:positionV relativeFrom="page">
              <wp:posOffset>9412224</wp:posOffset>
            </wp:positionV>
            <wp:extent cx="6097" cy="6096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0" locked="0" layoutInCell="1" allowOverlap="1">
            <wp:simplePos x="0" y="0"/>
            <wp:positionH relativeFrom="page">
              <wp:posOffset>830580</wp:posOffset>
            </wp:positionH>
            <wp:positionV relativeFrom="page">
              <wp:posOffset>9412224</wp:posOffset>
            </wp:positionV>
            <wp:extent cx="5899150" cy="6096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99150" cy="6096"/>
                    </a:xfrm>
                    <a:custGeom>
                      <a:rect l="l" t="t" r="r" b="b"/>
                      <a:pathLst>
                        <a:path w="5899150" h="6096">
                          <a:moveTo>
                            <a:pt x="0" y="0"/>
                          </a:moveTo>
                          <a:lnTo>
                            <a:pt x="5899150" y="0"/>
                          </a:lnTo>
                          <a:lnTo>
                            <a:pt x="5899150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0" locked="0" layoutInCell="1" allowOverlap="1">
            <wp:simplePos x="0" y="0"/>
            <wp:positionH relativeFrom="page">
              <wp:posOffset>824483</wp:posOffset>
            </wp:positionH>
            <wp:positionV relativeFrom="page">
              <wp:posOffset>9412224</wp:posOffset>
            </wp:positionV>
            <wp:extent cx="6097" cy="6096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0" locked="0" layoutInCell="1" allowOverlap="1">
            <wp:simplePos x="0" y="0"/>
            <wp:positionH relativeFrom="page">
              <wp:posOffset>6729730</wp:posOffset>
            </wp:positionH>
            <wp:positionV relativeFrom="page">
              <wp:posOffset>9412224</wp:posOffset>
            </wp:positionV>
            <wp:extent cx="6096" cy="6096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6729730</wp:posOffset>
            </wp:positionH>
            <wp:positionV relativeFrom="page">
              <wp:posOffset>9412224</wp:posOffset>
            </wp:positionV>
            <wp:extent cx="6096" cy="6096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0" locked="0" layoutInCell="1" allowOverlap="1">
            <wp:simplePos x="0" y="0"/>
            <wp:positionH relativeFrom="page">
              <wp:posOffset>3379215</wp:posOffset>
            </wp:positionH>
            <wp:positionV relativeFrom="page">
              <wp:posOffset>9446895</wp:posOffset>
            </wp:positionV>
            <wp:extent cx="802005" cy="802005"/>
            <wp:effectExtent l="0" t="0" r="0" b="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10690225</wp:posOffset>
            </wp:positionV>
            <wp:extent cx="12700" cy="12700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998E513F-3BD0-4836-BCD1-D79E52A25D00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96957637-6724-4EDC-9551-BE56EBDC8088}"/>
  </w:font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72BB93B3-9EDD-4063-B3E2-42A46261BCD9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hyperlink" TargetMode="External" Target="mailto:objednavky@gml-dialyza.cz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235" Type="http://schemas.openxmlformats.org/officeDocument/2006/relationships/image" Target="media/image235.png"/><Relationship Id="rId236" Type="http://schemas.openxmlformats.org/officeDocument/2006/relationships/image" Target="media/image236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2019-04-10T08:52:12Z</dcterms:created>
  <dcterms:modified xsi:type="dcterms:W3CDTF">2019-04-10T08:52:12Z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