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17C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17C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17C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17C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17C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17C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17C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17C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7CA"/>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F556-ABE4-495D-B505-048D0400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2019-04-10T08:34:00Z</dcterms:created>
  <dcterms:modified xsi:type="dcterms:W3CDTF">2019-04-10T08:34:00Z</dcterms:modified>
</cp:coreProperties>
</file>