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B2056">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B2056">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B2056">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B2056">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B2056">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B2056">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B2056">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B2056">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2056"/>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025C9-2D18-49A0-A7B4-D23010B7E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2019-04-10T08:45:00Z</dcterms:created>
  <dcterms:modified xsi:type="dcterms:W3CDTF">2019-04-10T08:45:00Z</dcterms:modified>
</cp:coreProperties>
</file>