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57FD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57FD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57FD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57FD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57FD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57FD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57FD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57FD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57FD5"/>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F9EB-D2E9-4154-AC65-0B17D3DE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2019-04-09T13:54:00Z</dcterms:created>
  <dcterms:modified xsi:type="dcterms:W3CDTF">2019-04-09T13:54:00Z</dcterms:modified>
</cp:coreProperties>
</file>