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C0" w:rsidRDefault="00E603C0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14900" w:rsidRPr="00537E17" w:rsidRDefault="00114900" w:rsidP="00114900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537E17">
        <w:rPr>
          <w:rFonts w:ascii="Arial" w:hAnsi="Arial" w:cs="Arial"/>
          <w:sz w:val="36"/>
          <w:szCs w:val="36"/>
        </w:rPr>
        <w:t xml:space="preserve">Příloha č. </w:t>
      </w:r>
      <w:r w:rsidR="00532B4E">
        <w:rPr>
          <w:rFonts w:ascii="Arial" w:hAnsi="Arial" w:cs="Arial"/>
          <w:sz w:val="36"/>
          <w:szCs w:val="36"/>
        </w:rPr>
        <w:t>2</w:t>
      </w:r>
      <w:r w:rsidR="00012708">
        <w:rPr>
          <w:rFonts w:ascii="Arial" w:hAnsi="Arial" w:cs="Arial"/>
          <w:sz w:val="36"/>
          <w:szCs w:val="36"/>
        </w:rPr>
        <w:t xml:space="preserve"> </w:t>
      </w:r>
      <w:bookmarkStart w:id="0" w:name="_GoBack"/>
      <w:bookmarkEnd w:id="0"/>
      <w:r w:rsidRPr="00537E17">
        <w:rPr>
          <w:rFonts w:ascii="Arial" w:hAnsi="Arial" w:cs="Arial"/>
          <w:sz w:val="36"/>
          <w:szCs w:val="36"/>
        </w:rPr>
        <w:t xml:space="preserve"> – Vzor adresního štítku ke službě </w:t>
      </w:r>
      <w:r w:rsidR="00537E17">
        <w:rPr>
          <w:rFonts w:ascii="Arial" w:hAnsi="Arial" w:cs="Arial"/>
          <w:sz w:val="36"/>
          <w:szCs w:val="36"/>
        </w:rPr>
        <w:t>Balík Nadrozměr</w:t>
      </w:r>
    </w:p>
    <w:p w:rsidR="00C3559C" w:rsidRDefault="00C3559C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14900" w:rsidRDefault="00114900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14900" w:rsidRDefault="00C411A2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0050" cy="3500755"/>
                <wp:effectExtent l="0" t="0" r="17145" b="1397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A3" w:rsidRDefault="00C411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86375" cy="3400425"/>
                                  <wp:effectExtent l="0" t="0" r="9525" b="9525"/>
                                  <wp:docPr id="3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6375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0;width:431.5pt;height:275.65pt;z-index:251658240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">
                <v:textbox style="mso-fit-shape-to-text:t">
                  <w:txbxContent>
                    <w:p w:rsidR="006D47A3" w:rsidRDefault="00C411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86375" cy="3400425"/>
                            <wp:effectExtent l="0" t="0" r="9525" b="9525"/>
                            <wp:docPr id="3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6375" cy="340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95290" cy="3521075"/>
                <wp:effectExtent l="0" t="0" r="1714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352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A3" w:rsidRDefault="00C411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05425" cy="3419475"/>
                                  <wp:effectExtent l="0" t="0" r="9525" b="952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5425" cy="341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432.7pt;height:277.25pt;z-index:25165721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">
                <v:textbox style="mso-fit-shape-to-text:t">
                  <w:txbxContent>
                    <w:p w:rsidR="006D47A3" w:rsidRDefault="00C411A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05425" cy="3419475"/>
                            <wp:effectExtent l="0" t="0" r="9525" b="952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5425" cy="341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  <w:r w:rsidR="00183963">
        <w:rPr>
          <w:rFonts w:ascii="Tahoma" w:hAnsi="Tahoma" w:cs="Tahoma"/>
          <w:b/>
          <w:bCs/>
        </w:rPr>
        <w:tab/>
      </w: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B35358">
      <w:pPr>
        <w:suppressAutoHyphens/>
        <w:ind w:firstLine="340"/>
        <w:outlineLvl w:val="0"/>
        <w:rPr>
          <w:rFonts w:ascii="Tahoma" w:hAnsi="Tahoma" w:cs="Tahoma"/>
          <w:b/>
          <w:bCs/>
        </w:rPr>
      </w:pPr>
    </w:p>
    <w:p w:rsidR="00183963" w:rsidRDefault="00183963" w:rsidP="00537E17">
      <w:pPr>
        <w:suppressAutoHyphens/>
        <w:ind w:firstLine="340"/>
        <w:jc w:val="center"/>
        <w:outlineLvl w:val="0"/>
        <w:rPr>
          <w:rFonts w:ascii="Tahoma" w:hAnsi="Tahoma" w:cs="Tahoma"/>
          <w:b/>
          <w:bCs/>
        </w:rPr>
      </w:pPr>
    </w:p>
    <w:sectPr w:rsidR="00183963" w:rsidSect="007E26ED">
      <w:headerReference w:type="default" r:id="rId11"/>
      <w:footerReference w:type="default" r:id="rId12"/>
      <w:pgSz w:w="11906" w:h="16838" w:code="9"/>
      <w:pgMar w:top="425" w:right="1134" w:bottom="1701" w:left="1418" w:header="709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BE" w:rsidRDefault="001327BE">
      <w:r>
        <w:separator/>
      </w:r>
    </w:p>
  </w:endnote>
  <w:endnote w:type="continuationSeparator" w:id="0">
    <w:p w:rsidR="001327BE" w:rsidRDefault="001327BE">
      <w:r>
        <w:continuationSeparator/>
      </w:r>
    </w:p>
  </w:endnote>
  <w:endnote w:type="continuationNotice" w:id="1">
    <w:p w:rsidR="001327BE" w:rsidRDefault="00132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A3" w:rsidRPr="00160A6D" w:rsidRDefault="006D47A3" w:rsidP="0053177C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C0DA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C0DA4" w:rsidRPr="00160A6D">
      <w:rPr>
        <w:sz w:val="18"/>
        <w:szCs w:val="18"/>
      </w:rPr>
      <w:fldChar w:fldCharType="separate"/>
    </w:r>
    <w:r w:rsidR="00012708">
      <w:rPr>
        <w:noProof/>
        <w:sz w:val="18"/>
        <w:szCs w:val="18"/>
      </w:rPr>
      <w:t>1</w:t>
    </w:r>
    <w:r w:rsidR="009C0DA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C0DA4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9C0DA4">
      <w:rPr>
        <w:sz w:val="18"/>
        <w:szCs w:val="18"/>
      </w:rPr>
      <w:fldChar w:fldCharType="separate"/>
    </w:r>
    <w:r w:rsidR="00012708">
      <w:rPr>
        <w:noProof/>
        <w:sz w:val="18"/>
        <w:szCs w:val="18"/>
      </w:rPr>
      <w:t>1</w:t>
    </w:r>
    <w:r w:rsidR="009C0DA4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BE" w:rsidRDefault="001327BE">
      <w:r>
        <w:separator/>
      </w:r>
    </w:p>
  </w:footnote>
  <w:footnote w:type="continuationSeparator" w:id="0">
    <w:p w:rsidR="001327BE" w:rsidRDefault="001327BE">
      <w:r>
        <w:continuationSeparator/>
      </w:r>
    </w:p>
  </w:footnote>
  <w:footnote w:type="continuationNotice" w:id="1">
    <w:p w:rsidR="001327BE" w:rsidRDefault="001327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A3" w:rsidRPr="00E6080F" w:rsidRDefault="00C411A2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9CCAA8F" wp14:editId="6BB821FD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23.3pt;margin-top:.3pt;width:0;height:36.8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OsddsR0CAAA8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6D47A3" w:rsidRPr="00E6080F" w:rsidRDefault="00C411A2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1FCD249" wp14:editId="2B1BF9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1" name="obrázek 10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1072" behindDoc="0" locked="0" layoutInCell="1" allowOverlap="1" wp14:anchorId="6B354DE8" wp14:editId="76FAB8A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123.3pt;margin-top:.3pt;width:0;height:36.85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KrLa0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6D47A3" w:rsidRPr="004E5831" w:rsidRDefault="00C411A2" w:rsidP="004E5831">
    <w:pPr>
      <w:pStyle w:val="Zhlav"/>
      <w:ind w:left="1701"/>
      <w:jc w:val="both"/>
      <w:rPr>
        <w:rFonts w:ascii="Arial" w:hAnsi="Arial" w:cs="Arial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2096" behindDoc="1" locked="0" layoutInCell="1" allowOverlap="1" wp14:anchorId="0B8C1813" wp14:editId="1884462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7A3" w:rsidRPr="004E5831">
      <w:rPr>
        <w:rFonts w:ascii="Arial" w:hAnsi="Arial" w:cs="Arial"/>
        <w:noProof/>
        <w:sz w:val="22"/>
        <w:szCs w:val="22"/>
      </w:rPr>
      <w:t>Dohoda o podmínkách přepravy zásilek</w:t>
    </w:r>
    <w:r w:rsidR="006D47A3">
      <w:rPr>
        <w:rFonts w:ascii="Arial" w:hAnsi="Arial" w:cs="Arial"/>
        <w:noProof/>
        <w:sz w:val="22"/>
        <w:szCs w:val="22"/>
      </w:rPr>
      <w:t xml:space="preserve"> Balík Nadrozměr</w:t>
    </w:r>
  </w:p>
  <w:p w:rsidR="006D47A3" w:rsidRPr="00C70416" w:rsidRDefault="00C411A2" w:rsidP="0053177C">
    <w:pPr>
      <w:pStyle w:val="Zhlav"/>
      <w:ind w:left="1701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5850BCF" wp14:editId="7C22C76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9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D48DE5C" wp14:editId="4F8759B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8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7A3" w:rsidRPr="005860AF">
      <w:rPr>
        <w:rFonts w:ascii="Arial" w:hAnsi="Arial" w:cs="Arial"/>
        <w:sz w:val="22"/>
        <w:szCs w:val="22"/>
      </w:rPr>
      <w:t xml:space="preserve">Číslo </w:t>
    </w:r>
    <w:r w:rsidR="00702FEB">
      <w:rPr>
        <w:rFonts w:ascii="Arial" w:hAnsi="Arial" w:cs="Arial"/>
        <w:sz w:val="22"/>
        <w:szCs w:val="22"/>
      </w:rPr>
      <w:t>982707-1396/2016</w:t>
    </w:r>
    <w:r w:rsidR="006D47A3">
      <w:rPr>
        <w:rFonts w:ascii="Arial" w:hAnsi="Arial" w:cs="Arial"/>
        <w:noProof/>
        <w:sz w:val="22"/>
        <w:szCs w:val="22"/>
      </w:rPr>
      <w:t xml:space="preserve"> – Příloha č. 2</w:t>
    </w:r>
  </w:p>
  <w:p w:rsidR="006D47A3" w:rsidRPr="004E5831" w:rsidRDefault="006D47A3" w:rsidP="004E5831">
    <w:pPr>
      <w:pStyle w:val="Zhlav"/>
      <w:ind w:left="1701"/>
      <w:jc w:val="both"/>
      <w:rPr>
        <w:rFonts w:ascii="Arial" w:hAnsi="Arial" w:cs="Arial"/>
        <w:noProof/>
        <w:sz w:val="22"/>
        <w:szCs w:val="22"/>
      </w:rPr>
    </w:pPr>
    <w:r w:rsidRPr="004E5831">
      <w:rPr>
        <w:rFonts w:ascii="Arial" w:hAnsi="Arial" w:cs="Arial"/>
        <w:noProof/>
        <w:sz w:val="22"/>
        <w:szCs w:val="22"/>
      </w:rPr>
      <w:t xml:space="preserve"> </w:t>
    </w:r>
  </w:p>
  <w:p w:rsidR="006D47A3" w:rsidRDefault="006D47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0A61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2A7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5AE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0250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425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D62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8E1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2A2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FCAC7A"/>
    <w:lvl w:ilvl="0">
      <w:start w:val="1"/>
      <w:numFmt w:val="decimal"/>
      <w:pStyle w:val="slovan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CEE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F29BE"/>
    <w:multiLevelType w:val="hybridMultilevel"/>
    <w:tmpl w:val="4E625416"/>
    <w:lvl w:ilvl="0" w:tplc="0405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1" w:tplc="691271A4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023847D4"/>
    <w:multiLevelType w:val="hybridMultilevel"/>
    <w:tmpl w:val="BF34A8D2"/>
    <w:lvl w:ilvl="0" w:tplc="5E9A8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C1040"/>
    <w:multiLevelType w:val="hybridMultilevel"/>
    <w:tmpl w:val="F9EEB2F4"/>
    <w:lvl w:ilvl="0" w:tplc="9BCEC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BFB4CE4"/>
    <w:multiLevelType w:val="hybridMultilevel"/>
    <w:tmpl w:val="3D346E7C"/>
    <w:lvl w:ilvl="0" w:tplc="7B88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CA603F"/>
    <w:multiLevelType w:val="multilevel"/>
    <w:tmpl w:val="598E2A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2"/>
      <w:numFmt w:val="decimal"/>
      <w:lvlText w:val="%4."/>
      <w:lvlJc w:val="left"/>
      <w:pPr>
        <w:tabs>
          <w:tab w:val="num" w:pos="2608"/>
        </w:tabs>
        <w:ind w:left="260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6">
    <w:nsid w:val="11157384"/>
    <w:multiLevelType w:val="multilevel"/>
    <w:tmpl w:val="B6B03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7">
    <w:nsid w:val="1B2D3C4F"/>
    <w:multiLevelType w:val="hybridMultilevel"/>
    <w:tmpl w:val="B16ACBA2"/>
    <w:lvl w:ilvl="0" w:tplc="360A7C9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>
    <w:nsid w:val="1EFF601A"/>
    <w:multiLevelType w:val="hybridMultilevel"/>
    <w:tmpl w:val="0396D840"/>
    <w:lvl w:ilvl="0" w:tplc="360A7C9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23D8545D"/>
    <w:multiLevelType w:val="hybridMultilevel"/>
    <w:tmpl w:val="4D6EE9AC"/>
    <w:lvl w:ilvl="0" w:tplc="3AE00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CD448B"/>
    <w:multiLevelType w:val="hybridMultilevel"/>
    <w:tmpl w:val="B264596A"/>
    <w:lvl w:ilvl="0" w:tplc="360A7C9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>
    <w:nsid w:val="36422F2D"/>
    <w:multiLevelType w:val="hybridMultilevel"/>
    <w:tmpl w:val="68C25EAC"/>
    <w:lvl w:ilvl="0" w:tplc="7C7888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D9727FD4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94E47FCA">
      <w:start w:val="1"/>
      <w:numFmt w:val="lowerLetter"/>
      <w:lvlText w:val="%3)"/>
      <w:lvlJc w:val="left"/>
      <w:pPr>
        <w:tabs>
          <w:tab w:val="num" w:pos="760"/>
        </w:tabs>
        <w:ind w:left="760" w:hanging="363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FA3151"/>
    <w:multiLevelType w:val="hybridMultilevel"/>
    <w:tmpl w:val="C4464C76"/>
    <w:lvl w:ilvl="0" w:tplc="FA0C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B3ED2"/>
    <w:multiLevelType w:val="hybridMultilevel"/>
    <w:tmpl w:val="E0DE4918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BB2CCD"/>
    <w:multiLevelType w:val="multilevel"/>
    <w:tmpl w:val="C6A2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7F71838"/>
    <w:multiLevelType w:val="singleLevel"/>
    <w:tmpl w:val="81AC172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4881343C"/>
    <w:multiLevelType w:val="hybridMultilevel"/>
    <w:tmpl w:val="562C378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1A34FA"/>
    <w:multiLevelType w:val="hybridMultilevel"/>
    <w:tmpl w:val="C4464C76"/>
    <w:lvl w:ilvl="0" w:tplc="FA0C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362930"/>
    <w:multiLevelType w:val="hybridMultilevel"/>
    <w:tmpl w:val="F9EEB2F4"/>
    <w:lvl w:ilvl="0" w:tplc="9BCEC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8D0307"/>
    <w:multiLevelType w:val="hybridMultilevel"/>
    <w:tmpl w:val="01B029E6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4F79E0"/>
    <w:multiLevelType w:val="multilevel"/>
    <w:tmpl w:val="748E090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>
    <w:nsid w:val="5AF35769"/>
    <w:multiLevelType w:val="hybridMultilevel"/>
    <w:tmpl w:val="BF34A8D2"/>
    <w:lvl w:ilvl="0" w:tplc="5E9A8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D06B1"/>
    <w:multiLevelType w:val="multilevel"/>
    <w:tmpl w:val="CC02FB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8">
    <w:nsid w:val="635B553D"/>
    <w:multiLevelType w:val="hybridMultilevel"/>
    <w:tmpl w:val="94D8BC80"/>
    <w:lvl w:ilvl="0" w:tplc="7B88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C25697"/>
    <w:multiLevelType w:val="hybridMultilevel"/>
    <w:tmpl w:val="714E616E"/>
    <w:lvl w:ilvl="0" w:tplc="94E47FCA">
      <w:start w:val="1"/>
      <w:numFmt w:val="lowerLetter"/>
      <w:lvlText w:val="%1)"/>
      <w:lvlJc w:val="left"/>
      <w:pPr>
        <w:tabs>
          <w:tab w:val="num" w:pos="760"/>
        </w:tabs>
        <w:ind w:left="76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07E5D"/>
    <w:multiLevelType w:val="hybridMultilevel"/>
    <w:tmpl w:val="1366753A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D9727FD4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6EE22B20"/>
    <w:multiLevelType w:val="hybridMultilevel"/>
    <w:tmpl w:val="4D6EE9AC"/>
    <w:lvl w:ilvl="0" w:tplc="3AE00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6139B1"/>
    <w:multiLevelType w:val="multilevel"/>
    <w:tmpl w:val="DFFC4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4">
    <w:nsid w:val="7AA9778E"/>
    <w:multiLevelType w:val="multilevel"/>
    <w:tmpl w:val="FDD68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multilevel"/>
    <w:tmpl w:val="D18A2F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6">
    <w:nsid w:val="7C5A4A92"/>
    <w:multiLevelType w:val="hybridMultilevel"/>
    <w:tmpl w:val="F06C0068"/>
    <w:lvl w:ilvl="0" w:tplc="D7D0D6D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7BBC4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E2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D87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6EA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0C8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10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748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D5D1CD5"/>
    <w:multiLevelType w:val="multilevel"/>
    <w:tmpl w:val="80188C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8">
    <w:nsid w:val="7DCC4D23"/>
    <w:multiLevelType w:val="hybridMultilevel"/>
    <w:tmpl w:val="0762842C"/>
    <w:lvl w:ilvl="0" w:tplc="7518AC0A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8BA6DDA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D026DC26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3852068A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662C754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8D7897A8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87EE5CB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53D6A74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21EF5B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3"/>
  </w:num>
  <w:num w:numId="5">
    <w:abstractNumId w:val="30"/>
  </w:num>
  <w:num w:numId="6">
    <w:abstractNumId w:val="46"/>
  </w:num>
  <w:num w:numId="7">
    <w:abstractNumId w:val="33"/>
  </w:num>
  <w:num w:numId="8">
    <w:abstractNumId w:val="45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0"/>
  </w:num>
  <w:num w:numId="12">
    <w:abstractNumId w:val="34"/>
  </w:num>
  <w:num w:numId="13">
    <w:abstractNumId w:val="16"/>
  </w:num>
  <w:num w:numId="14">
    <w:abstractNumId w:val="37"/>
  </w:num>
  <w:num w:numId="15">
    <w:abstractNumId w:val="47"/>
  </w:num>
  <w:num w:numId="16">
    <w:abstractNumId w:val="14"/>
  </w:num>
  <w:num w:numId="17">
    <w:abstractNumId w:val="38"/>
  </w:num>
  <w:num w:numId="18">
    <w:abstractNumId w:val="29"/>
  </w:num>
  <w:num w:numId="19">
    <w:abstractNumId w:val="27"/>
  </w:num>
  <w:num w:numId="20">
    <w:abstractNumId w:val="8"/>
  </w:num>
  <w:num w:numId="21">
    <w:abstractNumId w:val="15"/>
  </w:num>
  <w:num w:numId="22">
    <w:abstractNumId w:val="43"/>
  </w:num>
  <w:num w:numId="23">
    <w:abstractNumId w:val="48"/>
  </w:num>
  <w:num w:numId="24">
    <w:abstractNumId w:val="11"/>
  </w:num>
  <w:num w:numId="25">
    <w:abstractNumId w:val="31"/>
  </w:num>
  <w:num w:numId="26">
    <w:abstractNumId w:val="41"/>
  </w:num>
  <w:num w:numId="27">
    <w:abstractNumId w:val="12"/>
  </w:num>
  <w:num w:numId="28">
    <w:abstractNumId w:val="42"/>
  </w:num>
  <w:num w:numId="29">
    <w:abstractNumId w:val="39"/>
  </w:num>
  <w:num w:numId="30">
    <w:abstractNumId w:val="23"/>
  </w:num>
  <w:num w:numId="31">
    <w:abstractNumId w:val="32"/>
  </w:num>
  <w:num w:numId="32">
    <w:abstractNumId w:val="36"/>
  </w:num>
  <w:num w:numId="33">
    <w:abstractNumId w:val="19"/>
  </w:num>
  <w:num w:numId="34">
    <w:abstractNumId w:val="44"/>
  </w:num>
  <w:num w:numId="35">
    <w:abstractNumId w:val="44"/>
  </w:num>
  <w:num w:numId="36">
    <w:abstractNumId w:val="44"/>
  </w:num>
  <w:num w:numId="37">
    <w:abstractNumId w:val="44"/>
  </w:num>
  <w:num w:numId="38">
    <w:abstractNumId w:val="44"/>
  </w:num>
  <w:num w:numId="39">
    <w:abstractNumId w:val="44"/>
  </w:num>
  <w:num w:numId="40">
    <w:abstractNumId w:val="44"/>
  </w:num>
  <w:num w:numId="41">
    <w:abstractNumId w:val="44"/>
  </w:num>
  <w:num w:numId="42">
    <w:abstractNumId w:val="44"/>
  </w:num>
  <w:num w:numId="43">
    <w:abstractNumId w:val="44"/>
  </w:num>
  <w:num w:numId="44">
    <w:abstractNumId w:val="44"/>
  </w:num>
  <w:num w:numId="45">
    <w:abstractNumId w:val="44"/>
  </w:num>
  <w:num w:numId="46">
    <w:abstractNumId w:val="44"/>
  </w:num>
  <w:num w:numId="47">
    <w:abstractNumId w:val="44"/>
  </w:num>
  <w:num w:numId="48">
    <w:abstractNumId w:val="44"/>
  </w:num>
  <w:num w:numId="49">
    <w:abstractNumId w:val="44"/>
  </w:num>
  <w:num w:numId="50">
    <w:abstractNumId w:val="44"/>
  </w:num>
  <w:num w:numId="51">
    <w:abstractNumId w:val="44"/>
  </w:num>
  <w:num w:numId="52">
    <w:abstractNumId w:val="44"/>
  </w:num>
  <w:num w:numId="53">
    <w:abstractNumId w:val="44"/>
  </w:num>
  <w:num w:numId="54">
    <w:abstractNumId w:val="44"/>
  </w:num>
  <w:num w:numId="55">
    <w:abstractNumId w:val="44"/>
  </w:num>
  <w:num w:numId="56">
    <w:abstractNumId w:val="28"/>
  </w:num>
  <w:num w:numId="57">
    <w:abstractNumId w:val="21"/>
  </w:num>
  <w:num w:numId="58">
    <w:abstractNumId w:val="17"/>
  </w:num>
  <w:num w:numId="59">
    <w:abstractNumId w:val="10"/>
  </w:num>
  <w:num w:numId="60">
    <w:abstractNumId w:val="18"/>
  </w:num>
  <w:num w:numId="61">
    <w:abstractNumId w:val="3"/>
  </w:num>
  <w:num w:numId="62">
    <w:abstractNumId w:val="2"/>
  </w:num>
  <w:num w:numId="63">
    <w:abstractNumId w:val="1"/>
  </w:num>
  <w:num w:numId="64">
    <w:abstractNumId w:val="0"/>
  </w:num>
  <w:num w:numId="65">
    <w:abstractNumId w:val="9"/>
  </w:num>
  <w:num w:numId="66">
    <w:abstractNumId w:val="7"/>
  </w:num>
  <w:num w:numId="67">
    <w:abstractNumId w:val="6"/>
  </w:num>
  <w:num w:numId="68">
    <w:abstractNumId w:val="5"/>
  </w:num>
  <w:num w:numId="69">
    <w:abstractNumId w:val="4"/>
  </w:num>
  <w:num w:numId="70">
    <w:abstractNumId w:val="26"/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C2"/>
    <w:rsid w:val="00000705"/>
    <w:rsid w:val="00003576"/>
    <w:rsid w:val="00004186"/>
    <w:rsid w:val="000104AC"/>
    <w:rsid w:val="0001142A"/>
    <w:rsid w:val="00012416"/>
    <w:rsid w:val="00012708"/>
    <w:rsid w:val="000137B0"/>
    <w:rsid w:val="00021113"/>
    <w:rsid w:val="000212CA"/>
    <w:rsid w:val="00021F87"/>
    <w:rsid w:val="00025844"/>
    <w:rsid w:val="0002666D"/>
    <w:rsid w:val="00031632"/>
    <w:rsid w:val="00052A70"/>
    <w:rsid w:val="00052C2A"/>
    <w:rsid w:val="00053056"/>
    <w:rsid w:val="000548DB"/>
    <w:rsid w:val="00055AC3"/>
    <w:rsid w:val="00056385"/>
    <w:rsid w:val="000618BB"/>
    <w:rsid w:val="00061DA5"/>
    <w:rsid w:val="0006477B"/>
    <w:rsid w:val="00065AB3"/>
    <w:rsid w:val="00065D3A"/>
    <w:rsid w:val="00066E05"/>
    <w:rsid w:val="00071740"/>
    <w:rsid w:val="00073C0A"/>
    <w:rsid w:val="000750A2"/>
    <w:rsid w:val="00086400"/>
    <w:rsid w:val="00086ED8"/>
    <w:rsid w:val="000955B6"/>
    <w:rsid w:val="000A1634"/>
    <w:rsid w:val="000A56A4"/>
    <w:rsid w:val="000A5DBB"/>
    <w:rsid w:val="000A7D9A"/>
    <w:rsid w:val="000B2891"/>
    <w:rsid w:val="000B764F"/>
    <w:rsid w:val="000B783D"/>
    <w:rsid w:val="000C3696"/>
    <w:rsid w:val="000C3B9D"/>
    <w:rsid w:val="000D3151"/>
    <w:rsid w:val="000D588E"/>
    <w:rsid w:val="000E2BDE"/>
    <w:rsid w:val="000E59F4"/>
    <w:rsid w:val="000E6D06"/>
    <w:rsid w:val="000F677E"/>
    <w:rsid w:val="00101A0F"/>
    <w:rsid w:val="00106FDD"/>
    <w:rsid w:val="001103F2"/>
    <w:rsid w:val="00111046"/>
    <w:rsid w:val="00114700"/>
    <w:rsid w:val="00114900"/>
    <w:rsid w:val="00114F00"/>
    <w:rsid w:val="00121654"/>
    <w:rsid w:val="00122290"/>
    <w:rsid w:val="0012455A"/>
    <w:rsid w:val="001327BE"/>
    <w:rsid w:val="00134C49"/>
    <w:rsid w:val="0013594E"/>
    <w:rsid w:val="00136D60"/>
    <w:rsid w:val="00147D42"/>
    <w:rsid w:val="001521D5"/>
    <w:rsid w:val="00154CAF"/>
    <w:rsid w:val="00155538"/>
    <w:rsid w:val="00160A6D"/>
    <w:rsid w:val="00161132"/>
    <w:rsid w:val="00163665"/>
    <w:rsid w:val="00167588"/>
    <w:rsid w:val="00167A92"/>
    <w:rsid w:val="00170400"/>
    <w:rsid w:val="001739CD"/>
    <w:rsid w:val="001764EB"/>
    <w:rsid w:val="0018211D"/>
    <w:rsid w:val="00182647"/>
    <w:rsid w:val="0018286D"/>
    <w:rsid w:val="00183963"/>
    <w:rsid w:val="00185C91"/>
    <w:rsid w:val="001872B8"/>
    <w:rsid w:val="0019289B"/>
    <w:rsid w:val="0019686B"/>
    <w:rsid w:val="00196C10"/>
    <w:rsid w:val="001A2974"/>
    <w:rsid w:val="001A36A2"/>
    <w:rsid w:val="001A61C8"/>
    <w:rsid w:val="001A7703"/>
    <w:rsid w:val="001A7B93"/>
    <w:rsid w:val="001B591C"/>
    <w:rsid w:val="001C316A"/>
    <w:rsid w:val="001C4ED1"/>
    <w:rsid w:val="001C5704"/>
    <w:rsid w:val="001C5E92"/>
    <w:rsid w:val="001C63A6"/>
    <w:rsid w:val="001C6964"/>
    <w:rsid w:val="001E0F11"/>
    <w:rsid w:val="001E3E44"/>
    <w:rsid w:val="001E3F3E"/>
    <w:rsid w:val="00202D24"/>
    <w:rsid w:val="00206E99"/>
    <w:rsid w:val="00215943"/>
    <w:rsid w:val="0022018A"/>
    <w:rsid w:val="002203E1"/>
    <w:rsid w:val="00221064"/>
    <w:rsid w:val="002211D1"/>
    <w:rsid w:val="00221C9F"/>
    <w:rsid w:val="00221DDD"/>
    <w:rsid w:val="002242CF"/>
    <w:rsid w:val="002257DF"/>
    <w:rsid w:val="00225E2D"/>
    <w:rsid w:val="002444FB"/>
    <w:rsid w:val="0025490C"/>
    <w:rsid w:val="00257703"/>
    <w:rsid w:val="00263B7F"/>
    <w:rsid w:val="002652F2"/>
    <w:rsid w:val="0026705D"/>
    <w:rsid w:val="00270199"/>
    <w:rsid w:val="0027315E"/>
    <w:rsid w:val="00275227"/>
    <w:rsid w:val="00277A34"/>
    <w:rsid w:val="002800E1"/>
    <w:rsid w:val="0028465F"/>
    <w:rsid w:val="002A044E"/>
    <w:rsid w:val="002A08D3"/>
    <w:rsid w:val="002A1462"/>
    <w:rsid w:val="002C189A"/>
    <w:rsid w:val="002C3934"/>
    <w:rsid w:val="002D3F9C"/>
    <w:rsid w:val="002D50A4"/>
    <w:rsid w:val="002E0F3B"/>
    <w:rsid w:val="002F545E"/>
    <w:rsid w:val="002F6D79"/>
    <w:rsid w:val="00300172"/>
    <w:rsid w:val="00307196"/>
    <w:rsid w:val="003071C2"/>
    <w:rsid w:val="00321D54"/>
    <w:rsid w:val="0032279B"/>
    <w:rsid w:val="00326502"/>
    <w:rsid w:val="00331A07"/>
    <w:rsid w:val="00333583"/>
    <w:rsid w:val="00336BAC"/>
    <w:rsid w:val="00343940"/>
    <w:rsid w:val="00350174"/>
    <w:rsid w:val="00354525"/>
    <w:rsid w:val="0036047D"/>
    <w:rsid w:val="003615C5"/>
    <w:rsid w:val="00361E8B"/>
    <w:rsid w:val="00372898"/>
    <w:rsid w:val="00376DF6"/>
    <w:rsid w:val="0037754B"/>
    <w:rsid w:val="00377FE4"/>
    <w:rsid w:val="00381014"/>
    <w:rsid w:val="003816C2"/>
    <w:rsid w:val="003825B4"/>
    <w:rsid w:val="00385D47"/>
    <w:rsid w:val="00387C14"/>
    <w:rsid w:val="003902A0"/>
    <w:rsid w:val="00395686"/>
    <w:rsid w:val="00395A4A"/>
    <w:rsid w:val="003A2538"/>
    <w:rsid w:val="003B00F8"/>
    <w:rsid w:val="003B1261"/>
    <w:rsid w:val="003B45AE"/>
    <w:rsid w:val="003B4C81"/>
    <w:rsid w:val="003B7564"/>
    <w:rsid w:val="003C2D4F"/>
    <w:rsid w:val="003D6A1A"/>
    <w:rsid w:val="003E1B4D"/>
    <w:rsid w:val="003E3714"/>
    <w:rsid w:val="003E51A1"/>
    <w:rsid w:val="003F0E9E"/>
    <w:rsid w:val="003F3B02"/>
    <w:rsid w:val="00401745"/>
    <w:rsid w:val="00401D2D"/>
    <w:rsid w:val="00402BA4"/>
    <w:rsid w:val="00403DF3"/>
    <w:rsid w:val="00410519"/>
    <w:rsid w:val="00412CEA"/>
    <w:rsid w:val="004166B2"/>
    <w:rsid w:val="004212C7"/>
    <w:rsid w:val="004215F4"/>
    <w:rsid w:val="0042242C"/>
    <w:rsid w:val="00425460"/>
    <w:rsid w:val="00432D15"/>
    <w:rsid w:val="00436EE6"/>
    <w:rsid w:val="00443207"/>
    <w:rsid w:val="00445F61"/>
    <w:rsid w:val="00452638"/>
    <w:rsid w:val="0047149B"/>
    <w:rsid w:val="00476641"/>
    <w:rsid w:val="00480870"/>
    <w:rsid w:val="00482731"/>
    <w:rsid w:val="00490D10"/>
    <w:rsid w:val="0049380F"/>
    <w:rsid w:val="0049478E"/>
    <w:rsid w:val="004953F8"/>
    <w:rsid w:val="004A1A65"/>
    <w:rsid w:val="004A2146"/>
    <w:rsid w:val="004A473B"/>
    <w:rsid w:val="004B0983"/>
    <w:rsid w:val="004C2FF6"/>
    <w:rsid w:val="004D5E8F"/>
    <w:rsid w:val="004E1CAC"/>
    <w:rsid w:val="004E3619"/>
    <w:rsid w:val="004E4A57"/>
    <w:rsid w:val="004E5831"/>
    <w:rsid w:val="004E6241"/>
    <w:rsid w:val="004E774A"/>
    <w:rsid w:val="004F05CC"/>
    <w:rsid w:val="004F12D5"/>
    <w:rsid w:val="004F2BFF"/>
    <w:rsid w:val="004F6AA7"/>
    <w:rsid w:val="004F7761"/>
    <w:rsid w:val="00500862"/>
    <w:rsid w:val="00501694"/>
    <w:rsid w:val="00506405"/>
    <w:rsid w:val="00511F9D"/>
    <w:rsid w:val="005142C7"/>
    <w:rsid w:val="00521227"/>
    <w:rsid w:val="0053177C"/>
    <w:rsid w:val="00532B4E"/>
    <w:rsid w:val="0053356F"/>
    <w:rsid w:val="0053415A"/>
    <w:rsid w:val="00537E17"/>
    <w:rsid w:val="00540880"/>
    <w:rsid w:val="00544F38"/>
    <w:rsid w:val="00545758"/>
    <w:rsid w:val="00551CEC"/>
    <w:rsid w:val="00551F5E"/>
    <w:rsid w:val="00557797"/>
    <w:rsid w:val="00561290"/>
    <w:rsid w:val="0056321D"/>
    <w:rsid w:val="00563A08"/>
    <w:rsid w:val="0056615C"/>
    <w:rsid w:val="005664E5"/>
    <w:rsid w:val="00570B28"/>
    <w:rsid w:val="0057436A"/>
    <w:rsid w:val="00583276"/>
    <w:rsid w:val="00584354"/>
    <w:rsid w:val="005860AF"/>
    <w:rsid w:val="00591CD7"/>
    <w:rsid w:val="005967BE"/>
    <w:rsid w:val="005A056D"/>
    <w:rsid w:val="005A1CC6"/>
    <w:rsid w:val="005B4473"/>
    <w:rsid w:val="005C00E1"/>
    <w:rsid w:val="005C13F5"/>
    <w:rsid w:val="005C75DF"/>
    <w:rsid w:val="005C7D07"/>
    <w:rsid w:val="005D438F"/>
    <w:rsid w:val="005D6A58"/>
    <w:rsid w:val="005F021A"/>
    <w:rsid w:val="005F0528"/>
    <w:rsid w:val="006029ED"/>
    <w:rsid w:val="00604A56"/>
    <w:rsid w:val="006054C9"/>
    <w:rsid w:val="00607057"/>
    <w:rsid w:val="00617DDB"/>
    <w:rsid w:val="00620CE3"/>
    <w:rsid w:val="0062316F"/>
    <w:rsid w:val="00625AEB"/>
    <w:rsid w:val="006271CA"/>
    <w:rsid w:val="00633E2C"/>
    <w:rsid w:val="00637730"/>
    <w:rsid w:val="00646E90"/>
    <w:rsid w:val="006473DE"/>
    <w:rsid w:val="006506DE"/>
    <w:rsid w:val="00660F4A"/>
    <w:rsid w:val="00661C4B"/>
    <w:rsid w:val="00662B5A"/>
    <w:rsid w:val="006638F8"/>
    <w:rsid w:val="00664F36"/>
    <w:rsid w:val="00666340"/>
    <w:rsid w:val="00684C58"/>
    <w:rsid w:val="00686677"/>
    <w:rsid w:val="00696F6B"/>
    <w:rsid w:val="006A66FF"/>
    <w:rsid w:val="006A6DE4"/>
    <w:rsid w:val="006B0000"/>
    <w:rsid w:val="006B2A98"/>
    <w:rsid w:val="006B3B5E"/>
    <w:rsid w:val="006B47D3"/>
    <w:rsid w:val="006B6417"/>
    <w:rsid w:val="006B73D7"/>
    <w:rsid w:val="006C1F11"/>
    <w:rsid w:val="006C3DA0"/>
    <w:rsid w:val="006C657F"/>
    <w:rsid w:val="006D0A02"/>
    <w:rsid w:val="006D47A3"/>
    <w:rsid w:val="006D4D28"/>
    <w:rsid w:val="006E13ED"/>
    <w:rsid w:val="006E79DD"/>
    <w:rsid w:val="006F48B7"/>
    <w:rsid w:val="006F57B2"/>
    <w:rsid w:val="006F64B4"/>
    <w:rsid w:val="006F6B5F"/>
    <w:rsid w:val="0070149D"/>
    <w:rsid w:val="00701FDB"/>
    <w:rsid w:val="00702FEB"/>
    <w:rsid w:val="0070783D"/>
    <w:rsid w:val="00707F7D"/>
    <w:rsid w:val="00714472"/>
    <w:rsid w:val="00720EC9"/>
    <w:rsid w:val="007222DF"/>
    <w:rsid w:val="00724358"/>
    <w:rsid w:val="00726537"/>
    <w:rsid w:val="007266EB"/>
    <w:rsid w:val="007321EB"/>
    <w:rsid w:val="00732E45"/>
    <w:rsid w:val="00733FEB"/>
    <w:rsid w:val="007346CF"/>
    <w:rsid w:val="00734C35"/>
    <w:rsid w:val="00750C7E"/>
    <w:rsid w:val="00751C56"/>
    <w:rsid w:val="00753B98"/>
    <w:rsid w:val="00754991"/>
    <w:rsid w:val="00760B55"/>
    <w:rsid w:val="007621B4"/>
    <w:rsid w:val="00765134"/>
    <w:rsid w:val="007660DE"/>
    <w:rsid w:val="007753B9"/>
    <w:rsid w:val="00775C8D"/>
    <w:rsid w:val="007802B8"/>
    <w:rsid w:val="00781A7A"/>
    <w:rsid w:val="00795176"/>
    <w:rsid w:val="00795B8E"/>
    <w:rsid w:val="007960F7"/>
    <w:rsid w:val="007A6FF2"/>
    <w:rsid w:val="007B79DE"/>
    <w:rsid w:val="007C7640"/>
    <w:rsid w:val="007D0B06"/>
    <w:rsid w:val="007D400E"/>
    <w:rsid w:val="007D4A04"/>
    <w:rsid w:val="007E202B"/>
    <w:rsid w:val="007E205E"/>
    <w:rsid w:val="007E26ED"/>
    <w:rsid w:val="007F7901"/>
    <w:rsid w:val="008018FD"/>
    <w:rsid w:val="00801B53"/>
    <w:rsid w:val="0080533B"/>
    <w:rsid w:val="00805595"/>
    <w:rsid w:val="00815734"/>
    <w:rsid w:val="00815C99"/>
    <w:rsid w:val="0082147E"/>
    <w:rsid w:val="008222B8"/>
    <w:rsid w:val="008255DB"/>
    <w:rsid w:val="0083021C"/>
    <w:rsid w:val="0083132C"/>
    <w:rsid w:val="008342DD"/>
    <w:rsid w:val="00836FEE"/>
    <w:rsid w:val="00847EC8"/>
    <w:rsid w:val="008513E9"/>
    <w:rsid w:val="008524F1"/>
    <w:rsid w:val="008564A3"/>
    <w:rsid w:val="008610AA"/>
    <w:rsid w:val="00874809"/>
    <w:rsid w:val="00875A32"/>
    <w:rsid w:val="00882A55"/>
    <w:rsid w:val="00882B2B"/>
    <w:rsid w:val="008933F3"/>
    <w:rsid w:val="00897096"/>
    <w:rsid w:val="008A0456"/>
    <w:rsid w:val="008B0C79"/>
    <w:rsid w:val="008C726E"/>
    <w:rsid w:val="008D05B3"/>
    <w:rsid w:val="008D3141"/>
    <w:rsid w:val="008D6A9F"/>
    <w:rsid w:val="008D7560"/>
    <w:rsid w:val="008D7FA3"/>
    <w:rsid w:val="008E2F2A"/>
    <w:rsid w:val="008E61E9"/>
    <w:rsid w:val="008F0201"/>
    <w:rsid w:val="008F125F"/>
    <w:rsid w:val="008F26F0"/>
    <w:rsid w:val="009042FB"/>
    <w:rsid w:val="0091474A"/>
    <w:rsid w:val="00914E48"/>
    <w:rsid w:val="00915DA8"/>
    <w:rsid w:val="00921F34"/>
    <w:rsid w:val="0092423C"/>
    <w:rsid w:val="00945BF9"/>
    <w:rsid w:val="0095032E"/>
    <w:rsid w:val="009506F2"/>
    <w:rsid w:val="00951CD0"/>
    <w:rsid w:val="009607DA"/>
    <w:rsid w:val="00964CB9"/>
    <w:rsid w:val="00965C75"/>
    <w:rsid w:val="00983CB3"/>
    <w:rsid w:val="00986E8B"/>
    <w:rsid w:val="009916DC"/>
    <w:rsid w:val="00992B1A"/>
    <w:rsid w:val="00993FB7"/>
    <w:rsid w:val="00994AC6"/>
    <w:rsid w:val="00995BB4"/>
    <w:rsid w:val="00997A16"/>
    <w:rsid w:val="009A632E"/>
    <w:rsid w:val="009A7EBF"/>
    <w:rsid w:val="009B023D"/>
    <w:rsid w:val="009B2B31"/>
    <w:rsid w:val="009B3A7F"/>
    <w:rsid w:val="009B6CA5"/>
    <w:rsid w:val="009C0BAC"/>
    <w:rsid w:val="009C0DA4"/>
    <w:rsid w:val="009D192B"/>
    <w:rsid w:val="009D1ACB"/>
    <w:rsid w:val="009D2D4B"/>
    <w:rsid w:val="009D656D"/>
    <w:rsid w:val="009E63FD"/>
    <w:rsid w:val="009F3397"/>
    <w:rsid w:val="00A04AC1"/>
    <w:rsid w:val="00A07640"/>
    <w:rsid w:val="00A12368"/>
    <w:rsid w:val="00A14285"/>
    <w:rsid w:val="00A15147"/>
    <w:rsid w:val="00A235B5"/>
    <w:rsid w:val="00A31AA1"/>
    <w:rsid w:val="00A326E4"/>
    <w:rsid w:val="00A333A5"/>
    <w:rsid w:val="00A352BB"/>
    <w:rsid w:val="00A36C9F"/>
    <w:rsid w:val="00A5044A"/>
    <w:rsid w:val="00A50C0B"/>
    <w:rsid w:val="00A53EB0"/>
    <w:rsid w:val="00A53F0D"/>
    <w:rsid w:val="00A56B09"/>
    <w:rsid w:val="00A570E3"/>
    <w:rsid w:val="00A6053C"/>
    <w:rsid w:val="00A6256E"/>
    <w:rsid w:val="00A62ABD"/>
    <w:rsid w:val="00A64309"/>
    <w:rsid w:val="00A664C7"/>
    <w:rsid w:val="00A67C90"/>
    <w:rsid w:val="00A75A17"/>
    <w:rsid w:val="00A77164"/>
    <w:rsid w:val="00A830E1"/>
    <w:rsid w:val="00A85901"/>
    <w:rsid w:val="00AA0802"/>
    <w:rsid w:val="00AA31C1"/>
    <w:rsid w:val="00AB3028"/>
    <w:rsid w:val="00AB7F21"/>
    <w:rsid w:val="00AC131A"/>
    <w:rsid w:val="00AC4B59"/>
    <w:rsid w:val="00AD5CF0"/>
    <w:rsid w:val="00AD625C"/>
    <w:rsid w:val="00AD7031"/>
    <w:rsid w:val="00AE1A4B"/>
    <w:rsid w:val="00AE2316"/>
    <w:rsid w:val="00AF248C"/>
    <w:rsid w:val="00B01259"/>
    <w:rsid w:val="00B01C83"/>
    <w:rsid w:val="00B021BD"/>
    <w:rsid w:val="00B10032"/>
    <w:rsid w:val="00B16EC2"/>
    <w:rsid w:val="00B17A8E"/>
    <w:rsid w:val="00B244D8"/>
    <w:rsid w:val="00B248D4"/>
    <w:rsid w:val="00B3062E"/>
    <w:rsid w:val="00B33597"/>
    <w:rsid w:val="00B35358"/>
    <w:rsid w:val="00B420DA"/>
    <w:rsid w:val="00B51A10"/>
    <w:rsid w:val="00B5329E"/>
    <w:rsid w:val="00B53686"/>
    <w:rsid w:val="00B53F36"/>
    <w:rsid w:val="00B66D64"/>
    <w:rsid w:val="00B6762D"/>
    <w:rsid w:val="00B72108"/>
    <w:rsid w:val="00B73A80"/>
    <w:rsid w:val="00B76B67"/>
    <w:rsid w:val="00B7724C"/>
    <w:rsid w:val="00B77AFE"/>
    <w:rsid w:val="00B80B9C"/>
    <w:rsid w:val="00B840FD"/>
    <w:rsid w:val="00B87D88"/>
    <w:rsid w:val="00B934C7"/>
    <w:rsid w:val="00B96104"/>
    <w:rsid w:val="00BA0D0D"/>
    <w:rsid w:val="00BA18CE"/>
    <w:rsid w:val="00BB0BEF"/>
    <w:rsid w:val="00BB1E03"/>
    <w:rsid w:val="00BB2176"/>
    <w:rsid w:val="00BB3EF9"/>
    <w:rsid w:val="00BC3E1A"/>
    <w:rsid w:val="00BC502E"/>
    <w:rsid w:val="00BC6745"/>
    <w:rsid w:val="00BE0698"/>
    <w:rsid w:val="00BE182F"/>
    <w:rsid w:val="00BE1D61"/>
    <w:rsid w:val="00BE27CA"/>
    <w:rsid w:val="00BF089D"/>
    <w:rsid w:val="00BF0CA5"/>
    <w:rsid w:val="00BF5B40"/>
    <w:rsid w:val="00BF6B48"/>
    <w:rsid w:val="00C118E1"/>
    <w:rsid w:val="00C12302"/>
    <w:rsid w:val="00C12DFD"/>
    <w:rsid w:val="00C144A0"/>
    <w:rsid w:val="00C15E7C"/>
    <w:rsid w:val="00C16F01"/>
    <w:rsid w:val="00C20F20"/>
    <w:rsid w:val="00C3559C"/>
    <w:rsid w:val="00C35A0A"/>
    <w:rsid w:val="00C35CDB"/>
    <w:rsid w:val="00C37ABC"/>
    <w:rsid w:val="00C40D61"/>
    <w:rsid w:val="00C411A2"/>
    <w:rsid w:val="00C466C9"/>
    <w:rsid w:val="00C55413"/>
    <w:rsid w:val="00C57269"/>
    <w:rsid w:val="00C604BE"/>
    <w:rsid w:val="00C61077"/>
    <w:rsid w:val="00C70416"/>
    <w:rsid w:val="00C726A0"/>
    <w:rsid w:val="00C97262"/>
    <w:rsid w:val="00CA328D"/>
    <w:rsid w:val="00CA6EC6"/>
    <w:rsid w:val="00CA76B0"/>
    <w:rsid w:val="00CB2AA1"/>
    <w:rsid w:val="00CB2D17"/>
    <w:rsid w:val="00CB2EEE"/>
    <w:rsid w:val="00CB6362"/>
    <w:rsid w:val="00CC0211"/>
    <w:rsid w:val="00CC2330"/>
    <w:rsid w:val="00CC35DB"/>
    <w:rsid w:val="00CE0D63"/>
    <w:rsid w:val="00CE112C"/>
    <w:rsid w:val="00CE1AD5"/>
    <w:rsid w:val="00CE38AB"/>
    <w:rsid w:val="00CF7426"/>
    <w:rsid w:val="00D05153"/>
    <w:rsid w:val="00D1159C"/>
    <w:rsid w:val="00D149A8"/>
    <w:rsid w:val="00D14C05"/>
    <w:rsid w:val="00D15AE3"/>
    <w:rsid w:val="00D201D9"/>
    <w:rsid w:val="00D21FCB"/>
    <w:rsid w:val="00D223DD"/>
    <w:rsid w:val="00D2349D"/>
    <w:rsid w:val="00D3455C"/>
    <w:rsid w:val="00D37F53"/>
    <w:rsid w:val="00D40267"/>
    <w:rsid w:val="00D45031"/>
    <w:rsid w:val="00D51357"/>
    <w:rsid w:val="00D57B89"/>
    <w:rsid w:val="00D57F29"/>
    <w:rsid w:val="00D6578D"/>
    <w:rsid w:val="00D6638C"/>
    <w:rsid w:val="00D66618"/>
    <w:rsid w:val="00D75D7F"/>
    <w:rsid w:val="00D7672D"/>
    <w:rsid w:val="00D821E1"/>
    <w:rsid w:val="00D83018"/>
    <w:rsid w:val="00D84700"/>
    <w:rsid w:val="00D9461D"/>
    <w:rsid w:val="00D96DD0"/>
    <w:rsid w:val="00DA0ACD"/>
    <w:rsid w:val="00DA3EEB"/>
    <w:rsid w:val="00DA588C"/>
    <w:rsid w:val="00DB071C"/>
    <w:rsid w:val="00DB4157"/>
    <w:rsid w:val="00DB5EB0"/>
    <w:rsid w:val="00DC0DF4"/>
    <w:rsid w:val="00DC10CB"/>
    <w:rsid w:val="00DC45F3"/>
    <w:rsid w:val="00DC4629"/>
    <w:rsid w:val="00DC47B8"/>
    <w:rsid w:val="00DD6FAC"/>
    <w:rsid w:val="00DF3C08"/>
    <w:rsid w:val="00DF3DBC"/>
    <w:rsid w:val="00E23B0F"/>
    <w:rsid w:val="00E25731"/>
    <w:rsid w:val="00E34B4B"/>
    <w:rsid w:val="00E352B0"/>
    <w:rsid w:val="00E42859"/>
    <w:rsid w:val="00E437D9"/>
    <w:rsid w:val="00E4729C"/>
    <w:rsid w:val="00E527B5"/>
    <w:rsid w:val="00E5466E"/>
    <w:rsid w:val="00E603C0"/>
    <w:rsid w:val="00E6080F"/>
    <w:rsid w:val="00E62084"/>
    <w:rsid w:val="00E649EA"/>
    <w:rsid w:val="00E7187A"/>
    <w:rsid w:val="00E7272A"/>
    <w:rsid w:val="00E77BFE"/>
    <w:rsid w:val="00E93DEE"/>
    <w:rsid w:val="00E950B0"/>
    <w:rsid w:val="00E9573A"/>
    <w:rsid w:val="00E960DF"/>
    <w:rsid w:val="00EA1543"/>
    <w:rsid w:val="00EA447E"/>
    <w:rsid w:val="00EA79B8"/>
    <w:rsid w:val="00EB2100"/>
    <w:rsid w:val="00EC1BFE"/>
    <w:rsid w:val="00EC2862"/>
    <w:rsid w:val="00EC773E"/>
    <w:rsid w:val="00ED55EC"/>
    <w:rsid w:val="00ED5A30"/>
    <w:rsid w:val="00ED5CCC"/>
    <w:rsid w:val="00ED5E1B"/>
    <w:rsid w:val="00EE3D98"/>
    <w:rsid w:val="00EE72FC"/>
    <w:rsid w:val="00EF14E7"/>
    <w:rsid w:val="00EF3B15"/>
    <w:rsid w:val="00EF4ED0"/>
    <w:rsid w:val="00F01036"/>
    <w:rsid w:val="00F01B1C"/>
    <w:rsid w:val="00F06BDD"/>
    <w:rsid w:val="00F10E7E"/>
    <w:rsid w:val="00F20C20"/>
    <w:rsid w:val="00F21E58"/>
    <w:rsid w:val="00F45C48"/>
    <w:rsid w:val="00F5506F"/>
    <w:rsid w:val="00F60AB2"/>
    <w:rsid w:val="00F63D95"/>
    <w:rsid w:val="00F647D0"/>
    <w:rsid w:val="00F65B65"/>
    <w:rsid w:val="00F67EC6"/>
    <w:rsid w:val="00F70C95"/>
    <w:rsid w:val="00F722D5"/>
    <w:rsid w:val="00F8678B"/>
    <w:rsid w:val="00F910AF"/>
    <w:rsid w:val="00FA0DDD"/>
    <w:rsid w:val="00FA1016"/>
    <w:rsid w:val="00FA3FBB"/>
    <w:rsid w:val="00FA4466"/>
    <w:rsid w:val="00FB38A9"/>
    <w:rsid w:val="00FB6495"/>
    <w:rsid w:val="00FB7B00"/>
    <w:rsid w:val="00FC677B"/>
    <w:rsid w:val="00FC6CB1"/>
    <w:rsid w:val="00FD42B4"/>
    <w:rsid w:val="00FD6502"/>
    <w:rsid w:val="00FE169E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7436A"/>
  </w:style>
  <w:style w:type="paragraph" w:styleId="Nadpis1">
    <w:name w:val="heading 1"/>
    <w:basedOn w:val="Normln"/>
    <w:next w:val="Normln"/>
    <w:link w:val="Nadpis1Char"/>
    <w:uiPriority w:val="99"/>
    <w:qFormat/>
    <w:rsid w:val="0057436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36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36A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7436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36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436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7436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7436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743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3455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345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3455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345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345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3455C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345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345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3455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3455C"/>
    <w:rPr>
      <w:rFonts w:cs="Times New Roman"/>
      <w:sz w:val="20"/>
      <w:szCs w:val="20"/>
    </w:rPr>
  </w:style>
  <w:style w:type="character" w:styleId="slostrnky">
    <w:name w:val="page number"/>
    <w:uiPriority w:val="99"/>
    <w:rsid w:val="0057436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57436A"/>
  </w:style>
  <w:style w:type="character" w:customStyle="1" w:styleId="TextpoznpodarouChar">
    <w:name w:val="Text pozn. pod čarou Char"/>
    <w:link w:val="Textpoznpodarou"/>
    <w:uiPriority w:val="99"/>
    <w:semiHidden/>
    <w:locked/>
    <w:rsid w:val="00D3455C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57436A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57436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57436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7436A"/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D3455C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7436A"/>
    <w:pPr>
      <w:jc w:val="center"/>
    </w:pPr>
    <w:rPr>
      <w:b/>
      <w:sz w:val="44"/>
    </w:rPr>
  </w:style>
  <w:style w:type="character" w:customStyle="1" w:styleId="NzevChar">
    <w:name w:val="Název Char"/>
    <w:link w:val="Nzev"/>
    <w:uiPriority w:val="99"/>
    <w:locked/>
    <w:rsid w:val="00D3455C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3455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7436A"/>
    <w:pPr>
      <w:spacing w:before="120"/>
      <w:ind w:left="360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7436A"/>
    <w:pPr>
      <w:spacing w:before="120"/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3455C"/>
    <w:rPr>
      <w:rFonts w:cs="Times New Roman"/>
      <w:sz w:val="16"/>
      <w:szCs w:val="16"/>
    </w:rPr>
  </w:style>
  <w:style w:type="paragraph" w:customStyle="1" w:styleId="Import0">
    <w:name w:val="Import 0"/>
    <w:basedOn w:val="Normln"/>
    <w:uiPriority w:val="99"/>
    <w:semiHidden/>
    <w:rsid w:val="0057436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74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3455C"/>
    <w:rPr>
      <w:rFonts w:cs="Times New Roman"/>
      <w:sz w:val="2"/>
    </w:rPr>
  </w:style>
  <w:style w:type="character" w:styleId="Odkaznakoment">
    <w:name w:val="annotation reference"/>
    <w:uiPriority w:val="99"/>
    <w:semiHidden/>
    <w:rsid w:val="00574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436A"/>
  </w:style>
  <w:style w:type="character" w:customStyle="1" w:styleId="TextkomenteChar">
    <w:name w:val="Text komentáře Char"/>
    <w:link w:val="Textkomente"/>
    <w:uiPriority w:val="99"/>
    <w:semiHidden/>
    <w:locked/>
    <w:rsid w:val="00D3455C"/>
    <w:rPr>
      <w:rFonts w:cs="Times New Roman"/>
      <w:sz w:val="20"/>
      <w:szCs w:val="20"/>
    </w:rPr>
  </w:style>
  <w:style w:type="paragraph" w:customStyle="1" w:styleId="P-HLTITULEK">
    <w:name w:val="ČP - HL.TITULEK"/>
    <w:basedOn w:val="Normln"/>
    <w:uiPriority w:val="99"/>
    <w:rsid w:val="0057436A"/>
    <w:pPr>
      <w:jc w:val="center"/>
    </w:pPr>
    <w:rPr>
      <w:rFonts w:ascii="Tahoma" w:hAnsi="Tahoma"/>
      <w:b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57436A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D3455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43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3455C"/>
    <w:rPr>
      <w:rFonts w:cs="Times New Roman"/>
      <w:b/>
      <w:bCs/>
      <w:sz w:val="20"/>
      <w:szCs w:val="20"/>
    </w:rPr>
  </w:style>
  <w:style w:type="character" w:styleId="Hypertextovodkaz">
    <w:name w:val="Hyperlink"/>
    <w:uiPriority w:val="99"/>
    <w:rsid w:val="0057436A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semiHidden/>
    <w:rsid w:val="0057436A"/>
    <w:rPr>
      <w:rFonts w:ascii="Tahoma" w:hAnsi="Tahoma" w:cs="Tahoma"/>
    </w:rPr>
  </w:style>
  <w:style w:type="paragraph" w:customStyle="1" w:styleId="ROVE1">
    <w:name w:val="ÚROVEŇ 1"/>
    <w:basedOn w:val="Normln"/>
    <w:uiPriority w:val="99"/>
    <w:rsid w:val="0057436A"/>
    <w:pPr>
      <w:numPr>
        <w:numId w:val="9"/>
      </w:numPr>
      <w:spacing w:line="280" w:lineRule="atLeast"/>
      <w:jc w:val="both"/>
    </w:pPr>
    <w:rPr>
      <w:rFonts w:ascii="Garamond" w:hAnsi="Garamond"/>
      <w:sz w:val="24"/>
    </w:rPr>
  </w:style>
  <w:style w:type="paragraph" w:styleId="AdresaHTML">
    <w:name w:val="HTML Address"/>
    <w:basedOn w:val="Normln"/>
    <w:link w:val="AdresaHTMLChar"/>
    <w:uiPriority w:val="99"/>
    <w:rsid w:val="0057436A"/>
    <w:rPr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D3455C"/>
    <w:rPr>
      <w:rFonts w:cs="Times New Roman"/>
      <w:i/>
      <w:iCs/>
      <w:sz w:val="20"/>
      <w:szCs w:val="20"/>
    </w:rPr>
  </w:style>
  <w:style w:type="paragraph" w:styleId="Adresanaoblku">
    <w:name w:val="envelope address"/>
    <w:basedOn w:val="Normln"/>
    <w:uiPriority w:val="99"/>
    <w:rsid w:val="0057436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uiPriority w:val="99"/>
    <w:rsid w:val="0057436A"/>
    <w:rPr>
      <w:rFonts w:cs="Times New Roman"/>
    </w:rPr>
  </w:style>
  <w:style w:type="character" w:styleId="CittHTML">
    <w:name w:val="HTML Cite"/>
    <w:uiPriority w:val="99"/>
    <w:rsid w:val="0057436A"/>
    <w:rPr>
      <w:rFonts w:cs="Times New Roman"/>
      <w:i/>
      <w:iCs/>
    </w:rPr>
  </w:style>
  <w:style w:type="character" w:styleId="slodku">
    <w:name w:val="line number"/>
    <w:uiPriority w:val="99"/>
    <w:rsid w:val="0057436A"/>
    <w:rPr>
      <w:rFonts w:cs="Times New Roman"/>
    </w:rPr>
  </w:style>
  <w:style w:type="paragraph" w:styleId="slovanseznam">
    <w:name w:val="List Number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57436A"/>
    <w:pPr>
      <w:tabs>
        <w:tab w:val="num" w:pos="1492"/>
      </w:tabs>
      <w:ind w:left="1492" w:hanging="360"/>
    </w:pPr>
  </w:style>
  <w:style w:type="paragraph" w:styleId="Datum">
    <w:name w:val="Date"/>
    <w:basedOn w:val="Normln"/>
    <w:next w:val="Normln"/>
    <w:link w:val="DatumChar"/>
    <w:uiPriority w:val="99"/>
    <w:rsid w:val="0057436A"/>
  </w:style>
  <w:style w:type="character" w:customStyle="1" w:styleId="DatumChar">
    <w:name w:val="Datum Char"/>
    <w:link w:val="Datum"/>
    <w:uiPriority w:val="99"/>
    <w:semiHidden/>
    <w:locked/>
    <w:rsid w:val="00D3455C"/>
    <w:rPr>
      <w:rFonts w:cs="Times New Roman"/>
      <w:sz w:val="20"/>
      <w:szCs w:val="20"/>
    </w:rPr>
  </w:style>
  <w:style w:type="character" w:styleId="DefiniceHTML">
    <w:name w:val="HTML Definition"/>
    <w:uiPriority w:val="99"/>
    <w:rsid w:val="0057436A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57436A"/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KlvesniceHTML">
    <w:name w:val="HTML Keyboard"/>
    <w:uiPriority w:val="99"/>
    <w:rsid w:val="0057436A"/>
    <w:rPr>
      <w:rFonts w:ascii="Courier New" w:hAnsi="Courier New" w:cs="Courier New"/>
      <w:sz w:val="20"/>
      <w:szCs w:val="20"/>
    </w:rPr>
  </w:style>
  <w:style w:type="character" w:styleId="KdHTML">
    <w:name w:val="HTML Code"/>
    <w:uiPriority w:val="99"/>
    <w:rsid w:val="0057436A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rsid w:val="0057436A"/>
  </w:style>
  <w:style w:type="character" w:customStyle="1" w:styleId="NadpispoznmkyChar">
    <w:name w:val="Nadpis poznámky Char"/>
    <w:link w:val="Nadpispoznmky"/>
    <w:uiPriority w:val="99"/>
    <w:semiHidden/>
    <w:locked/>
    <w:rsid w:val="00D3455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57436A"/>
    <w:rPr>
      <w:sz w:val="24"/>
      <w:szCs w:val="24"/>
    </w:rPr>
  </w:style>
  <w:style w:type="paragraph" w:styleId="Normlnodsazen">
    <w:name w:val="Normal Indent"/>
    <w:basedOn w:val="Normln"/>
    <w:uiPriority w:val="99"/>
    <w:rsid w:val="0057436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rsid w:val="0057436A"/>
  </w:style>
  <w:style w:type="character" w:customStyle="1" w:styleId="OslovenChar">
    <w:name w:val="Oslovení Char"/>
    <w:link w:val="Osloven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57436A"/>
    <w:pPr>
      <w:ind w:left="4252"/>
    </w:pPr>
  </w:style>
  <w:style w:type="character" w:customStyle="1" w:styleId="PodpisChar">
    <w:name w:val="Podpis Char"/>
    <w:link w:val="Podpis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rsid w:val="0057436A"/>
  </w:style>
  <w:style w:type="character" w:customStyle="1" w:styleId="Podpise-mailuChar">
    <w:name w:val="Podpis e-mailu Char"/>
    <w:link w:val="Podpise-mailu"/>
    <w:uiPriority w:val="99"/>
    <w:semiHidden/>
    <w:locked/>
    <w:rsid w:val="00D3455C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5743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D3455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rsid w:val="0057436A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57436A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57436A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57436A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57436A"/>
    <w:pPr>
      <w:spacing w:after="120"/>
      <w:ind w:left="1415"/>
    </w:pPr>
  </w:style>
  <w:style w:type="character" w:styleId="PromnnHTML">
    <w:name w:val="HTML Variable"/>
    <w:uiPriority w:val="99"/>
    <w:rsid w:val="0057436A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rsid w:val="0057436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PsacstrojHTML">
    <w:name w:val="HTML Typewriter"/>
    <w:uiPriority w:val="99"/>
    <w:rsid w:val="0057436A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57436A"/>
    <w:pPr>
      <w:ind w:left="283" w:hanging="283"/>
    </w:pPr>
  </w:style>
  <w:style w:type="paragraph" w:styleId="Seznam2">
    <w:name w:val="List 2"/>
    <w:basedOn w:val="Normln"/>
    <w:uiPriority w:val="99"/>
    <w:rsid w:val="0057436A"/>
    <w:pPr>
      <w:ind w:left="566" w:hanging="283"/>
    </w:pPr>
  </w:style>
  <w:style w:type="paragraph" w:styleId="Seznam3">
    <w:name w:val="List 3"/>
    <w:basedOn w:val="Normln"/>
    <w:uiPriority w:val="99"/>
    <w:rsid w:val="0057436A"/>
    <w:pPr>
      <w:ind w:left="849" w:hanging="283"/>
    </w:pPr>
  </w:style>
  <w:style w:type="paragraph" w:styleId="Seznam4">
    <w:name w:val="List 4"/>
    <w:basedOn w:val="Normln"/>
    <w:uiPriority w:val="99"/>
    <w:rsid w:val="0057436A"/>
    <w:pPr>
      <w:ind w:left="1132" w:hanging="283"/>
    </w:pPr>
  </w:style>
  <w:style w:type="paragraph" w:styleId="Seznam5">
    <w:name w:val="List 5"/>
    <w:basedOn w:val="Normln"/>
    <w:uiPriority w:val="99"/>
    <w:rsid w:val="0057436A"/>
    <w:pPr>
      <w:ind w:left="1415" w:hanging="283"/>
    </w:pPr>
  </w:style>
  <w:style w:type="paragraph" w:styleId="Seznamsodrkami">
    <w:name w:val="List Bullet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rsid w:val="0057436A"/>
    <w:pPr>
      <w:tabs>
        <w:tab w:val="num" w:pos="1492"/>
      </w:tabs>
      <w:ind w:left="1492" w:hanging="360"/>
    </w:pPr>
  </w:style>
  <w:style w:type="character" w:styleId="Siln">
    <w:name w:val="Strong"/>
    <w:uiPriority w:val="99"/>
    <w:qFormat/>
    <w:rsid w:val="0057436A"/>
    <w:rPr>
      <w:rFonts w:cs="Times New Roman"/>
      <w:b/>
      <w:bCs/>
    </w:rPr>
  </w:style>
  <w:style w:type="character" w:styleId="Sledovanodkaz">
    <w:name w:val="FollowedHyperlink"/>
    <w:uiPriority w:val="99"/>
    <w:rsid w:val="0057436A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rsid w:val="0057436A"/>
    <w:pPr>
      <w:spacing w:after="120"/>
      <w:ind w:left="1440" w:right="1440"/>
    </w:pPr>
  </w:style>
  <w:style w:type="character" w:styleId="UkzkaHTML">
    <w:name w:val="HTML Sample"/>
    <w:uiPriority w:val="99"/>
    <w:rsid w:val="0057436A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rsid w:val="00574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locked/>
    <w:rsid w:val="00D3455C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36A"/>
    <w:pPr>
      <w:spacing w:before="0"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7436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link w:val="Zkladntext-prvn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43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3455C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rsid w:val="0057436A"/>
    <w:pPr>
      <w:ind w:left="4252"/>
    </w:pPr>
  </w:style>
  <w:style w:type="character" w:customStyle="1" w:styleId="ZvrChar">
    <w:name w:val="Závěr Char"/>
    <w:link w:val="Zvr"/>
    <w:uiPriority w:val="99"/>
    <w:semiHidden/>
    <w:locked/>
    <w:rsid w:val="00D3455C"/>
    <w:rPr>
      <w:rFonts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57436A"/>
    <w:rPr>
      <w:rFonts w:ascii="Arial" w:hAnsi="Arial" w:cs="Arial"/>
    </w:rPr>
  </w:style>
  <w:style w:type="character" w:styleId="Zvraznn">
    <w:name w:val="Emphasis"/>
    <w:uiPriority w:val="99"/>
    <w:qFormat/>
    <w:rsid w:val="0057436A"/>
    <w:rPr>
      <w:rFonts w:cs="Times New Roman"/>
      <w:i/>
      <w:iCs/>
    </w:rPr>
  </w:style>
  <w:style w:type="paragraph" w:customStyle="1" w:styleId="P-NORMAL-TEXT">
    <w:name w:val="ČP-NORMAL-TEXT"/>
    <w:uiPriority w:val="99"/>
    <w:rsid w:val="0057436A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uiPriority w:val="99"/>
    <w:rsid w:val="0057436A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uiPriority w:val="99"/>
    <w:rsid w:val="0057436A"/>
    <w:pPr>
      <w:numPr>
        <w:numId w:val="4"/>
      </w:numPr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7436A"/>
    <w:pPr>
      <w:numPr>
        <w:numId w:val="3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57436A"/>
    <w:pPr>
      <w:numPr>
        <w:numId w:val="2"/>
      </w:numPr>
    </w:pPr>
    <w:rPr>
      <w:rFonts w:ascii="Tahoma" w:hAnsi="Tahoma"/>
      <w:b/>
    </w:rPr>
  </w:style>
  <w:style w:type="character" w:customStyle="1" w:styleId="P-NORMAL-TEXTCharChar">
    <w:name w:val="ČP-NORMAL-TEXT Char Char"/>
    <w:uiPriority w:val="99"/>
    <w:rsid w:val="0057436A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uiPriority w:val="99"/>
    <w:rsid w:val="0057436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uiPriority w:val="99"/>
    <w:rsid w:val="0057436A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uiPriority w:val="99"/>
    <w:rsid w:val="0057436A"/>
    <w:pPr>
      <w:numPr>
        <w:numId w:val="1"/>
      </w:numPr>
    </w:pPr>
    <w:rPr>
      <w:rFonts w:ascii="Tahoma" w:hAnsi="Tahoma"/>
    </w:rPr>
  </w:style>
  <w:style w:type="paragraph" w:customStyle="1" w:styleId="P-NORM-BULL-IV">
    <w:name w:val="ČP-NORM-BULL-IV"/>
    <w:uiPriority w:val="99"/>
    <w:rsid w:val="0057436A"/>
    <w:pPr>
      <w:numPr>
        <w:numId w:val="5"/>
      </w:numPr>
    </w:pPr>
    <w:rPr>
      <w:rFonts w:ascii="Tahoma" w:hAnsi="Tahoma"/>
    </w:rPr>
  </w:style>
  <w:style w:type="paragraph" w:customStyle="1" w:styleId="P-NORM-BULL-V">
    <w:name w:val="ČP-NORM-BULL-V"/>
    <w:uiPriority w:val="99"/>
    <w:rsid w:val="0057436A"/>
    <w:pPr>
      <w:numPr>
        <w:numId w:val="6"/>
      </w:numPr>
    </w:pPr>
    <w:rPr>
      <w:rFonts w:ascii="Tahoma" w:hAnsi="Tahoma"/>
    </w:rPr>
  </w:style>
  <w:style w:type="paragraph" w:customStyle="1" w:styleId="P-NORMAL-BOLD">
    <w:name w:val="ČP-NORMAL-BOLD"/>
    <w:uiPriority w:val="99"/>
    <w:rsid w:val="0057436A"/>
    <w:rPr>
      <w:rFonts w:ascii="Tahoma" w:hAnsi="Tahoma"/>
      <w:b/>
    </w:rPr>
  </w:style>
  <w:style w:type="paragraph" w:customStyle="1" w:styleId="P-BOLD-BULL-FIN">
    <w:name w:val="ČP-BOLD-BULL-FIN"/>
    <w:uiPriority w:val="99"/>
    <w:rsid w:val="0057436A"/>
    <w:pPr>
      <w:numPr>
        <w:numId w:val="7"/>
      </w:numPr>
    </w:pPr>
    <w:rPr>
      <w:rFonts w:ascii="Tahoma" w:hAnsi="Tahoma"/>
      <w:b/>
    </w:rPr>
  </w:style>
  <w:style w:type="paragraph" w:customStyle="1" w:styleId="cpNzevsmlouvy">
    <w:name w:val="cp_Název smlouvy"/>
    <w:basedOn w:val="Normln"/>
    <w:uiPriority w:val="99"/>
    <w:rsid w:val="004E5831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uiPriority w:val="99"/>
    <w:rsid w:val="004E583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4E5831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B10032"/>
    <w:pPr>
      <w:keepNext/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B10032"/>
    <w:p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B10032"/>
    <w:pPr>
      <w:spacing w:after="120" w:line="260" w:lineRule="exact"/>
      <w:jc w:val="both"/>
    </w:pPr>
    <w:rPr>
      <w:sz w:val="22"/>
      <w:szCs w:val="24"/>
    </w:rPr>
  </w:style>
  <w:style w:type="paragraph" w:customStyle="1" w:styleId="cpodrky1">
    <w:name w:val="cp_odrážky1"/>
    <w:basedOn w:val="Normln"/>
    <w:link w:val="cpodrky1Char"/>
    <w:uiPriority w:val="99"/>
    <w:qFormat/>
    <w:rsid w:val="00B10032"/>
    <w:pPr>
      <w:tabs>
        <w:tab w:val="num" w:pos="1440"/>
      </w:tabs>
      <w:spacing w:after="120" w:line="260" w:lineRule="exact"/>
      <w:ind w:left="1440" w:hanging="360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B10032"/>
    <w:pPr>
      <w:tabs>
        <w:tab w:val="num" w:pos="1985"/>
      </w:tabs>
      <w:ind w:left="0" w:firstLine="0"/>
    </w:pPr>
  </w:style>
  <w:style w:type="character" w:customStyle="1" w:styleId="cpodrky1Char">
    <w:name w:val="cp_odrážky1 Char"/>
    <w:link w:val="cpodrky1"/>
    <w:uiPriority w:val="99"/>
    <w:locked/>
    <w:rsid w:val="00BB217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B72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073C0A"/>
    <w:pPr>
      <w:spacing w:line="260" w:lineRule="exact"/>
      <w:ind w:left="720"/>
      <w:contextualSpacing/>
    </w:pPr>
    <w:rPr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073C0A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73C0A"/>
    <w:rPr>
      <w:sz w:val="22"/>
      <w:szCs w:val="22"/>
      <w:lang w:val="cs-CZ" w:eastAsia="en-US" w:bidi="ar-SA"/>
    </w:rPr>
  </w:style>
  <w:style w:type="paragraph" w:customStyle="1" w:styleId="cpslovnpsmenn">
    <w:name w:val="cp_číslování písmenné"/>
    <w:basedOn w:val="Normln"/>
    <w:uiPriority w:val="99"/>
    <w:rsid w:val="00B420DA"/>
    <w:pPr>
      <w:numPr>
        <w:numId w:val="18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477B"/>
  </w:style>
  <w:style w:type="paragraph" w:styleId="Titulek">
    <w:name w:val="caption"/>
    <w:basedOn w:val="Normln"/>
    <w:next w:val="Normln"/>
    <w:uiPriority w:val="99"/>
    <w:qFormat/>
    <w:locked/>
    <w:rsid w:val="00183963"/>
    <w:pPr>
      <w:keepNext/>
      <w:widowControl w:val="0"/>
      <w:spacing w:before="60"/>
      <w:jc w:val="center"/>
    </w:pPr>
    <w:rPr>
      <w:i/>
      <w:iCs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uiPriority w:val="99"/>
    <w:rsid w:val="007D4A04"/>
    <w:pPr>
      <w:widowControl w:val="0"/>
      <w:numPr>
        <w:numId w:val="19"/>
      </w:numPr>
      <w:tabs>
        <w:tab w:val="left" w:pos="425"/>
      </w:tabs>
      <w:jc w:val="both"/>
    </w:pPr>
    <w:rPr>
      <w:rFonts w:eastAsia="Calibri"/>
      <w:sz w:val="24"/>
    </w:rPr>
  </w:style>
  <w:style w:type="paragraph" w:customStyle="1" w:styleId="Odstavecseseznamem2">
    <w:name w:val="Odstavec se seznamem2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ovan2">
    <w:name w:val="Číslovaný 2"/>
    <w:basedOn w:val="Normln"/>
    <w:uiPriority w:val="99"/>
    <w:rsid w:val="001B591C"/>
    <w:pPr>
      <w:numPr>
        <w:numId w:val="20"/>
      </w:numPr>
      <w:jc w:val="both"/>
    </w:pPr>
    <w:rPr>
      <w:color w:val="000000"/>
      <w:sz w:val="24"/>
      <w:szCs w:val="24"/>
    </w:rPr>
  </w:style>
  <w:style w:type="paragraph" w:customStyle="1" w:styleId="cpNormal4">
    <w:name w:val="cp_Normal_4"/>
    <w:basedOn w:val="Normln"/>
    <w:uiPriority w:val="99"/>
    <w:qFormat/>
    <w:rsid w:val="00B10032"/>
    <w:pPr>
      <w:spacing w:after="320" w:line="320" w:lineRule="exact"/>
      <w:ind w:firstLine="1701"/>
    </w:pPr>
    <w:rPr>
      <w:rFonts w:eastAsia="Calibri"/>
      <w:szCs w:val="22"/>
      <w:lang w:eastAsia="en-US"/>
    </w:rPr>
  </w:style>
  <w:style w:type="character" w:customStyle="1" w:styleId="cpodrky2Char">
    <w:name w:val="cp_odrážky2 Char"/>
    <w:link w:val="cpodrky2"/>
    <w:uiPriority w:val="99"/>
    <w:locked/>
    <w:rsid w:val="004C2F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7436A"/>
  </w:style>
  <w:style w:type="paragraph" w:styleId="Nadpis1">
    <w:name w:val="heading 1"/>
    <w:basedOn w:val="Normln"/>
    <w:next w:val="Normln"/>
    <w:link w:val="Nadpis1Char"/>
    <w:uiPriority w:val="99"/>
    <w:qFormat/>
    <w:rsid w:val="0057436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36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36A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7436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36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436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7436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7436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743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3455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345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3455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345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345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3455C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345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345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3455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3455C"/>
    <w:rPr>
      <w:rFonts w:cs="Times New Roman"/>
      <w:sz w:val="20"/>
      <w:szCs w:val="20"/>
    </w:rPr>
  </w:style>
  <w:style w:type="character" w:styleId="slostrnky">
    <w:name w:val="page number"/>
    <w:uiPriority w:val="99"/>
    <w:rsid w:val="0057436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57436A"/>
  </w:style>
  <w:style w:type="character" w:customStyle="1" w:styleId="TextpoznpodarouChar">
    <w:name w:val="Text pozn. pod čarou Char"/>
    <w:link w:val="Textpoznpodarou"/>
    <w:uiPriority w:val="99"/>
    <w:semiHidden/>
    <w:locked/>
    <w:rsid w:val="00D3455C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57436A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57436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57436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7436A"/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D3455C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7436A"/>
    <w:pPr>
      <w:jc w:val="center"/>
    </w:pPr>
    <w:rPr>
      <w:b/>
      <w:sz w:val="44"/>
    </w:rPr>
  </w:style>
  <w:style w:type="character" w:customStyle="1" w:styleId="NzevChar">
    <w:name w:val="Název Char"/>
    <w:link w:val="Nzev"/>
    <w:uiPriority w:val="99"/>
    <w:locked/>
    <w:rsid w:val="00D3455C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5743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3455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7436A"/>
    <w:pPr>
      <w:spacing w:before="120"/>
      <w:ind w:left="360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7436A"/>
    <w:pPr>
      <w:spacing w:before="120"/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3455C"/>
    <w:rPr>
      <w:rFonts w:cs="Times New Roman"/>
      <w:sz w:val="16"/>
      <w:szCs w:val="16"/>
    </w:rPr>
  </w:style>
  <w:style w:type="paragraph" w:customStyle="1" w:styleId="Import0">
    <w:name w:val="Import 0"/>
    <w:basedOn w:val="Normln"/>
    <w:uiPriority w:val="99"/>
    <w:semiHidden/>
    <w:rsid w:val="0057436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74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3455C"/>
    <w:rPr>
      <w:rFonts w:cs="Times New Roman"/>
      <w:sz w:val="2"/>
    </w:rPr>
  </w:style>
  <w:style w:type="character" w:styleId="Odkaznakoment">
    <w:name w:val="annotation reference"/>
    <w:uiPriority w:val="99"/>
    <w:semiHidden/>
    <w:rsid w:val="00574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436A"/>
  </w:style>
  <w:style w:type="character" w:customStyle="1" w:styleId="TextkomenteChar">
    <w:name w:val="Text komentáře Char"/>
    <w:link w:val="Textkomente"/>
    <w:uiPriority w:val="99"/>
    <w:semiHidden/>
    <w:locked/>
    <w:rsid w:val="00D3455C"/>
    <w:rPr>
      <w:rFonts w:cs="Times New Roman"/>
      <w:sz w:val="20"/>
      <w:szCs w:val="20"/>
    </w:rPr>
  </w:style>
  <w:style w:type="paragraph" w:customStyle="1" w:styleId="P-HLTITULEK">
    <w:name w:val="ČP - HL.TITULEK"/>
    <w:basedOn w:val="Normln"/>
    <w:uiPriority w:val="99"/>
    <w:rsid w:val="0057436A"/>
    <w:pPr>
      <w:jc w:val="center"/>
    </w:pPr>
    <w:rPr>
      <w:rFonts w:ascii="Tahoma" w:hAnsi="Tahoma"/>
      <w:b/>
      <w:sz w:val="28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57436A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D3455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43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3455C"/>
    <w:rPr>
      <w:rFonts w:cs="Times New Roman"/>
      <w:b/>
      <w:bCs/>
      <w:sz w:val="20"/>
      <w:szCs w:val="20"/>
    </w:rPr>
  </w:style>
  <w:style w:type="character" w:styleId="Hypertextovodkaz">
    <w:name w:val="Hyperlink"/>
    <w:uiPriority w:val="99"/>
    <w:rsid w:val="0057436A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semiHidden/>
    <w:rsid w:val="0057436A"/>
    <w:rPr>
      <w:rFonts w:ascii="Tahoma" w:hAnsi="Tahoma" w:cs="Tahoma"/>
    </w:rPr>
  </w:style>
  <w:style w:type="paragraph" w:customStyle="1" w:styleId="ROVE1">
    <w:name w:val="ÚROVEŇ 1"/>
    <w:basedOn w:val="Normln"/>
    <w:uiPriority w:val="99"/>
    <w:rsid w:val="0057436A"/>
    <w:pPr>
      <w:numPr>
        <w:numId w:val="9"/>
      </w:numPr>
      <w:spacing w:line="280" w:lineRule="atLeast"/>
      <w:jc w:val="both"/>
    </w:pPr>
    <w:rPr>
      <w:rFonts w:ascii="Garamond" w:hAnsi="Garamond"/>
      <w:sz w:val="24"/>
    </w:rPr>
  </w:style>
  <w:style w:type="paragraph" w:styleId="AdresaHTML">
    <w:name w:val="HTML Address"/>
    <w:basedOn w:val="Normln"/>
    <w:link w:val="AdresaHTMLChar"/>
    <w:uiPriority w:val="99"/>
    <w:rsid w:val="0057436A"/>
    <w:rPr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D3455C"/>
    <w:rPr>
      <w:rFonts w:cs="Times New Roman"/>
      <w:i/>
      <w:iCs/>
      <w:sz w:val="20"/>
      <w:szCs w:val="20"/>
    </w:rPr>
  </w:style>
  <w:style w:type="paragraph" w:styleId="Adresanaoblku">
    <w:name w:val="envelope address"/>
    <w:basedOn w:val="Normln"/>
    <w:uiPriority w:val="99"/>
    <w:rsid w:val="0057436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uiPriority w:val="99"/>
    <w:rsid w:val="0057436A"/>
    <w:rPr>
      <w:rFonts w:cs="Times New Roman"/>
    </w:rPr>
  </w:style>
  <w:style w:type="character" w:styleId="CittHTML">
    <w:name w:val="HTML Cite"/>
    <w:uiPriority w:val="99"/>
    <w:rsid w:val="0057436A"/>
    <w:rPr>
      <w:rFonts w:cs="Times New Roman"/>
      <w:i/>
      <w:iCs/>
    </w:rPr>
  </w:style>
  <w:style w:type="character" w:styleId="slodku">
    <w:name w:val="line number"/>
    <w:uiPriority w:val="99"/>
    <w:rsid w:val="0057436A"/>
    <w:rPr>
      <w:rFonts w:cs="Times New Roman"/>
    </w:rPr>
  </w:style>
  <w:style w:type="paragraph" w:styleId="slovanseznam">
    <w:name w:val="List Number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57436A"/>
    <w:pPr>
      <w:tabs>
        <w:tab w:val="num" w:pos="1492"/>
      </w:tabs>
      <w:ind w:left="1492" w:hanging="360"/>
    </w:pPr>
  </w:style>
  <w:style w:type="paragraph" w:styleId="Datum">
    <w:name w:val="Date"/>
    <w:basedOn w:val="Normln"/>
    <w:next w:val="Normln"/>
    <w:link w:val="DatumChar"/>
    <w:uiPriority w:val="99"/>
    <w:rsid w:val="0057436A"/>
  </w:style>
  <w:style w:type="character" w:customStyle="1" w:styleId="DatumChar">
    <w:name w:val="Datum Char"/>
    <w:link w:val="Datum"/>
    <w:uiPriority w:val="99"/>
    <w:semiHidden/>
    <w:locked/>
    <w:rsid w:val="00D3455C"/>
    <w:rPr>
      <w:rFonts w:cs="Times New Roman"/>
      <w:sz w:val="20"/>
      <w:szCs w:val="20"/>
    </w:rPr>
  </w:style>
  <w:style w:type="character" w:styleId="DefiniceHTML">
    <w:name w:val="HTML Definition"/>
    <w:uiPriority w:val="99"/>
    <w:rsid w:val="0057436A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57436A"/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KlvesniceHTML">
    <w:name w:val="HTML Keyboard"/>
    <w:uiPriority w:val="99"/>
    <w:rsid w:val="0057436A"/>
    <w:rPr>
      <w:rFonts w:ascii="Courier New" w:hAnsi="Courier New" w:cs="Courier New"/>
      <w:sz w:val="20"/>
      <w:szCs w:val="20"/>
    </w:rPr>
  </w:style>
  <w:style w:type="character" w:styleId="KdHTML">
    <w:name w:val="HTML Code"/>
    <w:uiPriority w:val="99"/>
    <w:rsid w:val="0057436A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rsid w:val="0057436A"/>
  </w:style>
  <w:style w:type="character" w:customStyle="1" w:styleId="NadpispoznmkyChar">
    <w:name w:val="Nadpis poznámky Char"/>
    <w:link w:val="Nadpispoznmky"/>
    <w:uiPriority w:val="99"/>
    <w:semiHidden/>
    <w:locked/>
    <w:rsid w:val="00D3455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57436A"/>
    <w:rPr>
      <w:sz w:val="24"/>
      <w:szCs w:val="24"/>
    </w:rPr>
  </w:style>
  <w:style w:type="paragraph" w:styleId="Normlnodsazen">
    <w:name w:val="Normal Indent"/>
    <w:basedOn w:val="Normln"/>
    <w:uiPriority w:val="99"/>
    <w:rsid w:val="0057436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rsid w:val="0057436A"/>
  </w:style>
  <w:style w:type="character" w:customStyle="1" w:styleId="OslovenChar">
    <w:name w:val="Oslovení Char"/>
    <w:link w:val="Osloven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57436A"/>
    <w:pPr>
      <w:ind w:left="4252"/>
    </w:pPr>
  </w:style>
  <w:style w:type="character" w:customStyle="1" w:styleId="PodpisChar">
    <w:name w:val="Podpis Char"/>
    <w:link w:val="Podpis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rsid w:val="0057436A"/>
  </w:style>
  <w:style w:type="character" w:customStyle="1" w:styleId="Podpise-mailuChar">
    <w:name w:val="Podpis e-mailu Char"/>
    <w:link w:val="Podpise-mailu"/>
    <w:uiPriority w:val="99"/>
    <w:semiHidden/>
    <w:locked/>
    <w:rsid w:val="00D3455C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5743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D3455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rsid w:val="0057436A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57436A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57436A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57436A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57436A"/>
    <w:pPr>
      <w:spacing w:after="120"/>
      <w:ind w:left="1415"/>
    </w:pPr>
  </w:style>
  <w:style w:type="character" w:styleId="PromnnHTML">
    <w:name w:val="HTML Variable"/>
    <w:uiPriority w:val="99"/>
    <w:rsid w:val="0057436A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rsid w:val="0057436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PsacstrojHTML">
    <w:name w:val="HTML Typewriter"/>
    <w:uiPriority w:val="99"/>
    <w:rsid w:val="0057436A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57436A"/>
    <w:pPr>
      <w:ind w:left="283" w:hanging="283"/>
    </w:pPr>
  </w:style>
  <w:style w:type="paragraph" w:styleId="Seznam2">
    <w:name w:val="List 2"/>
    <w:basedOn w:val="Normln"/>
    <w:uiPriority w:val="99"/>
    <w:rsid w:val="0057436A"/>
    <w:pPr>
      <w:ind w:left="566" w:hanging="283"/>
    </w:pPr>
  </w:style>
  <w:style w:type="paragraph" w:styleId="Seznam3">
    <w:name w:val="List 3"/>
    <w:basedOn w:val="Normln"/>
    <w:uiPriority w:val="99"/>
    <w:rsid w:val="0057436A"/>
    <w:pPr>
      <w:ind w:left="849" w:hanging="283"/>
    </w:pPr>
  </w:style>
  <w:style w:type="paragraph" w:styleId="Seznam4">
    <w:name w:val="List 4"/>
    <w:basedOn w:val="Normln"/>
    <w:uiPriority w:val="99"/>
    <w:rsid w:val="0057436A"/>
    <w:pPr>
      <w:ind w:left="1132" w:hanging="283"/>
    </w:pPr>
  </w:style>
  <w:style w:type="paragraph" w:styleId="Seznam5">
    <w:name w:val="List 5"/>
    <w:basedOn w:val="Normln"/>
    <w:uiPriority w:val="99"/>
    <w:rsid w:val="0057436A"/>
    <w:pPr>
      <w:ind w:left="1415" w:hanging="283"/>
    </w:pPr>
  </w:style>
  <w:style w:type="paragraph" w:styleId="Seznamsodrkami">
    <w:name w:val="List Bullet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rsid w:val="0057436A"/>
    <w:pPr>
      <w:tabs>
        <w:tab w:val="num" w:pos="1492"/>
      </w:tabs>
      <w:ind w:left="1492" w:hanging="360"/>
    </w:pPr>
  </w:style>
  <w:style w:type="character" w:styleId="Siln">
    <w:name w:val="Strong"/>
    <w:uiPriority w:val="99"/>
    <w:qFormat/>
    <w:rsid w:val="0057436A"/>
    <w:rPr>
      <w:rFonts w:cs="Times New Roman"/>
      <w:b/>
      <w:bCs/>
    </w:rPr>
  </w:style>
  <w:style w:type="character" w:styleId="Sledovanodkaz">
    <w:name w:val="FollowedHyperlink"/>
    <w:uiPriority w:val="99"/>
    <w:rsid w:val="0057436A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rsid w:val="0057436A"/>
    <w:pPr>
      <w:spacing w:after="120"/>
      <w:ind w:left="1440" w:right="1440"/>
    </w:pPr>
  </w:style>
  <w:style w:type="character" w:styleId="UkzkaHTML">
    <w:name w:val="HTML Sample"/>
    <w:uiPriority w:val="99"/>
    <w:rsid w:val="0057436A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rsid w:val="00574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locked/>
    <w:rsid w:val="00D3455C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36A"/>
    <w:pPr>
      <w:spacing w:before="0"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7436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link w:val="Zkladntext-prvn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43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3455C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rsid w:val="0057436A"/>
    <w:pPr>
      <w:ind w:left="4252"/>
    </w:pPr>
  </w:style>
  <w:style w:type="character" w:customStyle="1" w:styleId="ZvrChar">
    <w:name w:val="Závěr Char"/>
    <w:link w:val="Zvr"/>
    <w:uiPriority w:val="99"/>
    <w:semiHidden/>
    <w:locked/>
    <w:rsid w:val="00D3455C"/>
    <w:rPr>
      <w:rFonts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57436A"/>
    <w:rPr>
      <w:rFonts w:ascii="Arial" w:hAnsi="Arial" w:cs="Arial"/>
    </w:rPr>
  </w:style>
  <w:style w:type="character" w:styleId="Zvraznn">
    <w:name w:val="Emphasis"/>
    <w:uiPriority w:val="99"/>
    <w:qFormat/>
    <w:rsid w:val="0057436A"/>
    <w:rPr>
      <w:rFonts w:cs="Times New Roman"/>
      <w:i/>
      <w:iCs/>
    </w:rPr>
  </w:style>
  <w:style w:type="paragraph" w:customStyle="1" w:styleId="P-NORMAL-TEXT">
    <w:name w:val="ČP-NORMAL-TEXT"/>
    <w:uiPriority w:val="99"/>
    <w:rsid w:val="0057436A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uiPriority w:val="99"/>
    <w:rsid w:val="0057436A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uiPriority w:val="99"/>
    <w:rsid w:val="0057436A"/>
    <w:pPr>
      <w:numPr>
        <w:numId w:val="4"/>
      </w:numPr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7436A"/>
    <w:pPr>
      <w:numPr>
        <w:numId w:val="3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57436A"/>
    <w:pPr>
      <w:numPr>
        <w:numId w:val="2"/>
      </w:numPr>
    </w:pPr>
    <w:rPr>
      <w:rFonts w:ascii="Tahoma" w:hAnsi="Tahoma"/>
      <w:b/>
    </w:rPr>
  </w:style>
  <w:style w:type="character" w:customStyle="1" w:styleId="P-NORMAL-TEXTCharChar">
    <w:name w:val="ČP-NORMAL-TEXT Char Char"/>
    <w:uiPriority w:val="99"/>
    <w:rsid w:val="0057436A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uiPriority w:val="99"/>
    <w:rsid w:val="0057436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uiPriority w:val="99"/>
    <w:rsid w:val="0057436A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uiPriority w:val="99"/>
    <w:rsid w:val="0057436A"/>
    <w:pPr>
      <w:numPr>
        <w:numId w:val="1"/>
      </w:numPr>
    </w:pPr>
    <w:rPr>
      <w:rFonts w:ascii="Tahoma" w:hAnsi="Tahoma"/>
    </w:rPr>
  </w:style>
  <w:style w:type="paragraph" w:customStyle="1" w:styleId="P-NORM-BULL-IV">
    <w:name w:val="ČP-NORM-BULL-IV"/>
    <w:uiPriority w:val="99"/>
    <w:rsid w:val="0057436A"/>
    <w:pPr>
      <w:numPr>
        <w:numId w:val="5"/>
      </w:numPr>
    </w:pPr>
    <w:rPr>
      <w:rFonts w:ascii="Tahoma" w:hAnsi="Tahoma"/>
    </w:rPr>
  </w:style>
  <w:style w:type="paragraph" w:customStyle="1" w:styleId="P-NORM-BULL-V">
    <w:name w:val="ČP-NORM-BULL-V"/>
    <w:uiPriority w:val="99"/>
    <w:rsid w:val="0057436A"/>
    <w:pPr>
      <w:numPr>
        <w:numId w:val="6"/>
      </w:numPr>
    </w:pPr>
    <w:rPr>
      <w:rFonts w:ascii="Tahoma" w:hAnsi="Tahoma"/>
    </w:rPr>
  </w:style>
  <w:style w:type="paragraph" w:customStyle="1" w:styleId="P-NORMAL-BOLD">
    <w:name w:val="ČP-NORMAL-BOLD"/>
    <w:uiPriority w:val="99"/>
    <w:rsid w:val="0057436A"/>
    <w:rPr>
      <w:rFonts w:ascii="Tahoma" w:hAnsi="Tahoma"/>
      <w:b/>
    </w:rPr>
  </w:style>
  <w:style w:type="paragraph" w:customStyle="1" w:styleId="P-BOLD-BULL-FIN">
    <w:name w:val="ČP-BOLD-BULL-FIN"/>
    <w:uiPriority w:val="99"/>
    <w:rsid w:val="0057436A"/>
    <w:pPr>
      <w:numPr>
        <w:numId w:val="7"/>
      </w:numPr>
    </w:pPr>
    <w:rPr>
      <w:rFonts w:ascii="Tahoma" w:hAnsi="Tahoma"/>
      <w:b/>
    </w:rPr>
  </w:style>
  <w:style w:type="paragraph" w:customStyle="1" w:styleId="cpNzevsmlouvy">
    <w:name w:val="cp_Název smlouvy"/>
    <w:basedOn w:val="Normln"/>
    <w:uiPriority w:val="99"/>
    <w:rsid w:val="004E5831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uiPriority w:val="99"/>
    <w:rsid w:val="004E583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4E5831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B10032"/>
    <w:pPr>
      <w:keepNext/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B10032"/>
    <w:p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B10032"/>
    <w:pPr>
      <w:spacing w:after="120" w:line="260" w:lineRule="exact"/>
      <w:jc w:val="both"/>
    </w:pPr>
    <w:rPr>
      <w:sz w:val="22"/>
      <w:szCs w:val="24"/>
    </w:rPr>
  </w:style>
  <w:style w:type="paragraph" w:customStyle="1" w:styleId="cpodrky1">
    <w:name w:val="cp_odrážky1"/>
    <w:basedOn w:val="Normln"/>
    <w:link w:val="cpodrky1Char"/>
    <w:uiPriority w:val="99"/>
    <w:qFormat/>
    <w:rsid w:val="00B10032"/>
    <w:pPr>
      <w:tabs>
        <w:tab w:val="num" w:pos="1440"/>
      </w:tabs>
      <w:spacing w:after="120" w:line="260" w:lineRule="exact"/>
      <w:ind w:left="1440" w:hanging="360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B10032"/>
    <w:pPr>
      <w:tabs>
        <w:tab w:val="num" w:pos="1985"/>
      </w:tabs>
      <w:ind w:left="0" w:firstLine="0"/>
    </w:pPr>
  </w:style>
  <w:style w:type="character" w:customStyle="1" w:styleId="cpodrky1Char">
    <w:name w:val="cp_odrážky1 Char"/>
    <w:link w:val="cpodrky1"/>
    <w:uiPriority w:val="99"/>
    <w:locked/>
    <w:rsid w:val="00BB217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B72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073C0A"/>
    <w:pPr>
      <w:spacing w:line="260" w:lineRule="exact"/>
      <w:ind w:left="720"/>
      <w:contextualSpacing/>
    </w:pPr>
    <w:rPr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073C0A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73C0A"/>
    <w:rPr>
      <w:sz w:val="22"/>
      <w:szCs w:val="22"/>
      <w:lang w:val="cs-CZ" w:eastAsia="en-US" w:bidi="ar-SA"/>
    </w:rPr>
  </w:style>
  <w:style w:type="paragraph" w:customStyle="1" w:styleId="cpslovnpsmenn">
    <w:name w:val="cp_číslování písmenné"/>
    <w:basedOn w:val="Normln"/>
    <w:uiPriority w:val="99"/>
    <w:rsid w:val="00B420DA"/>
    <w:pPr>
      <w:numPr>
        <w:numId w:val="18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477B"/>
  </w:style>
  <w:style w:type="paragraph" w:styleId="Titulek">
    <w:name w:val="caption"/>
    <w:basedOn w:val="Normln"/>
    <w:next w:val="Normln"/>
    <w:uiPriority w:val="99"/>
    <w:qFormat/>
    <w:locked/>
    <w:rsid w:val="00183963"/>
    <w:pPr>
      <w:keepNext/>
      <w:widowControl w:val="0"/>
      <w:spacing w:before="60"/>
      <w:jc w:val="center"/>
    </w:pPr>
    <w:rPr>
      <w:i/>
      <w:iCs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uiPriority w:val="99"/>
    <w:rsid w:val="007D4A04"/>
    <w:pPr>
      <w:widowControl w:val="0"/>
      <w:numPr>
        <w:numId w:val="19"/>
      </w:numPr>
      <w:tabs>
        <w:tab w:val="left" w:pos="425"/>
      </w:tabs>
      <w:jc w:val="both"/>
    </w:pPr>
    <w:rPr>
      <w:rFonts w:eastAsia="Calibri"/>
      <w:sz w:val="24"/>
    </w:rPr>
  </w:style>
  <w:style w:type="paragraph" w:customStyle="1" w:styleId="Odstavecseseznamem2">
    <w:name w:val="Odstavec se seznamem2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ovan2">
    <w:name w:val="Číslovaný 2"/>
    <w:basedOn w:val="Normln"/>
    <w:uiPriority w:val="99"/>
    <w:rsid w:val="001B591C"/>
    <w:pPr>
      <w:numPr>
        <w:numId w:val="20"/>
      </w:numPr>
      <w:jc w:val="both"/>
    </w:pPr>
    <w:rPr>
      <w:color w:val="000000"/>
      <w:sz w:val="24"/>
      <w:szCs w:val="24"/>
    </w:rPr>
  </w:style>
  <w:style w:type="paragraph" w:customStyle="1" w:styleId="cpNormal4">
    <w:name w:val="cp_Normal_4"/>
    <w:basedOn w:val="Normln"/>
    <w:uiPriority w:val="99"/>
    <w:qFormat/>
    <w:rsid w:val="00B10032"/>
    <w:pPr>
      <w:spacing w:after="320" w:line="320" w:lineRule="exact"/>
      <w:ind w:firstLine="1701"/>
    </w:pPr>
    <w:rPr>
      <w:rFonts w:eastAsia="Calibri"/>
      <w:szCs w:val="22"/>
      <w:lang w:eastAsia="en-US"/>
    </w:rPr>
  </w:style>
  <w:style w:type="character" w:customStyle="1" w:styleId="cpodrky2Char">
    <w:name w:val="cp_odrážky2 Char"/>
    <w:link w:val="cpodrky2"/>
    <w:uiPriority w:val="99"/>
    <w:locked/>
    <w:rsid w:val="004C2F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5E04-F48C-45B4-BF54-0AA9AC80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Zásilkový balík - dohoda o přepravě zásilek</vt:lpstr>
    </vt:vector>
  </TitlesOfParts>
  <Company>Česká pošta, s.p.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Zásilkový balík - dohoda o přepravě zásilek</dc:title>
  <dc:creator>Jana Martinovská</dc:creator>
  <cp:lastModifiedBy>42058</cp:lastModifiedBy>
  <cp:revision>2</cp:revision>
  <cp:lastPrinted>2013-11-04T14:56:00Z</cp:lastPrinted>
  <dcterms:created xsi:type="dcterms:W3CDTF">2016-08-11T09:46:00Z</dcterms:created>
  <dcterms:modified xsi:type="dcterms:W3CDTF">2016-08-11T09:46:00Z</dcterms:modified>
</cp:coreProperties>
</file>