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65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65D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65D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65D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65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65D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165D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165D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5D4"/>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A1A3-525D-4927-A442-8BCCF7DF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2019-04-05T12:36:00Z</dcterms:created>
  <dcterms:modified xsi:type="dcterms:W3CDTF">2019-04-05T12:36:00Z</dcterms:modified>
</cp:coreProperties>
</file>