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8F325E" w:rsidRPr="008F325E">
        <w:rPr>
          <w:b/>
          <w:bCs/>
        </w:rPr>
        <w:t>Zavedení ochranné bariéry z vysokohodnotného betonu do průmyslové výroby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8F325E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8F325E" w:rsidRPr="008F325E">
        <w:rPr>
          <w:b/>
        </w:rPr>
        <w:t>FV10547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162"/>
        <w:gridCol w:w="1417"/>
        <w:gridCol w:w="1134"/>
      </w:tblGrid>
      <w:tr w:rsidR="000F60DF" w:rsidTr="008F325E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8F325E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F325E" w:rsidTr="008F325E">
        <w:trPr>
          <w:trHeight w:hRule="exact" w:val="1838"/>
        </w:trPr>
        <w:tc>
          <w:tcPr>
            <w:tcW w:w="1135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162" w:type="dxa"/>
            <w:vAlign w:val="center"/>
          </w:tcPr>
          <w:p w:rsidR="008F325E" w:rsidRPr="008F325E" w:rsidRDefault="008F325E" w:rsidP="008F325E">
            <w:pPr>
              <w:widowControl w:val="0"/>
              <w:rPr>
                <w:b/>
                <w:sz w:val="22"/>
                <w:szCs w:val="22"/>
              </w:rPr>
            </w:pPr>
            <w:r w:rsidRPr="008F325E">
              <w:rPr>
                <w:b/>
                <w:sz w:val="22"/>
                <w:szCs w:val="22"/>
              </w:rPr>
              <w:t xml:space="preserve">Vývoj a výroba formy pro výrobu prvků ochranných bariér </w:t>
            </w:r>
          </w:p>
          <w:p w:rsidR="008F325E" w:rsidRPr="008F325E" w:rsidRDefault="008F325E" w:rsidP="008F325E">
            <w:pPr>
              <w:widowControl w:val="0"/>
              <w:rPr>
                <w:sz w:val="22"/>
                <w:szCs w:val="22"/>
              </w:rPr>
            </w:pPr>
            <w:r w:rsidRPr="008F325E">
              <w:rPr>
                <w:sz w:val="22"/>
                <w:szCs w:val="22"/>
              </w:rPr>
              <w:t xml:space="preserve">Na základě formy vyrobené pro laboratorní výrobu ochranných bariér bude v této etapě navržena a zhotovena forma, která bude splňovat požadavky pro výrobu v masovém měřítku prefabrikovaných prvků. V rámci této etapy bude podána žádost o patent na vyvinutou formu, jehož získání se předpokládá do konce projektu. </w:t>
            </w:r>
          </w:p>
        </w:tc>
        <w:tc>
          <w:tcPr>
            <w:tcW w:w="1417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ČVUT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KŠ </w:t>
            </w:r>
            <w:proofErr w:type="spellStart"/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Prefa</w:t>
            </w:r>
            <w:proofErr w:type="spellEnd"/>
          </w:p>
        </w:tc>
        <w:tc>
          <w:tcPr>
            <w:tcW w:w="1134" w:type="dxa"/>
            <w:vAlign w:val="center"/>
          </w:tcPr>
          <w:p w:rsid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přechází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do r. </w:t>
            </w: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2017</w:t>
            </w:r>
          </w:p>
        </w:tc>
      </w:tr>
      <w:tr w:rsidR="008F325E" w:rsidTr="008F325E">
        <w:trPr>
          <w:trHeight w:hRule="exact" w:val="2275"/>
        </w:trPr>
        <w:tc>
          <w:tcPr>
            <w:tcW w:w="1135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162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i w:val="0"/>
                <w:sz w:val="22"/>
                <w:szCs w:val="22"/>
              </w:rPr>
            </w:pPr>
            <w:r w:rsidRPr="008F325E">
              <w:rPr>
                <w:i w:val="0"/>
                <w:sz w:val="22"/>
                <w:szCs w:val="22"/>
              </w:rPr>
              <w:t xml:space="preserve">Úprava směsi vysokohodnotného betonu pro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i w:val="0"/>
                <w:sz w:val="22"/>
                <w:szCs w:val="22"/>
              </w:rPr>
            </w:pPr>
            <w:r w:rsidRPr="008F325E">
              <w:rPr>
                <w:i w:val="0"/>
                <w:sz w:val="22"/>
                <w:szCs w:val="22"/>
              </w:rPr>
              <w:t xml:space="preserve">průmyslovou výrobu </w:t>
            </w:r>
          </w:p>
          <w:p w:rsidR="008F325E" w:rsidRPr="008F325E" w:rsidRDefault="008F325E" w:rsidP="008F325E">
            <w:pPr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  <w:r w:rsidRPr="008F325E">
              <w:rPr>
                <w:sz w:val="22"/>
                <w:szCs w:val="22"/>
              </w:rPr>
              <w:t>Na základě směsi vyvinuté v předchozím výzkumu EC, bude tato směs modifikována tak, aby byla vhodná pro průmyslové využití v masovém měřítku. Směs bude muset splňovat požadavky výrobce na zpracovatelnost. Dále budou měřeny běžné mechanické vlastnosti a bude ověřena odolnost vůči extrémnímu zatížení této modifikované směsi. V rámci této etapy bude vyvinuta ověřená technologie průmyslové výroby vysokohodnotného betonu.</w:t>
            </w:r>
          </w:p>
        </w:tc>
        <w:tc>
          <w:tcPr>
            <w:tcW w:w="1417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ČVUT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KŠ </w:t>
            </w:r>
            <w:proofErr w:type="spellStart"/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Prefa</w:t>
            </w:r>
            <w:proofErr w:type="spellEnd"/>
          </w:p>
        </w:tc>
        <w:tc>
          <w:tcPr>
            <w:tcW w:w="1134" w:type="dxa"/>
            <w:vAlign w:val="center"/>
          </w:tcPr>
          <w:p w:rsid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přechází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do r. </w:t>
            </w: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2017</w:t>
            </w:r>
          </w:p>
        </w:tc>
      </w:tr>
      <w:tr w:rsidR="008F325E" w:rsidTr="008F325E">
        <w:trPr>
          <w:trHeight w:hRule="exact" w:val="319"/>
        </w:trPr>
        <w:tc>
          <w:tcPr>
            <w:tcW w:w="9848" w:type="dxa"/>
            <w:gridSpan w:val="4"/>
            <w:vAlign w:val="center"/>
          </w:tcPr>
          <w:p w:rsidR="008F325E" w:rsidRDefault="008F325E" w:rsidP="008F325E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8F325E" w:rsidTr="008F325E">
        <w:trPr>
          <w:trHeight w:hRule="exact" w:val="1817"/>
        </w:trPr>
        <w:tc>
          <w:tcPr>
            <w:tcW w:w="1135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162" w:type="dxa"/>
            <w:vAlign w:val="center"/>
          </w:tcPr>
          <w:p w:rsidR="008F325E" w:rsidRPr="008F325E" w:rsidRDefault="008F325E" w:rsidP="008F325E">
            <w:pPr>
              <w:widowControl w:val="0"/>
              <w:rPr>
                <w:b/>
                <w:sz w:val="22"/>
                <w:szCs w:val="22"/>
              </w:rPr>
            </w:pPr>
            <w:r w:rsidRPr="008F325E">
              <w:rPr>
                <w:b/>
                <w:sz w:val="22"/>
                <w:szCs w:val="22"/>
              </w:rPr>
              <w:t xml:space="preserve">Vývoj a výroba formy pro výrobu prvků ochranných bariér </w:t>
            </w:r>
          </w:p>
          <w:p w:rsidR="008F325E" w:rsidRPr="008F325E" w:rsidRDefault="008F325E" w:rsidP="008F325E">
            <w:pPr>
              <w:widowControl w:val="0"/>
              <w:rPr>
                <w:sz w:val="22"/>
                <w:szCs w:val="22"/>
              </w:rPr>
            </w:pPr>
            <w:r w:rsidRPr="008F325E">
              <w:rPr>
                <w:sz w:val="22"/>
                <w:szCs w:val="22"/>
              </w:rPr>
              <w:t xml:space="preserve">Na základě formy vyrobené pro laboratorní výrobu ochranných bariér bude v této etapě navržena a zhotovena forma, která bude splňovat požadavky pro výrobu v masovém měřítku prefabrikovaných prvků. V rámci této etapy bude podána žádost o patent na vyvinutou formu, jehož získání se předpokládá do konce projektu. </w:t>
            </w:r>
          </w:p>
        </w:tc>
        <w:tc>
          <w:tcPr>
            <w:tcW w:w="1417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ČVUT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KŠ </w:t>
            </w:r>
            <w:proofErr w:type="spellStart"/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Prefa</w:t>
            </w:r>
            <w:proofErr w:type="spellEnd"/>
          </w:p>
        </w:tc>
        <w:tc>
          <w:tcPr>
            <w:tcW w:w="1134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8F325E" w:rsidTr="008F325E">
        <w:trPr>
          <w:trHeight w:hRule="exact" w:val="2396"/>
        </w:trPr>
        <w:tc>
          <w:tcPr>
            <w:tcW w:w="1135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162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rPr>
                <w:i w:val="0"/>
                <w:sz w:val="22"/>
                <w:szCs w:val="22"/>
              </w:rPr>
            </w:pPr>
            <w:r w:rsidRPr="008F325E">
              <w:rPr>
                <w:i w:val="0"/>
                <w:sz w:val="22"/>
                <w:szCs w:val="22"/>
              </w:rPr>
              <w:t xml:space="preserve">Úprava směsi vysokohodnotného betonu pro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rPr>
                <w:i w:val="0"/>
                <w:sz w:val="22"/>
                <w:szCs w:val="22"/>
              </w:rPr>
            </w:pPr>
            <w:r w:rsidRPr="008F325E">
              <w:rPr>
                <w:i w:val="0"/>
                <w:sz w:val="22"/>
                <w:szCs w:val="22"/>
              </w:rPr>
              <w:t xml:space="preserve">průmyslovou výrobu </w:t>
            </w:r>
          </w:p>
          <w:p w:rsidR="008F325E" w:rsidRPr="008F325E" w:rsidRDefault="008F325E" w:rsidP="008F325E">
            <w:pPr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  <w:r w:rsidRPr="008F325E">
              <w:rPr>
                <w:sz w:val="22"/>
                <w:szCs w:val="22"/>
              </w:rPr>
              <w:t>Na základě směsi vyvinuté v předchozím výzkumu EC, bude tato směs modifikována tak, aby byla vhodná pro průmyslové využití v masovém měřítku. Směs bude muset splňovat požadavky výrobce na zpracovatelnost. Dále budou měřeny běžné mechanické vlastnosti a bude ověřena odolnost vůči extrémnímu zatížení této modifikované směsi. V rámci této etapy bude vyvinuta ověřená technologie průmyslové výroby vysokohodnotného betonu.</w:t>
            </w:r>
          </w:p>
        </w:tc>
        <w:tc>
          <w:tcPr>
            <w:tcW w:w="1417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ČVUT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KŠ </w:t>
            </w:r>
            <w:proofErr w:type="spellStart"/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Prefa</w:t>
            </w:r>
            <w:proofErr w:type="spellEnd"/>
          </w:p>
        </w:tc>
        <w:tc>
          <w:tcPr>
            <w:tcW w:w="1134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12/2017</w:t>
            </w:r>
          </w:p>
        </w:tc>
      </w:tr>
      <w:tr w:rsidR="008F325E" w:rsidTr="0039074C">
        <w:trPr>
          <w:trHeight w:hRule="exact" w:val="2286"/>
        </w:trPr>
        <w:tc>
          <w:tcPr>
            <w:tcW w:w="1135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6162" w:type="dxa"/>
            <w:vAlign w:val="center"/>
          </w:tcPr>
          <w:p w:rsidR="008F325E" w:rsidRDefault="008F325E" w:rsidP="008F325E">
            <w:pPr>
              <w:widowControl w:val="0"/>
              <w:rPr>
                <w:b/>
                <w:sz w:val="22"/>
                <w:szCs w:val="22"/>
              </w:rPr>
            </w:pPr>
            <w:r w:rsidRPr="008F325E">
              <w:rPr>
                <w:b/>
                <w:sz w:val="22"/>
                <w:szCs w:val="22"/>
              </w:rPr>
              <w:t xml:space="preserve">Studie možností výroby směsi vysokohodnotného betonu v různých oblastech světa </w:t>
            </w:r>
          </w:p>
          <w:p w:rsidR="008F325E" w:rsidRDefault="008F325E" w:rsidP="008F325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F325E">
              <w:rPr>
                <w:sz w:val="22"/>
                <w:szCs w:val="22"/>
              </w:rPr>
              <w:t>tudiu</w:t>
            </w:r>
            <w:r>
              <w:rPr>
                <w:sz w:val="22"/>
                <w:szCs w:val="22"/>
              </w:rPr>
              <w:t>m</w:t>
            </w:r>
            <w:r w:rsidRPr="008F32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možností</w:t>
            </w:r>
            <w:r w:rsidRPr="008F325E">
              <w:rPr>
                <w:sz w:val="22"/>
                <w:szCs w:val="22"/>
              </w:rPr>
              <w:t xml:space="preserve"> přípravy obdobně kvalitní směsi</w:t>
            </w:r>
            <w:r>
              <w:rPr>
                <w:sz w:val="22"/>
                <w:szCs w:val="22"/>
              </w:rPr>
              <w:t xml:space="preserve"> v různých světových oblastech</w:t>
            </w:r>
            <w:r w:rsidR="0039074C">
              <w:rPr>
                <w:sz w:val="22"/>
                <w:szCs w:val="22"/>
              </w:rPr>
              <w:t>.</w:t>
            </w:r>
          </w:p>
          <w:p w:rsidR="008F325E" w:rsidRPr="008F325E" w:rsidRDefault="008F325E" w:rsidP="008F325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F325E">
              <w:rPr>
                <w:sz w:val="22"/>
                <w:szCs w:val="22"/>
              </w:rPr>
              <w:t>růzkum možností výroby (např. výrobci cementu, kameniva, příměsí apod.) v různých světových oblastech s ohledem na místní specifika, protože přeprava ochranných bariér by v rámci světového měřítka byla příliš nákladná, ale lze předpokládat jejich uplatnění i v jiných světových oblastech.</w:t>
            </w:r>
          </w:p>
        </w:tc>
        <w:tc>
          <w:tcPr>
            <w:tcW w:w="1417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ČVUT </w:t>
            </w:r>
          </w:p>
        </w:tc>
        <w:tc>
          <w:tcPr>
            <w:tcW w:w="1134" w:type="dxa"/>
            <w:vAlign w:val="center"/>
          </w:tcPr>
          <w:p w:rsidR="0039074C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přechází </w:t>
            </w:r>
          </w:p>
          <w:p w:rsidR="008F325E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do r. 2</w:t>
            </w:r>
            <w:r w:rsidR="008F325E"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018</w:t>
            </w:r>
          </w:p>
        </w:tc>
      </w:tr>
      <w:tr w:rsidR="008F325E" w:rsidTr="0039074C">
        <w:trPr>
          <w:trHeight w:hRule="exact" w:val="2120"/>
        </w:trPr>
        <w:tc>
          <w:tcPr>
            <w:tcW w:w="1135" w:type="dxa"/>
            <w:vAlign w:val="center"/>
          </w:tcPr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162" w:type="dxa"/>
            <w:vAlign w:val="center"/>
          </w:tcPr>
          <w:p w:rsidR="0039074C" w:rsidRDefault="008F325E" w:rsidP="0039074C">
            <w:pPr>
              <w:widowControl w:val="0"/>
              <w:rPr>
                <w:sz w:val="22"/>
                <w:szCs w:val="22"/>
              </w:rPr>
            </w:pPr>
            <w:r w:rsidRPr="008F325E">
              <w:rPr>
                <w:b/>
                <w:sz w:val="22"/>
                <w:szCs w:val="22"/>
              </w:rPr>
              <w:t>Zavádění průmysl</w:t>
            </w:r>
            <w:r w:rsidR="0039074C">
              <w:rPr>
                <w:b/>
                <w:sz w:val="22"/>
                <w:szCs w:val="22"/>
              </w:rPr>
              <w:t xml:space="preserve">ové výroby ochranných bariér do </w:t>
            </w:r>
            <w:proofErr w:type="gramStart"/>
            <w:r w:rsidRPr="008F325E">
              <w:rPr>
                <w:b/>
                <w:sz w:val="22"/>
                <w:szCs w:val="22"/>
              </w:rPr>
              <w:t xml:space="preserve">provozu </w:t>
            </w:r>
            <w:r w:rsidR="0039074C">
              <w:rPr>
                <w:sz w:val="22"/>
                <w:szCs w:val="22"/>
              </w:rPr>
              <w:t xml:space="preserve"> Vývoj</w:t>
            </w:r>
            <w:proofErr w:type="gramEnd"/>
            <w:r w:rsidRPr="008F325E">
              <w:rPr>
                <w:sz w:val="22"/>
                <w:szCs w:val="22"/>
              </w:rPr>
              <w:t xml:space="preserve"> formy a úpravy směsi, kdy bude testován celý výrobní proces, tak aby bylo možné odstranit zavčas případné nedostatky a v závěru projektu spustit výrobu ochranných bariér. </w:t>
            </w:r>
          </w:p>
          <w:p w:rsidR="0039074C" w:rsidRDefault="0039074C" w:rsidP="003907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Bude o</w:t>
            </w:r>
            <w:r w:rsidR="008F325E" w:rsidRPr="008F325E">
              <w:rPr>
                <w:sz w:val="22"/>
                <w:szCs w:val="22"/>
              </w:rPr>
              <w:t xml:space="preserve">věřená technologie výroby prefabrikovaných dílců ochranných bariér. </w:t>
            </w:r>
          </w:p>
          <w:p w:rsidR="008F325E" w:rsidRPr="0039074C" w:rsidRDefault="0039074C" w:rsidP="003907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Bude</w:t>
            </w:r>
            <w:r w:rsidR="008F325E" w:rsidRPr="008F325E">
              <w:rPr>
                <w:sz w:val="22"/>
                <w:szCs w:val="22"/>
              </w:rPr>
              <w:t xml:space="preserve"> provedena certifikace dle EN třídy balistické odolnosti ochranných bariér. </w:t>
            </w:r>
          </w:p>
        </w:tc>
        <w:tc>
          <w:tcPr>
            <w:tcW w:w="1417" w:type="dxa"/>
            <w:vAlign w:val="center"/>
          </w:tcPr>
          <w:p w:rsidR="0039074C" w:rsidRDefault="0039074C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KŠ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Prefa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08F325E" w:rsidRPr="008F325E" w:rsidRDefault="008F325E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ČVUT</w:t>
            </w:r>
          </w:p>
          <w:p w:rsidR="008F325E" w:rsidRPr="008F325E" w:rsidRDefault="008F325E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074C" w:rsidRDefault="0039074C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přechází </w:t>
            </w:r>
          </w:p>
          <w:p w:rsidR="008F325E" w:rsidRPr="008F325E" w:rsidRDefault="0039074C" w:rsidP="008F325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do r. </w:t>
            </w:r>
            <w:r w:rsidR="008F325E"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2018</w:t>
            </w:r>
          </w:p>
        </w:tc>
      </w:tr>
      <w:tr w:rsidR="008F325E" w:rsidTr="008F325E">
        <w:trPr>
          <w:trHeight w:hRule="exact" w:val="307"/>
        </w:trPr>
        <w:tc>
          <w:tcPr>
            <w:tcW w:w="9848" w:type="dxa"/>
            <w:gridSpan w:val="4"/>
            <w:vAlign w:val="center"/>
          </w:tcPr>
          <w:p w:rsidR="008F325E" w:rsidRDefault="008F325E" w:rsidP="008F325E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39074C" w:rsidTr="0039074C">
        <w:trPr>
          <w:trHeight w:hRule="exact" w:val="2381"/>
        </w:trPr>
        <w:tc>
          <w:tcPr>
            <w:tcW w:w="1135" w:type="dxa"/>
            <w:vAlign w:val="center"/>
          </w:tcPr>
          <w:p w:rsidR="0039074C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162" w:type="dxa"/>
            <w:vAlign w:val="center"/>
          </w:tcPr>
          <w:p w:rsidR="0039074C" w:rsidRDefault="0039074C" w:rsidP="0039074C">
            <w:pPr>
              <w:widowControl w:val="0"/>
              <w:rPr>
                <w:b/>
                <w:sz w:val="22"/>
                <w:szCs w:val="22"/>
              </w:rPr>
            </w:pPr>
            <w:r w:rsidRPr="008F325E">
              <w:rPr>
                <w:b/>
                <w:sz w:val="22"/>
                <w:szCs w:val="22"/>
              </w:rPr>
              <w:t xml:space="preserve">Studie možností výroby směsi vysokohodnotného betonu v různých oblastech světa </w:t>
            </w:r>
          </w:p>
          <w:p w:rsidR="0039074C" w:rsidRDefault="0039074C" w:rsidP="003907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F325E">
              <w:rPr>
                <w:sz w:val="22"/>
                <w:szCs w:val="22"/>
              </w:rPr>
              <w:t>tudiu</w:t>
            </w:r>
            <w:r>
              <w:rPr>
                <w:sz w:val="22"/>
                <w:szCs w:val="22"/>
              </w:rPr>
              <w:t>m</w:t>
            </w:r>
            <w:r w:rsidRPr="008F32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možností</w:t>
            </w:r>
            <w:r w:rsidRPr="008F325E">
              <w:rPr>
                <w:sz w:val="22"/>
                <w:szCs w:val="22"/>
              </w:rPr>
              <w:t xml:space="preserve"> přípravy obdobně kvalitní směsi</w:t>
            </w:r>
            <w:r>
              <w:rPr>
                <w:sz w:val="22"/>
                <w:szCs w:val="22"/>
              </w:rPr>
              <w:t xml:space="preserve"> v různých světových oblastech.</w:t>
            </w:r>
          </w:p>
          <w:p w:rsidR="0039074C" w:rsidRPr="008F325E" w:rsidRDefault="0039074C" w:rsidP="003907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F325E">
              <w:rPr>
                <w:sz w:val="22"/>
                <w:szCs w:val="22"/>
              </w:rPr>
              <w:t>růzkum možností výroby (např. výrobci cementu, kameniva, příměsí apod.) v různých světových oblastech s ohledem na místní specifika, protože přeprava ochranných bariér by v rámci světového měřítka byla příliš nákladná, ale lze předpokládat jejich uplatnění i v jiných světových oblastech.</w:t>
            </w:r>
          </w:p>
        </w:tc>
        <w:tc>
          <w:tcPr>
            <w:tcW w:w="1417" w:type="dxa"/>
            <w:vAlign w:val="center"/>
          </w:tcPr>
          <w:p w:rsidR="0039074C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ČVUT </w:t>
            </w:r>
          </w:p>
        </w:tc>
        <w:tc>
          <w:tcPr>
            <w:tcW w:w="1134" w:type="dxa"/>
            <w:vAlign w:val="center"/>
          </w:tcPr>
          <w:p w:rsidR="0039074C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  <w:tr w:rsidR="0039074C" w:rsidTr="0039074C">
        <w:trPr>
          <w:trHeight w:hRule="exact" w:val="2132"/>
        </w:trPr>
        <w:tc>
          <w:tcPr>
            <w:tcW w:w="1135" w:type="dxa"/>
            <w:vAlign w:val="center"/>
          </w:tcPr>
          <w:p w:rsidR="0039074C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162" w:type="dxa"/>
            <w:vAlign w:val="center"/>
          </w:tcPr>
          <w:p w:rsidR="0039074C" w:rsidRDefault="0039074C" w:rsidP="0039074C">
            <w:pPr>
              <w:widowControl w:val="0"/>
              <w:rPr>
                <w:sz w:val="22"/>
                <w:szCs w:val="22"/>
              </w:rPr>
            </w:pPr>
            <w:r w:rsidRPr="008F325E">
              <w:rPr>
                <w:b/>
                <w:sz w:val="22"/>
                <w:szCs w:val="22"/>
              </w:rPr>
              <w:t>Zavádění průmysl</w:t>
            </w:r>
            <w:r w:rsidR="00CB1C22">
              <w:rPr>
                <w:b/>
                <w:sz w:val="22"/>
                <w:szCs w:val="22"/>
              </w:rPr>
              <w:t xml:space="preserve">ové výroby ochranných bariér do </w:t>
            </w:r>
            <w:bookmarkStart w:id="0" w:name="_GoBack"/>
            <w:bookmarkEnd w:id="0"/>
            <w:proofErr w:type="gramStart"/>
            <w:r w:rsidRPr="008F325E">
              <w:rPr>
                <w:b/>
                <w:sz w:val="22"/>
                <w:szCs w:val="22"/>
              </w:rPr>
              <w:t xml:space="preserve">provozu </w:t>
            </w:r>
            <w:r>
              <w:rPr>
                <w:sz w:val="22"/>
                <w:szCs w:val="22"/>
              </w:rPr>
              <w:t xml:space="preserve"> Vývoj</w:t>
            </w:r>
            <w:proofErr w:type="gramEnd"/>
            <w:r w:rsidR="00CB1C22">
              <w:rPr>
                <w:sz w:val="22"/>
                <w:szCs w:val="22"/>
              </w:rPr>
              <w:t xml:space="preserve"> </w:t>
            </w:r>
            <w:r w:rsidRPr="008F325E">
              <w:rPr>
                <w:sz w:val="22"/>
                <w:szCs w:val="22"/>
              </w:rPr>
              <w:t xml:space="preserve">formy a úpravy směsi, kdy bude testován celý výrobní proces, tak aby bylo možné odstranit zavčas případné nedostatky a v závěru projektu spustit výrobu ochranných bariér. </w:t>
            </w:r>
          </w:p>
          <w:p w:rsidR="0039074C" w:rsidRDefault="0039074C" w:rsidP="003907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Bude o</w:t>
            </w:r>
            <w:r w:rsidRPr="008F325E">
              <w:rPr>
                <w:sz w:val="22"/>
                <w:szCs w:val="22"/>
              </w:rPr>
              <w:t xml:space="preserve">věřená technologie výroby prefabrikovaných dílců ochranných bariér. </w:t>
            </w:r>
          </w:p>
          <w:p w:rsidR="0039074C" w:rsidRPr="0039074C" w:rsidRDefault="0039074C" w:rsidP="003907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Bude</w:t>
            </w:r>
            <w:r w:rsidRPr="008F325E">
              <w:rPr>
                <w:sz w:val="22"/>
                <w:szCs w:val="22"/>
              </w:rPr>
              <w:t xml:space="preserve"> provedena certifikace dle EN třídy balistické odolnosti ochranných bariér. </w:t>
            </w:r>
          </w:p>
        </w:tc>
        <w:tc>
          <w:tcPr>
            <w:tcW w:w="1417" w:type="dxa"/>
            <w:vAlign w:val="center"/>
          </w:tcPr>
          <w:p w:rsidR="0039074C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KŠ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Prefa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039074C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ČVUT</w:t>
            </w:r>
          </w:p>
          <w:p w:rsidR="0039074C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074C" w:rsidRPr="008F325E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F325E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  <w:tr w:rsidR="0039074C" w:rsidTr="00612DB4">
        <w:trPr>
          <w:trHeight w:hRule="exact" w:val="1411"/>
        </w:trPr>
        <w:tc>
          <w:tcPr>
            <w:tcW w:w="1135" w:type="dxa"/>
            <w:vAlign w:val="center"/>
          </w:tcPr>
          <w:p w:rsidR="0039074C" w:rsidRPr="0039074C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9074C">
              <w:rPr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162" w:type="dxa"/>
            <w:vAlign w:val="center"/>
          </w:tcPr>
          <w:p w:rsidR="00612DB4" w:rsidRDefault="0039074C" w:rsidP="00612DB4">
            <w:pPr>
              <w:widowControl w:val="0"/>
              <w:rPr>
                <w:b/>
                <w:sz w:val="22"/>
                <w:szCs w:val="22"/>
              </w:rPr>
            </w:pPr>
            <w:r w:rsidRPr="0039074C">
              <w:rPr>
                <w:b/>
                <w:sz w:val="22"/>
                <w:szCs w:val="22"/>
              </w:rPr>
              <w:t xml:space="preserve">Vývoj softwaru pro návrh a skladbu ochranné bariéry </w:t>
            </w:r>
          </w:p>
          <w:p w:rsidR="0039074C" w:rsidRPr="0039074C" w:rsidRDefault="00612DB4" w:rsidP="00612DB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39074C" w:rsidRPr="0039074C">
              <w:rPr>
                <w:sz w:val="22"/>
                <w:szCs w:val="22"/>
              </w:rPr>
              <w:t>ude z</w:t>
            </w:r>
            <w:r>
              <w:rPr>
                <w:sz w:val="22"/>
                <w:szCs w:val="22"/>
              </w:rPr>
              <w:t xml:space="preserve">hotovena mobilní aplikace, jež </w:t>
            </w:r>
            <w:r w:rsidR="0039074C" w:rsidRPr="0039074C">
              <w:rPr>
                <w:sz w:val="22"/>
                <w:szCs w:val="22"/>
              </w:rPr>
              <w:t xml:space="preserve">umožní uživateli přehledné grafické znázornění skladby ochranné bariéry, včetně počtu požadovaných kusů. Tato aplikace umožní velmi rychlou přípravu, vyskladnění a následnou montáž ochranné bariéry v terénu. </w:t>
            </w:r>
          </w:p>
        </w:tc>
        <w:tc>
          <w:tcPr>
            <w:tcW w:w="1417" w:type="dxa"/>
            <w:vAlign w:val="center"/>
          </w:tcPr>
          <w:p w:rsidR="0039074C" w:rsidRPr="0039074C" w:rsidRDefault="00612DB4" w:rsidP="00612DB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ČVUT </w:t>
            </w:r>
          </w:p>
        </w:tc>
        <w:tc>
          <w:tcPr>
            <w:tcW w:w="1134" w:type="dxa"/>
            <w:vAlign w:val="center"/>
          </w:tcPr>
          <w:p w:rsidR="0039074C" w:rsidRPr="0039074C" w:rsidRDefault="0039074C" w:rsidP="003907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9074C">
              <w:rPr>
                <w:b w:val="0"/>
                <w:bCs w:val="0"/>
                <w:i w:val="0"/>
                <w:iCs w:val="0"/>
                <w:sz w:val="22"/>
                <w:szCs w:val="22"/>
              </w:rPr>
              <w:t>12/2018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612DB4" w:rsidP="00190027">
      <w:pPr>
        <w:tabs>
          <w:tab w:val="left" w:pos="6840"/>
        </w:tabs>
        <w:jc w:val="both"/>
      </w:pPr>
      <w:r>
        <w:t>________________</w:t>
      </w:r>
      <w:r>
        <w:tab/>
        <w:t>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612DB4">
        <w:rPr>
          <w:b/>
        </w:rPr>
        <w:t>Pavel Šilhánek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1C22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39074C"/>
    <w:rsid w:val="00571D58"/>
    <w:rsid w:val="00612DB4"/>
    <w:rsid w:val="00641E1E"/>
    <w:rsid w:val="00750802"/>
    <w:rsid w:val="0076616C"/>
    <w:rsid w:val="007A37CB"/>
    <w:rsid w:val="007C0BD6"/>
    <w:rsid w:val="008F325E"/>
    <w:rsid w:val="009807A5"/>
    <w:rsid w:val="00B04925"/>
    <w:rsid w:val="00BB4FBA"/>
    <w:rsid w:val="00BC06DB"/>
    <w:rsid w:val="00C832A1"/>
    <w:rsid w:val="00CB1C22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Zkladntextodsazen">
    <w:name w:val="Body Text Indent"/>
    <w:basedOn w:val="Normln"/>
    <w:link w:val="ZkladntextodsazenChar"/>
    <w:semiHidden/>
    <w:rsid w:val="008F325E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b/>
      <w:bCs/>
      <w:i/>
      <w:i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F325E"/>
    <w:rPr>
      <w:b/>
      <w:bCs/>
      <w:i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C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846953A5.dotm</Template>
  <TotalTime>48</TotalTime>
  <Pages>2</Pages>
  <Words>614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5</cp:revision>
  <cp:lastPrinted>2016-11-03T13:35:00Z</cp:lastPrinted>
  <dcterms:created xsi:type="dcterms:W3CDTF">2016-09-23T10:38:00Z</dcterms:created>
  <dcterms:modified xsi:type="dcterms:W3CDTF">2016-11-03T13:38:00Z</dcterms:modified>
</cp:coreProperties>
</file>