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16" w:rsidRPr="00957C2F" w:rsidRDefault="00957C2F">
      <w:pPr>
        <w:pStyle w:val="Row2"/>
        <w:rPr>
          <w:rFonts w:ascii="Tahoma" w:hAnsi="Tahoma" w:cs="Tahoma"/>
          <w:b/>
          <w:color w:val="000000"/>
          <w:sz w:val="28"/>
        </w:rPr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bookmarkStart w:id="0" w:name="_GoBack"/>
      <w:bookmarkEnd w:id="0"/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36816" w:rsidRDefault="00957C2F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OB7119-034</w:t>
      </w:r>
      <w:r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F36816" w:rsidRDefault="00957C2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F36816" w:rsidRDefault="00957C2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25056646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CZ25056646</w:t>
      </w:r>
    </w:p>
    <w:p w:rsidR="00F36816" w:rsidRDefault="00F36816">
      <w:pPr>
        <w:pStyle w:val="Row5"/>
      </w:pPr>
    </w:p>
    <w:p w:rsidR="00F36816" w:rsidRDefault="00957C2F">
      <w:pPr>
        <w:pStyle w:val="Row6"/>
      </w:pPr>
      <w:r>
        <w:tab/>
      </w:r>
      <w:r>
        <w:rPr>
          <w:rStyle w:val="Text4"/>
        </w:rPr>
        <w:t>Loretánské náměstí 5</w:t>
      </w:r>
    </w:p>
    <w:p w:rsidR="00F36816" w:rsidRDefault="00957C2F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BDO IT a.s.</w:t>
      </w:r>
    </w:p>
    <w:p w:rsidR="00F36816" w:rsidRDefault="00957C2F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F36816" w:rsidRDefault="00957C2F">
      <w:pPr>
        <w:pStyle w:val="Row9"/>
      </w:pPr>
      <w:r>
        <w:tab/>
      </w:r>
      <w:r>
        <w:rPr>
          <w:rStyle w:val="Text5"/>
        </w:rPr>
        <w:t>Olbrachtova 1980/5</w:t>
      </w:r>
    </w:p>
    <w:p w:rsidR="00F36816" w:rsidRDefault="00957C2F">
      <w:pPr>
        <w:pStyle w:val="Row10"/>
      </w:pPr>
      <w:r>
        <w:tab/>
      </w:r>
      <w:r>
        <w:rPr>
          <w:rStyle w:val="Text5"/>
        </w:rPr>
        <w:t>140 00  Praha 4</w:t>
      </w:r>
    </w:p>
    <w:p w:rsidR="00F36816" w:rsidRDefault="00957C2F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F36816" w:rsidRDefault="00F36816">
      <w:pPr>
        <w:pStyle w:val="Row5"/>
      </w:pPr>
    </w:p>
    <w:p w:rsidR="00F36816" w:rsidRDefault="00957C2F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F36816" w:rsidRDefault="00957C2F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109897</w:t>
      </w:r>
    </w:p>
    <w:p w:rsidR="00F36816" w:rsidRDefault="00957C2F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05.04.2019</w:t>
      </w:r>
    </w:p>
    <w:p w:rsidR="00F36816" w:rsidRDefault="00957C2F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  <w:r>
        <w:tab/>
      </w:r>
      <w:r>
        <w:rPr>
          <w:rStyle w:val="Text3"/>
          <w:position w:val="2"/>
        </w:rPr>
        <w:t>do</w:t>
      </w:r>
      <w:r>
        <w:tab/>
      </w:r>
      <w:r>
        <w:rPr>
          <w:rStyle w:val="Text4"/>
          <w:position w:val="2"/>
        </w:rPr>
        <w:t>30.04.2019</w:t>
      </w:r>
    </w:p>
    <w:p w:rsidR="00F36816" w:rsidRDefault="00957C2F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2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F36816" w:rsidRDefault="00957C2F">
      <w:pPr>
        <w:pStyle w:val="Row16"/>
      </w:pPr>
      <w:r>
        <w:tab/>
      </w:r>
      <w:r>
        <w:rPr>
          <w:rStyle w:val="Text4"/>
        </w:rPr>
        <w:t>Objednáváme u vás obnovu dat na diskovém poli CX4-240 dle specifikace uvedené (popis služeb a cena) ve vámi podané nabídce s názvem</w:t>
      </w:r>
    </w:p>
    <w:p w:rsidR="00F36816" w:rsidRDefault="00957C2F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"Diagnostika a pokus o recovery diskového pole CX4", březen 2019. Disky nesmí opustit budovu Ministerstva zah</w:t>
      </w:r>
      <w:r>
        <w:rPr>
          <w:rStyle w:val="Text4"/>
        </w:rPr>
        <w:t>raničních věcí.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36816" w:rsidRDefault="00957C2F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F36816" w:rsidRDefault="00957C2F">
      <w:pPr>
        <w:pStyle w:val="Row19"/>
      </w:pPr>
      <w:r>
        <w:rPr>
          <w:noProof/>
          <w:lang w:val="cs-CZ" w:eastAsia="cs-CZ"/>
        </w:rPr>
        <w:pict>
          <v:shape id="_x0000_s1034" type="#_x0000_t202" style="position:absolute;margin-left:448.4pt;margin-top:6pt;width:44.6pt;height:10pt;z-index:-251658215;mso-position-horizontal-relative:margin" stroked="f">
            <v:fill o:opacity2="0"/>
            <v:textbox inset="0,0,0,0">
              <w:txbxContent>
                <w:p w:rsidR="00F36816" w:rsidRDefault="00957C2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18 375.00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F36816" w:rsidRDefault="00957C2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Obnova dat z poškozených HDD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F36816" w:rsidRDefault="00957C2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87 500.00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105 875.00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F36816" w:rsidRDefault="00957C2F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F36816" w:rsidRDefault="00957C2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18 375.00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87 500.00</w:t>
      </w:r>
      <w:r>
        <w:tab/>
      </w:r>
      <w:r>
        <w:rPr>
          <w:rStyle w:val="Text4"/>
        </w:rPr>
        <w:t>105 875.00</w:t>
      </w:r>
    </w:p>
    <w:p w:rsidR="00F36816" w:rsidRDefault="00F36816">
      <w:pPr>
        <w:pStyle w:val="Row5"/>
      </w:pPr>
    </w:p>
    <w:p w:rsidR="00F36816" w:rsidRDefault="00957C2F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F36816" w:rsidRDefault="00957C2F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F36816" w:rsidRDefault="00F36816">
      <w:pPr>
        <w:pStyle w:val="Row5"/>
      </w:pPr>
    </w:p>
    <w:p w:rsidR="00F36816" w:rsidRDefault="00F36816">
      <w:pPr>
        <w:pStyle w:val="Row5"/>
      </w:pPr>
    </w:p>
    <w:p w:rsidR="00F36816" w:rsidRDefault="00F36816">
      <w:pPr>
        <w:pStyle w:val="Row5"/>
      </w:pPr>
    </w:p>
    <w:p w:rsidR="00F36816" w:rsidRDefault="00957C2F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36816" w:rsidRDefault="00957C2F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F36816" w:rsidRDefault="00957C2F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36816" w:rsidRDefault="00957C2F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36816" w:rsidRDefault="00957C2F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</w:t>
      </w:r>
      <w:r>
        <w:rPr>
          <w:rStyle w:val="Text3"/>
          <w:position w:val="2"/>
        </w:rPr>
        <w:t>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36816" w:rsidRDefault="00957C2F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F36816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7C2F">
      <w:pPr>
        <w:spacing w:after="0" w:line="240" w:lineRule="auto"/>
      </w:pPr>
      <w:r>
        <w:separator/>
      </w:r>
    </w:p>
  </w:endnote>
  <w:endnote w:type="continuationSeparator" w:id="0">
    <w:p w:rsidR="00000000" w:rsidRDefault="0095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16" w:rsidRDefault="00957C2F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OB7119-034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F36816" w:rsidRDefault="00F36816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7C2F">
      <w:pPr>
        <w:spacing w:after="0" w:line="240" w:lineRule="auto"/>
      </w:pPr>
      <w:r>
        <w:separator/>
      </w:r>
    </w:p>
  </w:footnote>
  <w:footnote w:type="continuationSeparator" w:id="0">
    <w:p w:rsidR="00000000" w:rsidRDefault="0095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16" w:rsidRDefault="00F3681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957C2F"/>
    <w:rsid w:val="00F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  <w:tab w:val="left" w:pos="8726"/>
        <w:tab w:val="left" w:pos="9026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6C71B7A5.dotm</Template>
  <TotalTime>6</TotalTime>
  <Pages>1</Pages>
  <Words>208</Words>
  <Characters>1231</Characters>
  <Application>Microsoft Office Word</Application>
  <DocSecurity>0</DocSecurity>
  <Lines>10</Lines>
  <Paragraphs>2</Paragraphs>
  <ScaleCrop>false</ScaleCrop>
  <Manager/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2019-04-05T07:48:00Z</dcterms:created>
  <dcterms:modified xsi:type="dcterms:W3CDTF">2019-04-05T07:50:00Z</dcterms:modified>
  <cp:category/>
</cp:coreProperties>
</file>