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7" w:lineRule="exact"/>
        <w:ind w:left="1018" w:right="729" w:hanging="242"/>
      </w:pPr>
      <w:r/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Smlou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6"/>
          <w:sz w:val="44"/>
          <w:szCs w:val="44"/>
        </w:rPr>
        <w:t>v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a o zhot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7"/>
          <w:sz w:val="44"/>
          <w:szCs w:val="44"/>
        </w:rPr>
        <w:t>o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vení n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7"/>
          <w:sz w:val="44"/>
          <w:szCs w:val="44"/>
        </w:rPr>
        <w:t>á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vrhu a reali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7"/>
          <w:sz w:val="44"/>
          <w:szCs w:val="44"/>
        </w:rPr>
        <w:t>z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ace spole</w:t>
      </w:r>
      <w:r>
        <w:rPr sz="44" baseline="0" dirty="0">
          <w:jc w:val="left"/>
          <w:rFonts w:ascii="Calibri-Bold" w:hAnsi="Calibri-Bold" w:cs="Calibri-Bold"/>
          <w:b/>
          <w:bCs/>
          <w:color w:val="196A6A"/>
          <w:sz w:val="44"/>
          <w:szCs w:val="44"/>
        </w:rPr>
        <w:t>č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7"/>
          <w:sz w:val="44"/>
          <w:szCs w:val="44"/>
        </w:rPr>
        <w:t>n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ých</w:t>
      </w:r>
      <w:r>
        <w:rPr>
          <w:rFonts w:ascii="Times New Roman" w:hAnsi="Times New Roman" w:cs="Times New Roman"/>
          <w:sz w:val="44"/>
          <w:szCs w:val="44"/>
        </w:rPr>
        <w:t> </w:t>
      </w:r>
      <w:r>
        <w:br w:type="textWrapping" w:clear="all"/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webových 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8"/>
          <w:sz w:val="44"/>
          <w:szCs w:val="44"/>
        </w:rPr>
        <w:t>s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t</w:t>
      </w:r>
      <w:r>
        <w:rPr sz="44" baseline="0" dirty="0">
          <w:jc w:val="left"/>
          <w:rFonts w:ascii="Calibri" w:hAnsi="Calibri" w:cs="Calibri"/>
          <w:b/>
          <w:bCs/>
          <w:color w:val="196A6A"/>
          <w:spacing w:val="-8"/>
          <w:sz w:val="44"/>
          <w:szCs w:val="44"/>
        </w:rPr>
        <w:t>r</w:t>
      </w:r>
      <w:r>
        <w:rPr sz="44" baseline="0" dirty="0">
          <w:jc w:val="left"/>
          <w:rFonts w:ascii="Calibri" w:hAnsi="Calibri" w:cs="Calibri"/>
          <w:b/>
          <w:bCs/>
          <w:color w:val="196A6A"/>
          <w:sz w:val="44"/>
          <w:szCs w:val="44"/>
        </w:rPr>
        <w:t>ánek/portálu nemjil.cz, nemsem.cz</w:t>
      </w:r>
      <w:r>
        <w:rPr>
          <w:rFonts w:ascii="Times New Roman" w:hAnsi="Times New Roman" w:cs="Times New Roman"/>
          <w:sz w:val="44"/>
          <w:szCs w:val="4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1" w:after="0" w:line="292" w:lineRule="exact"/>
        <w:ind w:left="612" w:right="729" w:firstLine="0"/>
      </w:pPr>
      <w:r/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 Smlou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o zho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ovení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ojekto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do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umenta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a vytv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we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ace (dále jen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„Smlouv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“) dle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§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2586 od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t. 1 zá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ona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89</w:t>
      </w:r>
      <w:r>
        <w:rPr sz="24" baseline="0" dirty="0">
          <w:jc w:val="left"/>
          <w:rFonts w:ascii="Calibri" w:hAnsi="Calibri" w:cs="Calibri"/>
          <w:color w:val="000000"/>
          <w:spacing w:val="-30"/>
          <w:sz w:val="24"/>
          <w:szCs w:val="24"/>
        </w:rPr>
        <w:t>/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2012 Sb., ob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anský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oník (dále jen „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anský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oník“), byla uz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ena ní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u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edeného dne m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zi 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mit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smluvními 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anami: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612" w:right="0" w:firstLine="36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12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Objed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4"/>
          <w:sz w:val="32"/>
          <w:szCs w:val="32"/>
        </w:rPr>
        <w:t>n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atel: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6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MMN,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se sídlem M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tyš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va 465,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5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 01 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: 05421888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1332" w:right="729" w:firstLine="0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apsaná do obchodního rej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deného u 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ajs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 soudu v H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dci K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álo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é, v oddíle B,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vlo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ce 3506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toupen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dou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dst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nstv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MUD</w:t>
      </w:r>
      <w:r>
        <w:rPr sz="24" baseline="0" dirty="0">
          <w:jc w:val="left"/>
          <w:rFonts w:ascii="Calibri" w:hAnsi="Calibri" w:cs="Calibri"/>
          <w:color w:val="000000"/>
          <w:spacing w:val="-2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Ji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ím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alenským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Ing. Alenou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ou, MBA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612" w:right="0" w:firstLine="36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2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12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Zhotovi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t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el: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6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HUMLNET CRE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2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TIVE s.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21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332" w:right="729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se sídlem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 109, </w:t>
      </w:r>
      <w:r>
        <w:rPr sz="24" baseline="0" dirty="0">
          <w:jc w:val="left"/>
          <w:rFonts w:ascii="Calibri" w:hAnsi="Calibri" w:cs="Calibri"/>
          <w:color w:val="000000"/>
          <w:spacing w:val="-11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rutno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–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Dolní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: 2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7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498140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720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toupená 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elem B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A. Janem Fiše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612" w:right="774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(Objedn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 a Zho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jsou pro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ely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Smlouvy na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ýváni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dý zvlá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ť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ta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„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Smluvní s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ana</w:t>
      </w:r>
      <w:r>
        <w:rPr sz="24" baseline="0" dirty="0">
          <w:jc w:val="left"/>
          <w:rFonts w:ascii="Calibri" w:hAnsi="Calibri" w:cs="Calibri"/>
          <w:color w:val="000000"/>
          <w:spacing w:val="-21"/>
          <w:sz w:val="24"/>
          <w:szCs w:val="24"/>
        </w:rPr>
        <w:t>“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dohrom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dy pak „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Smluvní s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pacing w:val="-1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zhledem 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omu, že: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612" w:right="739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(A) Zhotovi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je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nálním webdesign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rem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dy podni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em, který má boh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ušeno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aktic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do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edno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 a teor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tic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znalosti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obla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 proc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su 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vrhu a fun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ání webu,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612" w:right="575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(B) Objedn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 má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ájem o vytvo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adání 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tvorbu 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ebu, 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erý bude oslovo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živ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spl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ň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vání Ob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dohodly se Smluvní st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7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y tak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Ú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e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72"/>
          <w:sz w:val="32"/>
          <w:szCs w:val="32"/>
        </w:rPr>
        <w:t>l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smlouvy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58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elem té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Smlouvy je vytv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it analýzu a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 a násl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dnou 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ali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aci webový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st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díla, kte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budou fungo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 dle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ákla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ních kritérií uv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v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lánku 3.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93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1/7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2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P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pacing w:val="-2"/>
          <w:sz w:val="32"/>
          <w:szCs w:val="32"/>
        </w:rPr>
        <w:t>ř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4"/>
          <w:sz w:val="32"/>
          <w:szCs w:val="32"/>
        </w:rPr>
        <w:t>e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dm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pacing w:val="-2"/>
          <w:sz w:val="32"/>
          <w:szCs w:val="32"/>
        </w:rPr>
        <w:t>ě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t smlouvy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0" w:after="0" w:line="293" w:lineRule="exact"/>
        <w:ind w:left="1529" w:right="72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na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 náklad a nebe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Obje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 Dílo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Objedn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 se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Dílo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ít a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platit z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 dohodnutou cenu.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3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Základní kri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t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éria webové st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11"/>
          <w:sz w:val="32"/>
          <w:szCs w:val="32"/>
        </w:rPr>
        <w:t>r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ánk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72"/>
          <w:sz w:val="32"/>
          <w:szCs w:val="32"/>
        </w:rPr>
        <w:t>y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75"/>
          <w:sz w:val="32"/>
          <w:szCs w:val="32"/>
        </w:rPr>
        <w:t>-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Díla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72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color w:val="000000"/>
          <w:spacing w:val="-7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ánk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musí obsaho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onem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ené prvky a funk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ionalit</w:t>
      </w:r>
      <w:r>
        <w:rPr sz="24" baseline="0" dirty="0">
          <w:jc w:val="left"/>
          <w:rFonts w:ascii="Calibri" w:hAnsi="Calibri" w:cs="Calibri"/>
          <w:color w:val="000000"/>
          <w:spacing w:val="-1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ánky musí dodr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poky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pro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tupnost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ánky budou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na d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ásti 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ájem 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opojené do 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dnoho portálu.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721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 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doménu </w:t>
      </w:r>
      <w:hyperlink r:id="rId101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color w:val="000000"/>
            <w:spacing w:val="-17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.nemjil.cz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druhá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pro domén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u</w:t>
      </w:r>
      <w:hyperlink r:id="rId100" w:history="1"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pacing w:val="-18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.nemsem.cz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02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3.4</w:t>
        </w:r>
      </w:hyperlink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ánky musí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bsahov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pra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tic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in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ormace nejmén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upi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osob: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1752" w:right="72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dr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tníka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pacien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721" w:firstLine="0"/>
      </w:pPr>
      <w:r/>
      <w:r>
        <w:rPr sz="24" baseline="0" dirty="0">
          <w:jc w:val="left"/>
          <w:rFonts w:ascii="Calibri" w:hAnsi="Calibri" w:cs="Calibri"/>
          <w:color w:val="000000"/>
          <w:spacing w:val="-2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oto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lení bude dále specifi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samotn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návr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webu a bude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dáno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sc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válení Obj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72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3.5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ánky musí být schopn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pra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multim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diálním obsahem, ja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jsou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otog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afie, vid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a, virtuální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ohlídk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web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ame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 mobilní pr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vodce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yto 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teriály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dodá obj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3.6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ebové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nce bude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ilož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speciální 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se zákl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dními in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ormacemi ve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721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jaz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ových mu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acíc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–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AJ, NJ a 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Obsah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ipr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ja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ích dodá Objedn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3.7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ánk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budou 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ali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pomocí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ního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tému.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4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Dodací termí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8"/>
          <w:sz w:val="32"/>
          <w:szCs w:val="32"/>
        </w:rPr>
        <w:t>n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y a p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pacing w:val="-2"/>
          <w:sz w:val="32"/>
          <w:szCs w:val="32"/>
        </w:rPr>
        <w:t>ř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4"/>
          <w:sz w:val="32"/>
          <w:szCs w:val="32"/>
        </w:rPr>
        <w:t>e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dání díla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72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4.1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Dílo bude pro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edeno 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jednotlivý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ech (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h) jak 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noví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l. 6 až 11 Smlouvy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to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ermínech, kt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ré jsou u 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dnotlivých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lánk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uv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pacing w:val="-17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jsou násl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dující: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nalýz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1752" w:right="72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G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 návrhu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125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</w:t>
      </w:r>
      <w:r>
        <w:rPr sz="24" baseline="0" dirty="0">
          <w:jc w:val="left"/>
          <w:rFonts w:ascii="Calibri" w:hAnsi="Calibri" w:cs="Calibri"/>
          <w:color w:val="000000"/>
          <w:spacing w:val="-2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echnic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ajiš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webu obsahem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107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puš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pacing w:val="154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Z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ušební pro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4.2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Dílo nebo jeho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jsou pro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</w:t>
      </w:r>
      <w:r>
        <w:rPr sz="24" baseline="0" dirty="0">
          <w:jc w:val="left"/>
          <w:rFonts w:ascii="Calibri" w:hAnsi="Calibri" w:cs="Calibri"/>
          <w:color w:val="000000"/>
          <w:spacing w:val="-19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jsou-li do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dán</w:t>
      </w:r>
      <w:r>
        <w:rPr sz="24" baseline="0" dirty="0">
          <w:jc w:val="left"/>
          <w:rFonts w:ascii="Calibri" w:hAnsi="Calibri" w:cs="Calibri"/>
          <w:color w:val="000000"/>
          <w:spacing w:val="-19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4.3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zme do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ené Dílo s výh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dami, nebo bez výh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ad. </w:t>
      </w:r>
      <w:r>
        <w:rPr sz="24" baseline="0" dirty="0">
          <w:jc w:val="left"/>
          <w:rFonts w:ascii="Calibri" w:hAnsi="Calibri" w:cs="Calibri"/>
          <w:color w:val="000000"/>
          <w:spacing w:val="51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72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odmítne do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ené Dílo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evzít, má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Dílo za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dané 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amži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em jeho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odeslání na e-mailovou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su Obj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5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Sou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innost p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ř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i pro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v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ád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ě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ní díla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72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se z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po celou dobu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Díla poskyto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 Zh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tovi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eli pot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ebnou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odlení Obje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nate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poskytnutím so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innosti,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ejména pak dodání 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93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2/7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1529" w:right="594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nutn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edení Díla nebo pokyn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edení Díla, má Zho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erušit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Díla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 do poskytnutí sou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innosti. Lh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pro do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j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dnotli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f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Díla, ve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kte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se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Díla nachází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amži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erušení, se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erušení prodlužuje 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dva celé d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za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dý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atý den trvání 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erušení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Díla.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594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odlení Obje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nate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poskytnutím so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innosti o více než 14 dní,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od 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Smlouvy ods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oupit.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toupením není dot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otovi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 na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594" w:firstLine="554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aplacení pom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rné cen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Díla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doposud pro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edené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5.4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el,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edá do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 podepsání smlouvy Zhotovi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eli následujíc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2052" w:right="594" w:hanging="30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ístup do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dminist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ace aktuálního webu </w:t>
      </w:r>
      <w:hyperlink r:id="rId101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color w:val="000000"/>
            <w:spacing w:val="-18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.nemjil.cz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(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up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tení).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mi slovy poskytne Zho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oviteli obs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aktuálního webu.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2052" w:right="594" w:hanging="30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tog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afie a jiné g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prvky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digitální podob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použití na w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bový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ách. Náleži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 spojené </w:t>
      </w:r>
      <w:r>
        <w:rPr sz="24" baseline="0" dirty="0">
          <w:jc w:val="left"/>
          <w:rFonts w:ascii="Calibri" w:hAnsi="Calibri" w:cs="Calibri"/>
          <w:color w:val="000000"/>
          <w:spacing w:val="58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auto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skými a ma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ovými pr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 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prv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1077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aji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ť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uje Obje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125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 vhodné, aby Objedn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atel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dodal in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ormace o 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vš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 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dnotlivých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ánek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4" w:lineRule="exact"/>
        <w:ind w:left="2052" w:right="594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podst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k–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ideáln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formou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upu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apli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aci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ící tyto metrik</w:t>
      </w:r>
      <w:r>
        <w:rPr sz="24" baseline="0" dirty="0">
          <w:jc w:val="left"/>
          <w:rFonts w:ascii="Calibri" w:hAnsi="Calibri" w:cs="Calibri"/>
          <w:color w:val="000000"/>
          <w:spacing w:val="-17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ud 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dodá tak je Zho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využije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rhu nové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truktury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594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5.5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se ta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 a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ajiš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ť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uje zm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obsahu t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xt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jejich ak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ualizace a op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1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bude vych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áz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xt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jsou na aktuálním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ebu, pokud Obj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nedodá jiné. Dodání 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xt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elekt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podob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6556959</wp:posOffset>
            </wp:positionH>
            <wp:positionV relativeFrom="paragraph">
              <wp:posOffset>35560</wp:posOffset>
            </wp:positionV>
            <wp:extent cx="252984" cy="1524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2984" cy="152400"/>
                    </a:xfrm>
                    <a:custGeom>
                      <a:rect l="l" t="t" r="r" b="b"/>
                      <a:pathLst>
                        <a:path w="252984" h="152400">
                          <a:moveTo>
                            <a:pt x="0" y="152400"/>
                          </a:moveTo>
                          <a:lnTo>
                            <a:pt x="252984" y="152400"/>
                          </a:lnTo>
                          <a:lnTo>
                            <a:pt x="25298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5.6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anovuje ja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osobu,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 bude primárn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omuni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se z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telem: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1292464</wp:posOffset>
            </wp:positionH>
            <wp:positionV relativeFrom="paragraph">
              <wp:posOffset>775</wp:posOffset>
            </wp:positionV>
            <wp:extent cx="2563357" cy="18489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63357" cy="184898"/>
                    </a:xfrm>
                    <a:custGeom>
                      <a:rect l="l" t="t" r="r" b="b"/>
                      <a:pathLst>
                        <a:path w="2563357" h="184898">
                          <a:moveTo>
                            <a:pt x="0" y="184898"/>
                          </a:moveTo>
                          <a:lnTo>
                            <a:pt x="2563357" y="184898"/>
                          </a:lnTo>
                          <a:lnTo>
                            <a:pt x="25633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6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F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áze Anal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4"/>
          <w:sz w:val="32"/>
          <w:szCs w:val="32"/>
        </w:rPr>
        <w:t>ý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zy a návrhu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899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6.1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do 20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ode dne podepsání smlouv</w:t>
      </w:r>
      <w:r>
        <w:rPr sz="24" baseline="0" dirty="0">
          <w:jc w:val="left"/>
          <w:rFonts w:ascii="Calibri" w:hAnsi="Calibri" w:cs="Calibri"/>
          <w:color w:val="000000"/>
          <w:spacing w:val="-1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6.2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ásti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tudov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onné povinnosti 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tupnosti w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5" w:lineRule="exact"/>
        <w:ind w:left="1752" w:right="899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Analy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sou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 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ebový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ánek ww</w:t>
      </w:r>
      <w:r>
        <w:rPr sz="24" baseline="0" dirty="0">
          <w:jc w:val="left"/>
          <w:rFonts w:ascii="Calibri" w:hAnsi="Calibri" w:cs="Calibri"/>
          <w:color w:val="000000"/>
          <w:spacing w:val="-16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.nemjil.cz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;</w:t>
      </w:r>
      <w:hyperlink r:id="rId100" w:history="1"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pacing w:val="-18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.nemsem.cz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125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ákla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studii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ditelno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ti, jejímž výsl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em bude 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 zákl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1752" w:right="899" w:firstLine="300"/>
      </w:pPr>
      <w:r/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oncepce nových webov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Zajistit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ost na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acebooky MMN,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2052" w:right="899" w:hanging="30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107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Zajistit m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žnost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ání na další sociální sít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budoucím období, samo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aliza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pak bude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ána dle hodinové s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zby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3" w:lineRule="exact"/>
        <w:ind w:left="975" w:right="899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6.3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se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f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áz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dodat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tup</w:t>
      </w:r>
      <w:r>
        <w:rPr sz="24" baseline="0" dirty="0">
          <w:jc w:val="left"/>
          <w:rFonts w:ascii="Calibri" w:hAnsi="Calibri" w:cs="Calibri"/>
          <w:color w:val="000000"/>
          <w:spacing w:val="-16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da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a f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tog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afie dle bodu </w:t>
      </w:r>
      <w:hyperlink r:id="rId105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5.4.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hyperlink r:id="rId105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6.4</w:t>
        </w:r>
      </w:hyperlink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se 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žuje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asláním zp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ované analý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a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vrhu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ákladní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650"/>
        </w:tabs>
        <w:spacing w:before="0" w:after="0" w:line="292" w:lineRule="exact"/>
        <w:ind w:left="1529" w:right="899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1347927</wp:posOffset>
            </wp:positionH>
            <wp:positionV relativeFrom="paragraph">
              <wp:posOffset>210693</wp:posOffset>
            </wp:positionV>
            <wp:extent cx="1300886" cy="1524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0886" cy="152400"/>
                    </a:xfrm>
                    <a:custGeom>
                      <a:rect l="l" t="t" r="r" b="b"/>
                      <a:pathLst>
                        <a:path w="1300886" h="152400">
                          <a:moveTo>
                            <a:pt x="0" y="152400"/>
                          </a:moveTo>
                          <a:lnTo>
                            <a:pt x="1300886" y="152400"/>
                          </a:lnTo>
                          <a:lnTo>
                            <a:pt x="13008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oncepce nových webov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ánek a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elekt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 na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su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bjedna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	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1347927</wp:posOffset>
            </wp:positionH>
            <wp:positionV relativeFrom="paragraph">
              <wp:posOffset>-240157</wp:posOffset>
            </wp:positionV>
            <wp:extent cx="1300886" cy="1524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0886" cy="152400"/>
                    </a:xfrm>
                    <a:custGeom>
                      <a:rect l="l" t="t" r="r" b="b"/>
                      <a:pathLst>
                        <a:path w="1300886" h="152400">
                          <a:moveTo>
                            <a:pt x="0" y="152400"/>
                          </a:moveTo>
                          <a:lnTo>
                            <a:pt x="1300886" y="152400"/>
                          </a:lnTo>
                          <a:lnTo>
                            <a:pt x="13008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7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F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áze G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10"/>
          <w:sz w:val="32"/>
          <w:szCs w:val="32"/>
        </w:rPr>
        <w:t>r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afic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k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ého návrhu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899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7.1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do 30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ode dne s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edch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a sc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jejich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výsledk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93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3/7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1529" w:right="760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7.2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ásti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dodat g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afický 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 ve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ob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(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ormáty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PNG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JPG) a in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o tom Obj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esp. vyz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Objedn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 k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souhlasnému nebo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amí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vému vyjád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elekt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poš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na 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0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1301750</wp:posOffset>
            </wp:positionH>
            <wp:positionV relativeFrom="paragraph">
              <wp:posOffset>0</wp:posOffset>
            </wp:positionV>
            <wp:extent cx="1301191" cy="1524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1191" cy="152400"/>
                    </a:xfrm>
                    <a:custGeom>
                      <a:rect l="l" t="t" r="r" b="b"/>
                      <a:pathLst>
                        <a:path w="1301191" h="152400">
                          <a:moveTo>
                            <a:pt x="0" y="152400"/>
                          </a:moveTo>
                          <a:lnTo>
                            <a:pt x="1301191" y="152400"/>
                          </a:lnTo>
                          <a:lnTo>
                            <a:pt x="1301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2602941</wp:posOffset>
            </wp:positionH>
            <wp:positionV relativeFrom="paragraph">
              <wp:posOffset>131064</wp:posOffset>
            </wp:positionV>
            <wp:extent cx="685" cy="1066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5" cy="10669"/>
                    </a:xfrm>
                    <a:custGeom>
                      <a:rect l="l" t="t" r="r" b="b"/>
                      <a:pathLst>
                        <a:path w="685" h="10669">
                          <a:moveTo>
                            <a:pt x="0" y="0"/>
                          </a:moveTo>
                          <a:lnTo>
                            <a:pt x="685" y="10669"/>
                          </a:lnTo>
                          <a:close/>
                        </a:path>
                      </a:pathLst>
                    </a:custGeom>
                    <a:solidFill>
                      <a:srgbClr val="1F007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62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7.3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se musí k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vyjád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it písemn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elekt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poš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hyperlink r:id="rId110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in</w:t>
        </w:r>
        <w:r>
          <w:rPr sz="24" baseline="0" dirty="0">
            <w:jc w:val="left"/>
            <w:rFonts w:ascii="Calibri" w:hAnsi="Calibri" w:cs="Calibri"/>
            <w:color w:val="000000"/>
            <w:spacing w:val="-5"/>
            <w:sz w:val="24"/>
            <w:szCs w:val="24"/>
          </w:rPr>
          <w:t>f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o@huc</w:t>
        </w:r>
        <w:r>
          <w:rPr sz="24" baseline="0" dirty="0">
            <w:jc w:val="left"/>
            <w:rFonts w:ascii="Calibri" w:hAnsi="Calibri" w:cs="Calibri"/>
            <w:color w:val="000000"/>
            <w:spacing w:val="-22"/>
            <w:sz w:val="24"/>
            <w:szCs w:val="24"/>
          </w:rPr>
          <w:t>r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V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souhlasného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tanovis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Obje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 je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ována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sch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álenou a do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7.4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okud se Obj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vyjád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k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sla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ým 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ne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ativ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musí uvé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étní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79"/>
        </w:tabs>
        <w:spacing w:before="0" w:after="0" w:line="292" w:lineRule="exact"/>
        <w:ind w:left="1529" w:right="627" w:firstLine="0"/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1941677</wp:posOffset>
            </wp:positionH>
            <wp:positionV relativeFrom="paragraph">
              <wp:posOffset>396622</wp:posOffset>
            </wp:positionV>
            <wp:extent cx="1297229" cy="1524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7229" cy="152400"/>
                    </a:xfrm>
                    <a:custGeom>
                      <a:rect l="l" t="t" r="r" b="b"/>
                      <a:pathLst>
                        <a:path w="1297229" h="152400">
                          <a:moveTo>
                            <a:pt x="0" y="152400"/>
                          </a:moveTo>
                          <a:lnTo>
                            <a:pt x="1297229" y="152400"/>
                          </a:lnTo>
                          <a:lnTo>
                            <a:pt x="129722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vky na úp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vu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Zho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ovitelem. Zh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pro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 úp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vu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nebo se k po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na úpr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truktivn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vyjád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ele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poš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esu 	 a op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vy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sc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ná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následuje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ejný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postup dle bodu </w:t>
      </w:r>
      <w:hyperlink r:id="rId111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7.3.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27" w:hanging="554"/>
      </w:pPr>
      <w:r/>
      <w:hyperlink r:id="rId111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7.5</w:t>
        </w:r>
      </w:hyperlink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okud Obj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ikr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z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slané 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odmítne, mají 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st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odstoupit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smlouvy a 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bez jak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oliv dalších ná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na finan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vypo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ádání.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odm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oviteli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ázi anal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vrhu tímt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není do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8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F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áze 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31"/>
          <w:sz w:val="32"/>
          <w:szCs w:val="32"/>
        </w:rPr>
        <w:t>T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echnic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6"/>
          <w:sz w:val="32"/>
          <w:szCs w:val="32"/>
        </w:rPr>
        <w:t>k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é zajiš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t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ě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ní webu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62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do 40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ode dne s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edch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a sc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jejich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výsledk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2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ásti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vit 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ém, na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ódo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šablony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dle 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dnotlivých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typ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ánek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esp. typ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obsahu, vytvo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it a na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vit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tém dle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stru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tury sch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álené v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dchozí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ázi analýzy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náv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2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tupem 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je tz</w:t>
      </w:r>
      <w:r>
        <w:rPr sz="24" baseline="0" dirty="0">
          <w:jc w:val="left"/>
          <w:rFonts w:ascii="Calibri" w:hAnsi="Calibri" w:cs="Calibri"/>
          <w:color w:val="000000"/>
          <w:spacing w:val="-2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</w:t>
      </w:r>
      <w:r>
        <w:rPr sz="24" baseline="0" dirty="0">
          <w:jc w:val="left"/>
          <w:rFonts w:ascii="Calibri" w:hAnsi="Calibri" w:cs="Calibri"/>
          <w:color w:val="000000"/>
          <w:spacing w:val="-20"/>
          <w:sz w:val="24"/>
          <w:szCs w:val="24"/>
        </w:rPr>
        <w:t>„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ývojo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 ve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</w:t>
      </w:r>
      <w:r>
        <w:rPr sz="24" baseline="0" dirty="0">
          <w:jc w:val="left"/>
          <w:rFonts w:ascii="Calibri" w:hAnsi="Calibri" w:cs="Calibri"/>
          <w:color w:val="000000"/>
          <w:spacing w:val="-20"/>
          <w:sz w:val="24"/>
          <w:szCs w:val="24"/>
        </w:rPr>
        <w:t>“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k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 je u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ena k 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obsahem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Obj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93" w:lineRule="exact"/>
        <w:ind w:left="1529" w:right="62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8.4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se pov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žuje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asláním odk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na Vý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ojov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verzi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 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upových údaj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do admini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ásti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ního s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ému a to elekt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poš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903"/>
        </w:tabs>
        <w:spacing w:before="0" w:after="0" w:line="240" w:lineRule="auto"/>
        <w:ind w:left="975" w:right="0" w:firstLine="554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2781401</wp:posOffset>
            </wp:positionH>
            <wp:positionV relativeFrom="paragraph">
              <wp:posOffset>0</wp:posOffset>
            </wp:positionV>
            <wp:extent cx="1297915" cy="1524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7915" cy="152400"/>
                    </a:xfrm>
                    <a:custGeom>
                      <a:rect l="l" t="t" r="r" b="b"/>
                      <a:pathLst>
                        <a:path w="1297915" h="152400">
                          <a:moveTo>
                            <a:pt x="0" y="152400"/>
                          </a:moveTo>
                          <a:lnTo>
                            <a:pt x="1297915" y="152400"/>
                          </a:lnTo>
                          <a:lnTo>
                            <a:pt x="12979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esu Ob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 (	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9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307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F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áze Pl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3"/>
          <w:sz w:val="32"/>
          <w:szCs w:val="32"/>
        </w:rPr>
        <w:t>n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ě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ní webu obsahem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9.1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 napln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webu obsahem se 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Objedn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9.2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na po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zaš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 odpo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acovní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627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ele. Zaš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 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osobn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u Obje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nate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e.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zá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dní cen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pro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jedno 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365"/>
        </w:tabs>
        <w:spacing w:before="61" w:after="0" w:line="292" w:lineRule="exact"/>
        <w:ind w:left="1529" w:right="627" w:hanging="554"/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4143705</wp:posOffset>
            </wp:positionH>
            <wp:positionV relativeFrom="paragraph">
              <wp:posOffset>63499</wp:posOffset>
            </wp:positionV>
            <wp:extent cx="231800" cy="1524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800" cy="152400"/>
                    </a:xfrm>
                    <a:custGeom>
                      <a:rect l="l" t="t" r="r" b="b"/>
                      <a:pathLst>
                        <a:path w="231800" h="152400">
                          <a:moveTo>
                            <a:pt x="0" y="152400"/>
                          </a:moveTo>
                          <a:lnTo>
                            <a:pt x="231800" y="152400"/>
                          </a:lnTo>
                          <a:lnTo>
                            <a:pt x="2318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9.3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dé další 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 bude zpoplatn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	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za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dou zapo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hodinu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adné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tovn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náklady 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nutnosti osobní ú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 u Obj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1529" w:right="627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dpokladem je využití tel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onických 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onzul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 s možno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tí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ebného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dnictvím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tupu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dálenou plochu. Na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dé další ta</w:t>
      </w:r>
      <w:r>
        <w:rPr sz="24" baseline="0" dirty="0">
          <w:jc w:val="left"/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š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 dle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ohoto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bodu bude vy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ven samo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tný do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lad.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27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9.4</w:t>
      </w:r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do 30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ode dne,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dy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hlo první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 dle bodu 9.2.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bude ta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lh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 Obje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elem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ena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acuje se tím o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 po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doba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zkušebního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 uv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dená v bodu </w:t>
      </w:r>
      <w:hyperlink r:id="rId115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11.1.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hyperlink r:id="rId115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9.5</w:t>
        </w:r>
      </w:hyperlink>
      <w:r>
        <w:rPr sz="24" baseline="0" dirty="0">
          <w:jc w:val="left"/>
          <w:rFonts w:ascii="Calibri" w:hAnsi="Calibri" w:cs="Calibri"/>
          <w:color w:val="000000"/>
          <w:spacing w:val="19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se pov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žuje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asláním pok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nu Zho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oviteli 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spuš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webu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esp.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627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aktuální podoby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ývojo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ver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webu na domén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</w:t>
      </w:r>
      <w:hyperlink r:id="rId101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color w:val="000000"/>
            <w:spacing w:val="-14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.nemjil.cz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</w:t>
      </w:r>
      <w:hyperlink r:id="rId116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color w:val="000000"/>
            <w:spacing w:val="-14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.nemsem.cz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93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4/7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10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45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F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áze 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3"/>
          <w:sz w:val="32"/>
          <w:szCs w:val="32"/>
        </w:rPr>
        <w:t>S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puš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t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ě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ní webu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10.1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hne do 7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ode dne s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edch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10.2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f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áz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technicky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ajistit spu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št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webu na 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še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61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doménách. K tomu se Obj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poskytnout pot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ebnou technic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ejmén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ání DNS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áznam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jednotliv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domén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poskytnutí SSL certifik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zp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HTTPS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10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10.3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se pov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žuje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potvr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ením Obj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f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rmou e-mailu na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10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in</w:t>
        </w:r>
        <w:r>
          <w:rPr sz="24" baseline="0" dirty="0">
            <w:jc w:val="left"/>
            <w:rFonts w:ascii="Calibri" w:hAnsi="Calibri" w:cs="Calibri"/>
            <w:color w:val="000000"/>
            <w:spacing w:val="-4"/>
            <w:sz w:val="24"/>
            <w:szCs w:val="24"/>
          </w:rPr>
          <w:t>f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o@huc</w:t>
        </w:r>
        <w:r>
          <w:rPr sz="24" baseline="0" dirty="0">
            <w:jc w:val="left"/>
            <w:rFonts w:ascii="Calibri" w:hAnsi="Calibri" w:cs="Calibri"/>
            <w:color w:val="000000"/>
            <w:spacing w:val="-22"/>
            <w:sz w:val="24"/>
            <w:szCs w:val="24"/>
          </w:rPr>
          <w:t>r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 tom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je nový web do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tupný na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oménách </w:t>
      </w:r>
      <w:hyperlink r:id="rId101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color w:val="000000"/>
            <w:spacing w:val="-16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.nemjil.cz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</w:t>
      </w:r>
      <w:hyperlink r:id="rId116" w:history="1"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ww</w:t>
        </w:r>
        <w:r>
          <w:rPr sz="24" baseline="0" dirty="0">
            <w:jc w:val="left"/>
            <w:rFonts w:ascii="Calibri" w:hAnsi="Calibri" w:cs="Calibri"/>
            <w:color w:val="000000"/>
            <w:spacing w:val="-14"/>
            <w:sz w:val="24"/>
            <w:szCs w:val="24"/>
          </w:rPr>
          <w:t>w</w:t>
        </w:r>
        <w:r>
          <w:rPr sz="24" baseline="0" dirty="0">
            <w:jc w:val="left"/>
            <w:rFonts w:ascii="Calibri" w:hAnsi="Calibri" w:cs="Calibri"/>
            <w:color w:val="000000"/>
            <w:sz w:val="24"/>
            <w:szCs w:val="24"/>
          </w:rPr>
          <w:t>.nemsem.cz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11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45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9"/>
          <w:sz w:val="32"/>
          <w:szCs w:val="32"/>
        </w:rPr>
        <w:t>F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áze Z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k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ušební provoz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610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11.1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Zkušební 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 bude probíh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po dobu 90 kalendá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ních dn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od do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dchozí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spu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webu. 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doba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být zk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ácena dle bodu 9.4 nebo 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ájemnou dohodou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obou smluvních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 v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acího pr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</w:t>
      </w:r>
      <w:r>
        <w:rPr sz="24" baseline="0" dirty="0">
          <w:jc w:val="left"/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11.2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se pov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žuje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a sou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celé dílo 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ompletn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ho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61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podepsáním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acího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olu.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11.3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se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ásti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bude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omen pr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tel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a elekt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ce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bude 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žné si s ním domluvit další 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olení, dle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lánku 9.3.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125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bude 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žné se 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hem doby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zkušebního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 domluvit na dalších úpr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23"/>
          <w:tab w:val="left" w:pos="6942"/>
        </w:tabs>
        <w:spacing w:before="0" w:after="0" w:line="292" w:lineRule="exact"/>
        <w:ind w:left="2052" w:right="61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2971444</wp:posOffset>
            </wp:positionH>
            <wp:positionV relativeFrom="paragraph">
              <wp:posOffset>210693</wp:posOffset>
            </wp:positionV>
            <wp:extent cx="231800" cy="1524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800" cy="152400"/>
                    </a:xfrm>
                    <a:custGeom>
                      <a:rect l="l" t="t" r="r" b="b"/>
                      <a:pathLst>
                        <a:path w="231800" h="152400">
                          <a:moveTo>
                            <a:pt x="0" y="152400"/>
                          </a:moveTo>
                          <a:lnTo>
                            <a:pt x="231800" y="152400"/>
                          </a:lnTo>
                          <a:lnTo>
                            <a:pt x="2318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4507483</wp:posOffset>
            </wp:positionH>
            <wp:positionV relativeFrom="paragraph">
              <wp:posOffset>210693</wp:posOffset>
            </wp:positionV>
            <wp:extent cx="231801" cy="1524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801" cy="152400"/>
                    </a:xfrm>
                    <a:custGeom>
                      <a:rect l="l" t="t" r="r" b="b"/>
                      <a:pathLst>
                        <a:path w="231801" h="152400">
                          <a:moveTo>
                            <a:pt x="0" y="152400"/>
                          </a:moveTo>
                          <a:lnTo>
                            <a:pt x="231801" y="152400"/>
                          </a:lnTo>
                          <a:lnTo>
                            <a:pt x="23180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zm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nách na webo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ánce a to v hodinov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sazb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dle cha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teru p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 uv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109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ceno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nabídce, tj. 	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gr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áce, 	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og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a 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odérs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áce) za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dou z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hodinu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nutn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onzul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 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19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Na tyto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dodat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né úp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 bude vy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ven samo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dokl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prvních 5 hodin d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finova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v bod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c) bude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darma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12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45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Cena Díla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12" w:lineRule="exact"/>
        <w:ind w:left="975" w:right="61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12.1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Cel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ová cena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dení Díla byla ur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ena odhadem a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iní 6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5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000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12.2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Cena Díla bude placena pos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upn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j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dnotlivých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ází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esp. na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áklad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61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ň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ových dokl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vy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dni u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íslušné f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e. Smluvní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dohodly na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lení pl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teb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ztahu k u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j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dnotlivých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ází tím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zp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sobem: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074"/>
        </w:tabs>
        <w:spacing w:before="56" w:after="0" w:line="240" w:lineRule="auto"/>
        <w:ind w:left="975" w:right="0" w:firstLine="777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3130930</wp:posOffset>
            </wp:positionH>
            <wp:positionV relativeFrom="paragraph">
              <wp:posOffset>35561</wp:posOffset>
            </wp:positionV>
            <wp:extent cx="422301" cy="1524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301" cy="152400"/>
                    </a:xfrm>
                    <a:custGeom>
                      <a:rect l="l" t="t" r="r" b="b"/>
                      <a:pathLst>
                        <a:path w="422301" h="152400">
                          <a:moveTo>
                            <a:pt x="0" y="152400"/>
                          </a:moveTo>
                          <a:lnTo>
                            <a:pt x="422301" y="152400"/>
                          </a:lnTo>
                          <a:lnTo>
                            <a:pt x="42230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nalýzy a 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vrh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–	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208"/>
          <w:tab w:val="left" w:pos="5811"/>
        </w:tabs>
        <w:spacing w:before="0" w:after="0" w:line="413" w:lineRule="exact"/>
        <w:ind w:left="1752" w:right="61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3217798</wp:posOffset>
            </wp:positionH>
            <wp:positionV relativeFrom="paragraph">
              <wp:posOffset>83821</wp:posOffset>
            </wp:positionV>
            <wp:extent cx="420777" cy="1524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777" cy="152400"/>
                    </a:xfrm>
                    <a:custGeom>
                      <a:rect l="l" t="t" r="r" b="b"/>
                      <a:pathLst>
                        <a:path w="420777" h="152400">
                          <a:moveTo>
                            <a:pt x="0" y="152400"/>
                          </a:moveTo>
                          <a:lnTo>
                            <a:pt x="420777" y="152400"/>
                          </a:lnTo>
                          <a:lnTo>
                            <a:pt x="4207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3600322</wp:posOffset>
            </wp:positionH>
            <wp:positionV relativeFrom="paragraph">
              <wp:posOffset>345948</wp:posOffset>
            </wp:positionV>
            <wp:extent cx="420777" cy="1524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777" cy="152400"/>
                    </a:xfrm>
                    <a:custGeom>
                      <a:rect l="l" t="t" r="r" b="b"/>
                      <a:pathLst>
                        <a:path w="420777" h="152400">
                          <a:moveTo>
                            <a:pt x="0" y="152400"/>
                          </a:moveTo>
                          <a:lnTo>
                            <a:pt x="420777" y="152400"/>
                          </a:lnTo>
                          <a:lnTo>
                            <a:pt x="4207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G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 návrh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–	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125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</w:t>
      </w:r>
      <w:r>
        <w:rPr sz="24" baseline="0" dirty="0">
          <w:jc w:val="left"/>
          <w:rFonts w:ascii="Calibri" w:hAnsi="Calibri" w:cs="Calibri"/>
          <w:color w:val="000000"/>
          <w:spacing w:val="-2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echnic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ajiš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</w:t>
      </w:r>
      <w:r>
        <w:rPr sz="24" baseline="0" dirty="0">
          <w:jc w:val="left"/>
          <w:rFonts w:ascii="Calibri" w:hAnsi="Calibri" w:cs="Calibri"/>
          <w:color w:val="000000"/>
          <w:spacing w:val="58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–		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webu obsahe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–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0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107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puš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w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–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0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002"/>
        </w:tabs>
        <w:spacing w:before="56" w:after="0" w:line="240" w:lineRule="auto"/>
        <w:ind w:left="975" w:right="0" w:firstLine="777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3086735</wp:posOffset>
            </wp:positionH>
            <wp:positionV relativeFrom="paragraph">
              <wp:posOffset>35559</wp:posOffset>
            </wp:positionV>
            <wp:extent cx="420776" cy="1524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776" cy="152400"/>
                    </a:xfrm>
                    <a:custGeom>
                      <a:rect l="l" t="t" r="r" b="b"/>
                      <a:pathLst>
                        <a:path w="420776" h="152400">
                          <a:moveTo>
                            <a:pt x="0" y="152400"/>
                          </a:moveTo>
                          <a:lnTo>
                            <a:pt x="420776" y="152400"/>
                          </a:lnTo>
                          <a:lnTo>
                            <a:pt x="4207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pacing w:val="154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 Z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ušební pro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–	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12.3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Splatnos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ja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oliv da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ň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ho doklad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iní 14 dní od jeho vys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12.4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1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eš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eré ce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jsou uv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12.5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Zjistí-li Zho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hu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Díla,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cenu Díla bude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eba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it, oznámí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93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5/7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4" w:lineRule="exact"/>
        <w:ind w:left="1529" w:right="575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eli bez zbyt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ného odkl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du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vod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ním 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nové ce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Díla; neu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iní-li 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bez zbyt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ného odkla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poté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co po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ebu 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výšení zji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til, anebo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 a mohl zjistit, nemá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 na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aplacení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ílu </w:t>
      </w:r>
      <w:r>
        <w:rPr sz="24" baseline="0" dirty="0">
          <w:jc w:val="left"/>
          <w:rFonts w:ascii="Calibri" w:hAnsi="Calibri" w:cs="Calibri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cen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575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12.6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dné 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ža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ky Obj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dnatele na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ovou fun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cionalitu neobsa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v cenov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nabídce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to 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dy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oliv v pr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hu tvorby nebo úp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vu g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afiky po s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g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afi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 návrhu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budou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eše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násle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ujícím zp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sobem: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112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dem u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cenu nebo její odhad 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ašle jej elekt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poš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na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32"/>
        </w:tabs>
        <w:spacing w:before="0" w:after="0" w:line="240" w:lineRule="auto"/>
        <w:ind w:left="975" w:right="0" w:firstLine="1077"/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0</wp:posOffset>
            </wp:positionV>
            <wp:extent cx="1298448" cy="1524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8448" cy="152400"/>
                    </a:xfrm>
                    <a:custGeom>
                      <a:rect l="l" t="t" r="r" b="b"/>
                      <a:pathLst>
                        <a:path w="1298448" h="152400">
                          <a:moveTo>
                            <a:pt x="0" y="152400"/>
                          </a:moveTo>
                          <a:lnTo>
                            <a:pt x="1298448" y="152400"/>
                          </a:lnTo>
                          <a:lnTo>
                            <a:pt x="12984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4223639</wp:posOffset>
            </wp:positionH>
            <wp:positionV relativeFrom="paragraph">
              <wp:posOffset>131064</wp:posOffset>
            </wp:positionV>
            <wp:extent cx="1524" cy="1066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0669"/>
                    </a:xfrm>
                    <a:custGeom>
                      <a:rect l="l" t="t" r="r" b="b"/>
                      <a:pathLst>
                        <a:path w="1524" h="10669">
                          <a:moveTo>
                            <a:pt x="0" y="0"/>
                          </a:moveTo>
                          <a:lnTo>
                            <a:pt x="1524" y="0"/>
                          </a:lnTo>
                          <a:lnTo>
                            <a:pt x="1524" y="10669"/>
                          </a:lnTo>
                          <a:lnTo>
                            <a:pt x="0" y="10669"/>
                          </a:lnTo>
                          <a:close/>
                        </a:path>
                      </a:pathLst>
                    </a:custGeom>
                    <a:solidFill>
                      <a:srgbClr val="1F007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Objedn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 (	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101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se k dané ceno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nabídce zp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vyjád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na elekt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ad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10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ovitele (</w:t>
      </w:r>
      <w:hyperlink r:id="rId110" w:history="1"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in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pacing w:val="-7"/>
            <w:sz w:val="24"/>
            <w:szCs w:val="24"/>
          </w:rPr>
          <w:t>f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o@huc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pacing w:val="-22"/>
            <w:sz w:val="24"/>
            <w:szCs w:val="24"/>
          </w:rPr>
          <w:t>r</w:t>
        </w:r>
        <w:r>
          <w:rPr sz="24" baseline="0" dirty="0">
            <w:jc w:val="left"/>
            <w:rFonts w:ascii="Calibri" w:hAnsi="Calibri" w:cs="Calibri"/>
            <w:u w:val="single"/>
            <w:color w:val="1F007D"/>
            <w:sz w:val="24"/>
            <w:szCs w:val="24"/>
          </w:rPr>
          <w:t>.cz</w:t>
        </w:r>
      </w:hyperlink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77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pacing w:val="125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Obj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dnate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souhlasu se Zhotov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tné vícep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2052" w:right="575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bez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zbyte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ného odkl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du. Lh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íslušné 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áze,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se vícep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jí se tím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odlužuje o dobu nutnou k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alizaci vícep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ací.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vícep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ací má Zho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ok na odm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nu odsouhlasenou Obje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nate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13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45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Auto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r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ská p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10"/>
          <w:sz w:val="32"/>
          <w:szCs w:val="32"/>
        </w:rPr>
        <w:t>r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á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8"/>
          <w:sz w:val="32"/>
          <w:szCs w:val="32"/>
        </w:rPr>
        <w:t>v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575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13.1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inností Zh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tovi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 vznikne ve 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my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slu auto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 zá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ona au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dílo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není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noveno jina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poskytuje tí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Zho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 Obj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eli opr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vý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onu pr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ta</w:t>
      </w:r>
      <w:r>
        <w:rPr sz="24" baseline="0" dirty="0">
          <w:jc w:val="left"/>
          <w:rFonts w:ascii="Calibri" w:hAnsi="Calibri" w:cs="Calibri"/>
          <w:color w:val="000000"/>
          <w:spacing w:val="-11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ové dí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užít </w:t>
      </w:r>
      <w:r>
        <w:rPr sz="24" baseline="0" dirty="0">
          <w:jc w:val="left"/>
          <w:rFonts w:ascii="Calibri" w:hAnsi="Calibri" w:cs="Calibri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nebo zp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ané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 jinak zm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né podob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575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všem zná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ým zp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užití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Smlouvy a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neom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ém 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zsahu. 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dílo nel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 sam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tný 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ys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tém ani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ádnou jeho 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dílnou sou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vytvo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enou v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ámci napln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elu 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Smlouv</w:t>
      </w:r>
      <w:r>
        <w:rPr sz="24" baseline="0" dirty="0">
          <w:jc w:val="left"/>
          <w:rFonts w:ascii="Calibri" w:hAnsi="Calibri" w:cs="Calibri"/>
          <w:color w:val="000000"/>
          <w:spacing w:val="-17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575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13.2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Licence se ud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luje ja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výh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adní. Zh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tovi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není op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 Dílo užít pro sebe ani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jiného.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13.3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Licence se poskytuje ja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aso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mís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neome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ená.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13.4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poskytnutí licence je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ahrnut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 cen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Díla.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13.5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licenci poskytnout 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etí osob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13.6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smí Dílo jak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oliv upr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a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nit, spojit auto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dílo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jin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nebo z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 díla souborného.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975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13.7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anoven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§ 2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3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78 (ods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oupení pro 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využití licence) a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§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2382 (ods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oupení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auto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a) Ob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ans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ého zá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oní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se nepoužije.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0" w:after="0" w:line="240" w:lineRule="auto"/>
        <w:ind w:left="975" w:right="0" w:firstLine="0"/>
      </w:pPr>
      <w:r/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14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145"/>
          <w:sz w:val="32"/>
          <w:szCs w:val="32"/>
        </w:rPr>
        <w:t>.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Z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5"/>
          <w:sz w:val="32"/>
          <w:szCs w:val="32"/>
        </w:rPr>
        <w:t>á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v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ě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r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2"/>
          <w:sz w:val="32"/>
          <w:szCs w:val="32"/>
        </w:rPr>
        <w:t>e</w:t>
      </w:r>
      <w:r>
        <w:rPr sz="32" baseline="0" dirty="0">
          <w:jc w:val="left"/>
          <w:rFonts w:ascii="Calibri-Bold" w:hAnsi="Calibri-Bold" w:cs="Calibri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ná us</w:t>
      </w:r>
      <w:r>
        <w:rPr sz="32" baseline="0" dirty="0">
          <w:jc w:val="left"/>
          <w:rFonts w:ascii="Calibri" w:hAnsi="Calibri" w:cs="Calibri"/>
          <w:b/>
          <w:bCs/>
          <w:color w:val="000000"/>
          <w:spacing w:val="-7"/>
          <w:sz w:val="32"/>
          <w:szCs w:val="32"/>
        </w:rPr>
        <w:t>t</w:t>
      </w:r>
      <w:r>
        <w:rPr sz="32" baseline="0" dirty="0">
          <w:jc w:val="left"/>
          <w:rFonts w:ascii="Calibri" w:hAnsi="Calibri" w:cs="Calibri"/>
          <w:b/>
          <w:bCs/>
          <w:color w:val="000000"/>
          <w:sz w:val="32"/>
          <w:szCs w:val="32"/>
        </w:rPr>
        <w:t>anovení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575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14.1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uto smlouvu l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nit pou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písemnými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dodatky v neelekt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onic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f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kte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budou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podepsá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ma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nami smlouv</w:t>
      </w:r>
      <w:r>
        <w:rPr sz="24" baseline="0" dirty="0">
          <w:jc w:val="left"/>
          <w:rFonts w:ascii="Calibri" w:hAnsi="Calibri" w:cs="Calibri"/>
          <w:color w:val="000000"/>
          <w:spacing w:val="-1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575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14.2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okud vyjde najev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ré 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ovení 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mlouvy je nebo se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talo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neplat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ým,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ozporu s 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lí smluvních 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 neú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inným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nebo neapli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 nebo 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ta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ová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1529" w:right="575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neplatnost,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 nebo nea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telno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neodv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na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tane (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ejména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sl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pr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vních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dpis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), nemá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vliv na platnost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apli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telno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tních 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smlouv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Smluvní 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se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dech z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zují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poskytnutí si 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ájemné sou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nosti a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jednání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elem nah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8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 nepl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tného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neú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inného nebo neapli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telného 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novením ji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ým ta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aby byl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acho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 a napln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 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smlouv</w:t>
      </w:r>
      <w:r>
        <w:rPr sz="24" baseline="0" dirty="0">
          <w:jc w:val="left"/>
          <w:rFonts w:ascii="Calibri" w:hAnsi="Calibri" w:cs="Calibri"/>
          <w:color w:val="000000"/>
          <w:spacing w:val="-1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293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6/7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1529" w:right="67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14.3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Smluvní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se doh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dl</w:t>
      </w:r>
      <w:r>
        <w:rPr sz="24" baseline="0" dirty="0">
          <w:jc w:val="left"/>
          <w:rFonts w:ascii="Calibri" w:hAnsi="Calibri" w:cs="Calibri"/>
          <w:color w:val="000000"/>
          <w:spacing w:val="-19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ž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spor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tý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ajících se z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smlouvy nebo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tý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ajících se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vních 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znikly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slosti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smlouvou, vyvinou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529" w:right="67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ené úsilí 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ešit tyto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spory 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ájemnou dohodou. </w:t>
      </w:r>
      <w:r>
        <w:rPr sz="24" baseline="0" dirty="0">
          <w:jc w:val="left"/>
          <w:rFonts w:ascii="Calibri" w:hAnsi="Calibri" w:cs="Calibri"/>
          <w:color w:val="000000"/>
          <w:spacing w:val="5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ozhodo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ání spor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tý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ajících se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smlouvy nebo tý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ajících se pr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vních vzt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znikly </w:t>
      </w:r>
      <w:r>
        <w:rPr sz="24" baseline="0" dirty="0">
          <w:jc w:val="left"/>
          <w:rFonts w:ascii="Calibri" w:hAnsi="Calibri" w:cs="Calibri"/>
          <w:color w:val="000000"/>
          <w:spacing w:val="57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souvislosti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tout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smlouvou (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z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š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vzniklé porušením pov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nností dle 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smlouvy nebo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vydání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vodn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ho obohacení), jsou pr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vomocné soud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es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republik</w:t>
      </w:r>
      <w:r>
        <w:rPr sz="24" baseline="0" dirty="0">
          <w:jc w:val="left"/>
          <w:rFonts w:ascii="Calibri" w:hAnsi="Calibri" w:cs="Calibri"/>
          <w:color w:val="000000"/>
          <w:spacing w:val="-16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Pr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vomoc ji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soud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se nep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ipou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7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14.4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ato sm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ouva se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vyhoto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uje ve 2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tejnopisech.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dá smluvní st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ana obdrží po 1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vyhotov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1" w:after="0" w:line="292" w:lineRule="exact"/>
        <w:ind w:left="1529" w:right="67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14.5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Smluvní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tra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be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 na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domí, ž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je soukrom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vní smlou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ou, jejíž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jednou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anou je ú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emní samosp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 celek 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yslu ust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§ 2 odst. 1 písm. B)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ona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1529" w:right="67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340</w:t>
      </w:r>
      <w:r>
        <w:rPr sz="24" baseline="0" dirty="0">
          <w:jc w:val="left"/>
          <w:rFonts w:ascii="Calibri" w:hAnsi="Calibri" w:cs="Calibri"/>
          <w:color w:val="000000"/>
          <w:spacing w:val="-28"/>
          <w:sz w:val="24"/>
          <w:szCs w:val="24"/>
        </w:rPr>
        <w:t>/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2015 sb., o zvlá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tních podmín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ách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erých smlu</w:t>
      </w:r>
      <w:r>
        <w:rPr sz="24" baseline="0" dirty="0">
          <w:jc w:val="left"/>
          <w:rFonts w:ascii="Calibri" w:hAnsi="Calibri" w:cs="Calibri"/>
          <w:color w:val="000000"/>
          <w:spacing w:val="-18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uv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ň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smluv a o regi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tru smluv (dále jen zá</w:t>
      </w:r>
      <w:r>
        <w:rPr sz="24" baseline="0" dirty="0">
          <w:jc w:val="left"/>
          <w:rFonts w:ascii="Calibri" w:hAnsi="Calibri" w:cs="Calibri"/>
          <w:color w:val="000000"/>
          <w:spacing w:val="-10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on o 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egistr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smluv) a bude podléha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uv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regi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tru smlu</w:t>
      </w:r>
      <w:r>
        <w:rPr sz="24" baseline="0" dirty="0">
          <w:jc w:val="left"/>
          <w:rFonts w:ascii="Calibri" w:hAnsi="Calibri" w:cs="Calibri"/>
          <w:color w:val="000000"/>
          <w:spacing w:val="-19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 Smluvní st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oto souhlas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se zp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aco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áním osobních a ji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 ve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smlouv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uv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ch úda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pr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ely z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ejn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egistru smlu</w:t>
      </w:r>
      <w:r>
        <w:rPr sz="24" baseline="0" dirty="0">
          <w:jc w:val="left"/>
          <w:rFonts w:ascii="Calibri" w:hAnsi="Calibri" w:cs="Calibri"/>
          <w:color w:val="000000"/>
          <w:spacing w:val="-19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a t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dobu neu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1529" w:right="671" w:hanging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14.6</w:t>
      </w:r>
      <w:r>
        <w:rPr sz="24" baseline="0" dirty="0">
          <w:jc w:val="left"/>
          <w:rFonts w:ascii="Calibri" w:hAnsi="Calibri" w:cs="Calibri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ely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záje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ného doru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všech písemno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tí dle 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 smlouvy si 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tr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sj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dná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ají,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 tyto po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žují za do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ené t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tím dnem po jejich ode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lání, a t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íp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ž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bude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5" w:right="0" w:firstLine="554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písemno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aslána ja</w:t>
      </w:r>
      <w:r>
        <w:rPr sz="24" baseline="0" dirty="0">
          <w:jc w:val="left"/>
          <w:rFonts w:ascii="Calibri" w:hAnsi="Calibri" w:cs="Calibri"/>
          <w:color w:val="000000"/>
          <w:spacing w:val="-9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 doporu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ená zásil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612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az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eh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 Smluvní st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y tuto Smlou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 podepsaly v den uv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ý ní</w:t>
      </w:r>
      <w:r>
        <w:rPr sz="24" baseline="0" dirty="0">
          <w:jc w:val="left"/>
          <w:rFonts w:ascii="Calibri" w:hAnsi="Calibri" w:cs="Calibri"/>
          <w:color w:val="000000"/>
          <w:spacing w:val="-6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 Jilemnici dne:__________________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objedn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66" w:right="0" w:firstLine="76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-77724</wp:posOffset>
            </wp:positionV>
            <wp:extent cx="2400630" cy="1219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00630" cy="12191"/>
                    </a:xfrm>
                    <a:custGeom>
                      <a:rect l="l" t="t" r="r" b="b"/>
                      <a:pathLst>
                        <a:path w="2400630" h="12191">
                          <a:moveTo>
                            <a:pt x="0" y="0"/>
                          </a:moveTo>
                          <a:lnTo>
                            <a:pt x="2400630" y="0"/>
                          </a:lnTo>
                          <a:lnTo>
                            <a:pt x="2400630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-77724</wp:posOffset>
            </wp:positionV>
            <wp:extent cx="2522855" cy="1219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22855" cy="12191"/>
                    </a:xfrm>
                    <a:custGeom>
                      <a:rect l="l" t="t" r="r" b="b"/>
                      <a:pathLst>
                        <a:path w="2522855" h="12191">
                          <a:moveTo>
                            <a:pt x="0" y="0"/>
                          </a:moveTo>
                          <a:lnTo>
                            <a:pt x="2522855" y="0"/>
                          </a:lnTo>
                          <a:lnTo>
                            <a:pt x="2522855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MUD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22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. Ji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í Kale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ský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6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da p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dst</w:t>
      </w:r>
      <w:r>
        <w:rPr sz="24" baseline="0" dirty="0">
          <w:jc w:val="left"/>
          <w:rFonts w:ascii="Calibri" w:hAnsi="Calibri" w:cs="Calibri"/>
          <w:color w:val="000000"/>
          <w:spacing w:val="-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nstv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MMN,a.s.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124" w:right="82" w:firstLine="357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-19431</wp:posOffset>
            </wp:positionV>
            <wp:extent cx="2400630" cy="1219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00630" cy="12191"/>
                    </a:xfrm>
                    <a:custGeom>
                      <a:rect l="l" t="t" r="r" b="b"/>
                      <a:pathLst>
                        <a:path w="2400630" h="12191">
                          <a:moveTo>
                            <a:pt x="0" y="0"/>
                          </a:moveTo>
                          <a:lnTo>
                            <a:pt x="2400630" y="0"/>
                          </a:lnTo>
                          <a:lnTo>
                            <a:pt x="2400630" y="12191"/>
                          </a:lnTo>
                          <a:lnTo>
                            <a:pt x="0" y="1219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Ing. Alena Ku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5"/>
          <w:sz w:val="24"/>
          <w:szCs w:val="24"/>
        </w:rPr>
        <w:t>ž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elov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, M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mís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dsedkyn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MMN,a.s.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Calibri" w:hAnsi="Calibri" w:cs="Calibri"/>
          <w:color w:val="124B4B"/>
          <w:sz w:val="20"/>
          <w:szCs w:val="20"/>
        </w:rPr>
        <w:t>7/7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 </w:t>
      </w:r>
      <w:r>
        <w:rPr sz="24" baseline="0" dirty="0">
          <w:jc w:val="left"/>
          <w:rFonts w:ascii="Calibri" w:hAnsi="Calibri" w:cs="Calibri"/>
          <w:color w:val="000000"/>
          <w:spacing w:val="-11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rutno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dne:__________________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zho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ovitele: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97" w:right="0" w:firstLine="931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BcA. Jan Fišera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3" w:space="0" w:equalWidth="0">
            <w:col w:w="4627" w:space="686"/>
            <w:col w:w="318" w:space="384"/>
            <w:col w:w="3742" w:space="0"/>
          </w:cols>
          <w:docGrid w:linePitch="360"/>
        </w:sectPr>
        <w:spacing w:before="0" w:after="0" w:line="240" w:lineRule="auto"/>
        <w:ind w:left="297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jedn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 HUML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ET CRE</w:t>
      </w:r>
      <w:r>
        <w:rPr sz="24" baseline="0" dirty="0">
          <w:jc w:val="left"/>
          <w:rFonts w:ascii="Calibri" w:hAnsi="Calibri" w:cs="Calibri"/>
          <w:color w:val="000000"/>
          <w:spacing w:val="-21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TIVE s.</w:t>
      </w:r>
      <w:r>
        <w:rPr sz="24" baseline="0" dirty="0">
          <w:jc w:val="left"/>
          <w:rFonts w:ascii="Calibri" w:hAnsi="Calibri" w:cs="Calibri"/>
          <w:color w:val="000000"/>
          <w:spacing w:val="-22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BD7D9C9C-3E93-426F-9140-2A0942D40BF3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B293AB97-5759-48B1-B906-D738505BE17C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nemsem.cz/"/><Relationship Id="rId101" Type="http://schemas.openxmlformats.org/officeDocument/2006/relationships/hyperlink" TargetMode="External" Target="http://www.nemjil.cz"/><Relationship Id="rId102" Type="http://schemas.openxmlformats.org/officeDocument/2006/relationships/hyperlink" TargetMode="External" Target="http://www.nemsem.cz.3.4"/><Relationship Id="rId105" Type="http://schemas.openxmlformats.org/officeDocument/2006/relationships/hyperlink" TargetMode="External" Target="http://5.4.6.4"/><Relationship Id="rId110" Type="http://schemas.openxmlformats.org/officeDocument/2006/relationships/hyperlink" TargetMode="External" Target="mailto:info@hucr.cz"/><Relationship Id="rId111" Type="http://schemas.openxmlformats.org/officeDocument/2006/relationships/hyperlink" TargetMode="External" Target="http://7.3.7.5"/><Relationship Id="rId115" Type="http://schemas.openxmlformats.org/officeDocument/2006/relationships/hyperlink" TargetMode="External" Target="http://11.1.9.5"/><Relationship Id="rId116" Type="http://schemas.openxmlformats.org/officeDocument/2006/relationships/hyperlink" TargetMode="External" Target="http://www.nemsem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2019-04-05T09:30:33Z</dcterms:created>
  <dcterms:modified xsi:type="dcterms:W3CDTF">2019-04-05T09:30:33Z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