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54534F" w:rsidP="0054534F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3 - Cena za službu Balík Na poštu sjednaná pro období od </w:t>
      </w:r>
      <w:proofErr w:type="gramStart"/>
      <w:r>
        <w:rPr>
          <w:rFonts w:ascii="Arial" w:hAnsi="Arial" w:cs="Arial"/>
          <w:b/>
          <w:sz w:val="36"/>
        </w:rPr>
        <w:t>1.1.2017</w:t>
      </w:r>
      <w:proofErr w:type="gramEnd"/>
      <w:r>
        <w:rPr>
          <w:rFonts w:ascii="Arial" w:hAnsi="Arial" w:cs="Arial"/>
          <w:b/>
          <w:sz w:val="36"/>
        </w:rPr>
        <w:t xml:space="preserve"> do 31.12.2017</w:t>
      </w:r>
    </w:p>
    <w:p w:rsidR="0054534F" w:rsidRDefault="00A15FE8" w:rsidP="0054534F">
      <w:pPr>
        <w:numPr>
          <w:ilvl w:val="1"/>
          <w:numId w:val="21"/>
        </w:numPr>
      </w:pPr>
      <w:r>
        <w:t>x</w:t>
      </w:r>
    </w:p>
    <w:p w:rsidR="0054534F" w:rsidRDefault="00A15FE8" w:rsidP="0054534F">
      <w:pPr>
        <w:numPr>
          <w:ilvl w:val="1"/>
          <w:numId w:val="21"/>
        </w:numPr>
      </w:pPr>
      <w:r>
        <w:t>x</w:t>
      </w:r>
      <w:r w:rsidR="0054534F">
        <w:t>.</w:t>
      </w:r>
    </w:p>
    <w:p w:rsidR="0054534F" w:rsidRDefault="00A15FE8" w:rsidP="0054534F">
      <w:pPr>
        <w:numPr>
          <w:ilvl w:val="2"/>
          <w:numId w:val="21"/>
        </w:numPr>
        <w:ind w:left="584"/>
      </w:pPr>
      <w:r>
        <w:t>x</w:t>
      </w:r>
    </w:p>
    <w:p w:rsidR="0054534F" w:rsidRDefault="00A15FE8" w:rsidP="0054534F">
      <w:pPr>
        <w:numPr>
          <w:ilvl w:val="1"/>
          <w:numId w:val="21"/>
        </w:numPr>
      </w:pPr>
      <w:r>
        <w:t>x</w:t>
      </w:r>
    </w:p>
    <w:p w:rsidR="0054534F" w:rsidRDefault="00A15FE8" w:rsidP="0054534F">
      <w:pPr>
        <w:numPr>
          <w:ilvl w:val="3"/>
          <w:numId w:val="21"/>
        </w:numPr>
      </w:pPr>
      <w:r>
        <w:t>x</w:t>
      </w:r>
    </w:p>
    <w:p w:rsidR="0054534F" w:rsidRDefault="00A15FE8" w:rsidP="0054534F">
      <w:pPr>
        <w:numPr>
          <w:ilvl w:val="3"/>
          <w:numId w:val="21"/>
        </w:numPr>
      </w:pPr>
      <w:r>
        <w:t>x</w:t>
      </w:r>
    </w:p>
    <w:p w:rsidR="0054534F" w:rsidRDefault="00A15FE8" w:rsidP="0054534F">
      <w:pPr>
        <w:numPr>
          <w:ilvl w:val="3"/>
          <w:numId w:val="21"/>
        </w:numPr>
      </w:pPr>
      <w:r>
        <w:t>x</w:t>
      </w:r>
    </w:p>
    <w:p w:rsidR="0054534F" w:rsidRDefault="00A15FE8" w:rsidP="0054534F">
      <w:pPr>
        <w:numPr>
          <w:ilvl w:val="3"/>
          <w:numId w:val="21"/>
        </w:numPr>
      </w:pPr>
      <w:r>
        <w:t>x</w:t>
      </w:r>
    </w:p>
    <w:p w:rsidR="0054534F" w:rsidRDefault="00A15FE8" w:rsidP="0054534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534F" w:rsidRDefault="00A15FE8" w:rsidP="0054534F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54534F" w:rsidRDefault="00A15FE8" w:rsidP="0054534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534F" w:rsidRDefault="00A15FE8" w:rsidP="0054534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534F" w:rsidRDefault="00A15FE8" w:rsidP="0054534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4534F" w:rsidRDefault="00A15FE8" w:rsidP="0054534F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54534F" w:rsidRDefault="00A15FE8" w:rsidP="0054534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534F" w:rsidRDefault="00A15FE8" w:rsidP="0054534F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54534F" w:rsidRDefault="00A15FE8" w:rsidP="0054534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4534F" w:rsidRDefault="00A15FE8" w:rsidP="0054534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534F" w:rsidRDefault="00A15FE8" w:rsidP="0054534F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54534F" w:rsidRDefault="00A15FE8" w:rsidP="0054534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534F" w:rsidRDefault="00A15FE8" w:rsidP="0054534F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54534F" w:rsidRDefault="00A15FE8" w:rsidP="0054534F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54534F" w:rsidRDefault="00A15FE8" w:rsidP="0054534F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</w:p>
    <w:p w:rsidR="0054534F" w:rsidRDefault="0054534F" w:rsidP="0054534F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54534F" w:rsidRDefault="0054534F" w:rsidP="0054534F">
      <w:pPr>
        <w:numPr>
          <w:ilvl w:val="0"/>
          <w:numId w:val="0"/>
        </w:numPr>
        <w:spacing w:before="120" w:after="0" w:line="240" w:lineRule="auto"/>
        <w:jc w:val="both"/>
      </w:pPr>
    </w:p>
    <w:p w:rsidR="0054534F" w:rsidRDefault="0054534F" w:rsidP="0054534F">
      <w:pPr>
        <w:numPr>
          <w:ilvl w:val="0"/>
          <w:numId w:val="0"/>
        </w:numPr>
        <w:spacing w:after="0" w:line="240" w:lineRule="auto"/>
        <w:jc w:val="both"/>
      </w:pPr>
    </w:p>
    <w:p w:rsidR="00A15FE8" w:rsidRDefault="00A15FE8" w:rsidP="0054534F">
      <w:pPr>
        <w:numPr>
          <w:ilvl w:val="0"/>
          <w:numId w:val="0"/>
        </w:numPr>
        <w:spacing w:after="0" w:line="240" w:lineRule="auto"/>
        <w:jc w:val="both"/>
      </w:pPr>
    </w:p>
    <w:p w:rsidR="00A15FE8" w:rsidRDefault="00A15FE8" w:rsidP="0054534F">
      <w:pPr>
        <w:numPr>
          <w:ilvl w:val="0"/>
          <w:numId w:val="0"/>
        </w:numPr>
        <w:spacing w:after="0" w:line="240" w:lineRule="auto"/>
        <w:jc w:val="both"/>
      </w:pPr>
    </w:p>
    <w:p w:rsidR="00A15FE8" w:rsidRDefault="00A15FE8" w:rsidP="0054534F">
      <w:pPr>
        <w:numPr>
          <w:ilvl w:val="0"/>
          <w:numId w:val="0"/>
        </w:numPr>
        <w:spacing w:after="0" w:line="240" w:lineRule="auto"/>
        <w:jc w:val="both"/>
      </w:pPr>
    </w:p>
    <w:p w:rsidR="00A15FE8" w:rsidRDefault="00A15FE8" w:rsidP="0054534F">
      <w:pPr>
        <w:numPr>
          <w:ilvl w:val="0"/>
          <w:numId w:val="0"/>
        </w:numPr>
        <w:spacing w:after="0" w:line="240" w:lineRule="auto"/>
        <w:jc w:val="both"/>
      </w:pPr>
    </w:p>
    <w:p w:rsidR="00A15FE8" w:rsidRDefault="00A15FE8" w:rsidP="0054534F">
      <w:pPr>
        <w:numPr>
          <w:ilvl w:val="0"/>
          <w:numId w:val="0"/>
        </w:numPr>
        <w:spacing w:after="0" w:line="240" w:lineRule="auto"/>
        <w:jc w:val="both"/>
      </w:pPr>
    </w:p>
    <w:p w:rsidR="00A15FE8" w:rsidRDefault="00A15FE8" w:rsidP="0054534F">
      <w:pPr>
        <w:numPr>
          <w:ilvl w:val="0"/>
          <w:numId w:val="0"/>
        </w:numPr>
        <w:spacing w:after="0" w:line="240" w:lineRule="auto"/>
        <w:jc w:val="both"/>
      </w:pPr>
    </w:p>
    <w:p w:rsidR="00A15FE8" w:rsidRDefault="00A15FE8" w:rsidP="0054534F">
      <w:pPr>
        <w:numPr>
          <w:ilvl w:val="0"/>
          <w:numId w:val="0"/>
        </w:numPr>
        <w:spacing w:after="0" w:line="240" w:lineRule="auto"/>
        <w:jc w:val="both"/>
        <w:sectPr w:rsidR="00A15FE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4534F" w:rsidRDefault="0054534F" w:rsidP="0054534F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dne </w:t>
      </w:r>
    </w:p>
    <w:p w:rsidR="0054534F" w:rsidRDefault="0054534F" w:rsidP="0054534F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54534F" w:rsidRDefault="0054534F" w:rsidP="0054534F">
      <w:pPr>
        <w:numPr>
          <w:ilvl w:val="0"/>
          <w:numId w:val="0"/>
        </w:numPr>
        <w:spacing w:after="0" w:line="240" w:lineRule="auto"/>
        <w:jc w:val="both"/>
      </w:pPr>
    </w:p>
    <w:p w:rsidR="0054534F" w:rsidRDefault="0054534F" w:rsidP="0054534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4534F" w:rsidRDefault="0054534F" w:rsidP="0054534F">
      <w:pPr>
        <w:numPr>
          <w:ilvl w:val="0"/>
          <w:numId w:val="0"/>
        </w:numPr>
        <w:spacing w:after="0" w:line="240" w:lineRule="auto"/>
        <w:jc w:val="center"/>
      </w:pPr>
    </w:p>
    <w:p w:rsidR="0054534F" w:rsidRDefault="0054534F" w:rsidP="0054534F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54534F" w:rsidRDefault="0054534F" w:rsidP="0054534F">
      <w:pPr>
        <w:numPr>
          <w:ilvl w:val="0"/>
          <w:numId w:val="0"/>
        </w:numPr>
        <w:spacing w:after="0" w:line="240" w:lineRule="auto"/>
        <w:jc w:val="center"/>
      </w:pPr>
      <w:r>
        <w:t>Obchodní ředitel regionu, regionální firemní obchod SM</w:t>
      </w:r>
    </w:p>
    <w:p w:rsidR="0054534F" w:rsidRDefault="0054534F" w:rsidP="0054534F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9A06F9">
        <w:t>………………………</w:t>
      </w:r>
      <w:r>
        <w:t xml:space="preserve"> dne </w:t>
      </w:r>
    </w:p>
    <w:p w:rsidR="0054534F" w:rsidRDefault="0054534F" w:rsidP="0054534F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54534F" w:rsidRDefault="0054534F" w:rsidP="0054534F">
      <w:pPr>
        <w:numPr>
          <w:ilvl w:val="0"/>
          <w:numId w:val="0"/>
        </w:numPr>
        <w:spacing w:after="0" w:line="240" w:lineRule="auto"/>
      </w:pPr>
    </w:p>
    <w:p w:rsidR="0054534F" w:rsidRDefault="0054534F" w:rsidP="0054534F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54534F" w:rsidRDefault="0054534F" w:rsidP="0054534F">
      <w:pPr>
        <w:numPr>
          <w:ilvl w:val="0"/>
          <w:numId w:val="0"/>
        </w:numPr>
        <w:spacing w:after="0" w:line="240" w:lineRule="auto"/>
        <w:jc w:val="center"/>
      </w:pPr>
    </w:p>
    <w:p w:rsidR="0054534F" w:rsidRDefault="00A15FE8" w:rsidP="0054534F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54534F" w:rsidRPr="0054534F" w:rsidRDefault="00A15FE8" w:rsidP="0054534F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54534F" w:rsidRPr="0054534F" w:rsidSect="0054534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6BD" w:rsidRDefault="008606BD">
      <w:r>
        <w:separator/>
      </w:r>
    </w:p>
  </w:endnote>
  <w:endnote w:type="continuationSeparator" w:id="0">
    <w:p w:rsidR="008606BD" w:rsidRDefault="0086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A15FE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A15FE8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6BD" w:rsidRDefault="008606BD">
      <w:r>
        <w:separator/>
      </w:r>
    </w:p>
  </w:footnote>
  <w:footnote w:type="continuationSeparator" w:id="0">
    <w:p w:rsidR="008606BD" w:rsidRDefault="00860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10BEBA" wp14:editId="27719DF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54534F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CC6EA7F" wp14:editId="061EE01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54534F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982707-1927/2016 - Příloha č. 3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9874637" wp14:editId="059D9BDA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7A57099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534F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B6764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06BD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A06F9"/>
    <w:rsid w:val="009B4F33"/>
    <w:rsid w:val="009B6AE5"/>
    <w:rsid w:val="009C2E59"/>
    <w:rsid w:val="009D3A37"/>
    <w:rsid w:val="009D7203"/>
    <w:rsid w:val="00A15617"/>
    <w:rsid w:val="00A15FE8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2DD4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D5EF36-50B7-477F-853A-74F464B0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2016-11-08T08:12:00Z</cp:lastPrinted>
  <dcterms:created xsi:type="dcterms:W3CDTF">2016-12-09T08:04:00Z</dcterms:created>
  <dcterms:modified xsi:type="dcterms:W3CDTF">2016-12-09T08:05:00Z</dcterms:modified>
</cp:coreProperties>
</file>