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E6DE4" w:rsidP="00CE6DE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E6DE4" w:rsidRDefault="00023814" w:rsidP="00CE6DE4">
      <w:pPr>
        <w:numPr>
          <w:ilvl w:val="1"/>
          <w:numId w:val="21"/>
        </w:numPr>
      </w:pPr>
      <w:r>
        <w:t>x</w:t>
      </w:r>
    </w:p>
    <w:p w:rsidR="00CE6DE4" w:rsidRDefault="00023814" w:rsidP="00CE6DE4">
      <w:pPr>
        <w:numPr>
          <w:ilvl w:val="1"/>
          <w:numId w:val="21"/>
        </w:numPr>
      </w:pPr>
      <w:r>
        <w:t>x</w:t>
      </w:r>
    </w:p>
    <w:p w:rsidR="00CE6DE4" w:rsidRDefault="00023814" w:rsidP="00CE6DE4">
      <w:pPr>
        <w:numPr>
          <w:ilvl w:val="2"/>
          <w:numId w:val="21"/>
        </w:numPr>
        <w:ind w:left="584"/>
      </w:pPr>
      <w:r>
        <w:t>x</w:t>
      </w:r>
    </w:p>
    <w:p w:rsidR="00CE6DE4" w:rsidRDefault="00023814" w:rsidP="00CE6DE4">
      <w:pPr>
        <w:numPr>
          <w:ilvl w:val="1"/>
          <w:numId w:val="21"/>
        </w:numPr>
      </w:pPr>
      <w:r>
        <w:t>x</w:t>
      </w:r>
    </w:p>
    <w:p w:rsidR="00CE6DE4" w:rsidRDefault="00023814" w:rsidP="00CE6DE4">
      <w:pPr>
        <w:numPr>
          <w:ilvl w:val="3"/>
          <w:numId w:val="21"/>
        </w:numPr>
      </w:pPr>
      <w:r>
        <w:t>x</w:t>
      </w:r>
    </w:p>
    <w:p w:rsidR="00CE6DE4" w:rsidRDefault="00023814" w:rsidP="00CE6DE4">
      <w:pPr>
        <w:numPr>
          <w:ilvl w:val="3"/>
          <w:numId w:val="21"/>
        </w:numPr>
      </w:pPr>
      <w:r>
        <w:t>x</w:t>
      </w:r>
    </w:p>
    <w:p w:rsidR="00CE6DE4" w:rsidRDefault="00023814" w:rsidP="00CE6DE4">
      <w:pPr>
        <w:numPr>
          <w:ilvl w:val="3"/>
          <w:numId w:val="21"/>
        </w:numPr>
      </w:pPr>
      <w:r>
        <w:t>x</w:t>
      </w:r>
    </w:p>
    <w:p w:rsidR="00CE6DE4" w:rsidRDefault="00023814" w:rsidP="00CE6DE4">
      <w:pPr>
        <w:numPr>
          <w:ilvl w:val="3"/>
          <w:numId w:val="21"/>
        </w:numPr>
      </w:pPr>
      <w:r>
        <w:t>x</w:t>
      </w:r>
    </w:p>
    <w:p w:rsidR="00CE6DE4" w:rsidRDefault="00023814" w:rsidP="00CE6DE4">
      <w:pPr>
        <w:numPr>
          <w:ilvl w:val="3"/>
          <w:numId w:val="21"/>
        </w:numPr>
      </w:pPr>
      <w:r>
        <w:t>x</w:t>
      </w:r>
    </w:p>
    <w:p w:rsidR="00CE6DE4" w:rsidRDefault="00023814" w:rsidP="00CE6DE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E6DE4" w:rsidRDefault="00023814" w:rsidP="00CE6DE4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E6DE4" w:rsidRDefault="00023814" w:rsidP="00CE6DE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E6DE4" w:rsidRDefault="00023814" w:rsidP="00CE6DE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E6DE4" w:rsidRDefault="00023814" w:rsidP="00CE6DE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E6DE4" w:rsidRDefault="00023814" w:rsidP="00CE6DE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CE6DE4">
        <w:t>.</w:t>
      </w:r>
    </w:p>
    <w:p w:rsidR="00CE6DE4" w:rsidRDefault="00CE6DE4" w:rsidP="00CE6DE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E6DE4" w:rsidRDefault="00CE6DE4" w:rsidP="00CE6DE4">
      <w:pPr>
        <w:numPr>
          <w:ilvl w:val="0"/>
          <w:numId w:val="0"/>
        </w:numPr>
        <w:spacing w:before="120" w:after="0" w:line="240" w:lineRule="auto"/>
        <w:jc w:val="both"/>
      </w:pPr>
    </w:p>
    <w:p w:rsidR="00CE6DE4" w:rsidRDefault="00CE6DE4" w:rsidP="00CE6DE4">
      <w:pPr>
        <w:numPr>
          <w:ilvl w:val="0"/>
          <w:numId w:val="0"/>
        </w:numPr>
        <w:spacing w:before="120" w:after="0" w:line="240" w:lineRule="auto"/>
        <w:jc w:val="both"/>
      </w:pPr>
    </w:p>
    <w:p w:rsidR="00023814" w:rsidRDefault="00023814" w:rsidP="00CE6DE4">
      <w:pPr>
        <w:numPr>
          <w:ilvl w:val="0"/>
          <w:numId w:val="0"/>
        </w:numPr>
        <w:spacing w:before="120" w:after="0" w:line="240" w:lineRule="auto"/>
        <w:jc w:val="both"/>
      </w:pPr>
    </w:p>
    <w:p w:rsidR="00023814" w:rsidRDefault="00023814" w:rsidP="00CE6DE4">
      <w:pPr>
        <w:numPr>
          <w:ilvl w:val="0"/>
          <w:numId w:val="0"/>
        </w:numPr>
        <w:spacing w:before="120" w:after="0" w:line="240" w:lineRule="auto"/>
        <w:jc w:val="both"/>
      </w:pPr>
    </w:p>
    <w:p w:rsidR="00CE6DE4" w:rsidRDefault="00CE6DE4" w:rsidP="00CE6DE4">
      <w:pPr>
        <w:numPr>
          <w:ilvl w:val="0"/>
          <w:numId w:val="0"/>
        </w:numPr>
        <w:spacing w:before="120" w:after="0" w:line="240" w:lineRule="auto"/>
        <w:jc w:val="both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both"/>
        <w:sectPr w:rsidR="00CE6DE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both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both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04670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</w:pP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E6DE4" w:rsidRDefault="00CE6DE4" w:rsidP="00CE6DE4">
      <w:pPr>
        <w:numPr>
          <w:ilvl w:val="0"/>
          <w:numId w:val="0"/>
        </w:numPr>
        <w:spacing w:after="0" w:line="240" w:lineRule="auto"/>
        <w:jc w:val="center"/>
      </w:pPr>
    </w:p>
    <w:p w:rsidR="00CE6DE4" w:rsidRDefault="00023814" w:rsidP="00CE6DE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E6DE4" w:rsidRPr="00CE6DE4" w:rsidRDefault="00023814" w:rsidP="00CE6DE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E6DE4" w:rsidRPr="00CE6DE4" w:rsidSect="00CE6DE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B5" w:rsidRDefault="009E45B5">
      <w:r>
        <w:separator/>
      </w:r>
    </w:p>
  </w:endnote>
  <w:endnote w:type="continuationSeparator" w:id="0">
    <w:p w:rsidR="009E45B5" w:rsidRDefault="009E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2381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2381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B5" w:rsidRDefault="009E45B5">
      <w:r>
        <w:separator/>
      </w:r>
    </w:p>
  </w:footnote>
  <w:footnote w:type="continuationSeparator" w:id="0">
    <w:p w:rsidR="009E45B5" w:rsidRDefault="009E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F7C3F" wp14:editId="100E429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6DE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1CB209" wp14:editId="7DE6B2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E6DE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982707-1927/2016 -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53F6B1" wp14:editId="2E2BA45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D061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81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4670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45B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6DE4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300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0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926F5-1056-4526-B1B0-77C33D2E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2016-11-08T08:10:00Z</cp:lastPrinted>
  <dcterms:created xsi:type="dcterms:W3CDTF">2016-12-09T08:03:00Z</dcterms:created>
  <dcterms:modified xsi:type="dcterms:W3CDTF">2016-12-09T08:04:00Z</dcterms:modified>
</cp:coreProperties>
</file>