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B2010" w:rsidP="006B201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7.11.2016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6B2010" w:rsidRDefault="000B7C90" w:rsidP="006B2010">
      <w:pPr>
        <w:numPr>
          <w:ilvl w:val="1"/>
          <w:numId w:val="21"/>
        </w:numPr>
      </w:pPr>
      <w:r>
        <w:t>x</w:t>
      </w:r>
    </w:p>
    <w:p w:rsidR="006B2010" w:rsidRDefault="000B7C90" w:rsidP="006B2010">
      <w:pPr>
        <w:numPr>
          <w:ilvl w:val="1"/>
          <w:numId w:val="21"/>
        </w:numPr>
      </w:pPr>
      <w:r>
        <w:t>x</w:t>
      </w:r>
    </w:p>
    <w:p w:rsidR="006B2010" w:rsidRDefault="000B7C90" w:rsidP="006B2010">
      <w:pPr>
        <w:numPr>
          <w:ilvl w:val="2"/>
          <w:numId w:val="21"/>
        </w:numPr>
        <w:ind w:left="584"/>
      </w:pPr>
      <w:r>
        <w:t>x</w:t>
      </w:r>
    </w:p>
    <w:p w:rsidR="006B2010" w:rsidRDefault="000B7C90" w:rsidP="006B2010">
      <w:pPr>
        <w:numPr>
          <w:ilvl w:val="1"/>
          <w:numId w:val="21"/>
        </w:numPr>
      </w:pPr>
      <w:r>
        <w:t>x</w:t>
      </w:r>
    </w:p>
    <w:p w:rsidR="006B2010" w:rsidRDefault="000B7C90" w:rsidP="006B2010">
      <w:pPr>
        <w:numPr>
          <w:ilvl w:val="3"/>
          <w:numId w:val="21"/>
        </w:numPr>
      </w:pPr>
      <w:r>
        <w:t>x</w:t>
      </w:r>
    </w:p>
    <w:p w:rsidR="006B2010" w:rsidRDefault="000B7C90" w:rsidP="006B2010">
      <w:pPr>
        <w:numPr>
          <w:ilvl w:val="3"/>
          <w:numId w:val="21"/>
        </w:numPr>
      </w:pPr>
      <w:r>
        <w:t>x</w:t>
      </w:r>
    </w:p>
    <w:p w:rsidR="006B2010" w:rsidRDefault="000B7C90" w:rsidP="006B2010">
      <w:pPr>
        <w:numPr>
          <w:ilvl w:val="3"/>
          <w:numId w:val="21"/>
        </w:numPr>
      </w:pPr>
      <w:r>
        <w:t>x</w:t>
      </w:r>
    </w:p>
    <w:p w:rsidR="006B2010" w:rsidRDefault="000B7C90" w:rsidP="006B2010">
      <w:pPr>
        <w:numPr>
          <w:ilvl w:val="3"/>
          <w:numId w:val="21"/>
        </w:numPr>
      </w:pPr>
      <w:r>
        <w:t>x</w:t>
      </w:r>
    </w:p>
    <w:p w:rsidR="006B2010" w:rsidRDefault="000B7C90" w:rsidP="006B2010">
      <w:pPr>
        <w:numPr>
          <w:ilvl w:val="3"/>
          <w:numId w:val="21"/>
        </w:numPr>
      </w:pPr>
      <w:r>
        <w:t>x</w:t>
      </w:r>
    </w:p>
    <w:p w:rsidR="006B2010" w:rsidRDefault="000B7C90" w:rsidP="006B20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6B2010">
        <w:t>:</w:t>
      </w:r>
    </w:p>
    <w:p w:rsidR="006B2010" w:rsidRDefault="000B7C90" w:rsidP="006B201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B2010" w:rsidRDefault="000B7C90" w:rsidP="006B20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B2010" w:rsidRDefault="000B7C90" w:rsidP="006B20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6B2010">
        <w:t>.</w:t>
      </w:r>
    </w:p>
    <w:p w:rsidR="006B2010" w:rsidRDefault="000B7C90" w:rsidP="006B20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B2010" w:rsidRDefault="000B7C90" w:rsidP="006B201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6B2010">
        <w:t>.</w:t>
      </w:r>
    </w:p>
    <w:p w:rsidR="006B2010" w:rsidRDefault="006B2010" w:rsidP="006B201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B2010" w:rsidRDefault="006B2010" w:rsidP="006B2010">
      <w:pPr>
        <w:numPr>
          <w:ilvl w:val="0"/>
          <w:numId w:val="0"/>
        </w:numPr>
        <w:spacing w:before="120" w:after="0" w:line="240" w:lineRule="auto"/>
        <w:jc w:val="both"/>
      </w:pPr>
    </w:p>
    <w:p w:rsidR="006B2010" w:rsidRDefault="006B2010" w:rsidP="006B2010">
      <w:pPr>
        <w:numPr>
          <w:ilvl w:val="0"/>
          <w:numId w:val="0"/>
        </w:numPr>
        <w:spacing w:before="120" w:after="0" w:line="240" w:lineRule="auto"/>
        <w:jc w:val="both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both"/>
        <w:sectPr w:rsidR="006B201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both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both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BD26E5">
        <w:t>………………………</w:t>
      </w:r>
      <w:r>
        <w:t xml:space="preserve"> dne 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</w:pP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2010" w:rsidRDefault="006B2010" w:rsidP="006B2010">
      <w:pPr>
        <w:numPr>
          <w:ilvl w:val="0"/>
          <w:numId w:val="0"/>
        </w:numPr>
        <w:spacing w:after="0" w:line="240" w:lineRule="auto"/>
        <w:jc w:val="center"/>
      </w:pPr>
    </w:p>
    <w:p w:rsidR="006B2010" w:rsidRDefault="000B7C90" w:rsidP="006B201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B2010" w:rsidRPr="006B2010" w:rsidRDefault="000B7C90" w:rsidP="006B201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B2010" w:rsidRPr="006B2010" w:rsidSect="006B201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9F" w:rsidRDefault="00401D9F">
      <w:r>
        <w:separator/>
      </w:r>
    </w:p>
  </w:endnote>
  <w:endnote w:type="continuationSeparator" w:id="0">
    <w:p w:rsidR="00401D9F" w:rsidRDefault="004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B7C9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B7C9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9F" w:rsidRDefault="00401D9F">
      <w:r>
        <w:separator/>
      </w:r>
    </w:p>
  </w:footnote>
  <w:footnote w:type="continuationSeparator" w:id="0">
    <w:p w:rsidR="00401D9F" w:rsidRDefault="0040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C8369" wp14:editId="26CA35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B201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65E320" wp14:editId="7DC700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B201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982707-1932/2016 -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677229F" wp14:editId="33781F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013500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C90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1D9F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2010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23A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1776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D26E5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D05B-755E-4D32-A9B6-17AB850D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2016-11-09T07:40:00Z</cp:lastPrinted>
  <dcterms:created xsi:type="dcterms:W3CDTF">2016-12-09T07:55:00Z</dcterms:created>
  <dcterms:modified xsi:type="dcterms:W3CDTF">2016-12-09T07:56:00Z</dcterms:modified>
</cp:coreProperties>
</file>