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13AF6">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13AF6">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13AF6">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13AF6">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13AF6">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13AF6">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13AF6">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13AF6">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3AF6"/>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BB1D3-F774-4E6A-BBA5-EF4DAC4D9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2019-04-04T06:34:00Z</dcterms:created>
  <dcterms:modified xsi:type="dcterms:W3CDTF">2019-04-04T06:34:00Z</dcterms:modified>
</cp:coreProperties>
</file>