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9827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9827CF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9827CF">
        <w:t>18. 9. 2017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9827CF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UNIELEKTRO Strakonice s.r.o.</w:t>
            </w:r>
          </w:p>
          <w:p w:rsidR="001F0477" w:rsidRDefault="009827CF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Radošovice 86</w:t>
            </w:r>
          </w:p>
          <w:p w:rsidR="001F0477" w:rsidRDefault="009827CF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Radošovice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9827CF">
              <w:rPr>
                <w:bCs/>
                <w:noProof/>
              </w:rPr>
              <w:t>47239514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9827CF">
              <w:rPr>
                <w:bCs/>
                <w:noProof/>
              </w:rPr>
              <w:t>CZ47239514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9827CF">
        <w:rPr>
          <w:rFonts w:ascii="Arial" w:hAnsi="Arial" w:cs="Arial"/>
          <w:noProof/>
          <w:sz w:val="28"/>
        </w:rPr>
        <w:t>152/17/7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9827CF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V.O. Školní ul.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6D2F1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65 000,- Kč bez DPH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9827CF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9827CF">
        <w:rPr>
          <w:noProof/>
        </w:rPr>
        <w:t>30</w:t>
      </w:r>
      <w:proofErr w:type="gramEnd"/>
      <w:r w:rsidR="009827CF">
        <w:rPr>
          <w:noProof/>
        </w:rPr>
        <w:t>. 10. 2017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 w:rsidP="006D2F1B">
            <w:r>
              <w:t>Tel. kontakt:</w:t>
            </w:r>
            <w:r w:rsidR="006D2F1B">
              <w:t xml:space="preserve">    </w:t>
            </w:r>
            <w:bookmarkStart w:id="0" w:name="_GoBack"/>
            <w:bookmarkEnd w:id="0"/>
            <w:r w:rsidR="006D2F1B">
              <w:t>724351101</w:t>
            </w:r>
          </w:p>
        </w:tc>
        <w:tc>
          <w:tcPr>
            <w:tcW w:w="3362" w:type="dxa"/>
          </w:tcPr>
          <w:p w:rsidR="001F0477" w:rsidRDefault="001F0477">
            <w:pPr>
              <w:ind w:left="142"/>
            </w:pP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</w:p>
        </w:tc>
        <w:tc>
          <w:tcPr>
            <w:tcW w:w="3362" w:type="dxa"/>
          </w:tcPr>
          <w:p w:rsidR="001F0477" w:rsidRDefault="001F0477">
            <w:pPr>
              <w:ind w:left="142"/>
            </w:pPr>
          </w:p>
        </w:tc>
      </w:tr>
    </w:tbl>
    <w:p w:rsidR="001F0477" w:rsidRDefault="001F0477">
      <w:pPr>
        <w:ind w:left="142"/>
      </w:pPr>
      <w:r>
        <w:t xml:space="preserve">Vyřizuje: </w:t>
      </w:r>
      <w:r w:rsidR="006D2F1B">
        <w:t>Bezpalec Michal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9827CF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9827CF">
        <w:rPr>
          <w:noProof/>
        </w:rPr>
        <w:t>vedoucí odboru</w:t>
      </w:r>
    </w:p>
    <w:p w:rsidR="001F0477" w:rsidRDefault="001F0477"/>
    <w:p w:rsidR="001F0477" w:rsidRPr="003F12B8" w:rsidRDefault="003F12B8" w:rsidP="003F12B8">
      <w:pPr>
        <w:ind w:left="142"/>
        <w:rPr>
          <w:b/>
        </w:rPr>
      </w:pPr>
      <w:r>
        <w:t xml:space="preserve">Prováděcí firma </w:t>
      </w:r>
      <w:r w:rsidRPr="003F12B8">
        <w:rPr>
          <w:noProof/>
        </w:rPr>
        <w:t>UNIELEKTRO Strakonice s.r.o.</w:t>
      </w:r>
      <w:r>
        <w:rPr>
          <w:noProof/>
        </w:rPr>
        <w:t xml:space="preserve"> akceptovala tuto objednávku.</w:t>
      </w:r>
      <w:r>
        <w:rPr>
          <w:b/>
        </w:rPr>
        <w:t xml:space="preserve"> </w:t>
      </w:r>
      <w:proofErr w:type="gramStart"/>
      <w:r>
        <w:t>16.10.2017</w:t>
      </w:r>
      <w:proofErr w:type="gramEnd"/>
    </w:p>
    <w:sectPr w:rsidR="001F0477" w:rsidRPr="003F12B8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CA" w:rsidRDefault="000E67CA">
      <w:r>
        <w:separator/>
      </w:r>
    </w:p>
  </w:endnote>
  <w:endnote w:type="continuationSeparator" w:id="0">
    <w:p w:rsidR="000E67CA" w:rsidRDefault="000E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CA" w:rsidRDefault="000E67CA">
      <w:r>
        <w:separator/>
      </w:r>
    </w:p>
  </w:footnote>
  <w:footnote w:type="continuationSeparator" w:id="0">
    <w:p w:rsidR="000E67CA" w:rsidRDefault="000E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F"/>
    <w:rsid w:val="000E67CA"/>
    <w:rsid w:val="001F0477"/>
    <w:rsid w:val="00351E8F"/>
    <w:rsid w:val="003F12B8"/>
    <w:rsid w:val="00447743"/>
    <w:rsid w:val="006D2F1B"/>
    <w:rsid w:val="008B64A3"/>
    <w:rsid w:val="00971897"/>
    <w:rsid w:val="009827CF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47427"/>
  <w15:chartTrackingRefBased/>
  <w15:docId w15:val="{869FA2ED-5007-48B0-90E3-23457B68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3</cp:revision>
  <dcterms:created xsi:type="dcterms:W3CDTF">2019-04-04T08:52:00Z</dcterms:created>
  <dcterms:modified xsi:type="dcterms:W3CDTF">2019-04-04T08:58:00Z</dcterms:modified>
</cp:coreProperties>
</file>