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38722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38722D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38722D">
        <w:t>12. 10. 2017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38722D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VODOINSTALATÉRSTVÍ HROMEK, s.r.o.</w:t>
            </w:r>
          </w:p>
          <w:p w:rsidR="001F0477" w:rsidRDefault="0038722D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5. května 15</w:t>
            </w:r>
          </w:p>
          <w:p w:rsidR="001F0477" w:rsidRDefault="0038722D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 w:rsidR="0038722D">
              <w:rPr>
                <w:bCs/>
                <w:noProof/>
              </w:rPr>
              <w:t>28092929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 w:rsidR="0038722D">
              <w:rPr>
                <w:bCs/>
                <w:noProof/>
              </w:rPr>
              <w:t>CZ28092929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38722D">
        <w:rPr>
          <w:rFonts w:ascii="Arial" w:hAnsi="Arial" w:cs="Arial"/>
          <w:noProof/>
          <w:sz w:val="28"/>
        </w:rPr>
        <w:t>195/17/7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38722D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výměna termostatických ventilů a hlavic MŠ Lidická</w:t>
            </w:r>
          </w:p>
        </w:tc>
        <w:tc>
          <w:tcPr>
            <w:tcW w:w="1440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830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1F0477" w:rsidRDefault="00A261AE" w:rsidP="00A261AE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96 000,- Kč bez DPH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38722D">
      <w:pPr>
        <w:ind w:left="142"/>
      </w:pPr>
      <w: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</w:t>
      </w:r>
      <w:proofErr w:type="gramStart"/>
      <w:r>
        <w:t xml:space="preserve">dodání : </w:t>
      </w:r>
      <w:r w:rsidR="0038722D">
        <w:rPr>
          <w:noProof/>
        </w:rPr>
        <w:t>15</w:t>
      </w:r>
      <w:proofErr w:type="gramEnd"/>
      <w:r w:rsidR="0038722D">
        <w:rPr>
          <w:noProof/>
        </w:rPr>
        <w:t>. 11. 2017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38722D">
            <w:pPr>
              <w:ind w:left="142"/>
            </w:pPr>
            <w:r>
              <w:rPr>
                <w:noProof/>
              </w:rPr>
              <w:t>383 700 321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38722D">
            <w:pPr>
              <w:ind w:left="142"/>
            </w:pPr>
            <w:r>
              <w:rPr>
                <w:noProof/>
              </w:rPr>
              <w:t>michal.bezpalec@mu-st.cz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38722D">
        <w:rPr>
          <w:noProof/>
        </w:rPr>
        <w:t>Michal Bezpalec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38722D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38722D">
        <w:rPr>
          <w:noProof/>
        </w:rPr>
        <w:t>vedoucí odboru</w:t>
      </w:r>
    </w:p>
    <w:p w:rsidR="001F0477" w:rsidRDefault="001F0477"/>
    <w:p w:rsidR="001F0477" w:rsidRDefault="00A261AE" w:rsidP="00A261AE">
      <w:pPr>
        <w:ind w:left="142"/>
      </w:pPr>
      <w:r>
        <w:t xml:space="preserve">Dodavatelská firma </w:t>
      </w:r>
      <w:r w:rsidRPr="00A261AE">
        <w:rPr>
          <w:noProof/>
        </w:rPr>
        <w:t>VODOINSTALATÉRSTVÍ HROMEK, s.r.o.</w:t>
      </w:r>
      <w:r>
        <w:t xml:space="preserve"> akceptovala tuto objednávku </w:t>
      </w:r>
      <w:bookmarkStart w:id="0" w:name="_GoBack"/>
      <w:bookmarkEnd w:id="0"/>
      <w:r>
        <w:t>9.11.2017</w:t>
      </w:r>
    </w:p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D88" w:rsidRDefault="00737D88">
      <w:r>
        <w:separator/>
      </w:r>
    </w:p>
  </w:endnote>
  <w:endnote w:type="continuationSeparator" w:id="0">
    <w:p w:rsidR="00737D88" w:rsidRDefault="0073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D88" w:rsidRDefault="00737D88">
      <w:r>
        <w:separator/>
      </w:r>
    </w:p>
  </w:footnote>
  <w:footnote w:type="continuationSeparator" w:id="0">
    <w:p w:rsidR="00737D88" w:rsidRDefault="00737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2D"/>
    <w:rsid w:val="001F0477"/>
    <w:rsid w:val="00351E8F"/>
    <w:rsid w:val="0038722D"/>
    <w:rsid w:val="00447743"/>
    <w:rsid w:val="00737D88"/>
    <w:rsid w:val="008B64A3"/>
    <w:rsid w:val="009A5745"/>
    <w:rsid w:val="00A261AE"/>
    <w:rsid w:val="00B42472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863C1"/>
  <w15:chartTrackingRefBased/>
  <w15:docId w15:val="{637D9C37-9869-4A2E-855F-16455FE6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801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 Bezpalec</dc:creator>
  <cp:keywords/>
  <dc:description/>
  <cp:lastModifiedBy>Michal Bezpalec</cp:lastModifiedBy>
  <cp:revision>2</cp:revision>
  <dcterms:created xsi:type="dcterms:W3CDTF">2019-04-04T08:31:00Z</dcterms:created>
  <dcterms:modified xsi:type="dcterms:W3CDTF">2019-04-04T08:33:00Z</dcterms:modified>
</cp:coreProperties>
</file>