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15501">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15501">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15501">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15501">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15501">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15501">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15501">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15501">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501"/>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7A6D4-E5BA-43EF-9BE8-91FCAE609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2019-04-04T07:38:00Z</dcterms:created>
  <dcterms:modified xsi:type="dcterms:W3CDTF">2019-04-04T07:38:00Z</dcterms:modified>
</cp:coreProperties>
</file>