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5B" w:rsidRPr="00137F61" w:rsidRDefault="00B530C4" w:rsidP="006A4D43">
      <w:pPr>
        <w:tabs>
          <w:tab w:val="center" w:pos="4536"/>
          <w:tab w:val="left" w:pos="6814"/>
        </w:tabs>
        <w:spacing w:before="120" w:after="120"/>
        <w:jc w:val="center"/>
        <w:rPr>
          <w:rFonts w:ascii="Garamond" w:hAnsi="Garamond" w:cs="Arial"/>
          <w:b/>
          <w:caps/>
          <w:sz w:val="36"/>
          <w:szCs w:val="36"/>
          <w:lang w:val="cs-CZ"/>
        </w:rPr>
      </w:pPr>
      <w:r w:rsidRPr="00137F61">
        <w:rPr>
          <w:rFonts w:ascii="Garamond" w:hAnsi="Garamond" w:cs="Arial"/>
          <w:b/>
          <w:caps/>
          <w:sz w:val="36"/>
          <w:szCs w:val="36"/>
          <w:lang w:val="cs-CZ"/>
        </w:rPr>
        <w:t>Smlouva o zpracování osobních údajů</w:t>
      </w:r>
    </w:p>
    <w:p w:rsidR="00541A18" w:rsidRPr="00137F61" w:rsidRDefault="00541A18" w:rsidP="00541A18">
      <w:pPr>
        <w:spacing w:after="120"/>
        <w:jc w:val="center"/>
        <w:rPr>
          <w:rFonts w:ascii="Garamond" w:hAnsi="Garamond" w:cs="Arial"/>
          <w:lang w:val="cs-CZ"/>
        </w:rPr>
      </w:pPr>
      <w:r w:rsidRPr="00137F61">
        <w:rPr>
          <w:rFonts w:ascii="Garamond" w:hAnsi="Garamond" w:cs="Arial"/>
          <w:lang w:val="cs-CZ"/>
        </w:rPr>
        <w:t>číslo</w:t>
      </w:r>
      <w:r w:rsidR="00C67B12" w:rsidRPr="00137F61">
        <w:rPr>
          <w:rFonts w:ascii="Garamond" w:hAnsi="Garamond" w:cs="Arial"/>
          <w:lang w:val="cs-CZ"/>
        </w:rPr>
        <w:t>:</w:t>
      </w:r>
      <w:r w:rsidR="008201CF" w:rsidRPr="00137F61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y"/>
            <w:lang w:val="cs-CZ"/>
          </w:rPr>
          <w:id w:val="357706826"/>
          <w:placeholder>
            <w:docPart w:val="FC4E376FBF0E45F2B5583454BE88EFC7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</w:rPr>
        </w:sdtEndPr>
        <w:sdtContent>
          <w:r w:rsidR="00712E0D">
            <w:rPr>
              <w:rStyle w:val="smlouvy"/>
              <w:lang w:val="cs-CZ"/>
            </w:rPr>
            <w:t>20190169</w:t>
          </w:r>
        </w:sdtContent>
      </w:sdt>
    </w:p>
    <w:p w:rsidR="00B530C4" w:rsidRPr="00137F61" w:rsidRDefault="00B530C4" w:rsidP="00B530C4">
      <w:pPr>
        <w:spacing w:after="0" w:line="240" w:lineRule="auto"/>
        <w:jc w:val="center"/>
        <w:rPr>
          <w:rFonts w:ascii="Garamond" w:hAnsi="Garamond" w:cs="Arial"/>
          <w:lang w:val="cs-CZ"/>
        </w:rPr>
      </w:pPr>
      <w:bookmarkStart w:id="0" w:name="_Toc380061321"/>
      <w:r w:rsidRPr="00137F61">
        <w:rPr>
          <w:rFonts w:ascii="Garamond" w:hAnsi="Garamond" w:cs="Arial"/>
          <w:lang w:val="cs-CZ"/>
        </w:rPr>
        <w:t>uzavřená podle § 6 zákona č. 101/2000 Sb., o ochraně osobních údajů a o změně některých zákonů, ve znění pozdějších předpisů (dále jen „Zákon o ochraně osobních údajů“)</w:t>
      </w:r>
    </w:p>
    <w:bookmarkEnd w:id="0"/>
    <w:p w:rsidR="00541A18" w:rsidRPr="00137F61" w:rsidRDefault="00541A18" w:rsidP="00C67B12">
      <w:pPr>
        <w:spacing w:before="120" w:after="120" w:line="240" w:lineRule="auto"/>
        <w:jc w:val="center"/>
        <w:rPr>
          <w:rFonts w:ascii="Garamond" w:hAnsi="Garamond" w:cs="Arial"/>
          <w:b/>
          <w:lang w:val="cs-CZ"/>
        </w:rPr>
      </w:pPr>
      <w:r w:rsidRPr="00137F61">
        <w:rPr>
          <w:rFonts w:ascii="Garamond" w:hAnsi="Garamond" w:cs="Arial"/>
          <w:b/>
          <w:snapToGrid w:val="0"/>
          <w:lang w:val="cs-CZ"/>
        </w:rPr>
        <w:t>mezi těmito smluvními stranami</w:t>
      </w:r>
    </w:p>
    <w:p w:rsidR="00541A18" w:rsidRPr="00137F61" w:rsidRDefault="00541A18" w:rsidP="00541A18">
      <w:pPr>
        <w:pStyle w:val="Nadpis5"/>
        <w:spacing w:before="0" w:after="0"/>
        <w:rPr>
          <w:rFonts w:ascii="Garamond" w:hAnsi="Garamond" w:cs="Arial"/>
          <w:i w:val="0"/>
          <w:sz w:val="24"/>
          <w:szCs w:val="24"/>
        </w:rPr>
      </w:pPr>
      <w:r w:rsidRPr="00137F61">
        <w:rPr>
          <w:rFonts w:ascii="Garamond" w:hAnsi="Garamond" w:cs="Arial"/>
          <w:i w:val="0"/>
          <w:sz w:val="24"/>
          <w:szCs w:val="24"/>
        </w:rPr>
        <w:t xml:space="preserve">Česká republika - </w:t>
      </w:r>
      <w:r w:rsidR="00C67B12" w:rsidRPr="00137F61">
        <w:rPr>
          <w:rFonts w:ascii="Garamond" w:hAnsi="Garamond" w:cs="Arial"/>
          <w:i w:val="0"/>
          <w:sz w:val="24"/>
          <w:szCs w:val="24"/>
        </w:rPr>
        <w:t>Správa státních hmotných rezerv</w:t>
      </w:r>
    </w:p>
    <w:p w:rsidR="00541A18" w:rsidRPr="00137F61" w:rsidRDefault="00722754" w:rsidP="002C2F15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137F61">
        <w:rPr>
          <w:rFonts w:ascii="Garamond" w:hAnsi="Garamond" w:cs="Arial"/>
          <w:lang w:val="cs-CZ"/>
        </w:rPr>
        <w:t xml:space="preserve">se </w:t>
      </w:r>
      <w:r w:rsidR="00541A18" w:rsidRPr="00137F61">
        <w:rPr>
          <w:rFonts w:ascii="Garamond" w:hAnsi="Garamond" w:cs="Arial"/>
          <w:lang w:val="cs-CZ"/>
        </w:rPr>
        <w:t>sídlem:</w:t>
      </w:r>
      <w:r w:rsidR="00541A18" w:rsidRPr="00137F61">
        <w:rPr>
          <w:rFonts w:ascii="Garamond" w:hAnsi="Garamond" w:cs="Arial"/>
          <w:lang w:val="cs-CZ"/>
        </w:rPr>
        <w:tab/>
        <w:t>Praha 5 – Malá Strana, Šeříková 616/1, PSČ 150 85</w:t>
      </w:r>
    </w:p>
    <w:p w:rsidR="00541A18" w:rsidRPr="00137F61" w:rsidRDefault="00541A18" w:rsidP="002C2F15">
      <w:pPr>
        <w:tabs>
          <w:tab w:val="left" w:pos="2694"/>
          <w:tab w:val="left" w:pos="2835"/>
          <w:tab w:val="left" w:pos="6237"/>
          <w:tab w:val="left" w:pos="6521"/>
          <w:tab w:val="left" w:pos="8222"/>
        </w:tabs>
        <w:spacing w:after="0" w:line="240" w:lineRule="auto"/>
        <w:ind w:left="2694" w:hanging="2694"/>
        <w:jc w:val="both"/>
        <w:rPr>
          <w:rFonts w:ascii="Garamond" w:hAnsi="Garamond" w:cs="Arial"/>
          <w:lang w:val="cs-CZ"/>
        </w:rPr>
      </w:pPr>
      <w:r w:rsidRPr="00137F61">
        <w:rPr>
          <w:rFonts w:ascii="Garamond" w:hAnsi="Garamond" w:cs="Arial"/>
          <w:lang w:val="cs-CZ"/>
        </w:rPr>
        <w:t>právně jednající:</w:t>
      </w:r>
      <w:r w:rsidRPr="00137F61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09"/>
          <w:placeholder>
            <w:docPart w:val="014C9D66C42C414BBE708782C1277E0D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sdt>
            <w:sdtPr>
              <w:rPr>
                <w:rStyle w:val="Smlouva"/>
              </w:rPr>
              <w:id w:val="1509795561"/>
              <w:placeholder>
                <w:docPart w:val="83CDC09C679D4656AEB49EB16BF2106C"/>
              </w:placeholder>
            </w:sdtPr>
            <w:sdtEndPr>
              <w:rPr>
                <w:rStyle w:val="Standardnpsmoodstavce"/>
                <w:rFonts w:ascii="Calibri" w:hAnsi="Calibri" w:cs="Arial"/>
                <w:color w:val="FF0000"/>
                <w:lang w:val="en-US"/>
              </w:rPr>
            </w:sdtEndPr>
            <w:sdtContent>
              <w:r w:rsidR="00B020A9" w:rsidRPr="00137F61">
                <w:rPr>
                  <w:rStyle w:val="Smlouva"/>
                </w:rPr>
                <w:t xml:space="preserve">Ing. Pavel Švagr, CSc., předseda </w:t>
              </w:r>
              <w:r w:rsidR="001A467D">
                <w:rPr>
                  <w:rStyle w:val="Smlouva"/>
                </w:rPr>
                <w:t>Správy státních hmotných rezerv</w:t>
              </w:r>
            </w:sdtContent>
          </w:sdt>
        </w:sdtContent>
      </w:sdt>
    </w:p>
    <w:p w:rsidR="00541A18" w:rsidRPr="00137F61" w:rsidRDefault="00541A18" w:rsidP="002C2F15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b/>
          <w:lang w:val="cs-CZ"/>
        </w:rPr>
      </w:pPr>
      <w:bookmarkStart w:id="1" w:name="_Toc380061317"/>
      <w:r w:rsidRPr="00137F61">
        <w:rPr>
          <w:rFonts w:ascii="Garamond" w:hAnsi="Garamond" w:cs="Arial"/>
          <w:lang w:val="cs-CZ"/>
        </w:rPr>
        <w:t>IČO:</w:t>
      </w:r>
      <w:r w:rsidRPr="00137F61">
        <w:rPr>
          <w:rFonts w:ascii="Garamond" w:hAnsi="Garamond" w:cs="Arial"/>
          <w:lang w:val="cs-CZ"/>
        </w:rPr>
        <w:tab/>
        <w:t>48133990</w:t>
      </w:r>
      <w:bookmarkEnd w:id="1"/>
    </w:p>
    <w:p w:rsidR="00541A18" w:rsidRPr="00137F61" w:rsidRDefault="00541A18" w:rsidP="002C2F15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bookmarkStart w:id="2" w:name="_Toc380061318"/>
      <w:r w:rsidRPr="00137F61">
        <w:rPr>
          <w:rFonts w:ascii="Garamond" w:hAnsi="Garamond" w:cs="Arial"/>
          <w:lang w:val="cs-CZ"/>
        </w:rPr>
        <w:t>DIČ:</w:t>
      </w:r>
      <w:r w:rsidRPr="00137F61">
        <w:rPr>
          <w:rFonts w:ascii="Garamond" w:hAnsi="Garamond" w:cs="Arial"/>
          <w:lang w:val="cs-CZ"/>
        </w:rPr>
        <w:tab/>
        <w:t>CZ4813399</w:t>
      </w:r>
      <w:bookmarkEnd w:id="2"/>
      <w:r w:rsidRPr="00137F61">
        <w:rPr>
          <w:rFonts w:ascii="Garamond" w:hAnsi="Garamond" w:cs="Arial"/>
          <w:lang w:val="cs-CZ"/>
        </w:rPr>
        <w:t>0</w:t>
      </w:r>
    </w:p>
    <w:bookmarkStart w:id="3" w:name="_Toc380061319" w:displacedByCustomXml="next"/>
    <w:sdt>
      <w:sdtPr>
        <w:rPr>
          <w:rFonts w:ascii="Garamond" w:hAnsi="Garamond" w:cs="Arial"/>
          <w:lang w:val="cs-CZ"/>
        </w:rPr>
        <w:id w:val="1292937434"/>
        <w:placeholder>
          <w:docPart w:val="DefaultPlaceholder_1081868574"/>
        </w:placeholder>
      </w:sdtPr>
      <w:sdtEndPr>
        <w:rPr>
          <w:rStyle w:val="Smlouva"/>
          <w:rFonts w:cs="Times New Roman"/>
        </w:rPr>
      </w:sdtEndPr>
      <w:sdtContent>
        <w:p w:rsidR="00541A18" w:rsidRPr="00137F61" w:rsidRDefault="00541A18" w:rsidP="002C2F15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b/>
              <w:lang w:val="cs-CZ"/>
            </w:rPr>
          </w:pPr>
          <w:r w:rsidRPr="00137F61">
            <w:rPr>
              <w:rFonts w:ascii="Garamond" w:hAnsi="Garamond" w:cs="Arial"/>
              <w:lang w:val="cs-CZ"/>
            </w:rPr>
            <w:t>bankovní spojení:</w:t>
          </w:r>
          <w:r w:rsidRPr="00137F61">
            <w:rPr>
              <w:rFonts w:ascii="Garamond" w:hAnsi="Garamond" w:cs="Arial"/>
              <w:lang w:val="cs-CZ"/>
            </w:rPr>
            <w:tab/>
            <w:t>Česká národní banka, pobočka Praha</w:t>
          </w:r>
          <w:bookmarkEnd w:id="3"/>
        </w:p>
        <w:p w:rsidR="00541A18" w:rsidRPr="00137F61" w:rsidRDefault="00541A18" w:rsidP="002C2F15">
          <w:pPr>
            <w:pStyle w:val="Zkladntext30"/>
            <w:shd w:val="clear" w:color="auto" w:fill="auto"/>
            <w:tabs>
              <w:tab w:val="left" w:pos="2694"/>
            </w:tabs>
            <w:spacing w:after="0" w:line="240" w:lineRule="auto"/>
            <w:ind w:left="2694" w:hanging="2694"/>
            <w:jc w:val="left"/>
            <w:rPr>
              <w:rFonts w:ascii="Garamond" w:hAnsi="Garamond"/>
              <w:sz w:val="24"/>
              <w:szCs w:val="24"/>
            </w:rPr>
          </w:pPr>
          <w:r w:rsidRPr="00137F61">
            <w:rPr>
              <w:rFonts w:ascii="Garamond" w:hAnsi="Garamond"/>
              <w:sz w:val="24"/>
              <w:szCs w:val="24"/>
            </w:rPr>
            <w:t>č. účtu:</w:t>
          </w:r>
          <w:r w:rsidRPr="00137F61">
            <w:rPr>
              <w:rFonts w:ascii="Garamond" w:hAnsi="Garamond"/>
              <w:sz w:val="24"/>
              <w:szCs w:val="24"/>
            </w:rPr>
            <w:tab/>
          </w:r>
          <w:sdt>
            <w:sdtPr>
              <w:rPr>
                <w:rStyle w:val="Smlouva"/>
              </w:rPr>
              <w:id w:val="-1746567630"/>
              <w:placeholder>
                <w:docPart w:val="C12AC21D255A4D509A7E8E4BD98707E8"/>
              </w:placeholder>
            </w:sdtPr>
            <w:sdtEndPr>
              <w:rPr>
                <w:rStyle w:val="Smlouva"/>
                <w:rFonts w:eastAsiaTheme="minorHAnsi"/>
              </w:rPr>
            </w:sdtEndPr>
            <w:sdtContent>
              <w:r w:rsidR="000F3DEC" w:rsidRPr="00137F61">
                <w:rPr>
                  <w:rStyle w:val="Smlouva"/>
                  <w:rFonts w:eastAsiaTheme="minorHAnsi"/>
                </w:rPr>
                <w:t>85508881/0710</w:t>
              </w:r>
            </w:sdtContent>
          </w:sdt>
          <w:sdt>
            <w:sdtPr>
              <w:rPr>
                <w:rStyle w:val="Smlouva"/>
              </w:rPr>
              <w:id w:val="357707687"/>
              <w:placeholder>
                <w:docPart w:val="6F008E9630714EF187293D6F8F0959A4"/>
              </w:placeholder>
            </w:sdtPr>
            <w:sdtEndPr>
              <w:rPr>
                <w:rStyle w:val="Standardnpsmoodstavce"/>
                <w:rFonts w:ascii="Arial" w:hAnsi="Arial"/>
                <w:color w:val="FF0000"/>
                <w:sz w:val="22"/>
              </w:rPr>
            </w:sdtEndPr>
            <w:sdtContent>
              <w:r w:rsidR="00AC42C1">
                <w:rPr>
                  <w:rStyle w:val="Smlouva"/>
                </w:rPr>
                <w:t xml:space="preserve"> </w:t>
              </w:r>
            </w:sdtContent>
          </w:sdt>
        </w:p>
        <w:p w:rsidR="00541A18" w:rsidRPr="00137F61" w:rsidRDefault="00541A18" w:rsidP="002C2F15">
          <w:pPr>
            <w:tabs>
              <w:tab w:val="left" w:pos="2694"/>
              <w:tab w:val="left" w:pos="3261"/>
              <w:tab w:val="left" w:pos="5387"/>
              <w:tab w:val="left" w:pos="7230"/>
            </w:tabs>
            <w:spacing w:after="0" w:line="240" w:lineRule="auto"/>
            <w:ind w:left="2694" w:hanging="2694"/>
            <w:rPr>
              <w:rFonts w:ascii="Garamond" w:hAnsi="Garamond" w:cs="Arial"/>
              <w:highlight w:val="yellow"/>
              <w:lang w:val="cs-CZ"/>
            </w:rPr>
          </w:pPr>
          <w:r w:rsidRPr="00137F61">
            <w:rPr>
              <w:rFonts w:ascii="Garamond" w:hAnsi="Garamond" w:cs="Arial"/>
              <w:lang w:val="cs-CZ"/>
            </w:rPr>
            <w:t>kontaktní osoba:</w:t>
          </w:r>
          <w:r w:rsidRPr="00137F61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357706852"/>
              <w:placeholder>
                <w:docPart w:val="854521F0C081437C9706AD529C58A985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sdt>
                <w:sdtPr>
                  <w:rPr>
                    <w:rStyle w:val="smlouvy"/>
                    <w:lang w:val="cs-CZ"/>
                  </w:rPr>
                  <w:id w:val="-1143967951"/>
                  <w:placeholder>
                    <w:docPart w:val="6AC6345BD6104E4F87EA7F092AB5ED7F"/>
                  </w:placeholder>
                </w:sdtPr>
                <w:sdtEndPr>
                  <w:rPr>
                    <w:rStyle w:val="Standardnpsmoodstavce"/>
                    <w:rFonts w:ascii="Calibri" w:hAnsi="Calibri" w:cs="Arial"/>
                    <w:b w:val="0"/>
                    <w:sz w:val="24"/>
                  </w:rPr>
                </w:sdtEndPr>
                <w:sdtContent>
                  <w:r w:rsidR="005A1913" w:rsidRPr="00122EEB">
                    <w:rPr>
                      <w:highlight w:val="black"/>
                    </w:rPr>
                    <w:t>……………………</w:t>
                  </w:r>
                </w:sdtContent>
              </w:sdt>
            </w:sdtContent>
          </w:sdt>
        </w:p>
        <w:p w:rsidR="00541A18" w:rsidRPr="00137F61" w:rsidRDefault="00541A18" w:rsidP="002C2F15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137F61">
            <w:rPr>
              <w:rFonts w:ascii="Garamond" w:hAnsi="Garamond" w:cs="Arial"/>
              <w:lang w:val="cs-CZ"/>
            </w:rPr>
            <w:t>telefon:</w:t>
          </w:r>
          <w:r w:rsidRPr="00137F61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357706854"/>
              <w:placeholder>
                <w:docPart w:val="4C0DAF9C053040099ADB729B0DC98751"/>
              </w:placeholder>
            </w:sdtPr>
            <w:sdtEndPr>
              <w:rPr>
                <w:rStyle w:val="Standardnpsmoodstavce"/>
                <w:rFonts w:ascii="Calibri" w:hAnsi="Calibri" w:cs="Arial"/>
                <w:color w:val="FF0000"/>
                <w:lang w:val="en-US"/>
              </w:rPr>
            </w:sdtEndPr>
            <w:sdtContent>
              <w:r w:rsidR="005A1913" w:rsidRPr="00122EEB">
                <w:rPr>
                  <w:highlight w:val="black"/>
                </w:rPr>
                <w:t>……………………</w:t>
              </w:r>
            </w:sdtContent>
          </w:sdt>
        </w:p>
        <w:p w:rsidR="00541A18" w:rsidRPr="00137F61" w:rsidRDefault="00541A18" w:rsidP="002C2F15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137F61">
            <w:rPr>
              <w:rFonts w:ascii="Garamond" w:hAnsi="Garamond" w:cs="Arial"/>
              <w:lang w:val="cs-CZ"/>
            </w:rPr>
            <w:t>fax:</w:t>
          </w:r>
          <w:r w:rsidRPr="00137F61">
            <w:rPr>
              <w:rFonts w:ascii="Garamond" w:hAnsi="Garamond" w:cs="Arial"/>
              <w:color w:val="FF0000"/>
              <w:lang w:val="cs-CZ"/>
            </w:rPr>
            <w:tab/>
          </w:r>
          <w:sdt>
            <w:sdtPr>
              <w:rPr>
                <w:rStyle w:val="Smlouva"/>
              </w:rPr>
              <w:id w:val="357706855"/>
              <w:placeholder>
                <w:docPart w:val="BC099ED8C8CF4A3C993FFE68B9BC3161"/>
              </w:placeholder>
            </w:sdtPr>
            <w:sdtEndPr>
              <w:rPr>
                <w:rStyle w:val="Standardnpsmoodstavce"/>
                <w:rFonts w:ascii="Calibri" w:hAnsi="Calibri" w:cs="Arial"/>
                <w:color w:val="FF0000"/>
                <w:lang w:val="en-US"/>
              </w:rPr>
            </w:sdtEndPr>
            <w:sdtContent>
              <w:sdt>
                <w:sdtPr>
                  <w:rPr>
                    <w:rStyle w:val="smlouvy"/>
                    <w:lang w:val="cs-CZ"/>
                  </w:rPr>
                  <w:id w:val="-1874919847"/>
                  <w:placeholder>
                    <w:docPart w:val="18F9950B92FD4D50AA7C8A66F7FA3A99"/>
                  </w:placeholder>
                </w:sdtPr>
                <w:sdtEndPr>
                  <w:rPr>
                    <w:rStyle w:val="Standardnpsmoodstavce"/>
                    <w:rFonts w:ascii="Calibri" w:hAnsi="Calibri" w:cs="Arial"/>
                    <w:b w:val="0"/>
                    <w:sz w:val="24"/>
                  </w:rPr>
                </w:sdtEndPr>
                <w:sdtContent>
                  <w:r w:rsidR="00DA0B8B">
                    <w:rPr>
                      <w:rStyle w:val="smlouvy"/>
                      <w:b w:val="0"/>
                      <w:sz w:val="24"/>
                    </w:rPr>
                    <w:t>-</w:t>
                  </w:r>
                </w:sdtContent>
              </w:sdt>
            </w:sdtContent>
          </w:sdt>
        </w:p>
      </w:sdtContent>
    </w:sdt>
    <w:p w:rsidR="00541A18" w:rsidRPr="00137F61" w:rsidRDefault="00541A18" w:rsidP="00C96A52">
      <w:pPr>
        <w:rPr>
          <w:rFonts w:ascii="Garamond" w:hAnsi="Garamond" w:cs="Arial"/>
          <w:lang w:val="cs-CZ"/>
        </w:rPr>
      </w:pPr>
      <w:r w:rsidRPr="00137F61">
        <w:rPr>
          <w:rFonts w:ascii="Garamond" w:hAnsi="Garamond" w:cs="Arial"/>
          <w:lang w:val="cs-CZ"/>
        </w:rPr>
        <w:t>e-mail:</w:t>
      </w:r>
      <w:r w:rsidRPr="00137F61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7654"/>
          <w:placeholder>
            <w:docPart w:val="84B33DD157D14C44A80FDD4FFC3FB9E3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sdt>
            <w:sdtPr>
              <w:rPr>
                <w:rStyle w:val="smlouvy"/>
                <w:lang w:val="cs-CZ"/>
              </w:rPr>
              <w:id w:val="2028206856"/>
              <w:placeholder>
                <w:docPart w:val="9A86FCC98FEC48EBB22553F220C6640F"/>
              </w:placeholder>
            </w:sdtPr>
            <w:sdtEndPr>
              <w:rPr>
                <w:rStyle w:val="Standardnpsmoodstavce"/>
                <w:rFonts w:ascii="Calibri" w:hAnsi="Calibri" w:cs="Arial"/>
                <w:b w:val="0"/>
                <w:sz w:val="24"/>
              </w:rPr>
            </w:sdtEndPr>
            <w:sdtContent>
              <w:r w:rsidR="00DA0B8B">
                <w:rPr>
                  <w:rStyle w:val="smlouvy"/>
                  <w:lang w:val="cs-CZ"/>
                </w:rPr>
                <w:t xml:space="preserve"> </w:t>
              </w:r>
            </w:sdtContent>
          </w:sdt>
        </w:sdtContent>
      </w:sdt>
      <w:r w:rsidR="00C96A52">
        <w:rPr>
          <w:rFonts w:cs="Arial"/>
          <w:color w:val="FF0000"/>
        </w:rPr>
        <w:tab/>
      </w:r>
      <w:r w:rsidR="00C96A52">
        <w:rPr>
          <w:rFonts w:cs="Arial"/>
          <w:color w:val="FF0000"/>
        </w:rPr>
        <w:tab/>
        <w:t xml:space="preserve">           </w:t>
      </w:r>
      <w:hyperlink r:id="rId11" w:history="1">
        <w:r w:rsidR="00C96A52" w:rsidRPr="00122EEB">
          <w:rPr>
            <w:highlight w:val="black"/>
          </w:rPr>
          <w:t>……………………</w:t>
        </w:r>
        <w:r w:rsidR="00DA0B8B" w:rsidRPr="000F12DF">
          <w:rPr>
            <w:rStyle w:val="Hypertextovodkaz"/>
            <w:rFonts w:ascii="Garamond" w:hAnsi="Garamond"/>
            <w:lang w:val="cs-CZ"/>
          </w:rPr>
          <w:t>@sshr.cz</w:t>
        </w:r>
      </w:hyperlink>
      <w:sdt>
        <w:sdtPr>
          <w:rPr>
            <w:rStyle w:val="Smlouva"/>
          </w:rPr>
          <w:id w:val="357706858"/>
          <w:placeholder>
            <w:docPart w:val="C6C09CD1115A4FE58EA432DD80FC7F9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DA0B8B">
            <w:rPr>
              <w:rStyle w:val="Smlouva"/>
            </w:rPr>
            <w:t xml:space="preserve"> </w:t>
          </w:r>
        </w:sdtContent>
      </w:sdt>
    </w:p>
    <w:p w:rsidR="00541A18" w:rsidRPr="00137F61" w:rsidRDefault="00541A18" w:rsidP="002C2F15">
      <w:pPr>
        <w:pStyle w:val="Zkladntext30"/>
        <w:shd w:val="clear" w:color="auto" w:fill="auto"/>
        <w:tabs>
          <w:tab w:val="left" w:pos="2694"/>
        </w:tabs>
        <w:spacing w:after="0" w:line="240" w:lineRule="auto"/>
        <w:ind w:left="2694" w:hanging="2694"/>
        <w:jc w:val="left"/>
        <w:rPr>
          <w:rFonts w:ascii="Garamond" w:hAnsi="Garamond"/>
          <w:sz w:val="24"/>
          <w:szCs w:val="24"/>
        </w:rPr>
      </w:pPr>
      <w:r w:rsidRPr="00137F61">
        <w:rPr>
          <w:rFonts w:ascii="Garamond" w:hAnsi="Garamond"/>
          <w:color w:val="000000"/>
          <w:sz w:val="24"/>
          <w:szCs w:val="24"/>
        </w:rPr>
        <w:t>datová schránka:</w:t>
      </w:r>
      <w:r w:rsidRPr="00137F61">
        <w:rPr>
          <w:rFonts w:ascii="Garamond" w:hAnsi="Garamond"/>
          <w:color w:val="000000"/>
          <w:sz w:val="24"/>
          <w:szCs w:val="24"/>
        </w:rPr>
        <w:tab/>
        <w:t>4iqaa3x</w:t>
      </w:r>
    </w:p>
    <w:p w:rsidR="00541A18" w:rsidRPr="00137F61" w:rsidRDefault="00541A18" w:rsidP="00EC40E7">
      <w:pPr>
        <w:spacing w:before="120" w:after="0" w:line="240" w:lineRule="auto"/>
        <w:ind w:left="2693" w:hanging="2693"/>
        <w:rPr>
          <w:rFonts w:ascii="Garamond" w:hAnsi="Garamond" w:cs="Arial"/>
          <w:lang w:val="cs-CZ"/>
        </w:rPr>
      </w:pPr>
      <w:r w:rsidRPr="00137F61">
        <w:rPr>
          <w:rFonts w:ascii="Garamond" w:hAnsi="Garamond" w:cs="Arial"/>
          <w:lang w:val="cs-CZ"/>
        </w:rPr>
        <w:t xml:space="preserve">(dále jen </w:t>
      </w:r>
      <w:r w:rsidRPr="00137F61">
        <w:rPr>
          <w:rFonts w:ascii="Garamond" w:hAnsi="Garamond" w:cs="Arial"/>
          <w:b/>
          <w:lang w:val="cs-CZ"/>
        </w:rPr>
        <w:t>„</w:t>
      </w:r>
      <w:r w:rsidR="00B530C4" w:rsidRPr="00137F61">
        <w:rPr>
          <w:rFonts w:ascii="Garamond" w:hAnsi="Garamond" w:cs="Arial"/>
          <w:b/>
          <w:lang w:val="cs-CZ"/>
        </w:rPr>
        <w:t>Správce</w:t>
      </w:r>
      <w:r w:rsidRPr="00137F61">
        <w:rPr>
          <w:rFonts w:ascii="Garamond" w:hAnsi="Garamond" w:cs="Arial"/>
          <w:b/>
          <w:lang w:val="cs-CZ"/>
        </w:rPr>
        <w:t>“</w:t>
      </w:r>
      <w:r w:rsidRPr="00137F61">
        <w:rPr>
          <w:rFonts w:ascii="Garamond" w:hAnsi="Garamond" w:cs="Arial"/>
          <w:lang w:val="cs-CZ"/>
        </w:rPr>
        <w:t>)</w:t>
      </w:r>
    </w:p>
    <w:p w:rsidR="00541A18" w:rsidRPr="00137F61" w:rsidRDefault="00541A18" w:rsidP="00EC40E7">
      <w:pPr>
        <w:spacing w:after="120" w:line="240" w:lineRule="auto"/>
        <w:ind w:left="2693" w:hanging="2693"/>
        <w:jc w:val="center"/>
        <w:rPr>
          <w:rFonts w:ascii="Garamond" w:hAnsi="Garamond" w:cs="Arial"/>
          <w:lang w:val="cs-CZ"/>
        </w:rPr>
      </w:pPr>
      <w:r w:rsidRPr="00137F61">
        <w:rPr>
          <w:rFonts w:ascii="Garamond" w:hAnsi="Garamond" w:cs="Arial"/>
          <w:lang w:val="cs-CZ"/>
        </w:rPr>
        <w:t>a</w:t>
      </w:r>
    </w:p>
    <w:p w:rsidR="00541A18" w:rsidRPr="00137F61" w:rsidRDefault="008C2174" w:rsidP="002C2F15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tun"/>
            <w:lang w:val="cs-CZ"/>
          </w:rPr>
          <w:id w:val="357706996"/>
          <w:placeholder>
            <w:docPart w:val="0D5AA7F7F9424C558B3C2DAB253A586A"/>
          </w:placeholder>
          <w:dropDownList>
            <w:listItem w:value="PO = firma; FO = jméno"/>
            <w:listItem w:displayText="Obchodní firma" w:value="PO"/>
            <w:listItem w:displayText="Jméno a příjmení" w:value="FO"/>
          </w:dropDownList>
        </w:sdtPr>
        <w:sdtEndPr>
          <w:rPr>
            <w:rStyle w:val="Smlouvatun"/>
          </w:rPr>
        </w:sdtEndPr>
        <w:sdtContent>
          <w:r w:rsidR="00310913">
            <w:rPr>
              <w:rStyle w:val="Smlouvatun"/>
              <w:lang w:val="cs-CZ"/>
            </w:rPr>
            <w:t>Obchodní firma</w:t>
          </w:r>
        </w:sdtContent>
      </w:sdt>
      <w:r w:rsidR="00541A18" w:rsidRPr="00137F61">
        <w:rPr>
          <w:rFonts w:ascii="Garamond" w:hAnsi="Garamond" w:cs="Arial"/>
          <w:lang w:val="cs-CZ"/>
        </w:rPr>
        <w:tab/>
      </w:r>
      <w:sdt>
        <w:sdtPr>
          <w:rPr>
            <w:rStyle w:val="Smlouvatun"/>
            <w:lang w:val="cs-CZ"/>
          </w:rPr>
          <w:id w:val="357706862"/>
          <w:placeholder>
            <w:docPart w:val="E801B0AD94AB45C5876D47EB529785CD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331BF1">
            <w:rPr>
              <w:rStyle w:val="Smlouvatun"/>
              <w:lang w:val="cs-CZ"/>
            </w:rPr>
            <w:t>CCA Group a.s.</w:t>
          </w:r>
        </w:sdtContent>
      </w:sdt>
    </w:p>
    <w:p w:rsidR="00541A18" w:rsidRPr="00137F61" w:rsidRDefault="008C2174" w:rsidP="002C2F15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3"/>
          <w:placeholder>
            <w:docPart w:val="022EDE3300784BF190719E8B1228C63A"/>
          </w:placeholder>
          <w:dropDownList>
            <w:listItem w:value="PO = se sídlem; FO = sídlo"/>
            <w:listItem w:displayText="se sídlem:" w:value="PO"/>
            <w:listItem w:displayText="sídlo:" w:value="FO"/>
            <w:listItem w:displayText="adresa:" w:value="adresa:"/>
          </w:dropDownList>
        </w:sdtPr>
        <w:sdtEndPr>
          <w:rPr>
            <w:rStyle w:val="Smlouvatun"/>
            <w:b/>
            <w:lang w:val="en-US"/>
          </w:rPr>
        </w:sdtEndPr>
        <w:sdtContent>
          <w:r w:rsidR="00310913">
            <w:rPr>
              <w:rStyle w:val="Smlouva"/>
            </w:rPr>
            <w:t>se sídlem:</w:t>
          </w:r>
        </w:sdtContent>
      </w:sdt>
      <w:r w:rsidR="00541A18" w:rsidRPr="00137F61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93"/>
          <w:placeholder>
            <w:docPart w:val="1A5D42A275884203BD5FC75440552766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331BF1">
            <w:rPr>
              <w:rStyle w:val="Smlouva"/>
            </w:rPr>
            <w:t xml:space="preserve">Praha 2, Karlovo nám. 17 </w:t>
          </w:r>
          <w:proofErr w:type="gramStart"/>
          <w:r w:rsidR="00331BF1">
            <w:rPr>
              <w:rStyle w:val="Smlouva"/>
            </w:rPr>
            <w:t>č.p.</w:t>
          </w:r>
          <w:proofErr w:type="gramEnd"/>
          <w:r w:rsidR="00331BF1">
            <w:rPr>
              <w:rStyle w:val="Smlouva"/>
            </w:rPr>
            <w:t xml:space="preserve"> 288, PSČ 12000</w:t>
          </w:r>
        </w:sdtContent>
      </w:sdt>
    </w:p>
    <w:sdt>
      <w:sdtPr>
        <w:rPr>
          <w:rFonts w:ascii="Garamond" w:hAnsi="Garamond" w:cs="Arial"/>
          <w:lang w:val="cs-CZ"/>
        </w:rPr>
        <w:id w:val="-2109887120"/>
        <w:placeholder>
          <w:docPart w:val="DefaultPlaceholder_-1854013440"/>
        </w:placeholder>
      </w:sdtPr>
      <w:sdtEndPr>
        <w:rPr>
          <w:rStyle w:val="Smlouva"/>
          <w:rFonts w:cs="Times New Roman"/>
        </w:rPr>
      </w:sdtEndPr>
      <w:sdtContent>
        <w:p w:rsidR="00541A18" w:rsidRPr="00137F61" w:rsidRDefault="00541A18" w:rsidP="002C2F15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</w:p>
        <w:p w:rsidR="00541A18" w:rsidRPr="00137F61" w:rsidRDefault="008C2174" w:rsidP="002C2F15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sdt>
            <w:sdtPr>
              <w:rPr>
                <w:rStyle w:val="Smlouva"/>
              </w:rPr>
              <w:id w:val="357707004"/>
              <w:placeholder>
                <w:docPart w:val="079DF2C3680F4107B9DB6F9CE6FD999F"/>
              </w:placeholder>
              <w:dropDownList>
                <w:listItem w:value="PO = značka; FO = ŽR"/>
                <w:listItem w:displayText="spisová značka:" w:value="PO"/>
                <w:listItem w:displayText="zapsaná v ŽR od:" w:value="FO"/>
              </w:dropDownList>
            </w:sdtPr>
            <w:sdtEndPr>
              <w:rPr>
                <w:rStyle w:val="Smlouvatun"/>
                <w:b/>
                <w:lang w:val="en-US"/>
              </w:rPr>
            </w:sdtEndPr>
            <w:sdtContent>
              <w:r w:rsidR="00310913">
                <w:rPr>
                  <w:rStyle w:val="Smlouva"/>
                </w:rPr>
                <w:t>spisová značka:</w:t>
              </w:r>
            </w:sdtContent>
          </w:sdt>
          <w:r w:rsidR="00541A18" w:rsidRPr="00137F61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357706902"/>
              <w:placeholder>
                <w:docPart w:val="D601992707F144B68EFC49BD1A141551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331BF1">
                <w:rPr>
                  <w:rStyle w:val="Smlouva"/>
                </w:rPr>
                <w:t>B 5556 vedená u Městského soudu v Praze</w:t>
              </w:r>
            </w:sdtContent>
          </w:sdt>
        </w:p>
        <w:p w:rsidR="00541A18" w:rsidRPr="00137F61" w:rsidRDefault="008C2174" w:rsidP="002C2F15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sdt>
            <w:sdtPr>
              <w:rPr>
                <w:rStyle w:val="Smlouva"/>
              </w:rPr>
              <w:id w:val="357707008"/>
              <w:placeholder>
                <w:docPart w:val="D0B20A4567154534AB897B1092036D0B"/>
              </w:placeholder>
              <w:dropDownList>
                <w:listItem w:value="PO = zastoupení; FO = ŽR"/>
                <w:listItem w:displayText="zastoupena:" w:value="PO"/>
                <w:listItem w:displayText="vedeném u ŽÚ v" w:value="FO"/>
              </w:dropDownList>
            </w:sdtPr>
            <w:sdtEndPr>
              <w:rPr>
                <w:rStyle w:val="Smlouvatun"/>
                <w:b/>
                <w:lang w:val="en-US"/>
              </w:rPr>
            </w:sdtEndPr>
            <w:sdtContent>
              <w:r w:rsidR="00310913">
                <w:rPr>
                  <w:rStyle w:val="Smlouva"/>
                </w:rPr>
                <w:t>zastoupena:</w:t>
              </w:r>
            </w:sdtContent>
          </w:sdt>
          <w:r w:rsidR="00541A18" w:rsidRPr="00137F61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357706904"/>
              <w:placeholder>
                <w:docPart w:val="54A395AA182546FA8EEDC3E104414B66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331BF1">
                <w:rPr>
                  <w:rStyle w:val="Smlouva"/>
                </w:rPr>
                <w:t>Ing. Ilonou Aubrechtovou, místopředsedkyní představenstva</w:t>
              </w:r>
            </w:sdtContent>
          </w:sdt>
        </w:p>
        <w:p w:rsidR="00541A18" w:rsidRPr="00137F61" w:rsidRDefault="00C47AB7" w:rsidP="002C2F15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137F61">
            <w:rPr>
              <w:rFonts w:ascii="Garamond" w:hAnsi="Garamond" w:cs="Arial"/>
              <w:lang w:val="cs-CZ"/>
            </w:rPr>
            <w:t>IČO:</w:t>
          </w:r>
          <w:r w:rsidR="00541A18" w:rsidRPr="00137F61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357706967"/>
              <w:placeholder>
                <w:docPart w:val="9E3C9FF5D9F44B46BF270132AA4C4A02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331BF1">
                <w:rPr>
                  <w:rStyle w:val="Smlouva"/>
                </w:rPr>
                <w:t>25695312</w:t>
              </w:r>
            </w:sdtContent>
          </w:sdt>
        </w:p>
        <w:p w:rsidR="00541A18" w:rsidRPr="00137F61" w:rsidRDefault="00541A18" w:rsidP="002C2F15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137F61">
            <w:rPr>
              <w:rFonts w:ascii="Garamond" w:hAnsi="Garamond" w:cs="Arial"/>
              <w:lang w:val="cs-CZ"/>
            </w:rPr>
            <w:t>DIČ:</w:t>
          </w:r>
          <w:r w:rsidRPr="00137F61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357706970"/>
              <w:placeholder>
                <w:docPart w:val="84A0EBB45F804ACB83C76EBB09D4D7D3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331BF1">
                <w:rPr>
                  <w:rStyle w:val="Smlouva"/>
                </w:rPr>
                <w:t>CZ25695312</w:t>
              </w:r>
            </w:sdtContent>
          </w:sdt>
        </w:p>
        <w:p w:rsidR="00541A18" w:rsidRPr="00137F61" w:rsidRDefault="00C47AB7" w:rsidP="002C2F15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137F61">
            <w:rPr>
              <w:rFonts w:ascii="Garamond" w:hAnsi="Garamond" w:cs="Arial"/>
              <w:lang w:val="cs-CZ"/>
            </w:rPr>
            <w:t>bankovní spojení:</w:t>
          </w:r>
          <w:r w:rsidR="00541A18" w:rsidRPr="00137F61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357706984"/>
              <w:placeholder>
                <w:docPart w:val="C476E339123445EA9A2FC3E6E04A3743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331BF1">
                <w:rPr>
                  <w:rStyle w:val="Smlouva"/>
                </w:rPr>
                <w:t>Československá obchodní banka, a.s., pobočka Plzeň</w:t>
              </w:r>
            </w:sdtContent>
          </w:sdt>
        </w:p>
        <w:p w:rsidR="00541A18" w:rsidRPr="00137F61" w:rsidRDefault="00C47AB7" w:rsidP="002C2F15">
          <w:pPr>
            <w:tabs>
              <w:tab w:val="left" w:pos="2127"/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137F61">
            <w:rPr>
              <w:rFonts w:ascii="Garamond" w:hAnsi="Garamond" w:cs="Arial"/>
              <w:lang w:val="cs-CZ"/>
            </w:rPr>
            <w:t>číslo účtu:</w:t>
          </w:r>
          <w:r w:rsidR="00541A18" w:rsidRPr="00137F61">
            <w:rPr>
              <w:rFonts w:ascii="Garamond" w:hAnsi="Garamond" w:cs="Arial"/>
              <w:lang w:val="cs-CZ"/>
            </w:rPr>
            <w:tab/>
          </w:r>
          <w:r w:rsidR="00541A18" w:rsidRPr="00137F61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357706985"/>
              <w:placeholder>
                <w:docPart w:val="D6569010661A44B284FBA4506F0D9680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sdt>
                <w:sdtPr>
                  <w:rPr>
                    <w:rStyle w:val="Smlouva"/>
                  </w:rPr>
                  <w:id w:val="641696244"/>
                  <w:placeholder>
                    <w:docPart w:val="B63F1B3C41CD4DE7BBE4B7DF3E2449D2"/>
                  </w:placeholder>
                </w:sdtPr>
                <w:sdtEndPr>
                  <w:rPr>
                    <w:rStyle w:val="Standardnpsmoodstavce"/>
                    <w:rFonts w:ascii="Calibri" w:hAnsi="Calibri" w:cs="Arial"/>
                    <w:lang w:val="en-US"/>
                  </w:rPr>
                </w:sdtEndPr>
                <w:sdtContent>
                  <w:r w:rsidR="00331BF1">
                    <w:rPr>
                      <w:rStyle w:val="Smlouva"/>
                    </w:rPr>
                    <w:t>282543993/0300</w:t>
                  </w:r>
                </w:sdtContent>
              </w:sdt>
            </w:sdtContent>
          </w:sdt>
        </w:p>
        <w:p w:rsidR="00541A18" w:rsidRPr="00137F61" w:rsidRDefault="00A4486C" w:rsidP="002C2F15">
          <w:pPr>
            <w:tabs>
              <w:tab w:val="left" w:pos="2127"/>
              <w:tab w:val="left" w:pos="2694"/>
              <w:tab w:val="left" w:pos="4111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137F61">
            <w:rPr>
              <w:rFonts w:ascii="Garamond" w:hAnsi="Garamond" w:cs="Arial"/>
              <w:lang w:val="cs-CZ"/>
            </w:rPr>
            <w:t>kontaktní osoba</w:t>
          </w:r>
          <w:r w:rsidR="00541A18" w:rsidRPr="00137F61">
            <w:rPr>
              <w:rFonts w:ascii="Garamond" w:hAnsi="Garamond" w:cs="Arial"/>
              <w:lang w:val="cs-CZ"/>
            </w:rPr>
            <w:t>:</w:t>
          </w:r>
          <w:r w:rsidR="00541A18" w:rsidRPr="00137F61">
            <w:rPr>
              <w:rFonts w:ascii="Garamond" w:hAnsi="Garamond" w:cs="Arial"/>
              <w:lang w:val="cs-CZ"/>
            </w:rPr>
            <w:tab/>
          </w:r>
          <w:r w:rsidR="00541A18" w:rsidRPr="00137F61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357706986"/>
              <w:placeholder>
                <w:docPart w:val="BC1E1B4EFE26437197E1A82A39CC699B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5A1913" w:rsidRPr="00122EEB">
                <w:rPr>
                  <w:highlight w:val="black"/>
                </w:rPr>
                <w:t>……………………</w:t>
              </w:r>
              <w:r w:rsidR="005A1913">
                <w:rPr>
                  <w:highlight w:val="black"/>
                </w:rPr>
                <w:t xml:space="preserve"> </w:t>
              </w:r>
            </w:sdtContent>
          </w:sdt>
        </w:p>
        <w:p w:rsidR="00541A18" w:rsidRPr="00137F61" w:rsidRDefault="00541A18" w:rsidP="002C2F15">
          <w:pPr>
            <w:tabs>
              <w:tab w:val="left" w:pos="2127"/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137F61">
            <w:rPr>
              <w:rFonts w:ascii="Garamond" w:hAnsi="Garamond" w:cs="Arial"/>
              <w:lang w:val="cs-CZ"/>
            </w:rPr>
            <w:t>telefon:</w:t>
          </w:r>
          <w:r w:rsidRPr="00137F61">
            <w:rPr>
              <w:rFonts w:ascii="Garamond" w:hAnsi="Garamond" w:cs="Arial"/>
              <w:lang w:val="cs-CZ"/>
            </w:rPr>
            <w:tab/>
          </w:r>
          <w:r w:rsidRPr="00137F61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357706987"/>
              <w:placeholder>
                <w:docPart w:val="D4889BF01EE24343AF62090FB880D414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5A1913" w:rsidRPr="00122EEB">
                <w:rPr>
                  <w:highlight w:val="black"/>
                </w:rPr>
                <w:t>……………………</w:t>
              </w:r>
              <w:r w:rsidR="005A1913">
                <w:rPr>
                  <w:highlight w:val="black"/>
                </w:rPr>
                <w:t xml:space="preserve"> </w:t>
              </w:r>
            </w:sdtContent>
          </w:sdt>
        </w:p>
        <w:p w:rsidR="00541A18" w:rsidRPr="00137F61" w:rsidRDefault="00541A18" w:rsidP="002C2F15">
          <w:pPr>
            <w:tabs>
              <w:tab w:val="left" w:pos="2127"/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137F61">
            <w:rPr>
              <w:rFonts w:ascii="Garamond" w:hAnsi="Garamond" w:cs="Arial"/>
              <w:lang w:val="cs-CZ"/>
            </w:rPr>
            <w:t>fax:</w:t>
          </w:r>
          <w:r w:rsidRPr="00137F61">
            <w:rPr>
              <w:rFonts w:ascii="Garamond" w:hAnsi="Garamond" w:cs="Arial"/>
              <w:lang w:val="cs-CZ"/>
            </w:rPr>
            <w:tab/>
          </w:r>
          <w:r w:rsidRPr="00137F61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357706988"/>
              <w:placeholder>
                <w:docPart w:val="D3AA9AB7BBC041B78F81DCA01757D84E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5A1913" w:rsidRPr="00122EEB">
                <w:rPr>
                  <w:highlight w:val="black"/>
                </w:rPr>
                <w:t>…………………</w:t>
              </w:r>
              <w:r w:rsidR="00C96A52">
                <w:rPr>
                  <w:highlight w:val="black"/>
                </w:rPr>
                <w:t>.</w:t>
              </w:r>
              <w:r w:rsidR="005A1913" w:rsidRPr="00122EEB">
                <w:rPr>
                  <w:highlight w:val="black"/>
                </w:rPr>
                <w:t>…</w:t>
              </w:r>
            </w:sdtContent>
          </w:sdt>
        </w:p>
        <w:p w:rsidR="00541A18" w:rsidRPr="00137F61" w:rsidRDefault="00541A18" w:rsidP="008C2174">
          <w:pPr>
            <w:rPr>
              <w:rFonts w:ascii="Garamond" w:hAnsi="Garamond" w:cs="Arial"/>
              <w:lang w:val="cs-CZ"/>
            </w:rPr>
          </w:pPr>
          <w:r w:rsidRPr="00137F61">
            <w:rPr>
              <w:rFonts w:ascii="Garamond" w:hAnsi="Garamond" w:cs="Arial"/>
              <w:lang w:val="cs-CZ"/>
            </w:rPr>
            <w:t>e-mail:</w:t>
          </w:r>
          <w:r w:rsidRPr="00137F61">
            <w:rPr>
              <w:rFonts w:ascii="Garamond" w:hAnsi="Garamond" w:cs="Arial"/>
              <w:lang w:val="cs-CZ"/>
            </w:rPr>
            <w:tab/>
          </w:r>
          <w:r w:rsidRPr="00137F61">
            <w:rPr>
              <w:rFonts w:ascii="Garamond" w:hAnsi="Garamond" w:cs="Arial"/>
              <w:lang w:val="cs-CZ"/>
            </w:rPr>
            <w:tab/>
          </w:r>
          <w:r w:rsidR="00C96A52">
            <w:rPr>
              <w:rFonts w:ascii="Garamond" w:hAnsi="Garamond" w:cs="Arial"/>
              <w:lang w:val="cs-CZ"/>
            </w:rPr>
            <w:tab/>
            <w:t xml:space="preserve">         </w:t>
          </w:r>
          <w:hyperlink r:id="rId12" w:history="1">
            <w:r w:rsidR="00C96A52" w:rsidRPr="00122EEB">
              <w:rPr>
                <w:highlight w:val="black"/>
              </w:rPr>
              <w:t>……</w:t>
            </w:r>
            <w:r w:rsidR="00C96A52">
              <w:rPr>
                <w:highlight w:val="black"/>
              </w:rPr>
              <w:t>..</w:t>
            </w:r>
            <w:r w:rsidR="00C96A52" w:rsidRPr="00122EEB">
              <w:rPr>
                <w:highlight w:val="black"/>
              </w:rPr>
              <w:t>…………</w:t>
            </w:r>
            <w:r w:rsidR="00C96A52">
              <w:rPr>
                <w:highlight w:val="black"/>
              </w:rPr>
              <w:t>..</w:t>
            </w:r>
            <w:r w:rsidR="00C96A52" w:rsidRPr="00122EEB">
              <w:rPr>
                <w:highlight w:val="black"/>
              </w:rPr>
              <w:t>…</w:t>
            </w:r>
            <w:r w:rsidR="00331BF1" w:rsidRPr="001C07ED">
              <w:rPr>
                <w:rStyle w:val="Hypertextovodkaz"/>
                <w:rFonts w:ascii="Garamond" w:hAnsi="Garamond" w:cs="Arial"/>
                <w:lang w:val="cs-CZ"/>
              </w:rPr>
              <w:t>@cca.cz</w:t>
            </w:r>
          </w:hyperlink>
          <w:r w:rsidR="008C2174">
            <w:rPr>
              <w:rStyle w:val="Hypertextovodkaz"/>
              <w:rFonts w:ascii="Garamond" w:hAnsi="Garamond" w:cs="Arial"/>
              <w:lang w:val="cs-CZ"/>
            </w:rPr>
            <w:br/>
          </w:r>
          <w:r w:rsidRPr="00137F61">
            <w:rPr>
              <w:rFonts w:ascii="Garamond" w:hAnsi="Garamond" w:cs="Arial"/>
              <w:lang w:val="cs-CZ"/>
            </w:rPr>
            <w:t>datová schránka:</w:t>
          </w:r>
          <w:r w:rsidRPr="00137F61">
            <w:rPr>
              <w:rFonts w:ascii="Garamond" w:hAnsi="Garamond" w:cs="Arial"/>
              <w:lang w:val="cs-CZ"/>
            </w:rPr>
            <w:tab/>
          </w:r>
          <w:r w:rsidRPr="00137F61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357706990"/>
              <w:placeholder>
                <w:docPart w:val="3499881A853B430E85FB3707A2AFD317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331BF1">
                <w:rPr>
                  <w:rStyle w:val="Smlouva"/>
                </w:rPr>
                <w:t>8h6dcas</w:t>
              </w:r>
            </w:sdtContent>
          </w:sdt>
        </w:p>
      </w:sdtContent>
    </w:sdt>
    <w:p w:rsidR="00541A18" w:rsidRPr="00137F61" w:rsidRDefault="00541A18" w:rsidP="00B530C4">
      <w:pPr>
        <w:spacing w:before="120" w:after="120" w:line="240" w:lineRule="auto"/>
        <w:rPr>
          <w:rFonts w:ascii="Garamond" w:hAnsi="Garamond" w:cs="Arial"/>
          <w:lang w:val="cs-CZ"/>
        </w:rPr>
      </w:pPr>
      <w:r w:rsidRPr="00137F61">
        <w:rPr>
          <w:rFonts w:ascii="Garamond" w:hAnsi="Garamond" w:cs="Arial"/>
          <w:lang w:val="cs-CZ"/>
        </w:rPr>
        <w:t xml:space="preserve">(dále jen </w:t>
      </w:r>
      <w:r w:rsidRPr="00137F61">
        <w:rPr>
          <w:rFonts w:ascii="Garamond" w:hAnsi="Garamond" w:cs="Arial"/>
          <w:b/>
          <w:lang w:val="cs-CZ"/>
        </w:rPr>
        <w:t>„</w:t>
      </w:r>
      <w:r w:rsidR="00B530C4" w:rsidRPr="00137F61">
        <w:rPr>
          <w:rFonts w:ascii="Garamond" w:hAnsi="Garamond" w:cs="Arial"/>
          <w:b/>
          <w:lang w:val="cs-CZ"/>
        </w:rPr>
        <w:t>Zpracovatel</w:t>
      </w:r>
      <w:r w:rsidRPr="00137F61">
        <w:rPr>
          <w:rFonts w:ascii="Garamond" w:hAnsi="Garamond" w:cs="Arial"/>
          <w:b/>
          <w:lang w:val="cs-CZ"/>
        </w:rPr>
        <w:t>“</w:t>
      </w:r>
      <w:r w:rsidRPr="00137F61">
        <w:rPr>
          <w:rFonts w:ascii="Garamond" w:hAnsi="Garamond" w:cs="Arial"/>
          <w:lang w:val="cs-CZ"/>
        </w:rPr>
        <w:t>)</w:t>
      </w:r>
    </w:p>
    <w:p w:rsidR="00B530C4" w:rsidRPr="00137F61" w:rsidRDefault="00541A18" w:rsidP="00B530C4">
      <w:pPr>
        <w:spacing w:before="120" w:after="120" w:line="240" w:lineRule="auto"/>
        <w:rPr>
          <w:rFonts w:ascii="Garamond" w:hAnsi="Garamond"/>
          <w:lang w:val="cs-CZ"/>
        </w:rPr>
      </w:pPr>
      <w:r w:rsidRPr="00137F61">
        <w:rPr>
          <w:rFonts w:ascii="Garamond" w:hAnsi="Garamond" w:cs="Arial"/>
          <w:lang w:val="cs-CZ"/>
        </w:rPr>
        <w:t xml:space="preserve">(dále také společně </w:t>
      </w:r>
      <w:r w:rsidRPr="00137F61">
        <w:rPr>
          <w:rFonts w:ascii="Garamond" w:hAnsi="Garamond" w:cs="Arial"/>
          <w:b/>
          <w:lang w:val="cs-CZ"/>
        </w:rPr>
        <w:t>„smluvní strany“</w:t>
      </w:r>
      <w:r w:rsidRPr="00137F61">
        <w:rPr>
          <w:rFonts w:ascii="Garamond" w:hAnsi="Garamond" w:cs="Arial"/>
          <w:lang w:val="cs-CZ"/>
        </w:rPr>
        <w:t>)</w:t>
      </w:r>
    </w:p>
    <w:p w:rsidR="00137F61" w:rsidRPr="00EC40E7" w:rsidRDefault="00137F61" w:rsidP="00137F61">
      <w:pPr>
        <w:spacing w:before="120" w:after="120" w:line="240" w:lineRule="auto"/>
        <w:jc w:val="center"/>
        <w:rPr>
          <w:rFonts w:ascii="Garamond" w:hAnsi="Garamond" w:cs="Arial"/>
          <w:b/>
          <w:sz w:val="32"/>
          <w:lang w:val="cs-CZ"/>
        </w:rPr>
      </w:pPr>
      <w:r w:rsidRPr="00EC40E7">
        <w:rPr>
          <w:rFonts w:ascii="Garamond" w:hAnsi="Garamond" w:cs="Arial"/>
          <w:b/>
          <w:sz w:val="32"/>
          <w:lang w:val="cs-CZ"/>
        </w:rPr>
        <w:t>Preambule</w:t>
      </w:r>
    </w:p>
    <w:p w:rsidR="00137F61" w:rsidRPr="004A332A" w:rsidRDefault="00137F61" w:rsidP="004A332A">
      <w:pPr>
        <w:pStyle w:val="Odstavecseseznamem"/>
        <w:numPr>
          <w:ilvl w:val="0"/>
          <w:numId w:val="41"/>
        </w:numPr>
        <w:spacing w:before="120" w:after="120"/>
        <w:ind w:left="426" w:hanging="426"/>
        <w:jc w:val="both"/>
        <w:rPr>
          <w:rFonts w:ascii="Garamond" w:hAnsi="Garamond" w:cs="Arial"/>
        </w:rPr>
      </w:pPr>
      <w:r w:rsidRPr="004A332A">
        <w:rPr>
          <w:rFonts w:ascii="Garamond" w:hAnsi="Garamond" w:cs="Arial"/>
        </w:rPr>
        <w:t xml:space="preserve">Smluvní strany uzavřely dne </w:t>
      </w:r>
      <w:sdt>
        <w:sdtPr>
          <w:rPr>
            <w:rStyle w:val="Smlouva"/>
            <w:color w:val="FF0000"/>
          </w:rPr>
          <w:id w:val="1600368353"/>
          <w:placeholder>
            <w:docPart w:val="FC2DC52C9EFF4FC8B5610B4A44D4F7B6"/>
          </w:placeholder>
          <w:date w:fullDate="2019-03-27T00:00:00Z">
            <w:dateFormat w:val="d. 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5A1913">
            <w:rPr>
              <w:rStyle w:val="Smlouva"/>
              <w:color w:val="FF0000"/>
            </w:rPr>
            <w:t>27. března 2019</w:t>
          </w:r>
        </w:sdtContent>
      </w:sdt>
      <w:r w:rsidRPr="004A332A">
        <w:rPr>
          <w:rFonts w:ascii="Garamond" w:hAnsi="Garamond" w:cs="Arial"/>
        </w:rPr>
        <w:t xml:space="preserve"> smlouvu</w:t>
      </w:r>
      <w:r w:rsidR="00DA3F4B">
        <w:rPr>
          <w:rFonts w:ascii="Garamond" w:hAnsi="Garamond" w:cs="Arial"/>
        </w:rPr>
        <w:t xml:space="preserve"> </w:t>
      </w:r>
      <w:r w:rsidR="00DA3F4B" w:rsidRPr="004A332A">
        <w:rPr>
          <w:rFonts w:ascii="Garamond" w:hAnsi="Garamond" w:cs="Arial"/>
        </w:rPr>
        <w:t>(dále jen „</w:t>
      </w:r>
      <w:r w:rsidR="00DA3F4B">
        <w:rPr>
          <w:rFonts w:ascii="Garamond" w:hAnsi="Garamond" w:cs="Arial"/>
        </w:rPr>
        <w:t>Smlouva o Službě</w:t>
      </w:r>
      <w:r w:rsidR="00DA3F4B" w:rsidRPr="004A332A">
        <w:rPr>
          <w:rFonts w:ascii="Garamond" w:hAnsi="Garamond" w:cs="Arial"/>
        </w:rPr>
        <w:t>“)</w:t>
      </w:r>
      <w:r w:rsidRPr="004A332A">
        <w:rPr>
          <w:rFonts w:ascii="Garamond" w:hAnsi="Garamond" w:cs="Arial"/>
        </w:rPr>
        <w:t>, na základě které se Zpracovatel zavázal poskytovat Správci služb</w:t>
      </w:r>
      <w:r w:rsidR="00241468">
        <w:rPr>
          <w:rFonts w:ascii="Garamond" w:hAnsi="Garamond" w:cs="Arial"/>
        </w:rPr>
        <w:t>u</w:t>
      </w:r>
      <w:r w:rsidRPr="004A332A">
        <w:rPr>
          <w:rFonts w:ascii="Garamond" w:hAnsi="Garamond" w:cs="Arial"/>
        </w:rPr>
        <w:t xml:space="preserve"> spočívající </w:t>
      </w:r>
      <w:sdt>
        <w:sdtPr>
          <w:rPr>
            <w:rStyle w:val="Smlouva"/>
          </w:rPr>
          <w:id w:val="-68888351"/>
          <w:placeholder>
            <w:docPart w:val="927E6D5D95AD4813AE3B2FEBC341D059"/>
          </w:placeholder>
          <w:dropDownList>
            <w:listItem w:displayText="v " w:value="v "/>
            <w:listItem w:displayText="ve " w:value="ve "/>
          </w:dropDownList>
        </w:sdtPr>
        <w:sdtEndPr>
          <w:rPr>
            <w:rStyle w:val="Smlouvatun"/>
            <w:b/>
          </w:rPr>
        </w:sdtEndPr>
        <w:sdtContent>
          <w:r w:rsidRPr="00137F61">
            <w:rPr>
              <w:rStyle w:val="Smlouva"/>
            </w:rPr>
            <w:t>v </w:t>
          </w:r>
        </w:sdtContent>
      </w:sdt>
      <w:sdt>
        <w:sdtPr>
          <w:rPr>
            <w:rStyle w:val="Smlouva"/>
          </w:rPr>
          <w:id w:val="1091815399"/>
          <w:placeholder>
            <w:docPart w:val="352B95B87C46482BAB57EEC87EF8806A"/>
          </w:placeholder>
        </w:sdtPr>
        <w:sdtEndPr>
          <w:rPr>
            <w:rStyle w:val="Standardnpsmoodstavce"/>
            <w:rFonts w:ascii="Arial" w:hAnsi="Arial"/>
          </w:rPr>
        </w:sdtEndPr>
        <w:sdtContent>
          <w:r w:rsidR="00EC2995">
            <w:rPr>
              <w:rStyle w:val="Smlouva"/>
            </w:rPr>
            <w:t xml:space="preserve"> poskytování služeb  spočívajících v zabezpečení provozování, podpory a rozvoje informačního systému (dále jen „IS“) IRAP dle podmínek, potřeb a požadavků zadavatele</w:t>
          </w:r>
        </w:sdtContent>
      </w:sdt>
      <w:r w:rsidRPr="004A332A">
        <w:rPr>
          <w:rFonts w:ascii="Garamond" w:hAnsi="Garamond" w:cs="Arial"/>
        </w:rPr>
        <w:t xml:space="preserve"> (dále jen „Služb</w:t>
      </w:r>
      <w:r w:rsidR="008666EB">
        <w:rPr>
          <w:rFonts w:ascii="Garamond" w:hAnsi="Garamond" w:cs="Arial"/>
        </w:rPr>
        <w:t>a</w:t>
      </w:r>
      <w:r w:rsidRPr="004A332A">
        <w:rPr>
          <w:rFonts w:ascii="Garamond" w:hAnsi="Garamond" w:cs="Arial"/>
        </w:rPr>
        <w:t>“).</w:t>
      </w:r>
    </w:p>
    <w:p w:rsidR="00137F61" w:rsidRPr="004A332A" w:rsidRDefault="00137F61" w:rsidP="004A332A">
      <w:pPr>
        <w:pStyle w:val="Odstavecseseznamem"/>
        <w:numPr>
          <w:ilvl w:val="0"/>
          <w:numId w:val="41"/>
        </w:numPr>
        <w:spacing w:before="120" w:after="120"/>
        <w:ind w:left="426" w:hanging="426"/>
        <w:jc w:val="both"/>
        <w:rPr>
          <w:rFonts w:ascii="Garamond" w:hAnsi="Garamond" w:cs="Arial"/>
        </w:rPr>
      </w:pPr>
      <w:r w:rsidRPr="004A332A">
        <w:rPr>
          <w:rFonts w:ascii="Garamond" w:hAnsi="Garamond" w:cs="Arial"/>
        </w:rPr>
        <w:t>Řádné poskytování Služb</w:t>
      </w:r>
      <w:r w:rsidR="008666EB">
        <w:rPr>
          <w:rFonts w:ascii="Garamond" w:hAnsi="Garamond" w:cs="Arial"/>
        </w:rPr>
        <w:t>y</w:t>
      </w:r>
      <w:r w:rsidRPr="004A332A">
        <w:rPr>
          <w:rFonts w:ascii="Garamond" w:hAnsi="Garamond" w:cs="Arial"/>
        </w:rPr>
        <w:t xml:space="preserve"> vyžaduje mimo jiné i</w:t>
      </w:r>
      <w:r w:rsidR="00EC40E7">
        <w:rPr>
          <w:rFonts w:ascii="Garamond" w:hAnsi="Garamond" w:cs="Arial"/>
        </w:rPr>
        <w:t> </w:t>
      </w:r>
      <w:r w:rsidRPr="004A332A">
        <w:rPr>
          <w:rFonts w:ascii="Garamond" w:hAnsi="Garamond" w:cs="Arial"/>
        </w:rPr>
        <w:t xml:space="preserve">zpracování osobních údajů </w:t>
      </w:r>
      <w:r w:rsidR="008666EB">
        <w:rPr>
          <w:rFonts w:ascii="Garamond" w:hAnsi="Garamond" w:cs="Arial"/>
        </w:rPr>
        <w:t>smluvních partnerů</w:t>
      </w:r>
      <w:r w:rsidRPr="004A332A">
        <w:rPr>
          <w:rFonts w:ascii="Garamond" w:hAnsi="Garamond" w:cs="Arial"/>
        </w:rPr>
        <w:t xml:space="preserve"> a</w:t>
      </w:r>
      <w:r w:rsidR="00EC40E7">
        <w:rPr>
          <w:rFonts w:ascii="Garamond" w:hAnsi="Garamond" w:cs="Arial"/>
        </w:rPr>
        <w:t> </w:t>
      </w:r>
      <w:r w:rsidRPr="004A332A">
        <w:rPr>
          <w:rFonts w:ascii="Garamond" w:hAnsi="Garamond" w:cs="Arial"/>
        </w:rPr>
        <w:t>zaměstnanců Správce</w:t>
      </w:r>
      <w:r w:rsidR="008666EB">
        <w:rPr>
          <w:rFonts w:ascii="Garamond" w:hAnsi="Garamond" w:cs="Arial"/>
        </w:rPr>
        <w:t>, ale i dalších osob</w:t>
      </w:r>
      <w:r w:rsidRPr="004A332A">
        <w:rPr>
          <w:rFonts w:ascii="Garamond" w:hAnsi="Garamond" w:cs="Arial"/>
        </w:rPr>
        <w:t xml:space="preserve"> (dále jen „Osobní údaje”), které bude pro Správce provádět Zpracovatel.</w:t>
      </w:r>
    </w:p>
    <w:p w:rsidR="00B530C4" w:rsidRPr="00137F61" w:rsidRDefault="00137F61" w:rsidP="00137F61">
      <w:pPr>
        <w:spacing w:before="120" w:after="120" w:line="240" w:lineRule="auto"/>
        <w:jc w:val="both"/>
        <w:rPr>
          <w:rFonts w:ascii="Garamond" w:hAnsi="Garamond" w:cs="Arial"/>
          <w:lang w:val="cs-CZ"/>
        </w:rPr>
      </w:pPr>
      <w:r w:rsidRPr="00137F61">
        <w:rPr>
          <w:rFonts w:ascii="Garamond" w:hAnsi="Garamond" w:cs="Arial"/>
          <w:lang w:val="cs-CZ"/>
        </w:rPr>
        <w:t>S</w:t>
      </w:r>
      <w:r w:rsidR="008666EB">
        <w:rPr>
          <w:rFonts w:ascii="Garamond" w:hAnsi="Garamond" w:cs="Arial"/>
          <w:lang w:val="cs-CZ"/>
        </w:rPr>
        <w:t> </w:t>
      </w:r>
      <w:r w:rsidRPr="00137F61">
        <w:rPr>
          <w:rFonts w:ascii="Garamond" w:hAnsi="Garamond" w:cs="Arial"/>
          <w:lang w:val="cs-CZ"/>
        </w:rPr>
        <w:t>ohledem na výše uvedené Smluvní strany uzavírají v</w:t>
      </w:r>
      <w:r w:rsidR="008666EB">
        <w:rPr>
          <w:rFonts w:ascii="Garamond" w:hAnsi="Garamond" w:cs="Arial"/>
          <w:lang w:val="cs-CZ"/>
        </w:rPr>
        <w:t> </w:t>
      </w:r>
      <w:r w:rsidRPr="00137F61">
        <w:rPr>
          <w:rFonts w:ascii="Garamond" w:hAnsi="Garamond" w:cs="Arial"/>
          <w:lang w:val="cs-CZ"/>
        </w:rPr>
        <w:t>režimu Nařízení Evropského parlamentu a</w:t>
      </w:r>
      <w:r w:rsidR="008666EB">
        <w:rPr>
          <w:rFonts w:ascii="Garamond" w:hAnsi="Garamond" w:cs="Arial"/>
          <w:lang w:val="cs-CZ"/>
        </w:rPr>
        <w:t> </w:t>
      </w:r>
      <w:r w:rsidRPr="00137F61">
        <w:rPr>
          <w:rFonts w:ascii="Garamond" w:hAnsi="Garamond" w:cs="Arial"/>
          <w:lang w:val="cs-CZ"/>
        </w:rPr>
        <w:t>Rady (EU) č.</w:t>
      </w:r>
      <w:r w:rsidR="008666EB">
        <w:rPr>
          <w:rFonts w:ascii="Garamond" w:hAnsi="Garamond" w:cs="Arial"/>
          <w:lang w:val="cs-CZ"/>
        </w:rPr>
        <w:t> </w:t>
      </w:r>
      <w:r w:rsidRPr="00137F61">
        <w:rPr>
          <w:rFonts w:ascii="Garamond" w:hAnsi="Garamond" w:cs="Arial"/>
          <w:lang w:val="cs-CZ"/>
        </w:rPr>
        <w:t>2016/679 ze dne 27.</w:t>
      </w:r>
      <w:r w:rsidR="008666EB">
        <w:rPr>
          <w:rFonts w:ascii="Garamond" w:hAnsi="Garamond" w:cs="Arial"/>
          <w:lang w:val="cs-CZ"/>
        </w:rPr>
        <w:t> </w:t>
      </w:r>
      <w:r w:rsidRPr="00137F61">
        <w:rPr>
          <w:rFonts w:ascii="Garamond" w:hAnsi="Garamond" w:cs="Arial"/>
          <w:lang w:val="cs-CZ"/>
        </w:rPr>
        <w:t>dubna 2016, obecného nařízení o</w:t>
      </w:r>
      <w:r w:rsidR="008666EB">
        <w:rPr>
          <w:rFonts w:ascii="Garamond" w:hAnsi="Garamond" w:cs="Arial"/>
          <w:lang w:val="cs-CZ"/>
        </w:rPr>
        <w:t> </w:t>
      </w:r>
      <w:r w:rsidRPr="00137F61">
        <w:rPr>
          <w:rFonts w:ascii="Garamond" w:hAnsi="Garamond" w:cs="Arial"/>
          <w:lang w:val="cs-CZ"/>
        </w:rPr>
        <w:t>ochraně osobních údajů (dále jen „Nařízení“) a</w:t>
      </w:r>
      <w:r w:rsidR="008666EB">
        <w:rPr>
          <w:rFonts w:ascii="Garamond" w:hAnsi="Garamond" w:cs="Arial"/>
          <w:lang w:val="cs-CZ"/>
        </w:rPr>
        <w:t> </w:t>
      </w:r>
      <w:r w:rsidRPr="00137F61">
        <w:rPr>
          <w:rFonts w:ascii="Garamond" w:hAnsi="Garamond" w:cs="Arial"/>
          <w:lang w:val="cs-CZ"/>
        </w:rPr>
        <w:t xml:space="preserve">ve spojení se </w:t>
      </w:r>
      <w:r w:rsidR="00241468">
        <w:rPr>
          <w:rFonts w:ascii="Garamond" w:hAnsi="Garamond" w:cs="Arial"/>
          <w:lang w:val="cs-CZ"/>
        </w:rPr>
        <w:t>z</w:t>
      </w:r>
      <w:r w:rsidRPr="00137F61">
        <w:rPr>
          <w:rFonts w:ascii="Garamond" w:hAnsi="Garamond" w:cs="Arial"/>
          <w:lang w:val="cs-CZ"/>
        </w:rPr>
        <w:t>ákonem o</w:t>
      </w:r>
      <w:r w:rsidR="008666EB">
        <w:rPr>
          <w:rFonts w:ascii="Garamond" w:hAnsi="Garamond" w:cs="Arial"/>
          <w:lang w:val="cs-CZ"/>
        </w:rPr>
        <w:t> </w:t>
      </w:r>
      <w:r w:rsidRPr="00137F61">
        <w:rPr>
          <w:rFonts w:ascii="Garamond" w:hAnsi="Garamond" w:cs="Arial"/>
          <w:lang w:val="cs-CZ"/>
        </w:rPr>
        <w:t>zpracování osobních údajů následující smlouvu o</w:t>
      </w:r>
      <w:r w:rsidR="008666EB">
        <w:rPr>
          <w:rFonts w:ascii="Garamond" w:hAnsi="Garamond" w:cs="Arial"/>
          <w:lang w:val="cs-CZ"/>
        </w:rPr>
        <w:t> </w:t>
      </w:r>
      <w:r w:rsidRPr="00137F61">
        <w:rPr>
          <w:rFonts w:ascii="Garamond" w:hAnsi="Garamond" w:cs="Arial"/>
          <w:lang w:val="cs-CZ"/>
        </w:rPr>
        <w:t>zpracování osobních údajů.</w:t>
      </w:r>
    </w:p>
    <w:p w:rsidR="003D774E" w:rsidRPr="00137F61" w:rsidRDefault="003D774E" w:rsidP="00E37556">
      <w:pPr>
        <w:pStyle w:val="Odstavecseseznamem"/>
        <w:keepNext/>
        <w:numPr>
          <w:ilvl w:val="0"/>
          <w:numId w:val="35"/>
        </w:numPr>
        <w:tabs>
          <w:tab w:val="right" w:pos="709"/>
        </w:tabs>
        <w:spacing w:before="240"/>
        <w:ind w:left="851" w:firstLine="369"/>
        <w:jc w:val="center"/>
        <w:rPr>
          <w:rFonts w:ascii="Garamond" w:hAnsi="Garamond" w:cs="Arial"/>
          <w:b/>
        </w:rPr>
      </w:pPr>
    </w:p>
    <w:p w:rsidR="003D774E" w:rsidRPr="00137F61" w:rsidRDefault="003D774E" w:rsidP="00D719E0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137F61">
        <w:rPr>
          <w:rFonts w:ascii="Garamond" w:hAnsi="Garamond" w:cs="Arial"/>
          <w:b/>
          <w:lang w:val="cs-CZ"/>
        </w:rPr>
        <w:t>Úvodní ustanovení</w:t>
      </w:r>
    </w:p>
    <w:p w:rsidR="000A6BB8" w:rsidRPr="000A6BB8" w:rsidRDefault="000A6BB8" w:rsidP="000A6BB8">
      <w:pPr>
        <w:keepNext/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A6BB8">
        <w:rPr>
          <w:rFonts w:ascii="Garamond" w:hAnsi="Garamond" w:cs="Arial"/>
          <w:lang w:val="cs-CZ"/>
        </w:rPr>
        <w:t>Správce tímto pověřuje Zpracovatele ve smyslu §</w:t>
      </w:r>
      <w:r>
        <w:rPr>
          <w:rFonts w:ascii="Garamond" w:hAnsi="Garamond" w:cs="Arial"/>
          <w:lang w:val="cs-CZ"/>
        </w:rPr>
        <w:t> </w:t>
      </w:r>
      <w:r w:rsidRPr="000A6BB8">
        <w:rPr>
          <w:rFonts w:ascii="Garamond" w:hAnsi="Garamond" w:cs="Arial"/>
          <w:lang w:val="cs-CZ"/>
        </w:rPr>
        <w:t>6 Zákona o</w:t>
      </w:r>
      <w:r>
        <w:rPr>
          <w:rFonts w:ascii="Garamond" w:hAnsi="Garamond" w:cs="Arial"/>
          <w:lang w:val="cs-CZ"/>
        </w:rPr>
        <w:t> </w:t>
      </w:r>
      <w:r w:rsidRPr="000A6BB8">
        <w:rPr>
          <w:rFonts w:ascii="Garamond" w:hAnsi="Garamond" w:cs="Arial"/>
          <w:lang w:val="cs-CZ"/>
        </w:rPr>
        <w:t xml:space="preserve">ochraně osobních údajů zpracováním </w:t>
      </w:r>
      <w:r>
        <w:rPr>
          <w:rFonts w:ascii="Garamond" w:hAnsi="Garamond" w:cs="Arial"/>
          <w:lang w:val="cs-CZ"/>
        </w:rPr>
        <w:t>O</w:t>
      </w:r>
      <w:r w:rsidRPr="000A6BB8">
        <w:rPr>
          <w:rFonts w:ascii="Garamond" w:hAnsi="Garamond" w:cs="Arial"/>
          <w:lang w:val="cs-CZ"/>
        </w:rPr>
        <w:t>sobních údajů</w:t>
      </w:r>
      <w:r>
        <w:rPr>
          <w:rFonts w:ascii="Garamond" w:hAnsi="Garamond" w:cs="Arial"/>
          <w:lang w:val="cs-CZ"/>
        </w:rPr>
        <w:t>.</w:t>
      </w:r>
    </w:p>
    <w:p w:rsidR="003D774E" w:rsidRPr="00137F61" w:rsidRDefault="000A6BB8" w:rsidP="000A6BB8">
      <w:pPr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A6BB8">
        <w:rPr>
          <w:rFonts w:ascii="Garamond" w:hAnsi="Garamond" w:cs="Arial"/>
          <w:lang w:val="cs-CZ"/>
        </w:rPr>
        <w:t>Maximální doba trvání zpracování a</w:t>
      </w:r>
      <w:r w:rsidR="00224F87">
        <w:rPr>
          <w:rFonts w:ascii="Garamond" w:hAnsi="Garamond" w:cs="Arial"/>
          <w:lang w:val="cs-CZ"/>
        </w:rPr>
        <w:t> </w:t>
      </w:r>
      <w:r w:rsidRPr="000A6BB8">
        <w:rPr>
          <w:rFonts w:ascii="Garamond" w:hAnsi="Garamond" w:cs="Arial"/>
          <w:lang w:val="cs-CZ"/>
        </w:rPr>
        <w:t xml:space="preserve">doba uchování </w:t>
      </w:r>
      <w:r w:rsidR="00224F87">
        <w:rPr>
          <w:rFonts w:ascii="Garamond" w:hAnsi="Garamond" w:cs="Arial"/>
          <w:lang w:val="cs-CZ"/>
        </w:rPr>
        <w:t>O</w:t>
      </w:r>
      <w:r w:rsidRPr="000A6BB8">
        <w:rPr>
          <w:rFonts w:ascii="Garamond" w:hAnsi="Garamond" w:cs="Arial"/>
          <w:lang w:val="cs-CZ"/>
        </w:rPr>
        <w:t>sobních údajů je totožná s</w:t>
      </w:r>
      <w:r w:rsidR="00224F87">
        <w:rPr>
          <w:rFonts w:ascii="Garamond" w:hAnsi="Garamond" w:cs="Arial"/>
          <w:lang w:val="cs-CZ"/>
        </w:rPr>
        <w:t> </w:t>
      </w:r>
      <w:r w:rsidRPr="000A6BB8">
        <w:rPr>
          <w:rFonts w:ascii="Garamond" w:hAnsi="Garamond" w:cs="Arial"/>
          <w:lang w:val="cs-CZ"/>
        </w:rPr>
        <w:t>dobou platnosti Smlouvy o</w:t>
      </w:r>
      <w:r w:rsidR="00224F87">
        <w:rPr>
          <w:rFonts w:ascii="Garamond" w:hAnsi="Garamond" w:cs="Arial"/>
          <w:lang w:val="cs-CZ"/>
        </w:rPr>
        <w:t> S</w:t>
      </w:r>
      <w:r w:rsidRPr="000A6BB8">
        <w:rPr>
          <w:rFonts w:ascii="Garamond" w:hAnsi="Garamond" w:cs="Arial"/>
          <w:lang w:val="cs-CZ"/>
        </w:rPr>
        <w:t>lužbě. Po uplynutí této lhůty bud</w:t>
      </w:r>
      <w:bookmarkStart w:id="4" w:name="_GoBack"/>
      <w:bookmarkEnd w:id="4"/>
      <w:r w:rsidRPr="000A6BB8">
        <w:rPr>
          <w:rFonts w:ascii="Garamond" w:hAnsi="Garamond" w:cs="Arial"/>
          <w:lang w:val="cs-CZ"/>
        </w:rPr>
        <w:t xml:space="preserve">ou </w:t>
      </w:r>
      <w:r w:rsidR="00467192">
        <w:rPr>
          <w:rFonts w:ascii="Garamond" w:hAnsi="Garamond" w:cs="Arial"/>
          <w:lang w:val="cs-CZ"/>
        </w:rPr>
        <w:t>O</w:t>
      </w:r>
      <w:r w:rsidRPr="000A6BB8">
        <w:rPr>
          <w:rFonts w:ascii="Garamond" w:hAnsi="Garamond" w:cs="Arial"/>
          <w:lang w:val="cs-CZ"/>
        </w:rPr>
        <w:t xml:space="preserve">sobní údaje předány Správci nebo prokazatelně na základě písemného sdělení Správce zlikvidovány. Zpracovatel je povinen bezodkladně, nejpozději však do 14 dnů po doručení písemného sdělení Správce </w:t>
      </w:r>
      <w:r w:rsidR="00467192">
        <w:rPr>
          <w:rFonts w:ascii="Garamond" w:hAnsi="Garamond" w:cs="Arial"/>
          <w:lang w:val="cs-CZ"/>
        </w:rPr>
        <w:t>O</w:t>
      </w:r>
      <w:r w:rsidRPr="000A6BB8">
        <w:rPr>
          <w:rFonts w:ascii="Garamond" w:hAnsi="Garamond" w:cs="Arial"/>
          <w:lang w:val="cs-CZ"/>
        </w:rPr>
        <w:t>sobní údaje zlikvidovat.</w:t>
      </w:r>
    </w:p>
    <w:p w:rsidR="005E3F13" w:rsidRPr="00137F61" w:rsidRDefault="005E3F13" w:rsidP="00E37556">
      <w:pPr>
        <w:pStyle w:val="Odstavecseseznamem"/>
        <w:keepNext/>
        <w:numPr>
          <w:ilvl w:val="0"/>
          <w:numId w:val="35"/>
        </w:numPr>
        <w:tabs>
          <w:tab w:val="right" w:pos="709"/>
        </w:tabs>
        <w:spacing w:before="240"/>
        <w:ind w:left="964" w:firstLine="227"/>
        <w:jc w:val="center"/>
        <w:rPr>
          <w:rFonts w:ascii="Garamond" w:hAnsi="Garamond" w:cs="Arial"/>
          <w:b/>
        </w:rPr>
      </w:pPr>
    </w:p>
    <w:p w:rsidR="00F61593" w:rsidRPr="00F61593" w:rsidRDefault="00541A18" w:rsidP="00F61593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137F61">
        <w:rPr>
          <w:rFonts w:ascii="Garamond" w:hAnsi="Garamond" w:cs="Arial"/>
          <w:b/>
          <w:lang w:val="cs-CZ"/>
        </w:rPr>
        <w:t>Účel smlouvy</w:t>
      </w:r>
    </w:p>
    <w:p w:rsidR="00541A18" w:rsidRPr="008B23DD" w:rsidRDefault="00F61593" w:rsidP="008B23DD">
      <w:pPr>
        <w:keepNext/>
        <w:spacing w:before="120" w:after="120" w:line="240" w:lineRule="auto"/>
        <w:ind w:left="284"/>
        <w:jc w:val="both"/>
        <w:rPr>
          <w:rFonts w:ascii="Garamond" w:hAnsi="Garamond" w:cs="Arial"/>
          <w:lang w:val="cs-CZ"/>
        </w:rPr>
      </w:pPr>
      <w:r w:rsidRPr="00F61593">
        <w:rPr>
          <w:rFonts w:ascii="Garamond" w:hAnsi="Garamond" w:cs="Arial"/>
          <w:lang w:val="cs-CZ"/>
        </w:rPr>
        <w:t xml:space="preserve">Tato </w:t>
      </w:r>
      <w:r>
        <w:rPr>
          <w:rFonts w:ascii="Garamond" w:hAnsi="Garamond" w:cs="Arial"/>
          <w:lang w:val="cs-CZ"/>
        </w:rPr>
        <w:t>s</w:t>
      </w:r>
      <w:r w:rsidRPr="00F61593">
        <w:rPr>
          <w:rFonts w:ascii="Garamond" w:hAnsi="Garamond" w:cs="Arial"/>
          <w:lang w:val="cs-CZ"/>
        </w:rPr>
        <w:t>mlouva se uzavírá za účelem zpracování a</w:t>
      </w:r>
      <w:r>
        <w:rPr>
          <w:rFonts w:ascii="Garamond" w:hAnsi="Garamond" w:cs="Arial"/>
          <w:lang w:val="cs-CZ"/>
        </w:rPr>
        <w:t> </w:t>
      </w:r>
      <w:r w:rsidRPr="00F61593">
        <w:rPr>
          <w:rFonts w:ascii="Garamond" w:hAnsi="Garamond" w:cs="Arial"/>
          <w:lang w:val="cs-CZ"/>
        </w:rPr>
        <w:t xml:space="preserve">zajištění ochrany </w:t>
      </w:r>
      <w:r>
        <w:rPr>
          <w:rFonts w:ascii="Garamond" w:hAnsi="Garamond" w:cs="Arial"/>
          <w:lang w:val="cs-CZ"/>
        </w:rPr>
        <w:t>O</w:t>
      </w:r>
      <w:r w:rsidRPr="00F61593">
        <w:rPr>
          <w:rFonts w:ascii="Garamond" w:hAnsi="Garamond" w:cs="Arial"/>
          <w:lang w:val="cs-CZ"/>
        </w:rPr>
        <w:t>sobních údajů zpracovávaných v</w:t>
      </w:r>
      <w:r>
        <w:rPr>
          <w:rFonts w:ascii="Garamond" w:hAnsi="Garamond" w:cs="Arial"/>
          <w:lang w:val="cs-CZ"/>
        </w:rPr>
        <w:t> </w:t>
      </w:r>
      <w:r w:rsidRPr="00F61593">
        <w:rPr>
          <w:rFonts w:ascii="Garamond" w:hAnsi="Garamond" w:cs="Arial"/>
          <w:lang w:val="cs-CZ"/>
        </w:rPr>
        <w:t xml:space="preserve">rámci poskytování </w:t>
      </w:r>
      <w:r>
        <w:rPr>
          <w:rFonts w:ascii="Garamond" w:hAnsi="Garamond" w:cs="Arial"/>
          <w:lang w:val="cs-CZ"/>
        </w:rPr>
        <w:t>S</w:t>
      </w:r>
      <w:r w:rsidRPr="00F61593">
        <w:rPr>
          <w:rFonts w:ascii="Garamond" w:hAnsi="Garamond" w:cs="Arial"/>
          <w:lang w:val="cs-CZ"/>
        </w:rPr>
        <w:t>lužby</w:t>
      </w:r>
      <w:r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a"/>
          </w:rPr>
          <w:id w:val="824938001"/>
          <w:placeholder>
            <w:docPart w:val="0A60E15DEF984C43A0237D768871FE96"/>
          </w:placeholder>
        </w:sdtPr>
        <w:sdtEndPr>
          <w:rPr>
            <w:rStyle w:val="Standardnpsmoodstavce"/>
            <w:rFonts w:ascii="Calibri" w:hAnsi="Calibri"/>
            <w:lang w:val="en-US"/>
          </w:rPr>
        </w:sdtEndPr>
        <w:sdtContent>
          <w:sdt>
            <w:sdtPr>
              <w:rPr>
                <w:rStyle w:val="Smlouva"/>
              </w:rPr>
              <w:id w:val="54052537"/>
              <w:placeholder>
                <w:docPart w:val="7E48BB2E876F4EF08F3904FCE2999825"/>
              </w:placeholder>
            </w:sdtPr>
            <w:sdtEndPr>
              <w:rPr>
                <w:rStyle w:val="Standardnpsmoodstavce"/>
                <w:rFonts w:ascii="Calibri" w:hAnsi="Calibri"/>
                <w:lang w:val="en-US"/>
              </w:rPr>
            </w:sdtEndPr>
            <w:sdtContent>
              <w:r w:rsidR="00EC2995">
                <w:rPr>
                  <w:rStyle w:val="Smlouva"/>
                </w:rPr>
                <w:t>poskytování služeb  spočívajících v zabezpečení provozování, podpory a rozvoje IS IRAP dle podmínek, potřeb a požadavků zadavatele</w:t>
              </w:r>
            </w:sdtContent>
          </w:sdt>
        </w:sdtContent>
      </w:sdt>
      <w:r w:rsidRPr="00137F61">
        <w:rPr>
          <w:rFonts w:ascii="Garamond" w:hAnsi="Garamond" w:cs="Arial"/>
          <w:lang w:val="cs-CZ"/>
        </w:rPr>
        <w:t>.</w:t>
      </w:r>
    </w:p>
    <w:p w:rsidR="00950551" w:rsidRPr="00137F61" w:rsidRDefault="00950551" w:rsidP="00E37556">
      <w:pPr>
        <w:pStyle w:val="Odstavecseseznamem"/>
        <w:keepNext/>
        <w:numPr>
          <w:ilvl w:val="0"/>
          <w:numId w:val="35"/>
        </w:numPr>
        <w:tabs>
          <w:tab w:val="right" w:pos="709"/>
        </w:tabs>
        <w:spacing w:before="240"/>
        <w:ind w:left="964" w:firstLine="312"/>
        <w:jc w:val="center"/>
        <w:rPr>
          <w:rFonts w:ascii="Garamond" w:hAnsi="Garamond" w:cs="Arial"/>
          <w:b/>
        </w:rPr>
      </w:pPr>
      <w:bookmarkStart w:id="5" w:name="_Toc380061322"/>
    </w:p>
    <w:p w:rsidR="00541A18" w:rsidRDefault="00541A18" w:rsidP="00D719E0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137F61">
        <w:rPr>
          <w:rFonts w:ascii="Garamond" w:hAnsi="Garamond" w:cs="Arial"/>
          <w:b/>
          <w:lang w:val="cs-CZ"/>
        </w:rPr>
        <w:t>Předmět smlouvy</w:t>
      </w:r>
      <w:bookmarkEnd w:id="5"/>
    </w:p>
    <w:p w:rsidR="00E52C96" w:rsidRDefault="001A467D" w:rsidP="006850BD">
      <w:pPr>
        <w:keepNext/>
        <w:numPr>
          <w:ilvl w:val="0"/>
          <w:numId w:val="4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52C96">
        <w:rPr>
          <w:rFonts w:ascii="Garamond" w:hAnsi="Garamond" w:cs="Arial"/>
          <w:lang w:val="cs-CZ"/>
        </w:rPr>
        <w:t>Předmětem této Smlouvy je úprava vzájemných práv a</w:t>
      </w:r>
      <w:r w:rsidR="0073573E" w:rsidRPr="00E52C96">
        <w:rPr>
          <w:rFonts w:ascii="Garamond" w:hAnsi="Garamond" w:cs="Arial"/>
          <w:lang w:val="cs-CZ"/>
        </w:rPr>
        <w:t> </w:t>
      </w:r>
      <w:r w:rsidRPr="00E52C96">
        <w:rPr>
          <w:rFonts w:ascii="Garamond" w:hAnsi="Garamond" w:cs="Arial"/>
          <w:lang w:val="cs-CZ"/>
        </w:rPr>
        <w:t>povinností Smluvních stran při zpracování Osobních údajů, které Zpracovatel získá v</w:t>
      </w:r>
      <w:r w:rsidR="0073573E" w:rsidRPr="00E52C96">
        <w:rPr>
          <w:rFonts w:ascii="Garamond" w:hAnsi="Garamond" w:cs="Arial"/>
          <w:lang w:val="cs-CZ"/>
        </w:rPr>
        <w:t> </w:t>
      </w:r>
      <w:r w:rsidRPr="00E52C96">
        <w:rPr>
          <w:rFonts w:ascii="Garamond" w:hAnsi="Garamond" w:cs="Arial"/>
          <w:lang w:val="cs-CZ"/>
        </w:rPr>
        <w:t>souvislosti s poskytováním sv</w:t>
      </w:r>
      <w:r w:rsidR="00F61593" w:rsidRPr="00E52C96">
        <w:rPr>
          <w:rFonts w:ascii="Garamond" w:hAnsi="Garamond" w:cs="Arial"/>
          <w:lang w:val="cs-CZ"/>
        </w:rPr>
        <w:t>é</w:t>
      </w:r>
      <w:r w:rsidRPr="00E52C96">
        <w:rPr>
          <w:rFonts w:ascii="Garamond" w:hAnsi="Garamond" w:cs="Arial"/>
          <w:lang w:val="cs-CZ"/>
        </w:rPr>
        <w:t xml:space="preserve"> Služb</w:t>
      </w:r>
      <w:r w:rsidR="00F61593" w:rsidRPr="00E52C96">
        <w:rPr>
          <w:rFonts w:ascii="Garamond" w:hAnsi="Garamond" w:cs="Arial"/>
          <w:lang w:val="cs-CZ"/>
        </w:rPr>
        <w:t>y</w:t>
      </w:r>
      <w:r w:rsidRPr="00E52C96">
        <w:rPr>
          <w:rFonts w:ascii="Garamond" w:hAnsi="Garamond" w:cs="Arial"/>
          <w:lang w:val="cs-CZ"/>
        </w:rPr>
        <w:t>.</w:t>
      </w:r>
    </w:p>
    <w:p w:rsidR="00E52C96" w:rsidRPr="00E52C96" w:rsidRDefault="00E52C96" w:rsidP="00E52C96">
      <w:pPr>
        <w:numPr>
          <w:ilvl w:val="0"/>
          <w:numId w:val="4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52C96">
        <w:rPr>
          <w:rFonts w:ascii="Garamond" w:hAnsi="Garamond" w:cs="Arial"/>
          <w:lang w:val="cs-CZ"/>
        </w:rPr>
        <w:t xml:space="preserve">Předmětem zpracování Osobních údajů na základě této </w:t>
      </w:r>
      <w:r>
        <w:rPr>
          <w:rFonts w:ascii="Garamond" w:hAnsi="Garamond" w:cs="Arial"/>
          <w:lang w:val="cs-CZ"/>
        </w:rPr>
        <w:t>s</w:t>
      </w:r>
      <w:r w:rsidRPr="00E52C96">
        <w:rPr>
          <w:rFonts w:ascii="Garamond" w:hAnsi="Garamond" w:cs="Arial"/>
          <w:lang w:val="cs-CZ"/>
        </w:rPr>
        <w:t>mlouvy nejsou citlivé údaje ve smyslu Nařízení</w:t>
      </w:r>
      <w:r>
        <w:rPr>
          <w:rFonts w:ascii="Garamond" w:hAnsi="Garamond" w:cs="Arial"/>
          <w:lang w:val="cs-CZ"/>
        </w:rPr>
        <w:t>.</w:t>
      </w:r>
    </w:p>
    <w:p w:rsidR="00950551" w:rsidRPr="00137F61" w:rsidRDefault="00950551" w:rsidP="00E37556">
      <w:pPr>
        <w:pStyle w:val="Odstavecseseznamem"/>
        <w:keepNext/>
        <w:numPr>
          <w:ilvl w:val="0"/>
          <w:numId w:val="35"/>
        </w:numPr>
        <w:tabs>
          <w:tab w:val="right" w:pos="709"/>
        </w:tabs>
        <w:spacing w:before="240"/>
        <w:ind w:left="964" w:firstLine="312"/>
        <w:jc w:val="center"/>
        <w:rPr>
          <w:rFonts w:ascii="Garamond" w:hAnsi="Garamond" w:cs="Arial"/>
          <w:b/>
        </w:rPr>
      </w:pPr>
      <w:bookmarkStart w:id="6" w:name="_Toc380061323"/>
    </w:p>
    <w:bookmarkEnd w:id="6"/>
    <w:p w:rsidR="00541A18" w:rsidRPr="00137F61" w:rsidRDefault="00912067" w:rsidP="00D719E0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912067">
        <w:rPr>
          <w:rFonts w:ascii="Garamond" w:hAnsi="Garamond" w:cs="Arial"/>
          <w:b/>
          <w:lang w:val="cs-CZ"/>
        </w:rPr>
        <w:t>Podmínky zpracování Osobních údajů</w:t>
      </w:r>
    </w:p>
    <w:p w:rsidR="00C468B2" w:rsidRPr="00137F61" w:rsidRDefault="00912067" w:rsidP="00912067">
      <w:pPr>
        <w:keepNext/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912067">
        <w:rPr>
          <w:rStyle w:val="Smlouvatun"/>
          <w:b w:val="0"/>
          <w:lang w:val="cs-CZ"/>
        </w:rPr>
        <w:t xml:space="preserve">Osobní údaje budou </w:t>
      </w:r>
      <w:r w:rsidR="00016302">
        <w:rPr>
          <w:rStyle w:val="Smlouvatun"/>
          <w:b w:val="0"/>
          <w:lang w:val="cs-CZ"/>
        </w:rPr>
        <w:t xml:space="preserve">Zpracovatelem </w:t>
      </w:r>
      <w:r w:rsidRPr="00912067">
        <w:rPr>
          <w:rStyle w:val="Smlouvatun"/>
          <w:b w:val="0"/>
          <w:lang w:val="cs-CZ"/>
        </w:rPr>
        <w:t>zpracovány</w:t>
      </w:r>
      <w:r w:rsidR="00016302">
        <w:rPr>
          <w:rStyle w:val="Smlouvatun"/>
          <w:b w:val="0"/>
          <w:lang w:val="cs-CZ"/>
        </w:rPr>
        <w:t xml:space="preserve"> pouze</w:t>
      </w:r>
      <w:r w:rsidRPr="00912067">
        <w:rPr>
          <w:rStyle w:val="Smlouvatun"/>
          <w:b w:val="0"/>
          <w:lang w:val="cs-CZ"/>
        </w:rPr>
        <w:t xml:space="preserve"> v</w:t>
      </w:r>
      <w:r w:rsidR="0073573E">
        <w:rPr>
          <w:rStyle w:val="Smlouvatun"/>
          <w:b w:val="0"/>
          <w:lang w:val="cs-CZ"/>
        </w:rPr>
        <w:t> tomto</w:t>
      </w:r>
      <w:r w:rsidRPr="00912067">
        <w:rPr>
          <w:rStyle w:val="Smlouvatun"/>
          <w:b w:val="0"/>
          <w:lang w:val="cs-CZ"/>
        </w:rPr>
        <w:t xml:space="preserve"> rozsahu</w:t>
      </w:r>
      <w:r w:rsidR="0073573E">
        <w:rPr>
          <w:rStyle w:val="Smlouvatun"/>
          <w:b w:val="0"/>
          <w:lang w:val="cs-CZ"/>
        </w:rPr>
        <w:t>:</w:t>
      </w:r>
    </w:p>
    <w:sdt>
      <w:sdtPr>
        <w:rPr>
          <w:rFonts w:ascii="Garamond" w:hAnsi="Garamond" w:cs="Arial"/>
        </w:rPr>
        <w:id w:val="-684583948"/>
        <w:placeholder>
          <w:docPart w:val="DefaultPlaceholder_-1854013440"/>
        </w:placeholder>
      </w:sdtPr>
      <w:sdtEndPr>
        <w:rPr>
          <w:rFonts w:ascii="Arial" w:hAnsi="Arial" w:cs="Times New Roman"/>
        </w:rPr>
      </w:sdtEndPr>
      <w:sdtContent>
        <w:p w:rsidR="00C13CB3" w:rsidRPr="0073573E" w:rsidRDefault="00C13CB3" w:rsidP="00C13CB3">
          <w:pPr>
            <w:pStyle w:val="Odstavecseseznamem"/>
            <w:numPr>
              <w:ilvl w:val="3"/>
              <w:numId w:val="42"/>
            </w:numPr>
            <w:spacing w:before="120" w:after="120"/>
            <w:ind w:left="567" w:hanging="283"/>
            <w:jc w:val="both"/>
            <w:rPr>
              <w:rFonts w:ascii="Garamond" w:hAnsi="Garamond" w:cs="Arial"/>
            </w:rPr>
          </w:pPr>
          <w:r w:rsidRPr="0073573E">
            <w:rPr>
              <w:rFonts w:ascii="Garamond" w:hAnsi="Garamond" w:cs="Arial"/>
            </w:rPr>
            <w:t>jméno, příjmení a titul,</w:t>
          </w:r>
        </w:p>
        <w:p w:rsidR="00C13CB3" w:rsidRPr="0073573E" w:rsidRDefault="00C13CB3" w:rsidP="00C13CB3">
          <w:pPr>
            <w:pStyle w:val="Odstavecseseznamem"/>
            <w:numPr>
              <w:ilvl w:val="3"/>
              <w:numId w:val="42"/>
            </w:numPr>
            <w:spacing w:before="120" w:after="120"/>
            <w:ind w:left="567" w:hanging="283"/>
            <w:jc w:val="both"/>
            <w:rPr>
              <w:rFonts w:ascii="Garamond" w:hAnsi="Garamond" w:cs="Arial"/>
            </w:rPr>
          </w:pPr>
          <w:r w:rsidRPr="0073573E">
            <w:rPr>
              <w:rFonts w:ascii="Garamond" w:hAnsi="Garamond" w:cs="Arial"/>
            </w:rPr>
            <w:t>datum narození,</w:t>
          </w:r>
        </w:p>
        <w:p w:rsidR="00C13CB3" w:rsidRPr="0073573E" w:rsidRDefault="00C13CB3" w:rsidP="00C13CB3">
          <w:pPr>
            <w:pStyle w:val="Odstavecseseznamem"/>
            <w:numPr>
              <w:ilvl w:val="3"/>
              <w:numId w:val="42"/>
            </w:numPr>
            <w:spacing w:before="120" w:after="120"/>
            <w:ind w:left="567" w:hanging="283"/>
            <w:jc w:val="both"/>
            <w:rPr>
              <w:rFonts w:ascii="Garamond" w:hAnsi="Garamond" w:cs="Arial"/>
            </w:rPr>
          </w:pPr>
          <w:r w:rsidRPr="0073573E">
            <w:rPr>
              <w:rFonts w:ascii="Garamond" w:hAnsi="Garamond" w:cs="Arial"/>
            </w:rPr>
            <w:t>rodné číslo,</w:t>
          </w:r>
        </w:p>
        <w:p w:rsidR="00C13CB3" w:rsidRPr="0073573E" w:rsidRDefault="00C13CB3" w:rsidP="00C13CB3">
          <w:pPr>
            <w:pStyle w:val="Odstavecseseznamem"/>
            <w:numPr>
              <w:ilvl w:val="3"/>
              <w:numId w:val="42"/>
            </w:numPr>
            <w:spacing w:before="120" w:after="120"/>
            <w:ind w:left="567" w:hanging="283"/>
            <w:jc w:val="both"/>
            <w:rPr>
              <w:rFonts w:ascii="Garamond" w:hAnsi="Garamond" w:cs="Arial"/>
            </w:rPr>
          </w:pPr>
          <w:r w:rsidRPr="0073573E">
            <w:rPr>
              <w:rFonts w:ascii="Garamond" w:hAnsi="Garamond" w:cs="Arial"/>
            </w:rPr>
            <w:t>poštovní adresa,</w:t>
          </w:r>
        </w:p>
        <w:p w:rsidR="00C13CB3" w:rsidRPr="0073573E" w:rsidRDefault="00C13CB3" w:rsidP="00C13CB3">
          <w:pPr>
            <w:pStyle w:val="Odstavecseseznamem"/>
            <w:numPr>
              <w:ilvl w:val="3"/>
              <w:numId w:val="42"/>
            </w:numPr>
            <w:spacing w:before="120" w:after="120"/>
            <w:ind w:left="567" w:hanging="283"/>
            <w:jc w:val="both"/>
            <w:rPr>
              <w:rFonts w:ascii="Garamond" w:hAnsi="Garamond" w:cs="Arial"/>
            </w:rPr>
          </w:pPr>
          <w:r w:rsidRPr="0073573E">
            <w:rPr>
              <w:rFonts w:ascii="Garamond" w:hAnsi="Garamond" w:cs="Arial"/>
            </w:rPr>
            <w:t>e-mailová adresa,</w:t>
          </w:r>
        </w:p>
        <w:p w:rsidR="00C13CB3" w:rsidRPr="0073573E" w:rsidRDefault="00C13CB3" w:rsidP="00C13CB3">
          <w:pPr>
            <w:pStyle w:val="Odstavecseseznamem"/>
            <w:numPr>
              <w:ilvl w:val="3"/>
              <w:numId w:val="42"/>
            </w:numPr>
            <w:spacing w:before="120" w:after="120"/>
            <w:ind w:left="567" w:hanging="283"/>
            <w:jc w:val="both"/>
            <w:rPr>
              <w:rFonts w:ascii="Garamond" w:hAnsi="Garamond" w:cs="Arial"/>
            </w:rPr>
          </w:pPr>
          <w:r w:rsidRPr="0073573E">
            <w:rPr>
              <w:rFonts w:ascii="Garamond" w:hAnsi="Garamond" w:cs="Arial"/>
            </w:rPr>
            <w:lastRenderedPageBreak/>
            <w:t>telefonní číslo,</w:t>
          </w:r>
        </w:p>
        <w:p w:rsidR="008A0120" w:rsidRDefault="00C13CB3" w:rsidP="00C13CB3">
          <w:pPr>
            <w:pStyle w:val="Odstavecseseznamem"/>
            <w:numPr>
              <w:ilvl w:val="3"/>
              <w:numId w:val="42"/>
            </w:numPr>
            <w:spacing w:before="120" w:after="120"/>
            <w:ind w:left="567" w:hanging="283"/>
            <w:jc w:val="both"/>
            <w:rPr>
              <w:rFonts w:ascii="Garamond" w:hAnsi="Garamond" w:cs="Arial"/>
            </w:rPr>
          </w:pPr>
          <w:r w:rsidRPr="0073573E">
            <w:rPr>
              <w:rFonts w:ascii="Garamond" w:hAnsi="Garamond" w:cs="Arial"/>
            </w:rPr>
            <w:t>údaje o</w:t>
          </w:r>
          <w:r>
            <w:rPr>
              <w:rFonts w:ascii="Garamond" w:hAnsi="Garamond" w:cs="Arial"/>
            </w:rPr>
            <w:t> </w:t>
          </w:r>
          <w:r w:rsidRPr="0073573E">
            <w:rPr>
              <w:rFonts w:ascii="Garamond" w:hAnsi="Garamond" w:cs="Arial"/>
            </w:rPr>
            <w:t>bankovním spojení</w:t>
          </w:r>
        </w:p>
        <w:p w:rsidR="00541A18" w:rsidRPr="00DF1FB3" w:rsidRDefault="008A0120" w:rsidP="00C13CB3">
          <w:pPr>
            <w:pStyle w:val="Odstavecseseznamem"/>
            <w:numPr>
              <w:ilvl w:val="3"/>
              <w:numId w:val="42"/>
            </w:numPr>
            <w:spacing w:before="120" w:after="120"/>
            <w:ind w:left="567" w:hanging="283"/>
            <w:jc w:val="both"/>
            <w:rPr>
              <w:rFonts w:ascii="Garamond" w:hAnsi="Garamond" w:cs="Arial"/>
            </w:rPr>
          </w:pPr>
          <w:r>
            <w:rPr>
              <w:rFonts w:ascii="Garamond" w:hAnsi="Garamond" w:cs="Arial"/>
            </w:rPr>
            <w:t>u OSVČ IČ a DIČ</w:t>
          </w:r>
        </w:p>
      </w:sdtContent>
    </w:sdt>
    <w:p w:rsidR="00E52C96" w:rsidRDefault="00E52C96" w:rsidP="00E52C96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52C96">
        <w:rPr>
          <w:rFonts w:ascii="Garamond" w:hAnsi="Garamond" w:cs="Arial"/>
          <w:lang w:val="cs-CZ"/>
        </w:rPr>
        <w:t xml:space="preserve">Zpracováním Osobních údajů ve smyslu této </w:t>
      </w:r>
      <w:r>
        <w:rPr>
          <w:rFonts w:ascii="Garamond" w:hAnsi="Garamond" w:cs="Arial"/>
          <w:lang w:val="cs-CZ"/>
        </w:rPr>
        <w:t>s</w:t>
      </w:r>
      <w:r w:rsidRPr="00E52C96">
        <w:rPr>
          <w:rFonts w:ascii="Garamond" w:hAnsi="Garamond" w:cs="Arial"/>
          <w:lang w:val="cs-CZ"/>
        </w:rPr>
        <w:t>mlouvy se rozumí zejména jejich shromažďování, ukládání na nosiče informací, používání, třídění nebo kombinování, blokování a</w:t>
      </w:r>
      <w:r>
        <w:rPr>
          <w:rFonts w:ascii="Garamond" w:hAnsi="Garamond" w:cs="Arial"/>
          <w:lang w:val="cs-CZ"/>
        </w:rPr>
        <w:t> </w:t>
      </w:r>
      <w:r w:rsidRPr="00E52C96">
        <w:rPr>
          <w:rFonts w:ascii="Garamond" w:hAnsi="Garamond" w:cs="Arial"/>
          <w:lang w:val="cs-CZ"/>
        </w:rPr>
        <w:t>likvidace s</w:t>
      </w:r>
      <w:r>
        <w:rPr>
          <w:rFonts w:ascii="Garamond" w:hAnsi="Garamond" w:cs="Arial"/>
          <w:lang w:val="cs-CZ"/>
        </w:rPr>
        <w:t> </w:t>
      </w:r>
      <w:r w:rsidRPr="00E52C96">
        <w:rPr>
          <w:rFonts w:ascii="Garamond" w:hAnsi="Garamond" w:cs="Arial"/>
          <w:lang w:val="cs-CZ"/>
        </w:rPr>
        <w:t>využitím manuálních a</w:t>
      </w:r>
      <w:r>
        <w:rPr>
          <w:rFonts w:ascii="Garamond" w:hAnsi="Garamond" w:cs="Arial"/>
          <w:lang w:val="cs-CZ"/>
        </w:rPr>
        <w:t> </w:t>
      </w:r>
      <w:r w:rsidRPr="00E52C96">
        <w:rPr>
          <w:rFonts w:ascii="Garamond" w:hAnsi="Garamond" w:cs="Arial"/>
          <w:lang w:val="cs-CZ"/>
        </w:rPr>
        <w:t>automatizovaných prostředků v</w:t>
      </w:r>
      <w:r>
        <w:rPr>
          <w:rFonts w:ascii="Garamond" w:hAnsi="Garamond" w:cs="Arial"/>
          <w:lang w:val="cs-CZ"/>
        </w:rPr>
        <w:t> </w:t>
      </w:r>
      <w:r w:rsidRPr="00E52C96">
        <w:rPr>
          <w:rFonts w:ascii="Garamond" w:hAnsi="Garamond" w:cs="Arial"/>
          <w:lang w:val="cs-CZ"/>
        </w:rPr>
        <w:t>rozsahu nezbytném pro zajištění řádného poskytování Služb</w:t>
      </w:r>
      <w:r>
        <w:rPr>
          <w:rFonts w:ascii="Garamond" w:hAnsi="Garamond" w:cs="Arial"/>
          <w:lang w:val="cs-CZ"/>
        </w:rPr>
        <w:t>y</w:t>
      </w:r>
      <w:r w:rsidRPr="00E52C96">
        <w:rPr>
          <w:rFonts w:ascii="Garamond" w:hAnsi="Garamond" w:cs="Arial"/>
          <w:lang w:val="cs-CZ"/>
        </w:rPr>
        <w:t>.</w:t>
      </w:r>
    </w:p>
    <w:p w:rsidR="00016302" w:rsidRPr="00E52C96" w:rsidRDefault="00016302" w:rsidP="00016302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16302">
        <w:rPr>
          <w:rFonts w:ascii="Garamond" w:hAnsi="Garamond" w:cs="Arial"/>
          <w:lang w:val="cs-CZ"/>
        </w:rPr>
        <w:t xml:space="preserve">Osobní údaje je možné zpracovávat pouze na pracovištích </w:t>
      </w:r>
      <w:r w:rsidR="00F76380">
        <w:rPr>
          <w:rFonts w:ascii="Garamond" w:hAnsi="Garamond" w:cs="Arial"/>
          <w:lang w:val="cs-CZ"/>
        </w:rPr>
        <w:t xml:space="preserve">Správce a </w:t>
      </w:r>
      <w:r w:rsidRPr="00016302">
        <w:rPr>
          <w:rFonts w:ascii="Garamond" w:hAnsi="Garamond" w:cs="Arial"/>
          <w:lang w:val="cs-CZ"/>
        </w:rPr>
        <w:t>Zpracovatele nebo jeho dodavatelů (subdodavatelů, poddodavatelů) schválených písemně Správcem, a</w:t>
      </w:r>
      <w:r>
        <w:rPr>
          <w:rFonts w:ascii="Garamond" w:hAnsi="Garamond" w:cs="Arial"/>
          <w:lang w:val="cs-CZ"/>
        </w:rPr>
        <w:t> </w:t>
      </w:r>
      <w:r w:rsidRPr="00016302">
        <w:rPr>
          <w:rFonts w:ascii="Garamond" w:hAnsi="Garamond" w:cs="Arial"/>
          <w:lang w:val="cs-CZ"/>
        </w:rPr>
        <w:t>to na území Evropské unie. Zpracovatel je povinen zpracovávat Osobní údaje v</w:t>
      </w:r>
      <w:r>
        <w:rPr>
          <w:rFonts w:ascii="Garamond" w:hAnsi="Garamond" w:cs="Arial"/>
          <w:lang w:val="cs-CZ"/>
        </w:rPr>
        <w:t> </w:t>
      </w:r>
      <w:r w:rsidRPr="00016302">
        <w:rPr>
          <w:rFonts w:ascii="Garamond" w:hAnsi="Garamond" w:cs="Arial"/>
          <w:lang w:val="cs-CZ"/>
        </w:rPr>
        <w:t>souladu s</w:t>
      </w:r>
      <w:r>
        <w:rPr>
          <w:rFonts w:ascii="Garamond" w:hAnsi="Garamond" w:cs="Arial"/>
          <w:lang w:val="cs-CZ"/>
        </w:rPr>
        <w:t> </w:t>
      </w:r>
      <w:r w:rsidRPr="00016302">
        <w:rPr>
          <w:rFonts w:ascii="Garamond" w:hAnsi="Garamond" w:cs="Arial"/>
          <w:lang w:val="cs-CZ"/>
        </w:rPr>
        <w:t>právními předpisy, zejména se Zákonem o ochraně osobních údajů.</w:t>
      </w:r>
    </w:p>
    <w:p w:rsidR="00DA3F4B" w:rsidRDefault="00E52C96" w:rsidP="00DA3F4B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52C96">
        <w:rPr>
          <w:rFonts w:ascii="Garamond" w:hAnsi="Garamond" w:cs="Arial"/>
          <w:lang w:val="cs-CZ"/>
        </w:rPr>
        <w:t>Osobní údaje budou zpracovány po dobu poskytování Služb</w:t>
      </w:r>
      <w:r w:rsidR="00DA3F4B">
        <w:rPr>
          <w:rFonts w:ascii="Garamond" w:hAnsi="Garamond" w:cs="Arial"/>
          <w:lang w:val="cs-CZ"/>
        </w:rPr>
        <w:t>y</w:t>
      </w:r>
      <w:r w:rsidRPr="00E52C96">
        <w:rPr>
          <w:rFonts w:ascii="Garamond" w:hAnsi="Garamond" w:cs="Arial"/>
          <w:lang w:val="cs-CZ"/>
        </w:rPr>
        <w:t xml:space="preserve"> s</w:t>
      </w:r>
      <w:r w:rsidR="00DA3F4B">
        <w:rPr>
          <w:rFonts w:ascii="Garamond" w:hAnsi="Garamond" w:cs="Arial"/>
          <w:lang w:val="cs-CZ"/>
        </w:rPr>
        <w:t> </w:t>
      </w:r>
      <w:r w:rsidRPr="00E52C96">
        <w:rPr>
          <w:rFonts w:ascii="Garamond" w:hAnsi="Garamond" w:cs="Arial"/>
          <w:lang w:val="cs-CZ"/>
        </w:rPr>
        <w:t xml:space="preserve">tím, že ukončením </w:t>
      </w:r>
      <w:r w:rsidR="00DA3F4B" w:rsidRPr="00DA3F4B">
        <w:rPr>
          <w:rFonts w:ascii="Garamond" w:hAnsi="Garamond" w:cs="Arial"/>
          <w:lang w:val="cs-CZ"/>
        </w:rPr>
        <w:t>Smlouv</w:t>
      </w:r>
      <w:r w:rsidR="00DA3F4B">
        <w:rPr>
          <w:rFonts w:ascii="Garamond" w:hAnsi="Garamond" w:cs="Arial"/>
          <w:lang w:val="cs-CZ"/>
        </w:rPr>
        <w:t>y</w:t>
      </w:r>
      <w:r w:rsidR="00DA3F4B" w:rsidRPr="00DA3F4B">
        <w:rPr>
          <w:rFonts w:ascii="Garamond" w:hAnsi="Garamond" w:cs="Arial"/>
          <w:lang w:val="cs-CZ"/>
        </w:rPr>
        <w:t xml:space="preserve"> o</w:t>
      </w:r>
      <w:r w:rsidR="00DA3F4B">
        <w:rPr>
          <w:rFonts w:ascii="Garamond" w:hAnsi="Garamond" w:cs="Arial"/>
          <w:lang w:val="cs-CZ"/>
        </w:rPr>
        <w:t> </w:t>
      </w:r>
      <w:r w:rsidR="00DA3F4B" w:rsidRPr="00DA3F4B">
        <w:rPr>
          <w:rFonts w:ascii="Garamond" w:hAnsi="Garamond" w:cs="Arial"/>
          <w:lang w:val="cs-CZ"/>
        </w:rPr>
        <w:t xml:space="preserve">Službě </w:t>
      </w:r>
      <w:r w:rsidRPr="00E52C96">
        <w:rPr>
          <w:rFonts w:ascii="Garamond" w:hAnsi="Garamond" w:cs="Arial"/>
          <w:lang w:val="cs-CZ"/>
        </w:rPr>
        <w:t>bez dalšího zaniká i</w:t>
      </w:r>
      <w:r w:rsidR="00DA3F4B">
        <w:rPr>
          <w:rFonts w:ascii="Garamond" w:hAnsi="Garamond" w:cs="Arial"/>
          <w:lang w:val="cs-CZ"/>
        </w:rPr>
        <w:t> tato smlouva.</w:t>
      </w:r>
    </w:p>
    <w:p w:rsidR="00E52C96" w:rsidRPr="00E52C96" w:rsidRDefault="00E52C96" w:rsidP="00DA3F4B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52C96">
        <w:rPr>
          <w:rFonts w:ascii="Garamond" w:hAnsi="Garamond" w:cs="Arial"/>
          <w:lang w:val="cs-CZ"/>
        </w:rPr>
        <w:t xml:space="preserve">Ukončením této </w:t>
      </w:r>
      <w:r w:rsidR="00DA3F4B">
        <w:rPr>
          <w:rFonts w:ascii="Garamond" w:hAnsi="Garamond" w:cs="Arial"/>
          <w:lang w:val="cs-CZ"/>
        </w:rPr>
        <w:t>s</w:t>
      </w:r>
      <w:r w:rsidRPr="00E52C96">
        <w:rPr>
          <w:rFonts w:ascii="Garamond" w:hAnsi="Garamond" w:cs="Arial"/>
          <w:lang w:val="cs-CZ"/>
        </w:rPr>
        <w:t>mlouvy nezanikají povinnosti Zpracovatele týkající se bezpečnosti a</w:t>
      </w:r>
      <w:r w:rsidR="00DA3F4B">
        <w:rPr>
          <w:rFonts w:ascii="Garamond" w:hAnsi="Garamond" w:cs="Arial"/>
          <w:lang w:val="cs-CZ"/>
        </w:rPr>
        <w:t> </w:t>
      </w:r>
      <w:r w:rsidRPr="00E52C96">
        <w:rPr>
          <w:rFonts w:ascii="Garamond" w:hAnsi="Garamond" w:cs="Arial"/>
          <w:lang w:val="cs-CZ"/>
        </w:rPr>
        <w:t>ochrany Osobních údajů až do okamžiku jejich protokolární úplné likvidace či protokolární</w:t>
      </w:r>
      <w:r w:rsidR="007B08C9">
        <w:rPr>
          <w:rFonts w:ascii="Garamond" w:hAnsi="Garamond" w:cs="Arial"/>
          <w:lang w:val="cs-CZ"/>
        </w:rPr>
        <w:t>ho</w:t>
      </w:r>
      <w:r w:rsidRPr="00E52C96">
        <w:rPr>
          <w:rFonts w:ascii="Garamond" w:hAnsi="Garamond" w:cs="Arial"/>
          <w:lang w:val="cs-CZ"/>
        </w:rPr>
        <w:t xml:space="preserve"> předání </w:t>
      </w:r>
      <w:r w:rsidR="00DA3F4B">
        <w:rPr>
          <w:rFonts w:ascii="Garamond" w:hAnsi="Garamond" w:cs="Arial"/>
          <w:lang w:val="cs-CZ"/>
        </w:rPr>
        <w:t xml:space="preserve">případnému </w:t>
      </w:r>
      <w:r w:rsidR="00CA5C56">
        <w:rPr>
          <w:rFonts w:ascii="Garamond" w:hAnsi="Garamond" w:cs="Arial"/>
          <w:lang w:val="cs-CZ"/>
        </w:rPr>
        <w:t>jinému zpracovateli.</w:t>
      </w:r>
    </w:p>
    <w:p w:rsidR="00E52C96" w:rsidRDefault="00E52C96" w:rsidP="00E52C96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52C96">
        <w:rPr>
          <w:rFonts w:ascii="Garamond" w:hAnsi="Garamond" w:cs="Arial"/>
          <w:lang w:val="cs-CZ"/>
        </w:rPr>
        <w:t xml:space="preserve">Smluvní strany se dohodly, že zpracování </w:t>
      </w:r>
      <w:r w:rsidR="00DA3F4B">
        <w:rPr>
          <w:rFonts w:ascii="Garamond" w:hAnsi="Garamond" w:cs="Arial"/>
          <w:lang w:val="cs-CZ"/>
        </w:rPr>
        <w:t>Osobních údajů na základě této s</w:t>
      </w:r>
      <w:r w:rsidRPr="00E52C96">
        <w:rPr>
          <w:rFonts w:ascii="Garamond" w:hAnsi="Garamond" w:cs="Arial"/>
          <w:lang w:val="cs-CZ"/>
        </w:rPr>
        <w:t>mlouvy bude bezplatné, přičemž Zpracovatel nemá nárok na náhradu nákladů spojených s</w:t>
      </w:r>
      <w:r w:rsidR="00DA3F4B">
        <w:rPr>
          <w:rFonts w:ascii="Garamond" w:hAnsi="Garamond" w:cs="Arial"/>
          <w:lang w:val="cs-CZ"/>
        </w:rPr>
        <w:t> </w:t>
      </w:r>
      <w:r w:rsidRPr="00E52C96">
        <w:rPr>
          <w:rFonts w:ascii="Garamond" w:hAnsi="Garamond" w:cs="Arial"/>
          <w:lang w:val="cs-CZ"/>
        </w:rPr>
        <w:t xml:space="preserve">plněním této </w:t>
      </w:r>
      <w:r w:rsidR="00DA3F4B">
        <w:rPr>
          <w:rFonts w:ascii="Garamond" w:hAnsi="Garamond" w:cs="Arial"/>
          <w:lang w:val="cs-CZ"/>
        </w:rPr>
        <w:t>s</w:t>
      </w:r>
      <w:r w:rsidRPr="00E52C96">
        <w:rPr>
          <w:rFonts w:ascii="Garamond" w:hAnsi="Garamond" w:cs="Arial"/>
          <w:lang w:val="cs-CZ"/>
        </w:rPr>
        <w:t>mlouvy. Tím není dotčen nárok Zpracovatele na odměnu za poskytování Služ</w:t>
      </w:r>
      <w:r w:rsidR="00DA3F4B">
        <w:rPr>
          <w:rFonts w:ascii="Garamond" w:hAnsi="Garamond" w:cs="Arial"/>
          <w:lang w:val="cs-CZ"/>
        </w:rPr>
        <w:t>by dle uzavřené Smlouvy o Službě</w:t>
      </w:r>
      <w:r w:rsidRPr="00E52C96">
        <w:rPr>
          <w:rFonts w:ascii="Garamond" w:hAnsi="Garamond" w:cs="Arial"/>
          <w:lang w:val="cs-CZ"/>
        </w:rPr>
        <w:t>.</w:t>
      </w:r>
    </w:p>
    <w:p w:rsidR="00016302" w:rsidRPr="00016302" w:rsidRDefault="00016302" w:rsidP="00016302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16302">
        <w:rPr>
          <w:rFonts w:ascii="Garamond" w:hAnsi="Garamond" w:cs="Arial"/>
          <w:lang w:val="cs-CZ"/>
        </w:rPr>
        <w:t xml:space="preserve">Zpracovatel </w:t>
      </w:r>
      <w:r>
        <w:rPr>
          <w:rFonts w:ascii="Garamond" w:hAnsi="Garamond" w:cs="Arial"/>
          <w:lang w:val="cs-CZ"/>
        </w:rPr>
        <w:t>nesmí bez výslovného prokazatelného souhlasu Správce zapojit do zpracování Osobních údajů pro Správce jiného zpracovatele.</w:t>
      </w:r>
    </w:p>
    <w:p w:rsidR="001C4FE5" w:rsidRPr="00137F61" w:rsidRDefault="001C4FE5" w:rsidP="00E37556">
      <w:pPr>
        <w:pStyle w:val="Odstavecseseznamem"/>
        <w:keepNext/>
        <w:numPr>
          <w:ilvl w:val="0"/>
          <w:numId w:val="35"/>
        </w:numPr>
        <w:tabs>
          <w:tab w:val="right" w:pos="709"/>
        </w:tabs>
        <w:spacing w:before="240"/>
        <w:ind w:left="1021" w:firstLine="170"/>
        <w:jc w:val="center"/>
        <w:rPr>
          <w:rFonts w:ascii="Garamond" w:hAnsi="Garamond" w:cs="Arial"/>
          <w:b/>
        </w:rPr>
      </w:pPr>
    </w:p>
    <w:p w:rsidR="00016302" w:rsidRPr="00016302" w:rsidRDefault="00016302" w:rsidP="00016302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016302">
        <w:rPr>
          <w:rFonts w:ascii="Garamond" w:hAnsi="Garamond" w:cs="Arial"/>
          <w:b/>
          <w:lang w:val="cs-CZ"/>
        </w:rPr>
        <w:t>Technické a</w:t>
      </w:r>
      <w:r>
        <w:rPr>
          <w:rFonts w:ascii="Garamond" w:hAnsi="Garamond" w:cs="Arial"/>
          <w:b/>
          <w:lang w:val="cs-CZ"/>
        </w:rPr>
        <w:t> </w:t>
      </w:r>
      <w:r w:rsidRPr="00016302">
        <w:rPr>
          <w:rFonts w:ascii="Garamond" w:hAnsi="Garamond" w:cs="Arial"/>
          <w:b/>
          <w:lang w:val="cs-CZ"/>
        </w:rPr>
        <w:t xml:space="preserve">organizační zabezpečení ochrany </w:t>
      </w:r>
      <w:r>
        <w:rPr>
          <w:rFonts w:ascii="Garamond" w:hAnsi="Garamond" w:cs="Arial"/>
          <w:b/>
          <w:lang w:val="cs-CZ"/>
        </w:rPr>
        <w:t>O</w:t>
      </w:r>
      <w:r w:rsidRPr="00016302">
        <w:rPr>
          <w:rFonts w:ascii="Garamond" w:hAnsi="Garamond" w:cs="Arial"/>
          <w:b/>
          <w:lang w:val="cs-CZ"/>
        </w:rPr>
        <w:t>sobních údajů</w:t>
      </w:r>
    </w:p>
    <w:p w:rsidR="001C4FE5" w:rsidRPr="00016302" w:rsidRDefault="00016302" w:rsidP="00016302">
      <w:pPr>
        <w:keepNext/>
        <w:numPr>
          <w:ilvl w:val="0"/>
          <w:numId w:val="38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16302">
        <w:rPr>
          <w:rFonts w:ascii="Garamond" w:hAnsi="Garamond" w:cs="Arial"/>
          <w:lang w:val="cs-CZ"/>
        </w:rPr>
        <w:t>Zpracovatel se zavazuje, že technicky a</w:t>
      </w:r>
      <w:r>
        <w:rPr>
          <w:rFonts w:ascii="Garamond" w:hAnsi="Garamond" w:cs="Arial"/>
          <w:lang w:val="cs-CZ"/>
        </w:rPr>
        <w:t> </w:t>
      </w:r>
      <w:r w:rsidRPr="00016302">
        <w:rPr>
          <w:rFonts w:ascii="Garamond" w:hAnsi="Garamond" w:cs="Arial"/>
          <w:lang w:val="cs-CZ"/>
        </w:rPr>
        <w:t xml:space="preserve">organizačně zabezpečí ochranu zpracovávaných </w:t>
      </w:r>
      <w:r w:rsidR="00675EB4">
        <w:rPr>
          <w:rFonts w:ascii="Garamond" w:hAnsi="Garamond" w:cs="Arial"/>
          <w:lang w:val="cs-CZ"/>
        </w:rPr>
        <w:t>O</w:t>
      </w:r>
      <w:r w:rsidRPr="00016302">
        <w:rPr>
          <w:rFonts w:ascii="Garamond" w:hAnsi="Garamond" w:cs="Arial"/>
          <w:lang w:val="cs-CZ"/>
        </w:rPr>
        <w:t>sobních údajů tak, aby nemohlo dojít k</w:t>
      </w:r>
      <w:r>
        <w:rPr>
          <w:rFonts w:ascii="Garamond" w:hAnsi="Garamond" w:cs="Arial"/>
          <w:lang w:val="cs-CZ"/>
        </w:rPr>
        <w:t> </w:t>
      </w:r>
      <w:r w:rsidRPr="00016302">
        <w:rPr>
          <w:rFonts w:ascii="Garamond" w:hAnsi="Garamond" w:cs="Arial"/>
          <w:lang w:val="cs-CZ"/>
        </w:rPr>
        <w:t>neoprávněnému nebo nahodilému přístupu k</w:t>
      </w:r>
      <w:r>
        <w:rPr>
          <w:rFonts w:ascii="Garamond" w:hAnsi="Garamond" w:cs="Arial"/>
          <w:lang w:val="cs-CZ"/>
        </w:rPr>
        <w:t> </w:t>
      </w:r>
      <w:r w:rsidRPr="00016302">
        <w:rPr>
          <w:rFonts w:ascii="Garamond" w:hAnsi="Garamond" w:cs="Arial"/>
          <w:lang w:val="cs-CZ"/>
        </w:rPr>
        <w:t>údajům, k</w:t>
      </w:r>
      <w:r>
        <w:rPr>
          <w:rFonts w:ascii="Garamond" w:hAnsi="Garamond" w:cs="Arial"/>
          <w:lang w:val="cs-CZ"/>
        </w:rPr>
        <w:t> </w:t>
      </w:r>
      <w:r w:rsidRPr="00016302">
        <w:rPr>
          <w:rFonts w:ascii="Garamond" w:hAnsi="Garamond" w:cs="Arial"/>
          <w:lang w:val="cs-CZ"/>
        </w:rPr>
        <w:t>jejich změně, zničení či ztrátě, neoprávněným přenosům, k</w:t>
      </w:r>
      <w:r>
        <w:rPr>
          <w:rFonts w:ascii="Garamond" w:hAnsi="Garamond" w:cs="Arial"/>
          <w:lang w:val="cs-CZ"/>
        </w:rPr>
        <w:t> </w:t>
      </w:r>
      <w:r w:rsidRPr="00016302">
        <w:rPr>
          <w:rFonts w:ascii="Garamond" w:hAnsi="Garamond" w:cs="Arial"/>
          <w:lang w:val="cs-CZ"/>
        </w:rPr>
        <w:t>jejich jinému neoprávněnému zpracování, jakož i</w:t>
      </w:r>
      <w:r>
        <w:rPr>
          <w:rFonts w:ascii="Garamond" w:hAnsi="Garamond" w:cs="Arial"/>
          <w:lang w:val="cs-CZ"/>
        </w:rPr>
        <w:t> </w:t>
      </w:r>
      <w:r w:rsidRPr="00016302">
        <w:rPr>
          <w:rFonts w:ascii="Garamond" w:hAnsi="Garamond" w:cs="Arial"/>
          <w:lang w:val="cs-CZ"/>
        </w:rPr>
        <w:t>k</w:t>
      </w:r>
      <w:r>
        <w:rPr>
          <w:rFonts w:ascii="Garamond" w:hAnsi="Garamond" w:cs="Arial"/>
          <w:lang w:val="cs-CZ"/>
        </w:rPr>
        <w:t> </w:t>
      </w:r>
      <w:r w:rsidRPr="00016302">
        <w:rPr>
          <w:rFonts w:ascii="Garamond" w:hAnsi="Garamond" w:cs="Arial"/>
          <w:lang w:val="cs-CZ"/>
        </w:rPr>
        <w:t xml:space="preserve">jinému zneužití </w:t>
      </w:r>
      <w:r w:rsidRPr="00016302">
        <w:rPr>
          <w:rFonts w:ascii="Garamond" w:hAnsi="Garamond" w:cs="Arial"/>
          <w:lang w:val="cs-CZ"/>
        </w:rPr>
        <w:lastRenderedPageBreak/>
        <w:t>a</w:t>
      </w:r>
      <w:r>
        <w:rPr>
          <w:rFonts w:ascii="Garamond" w:hAnsi="Garamond" w:cs="Arial"/>
          <w:lang w:val="cs-CZ"/>
        </w:rPr>
        <w:t> </w:t>
      </w:r>
      <w:r w:rsidRPr="00016302">
        <w:rPr>
          <w:rFonts w:ascii="Garamond" w:hAnsi="Garamond" w:cs="Arial"/>
          <w:lang w:val="cs-CZ"/>
        </w:rPr>
        <w:t>aby byly personálně a</w:t>
      </w:r>
      <w:r>
        <w:rPr>
          <w:rFonts w:ascii="Garamond" w:hAnsi="Garamond" w:cs="Arial"/>
          <w:lang w:val="cs-CZ"/>
        </w:rPr>
        <w:t> </w:t>
      </w:r>
      <w:r w:rsidRPr="00016302">
        <w:rPr>
          <w:rFonts w:ascii="Garamond" w:hAnsi="Garamond" w:cs="Arial"/>
          <w:lang w:val="cs-CZ"/>
        </w:rPr>
        <w:t xml:space="preserve">organizačně nepřetržitě po dobu zpracovávání údajů zabezpečeny veškeré povinnosti zpracovatele </w:t>
      </w:r>
      <w:r w:rsidR="00675EB4">
        <w:rPr>
          <w:rFonts w:ascii="Garamond" w:hAnsi="Garamond" w:cs="Arial"/>
          <w:lang w:val="cs-CZ"/>
        </w:rPr>
        <w:t>O</w:t>
      </w:r>
      <w:r w:rsidRPr="00016302">
        <w:rPr>
          <w:rFonts w:ascii="Garamond" w:hAnsi="Garamond" w:cs="Arial"/>
          <w:lang w:val="cs-CZ"/>
        </w:rPr>
        <w:t>sobních údajů, vyplývající z</w:t>
      </w:r>
      <w:r w:rsidR="000509EE">
        <w:rPr>
          <w:rFonts w:ascii="Garamond" w:hAnsi="Garamond" w:cs="Arial"/>
          <w:lang w:val="cs-CZ"/>
        </w:rPr>
        <w:t> </w:t>
      </w:r>
      <w:r w:rsidRPr="00016302">
        <w:rPr>
          <w:rFonts w:ascii="Garamond" w:hAnsi="Garamond" w:cs="Arial"/>
          <w:lang w:val="cs-CZ"/>
        </w:rPr>
        <w:t>právních předpisů, včetně evropských právních předpisů a</w:t>
      </w:r>
      <w:r w:rsidR="00241468">
        <w:rPr>
          <w:rFonts w:ascii="Garamond" w:hAnsi="Garamond" w:cs="Arial"/>
          <w:lang w:val="cs-CZ"/>
        </w:rPr>
        <w:t> </w:t>
      </w:r>
      <w:r w:rsidR="00C771B6">
        <w:rPr>
          <w:rFonts w:ascii="Garamond" w:hAnsi="Garamond" w:cs="Arial"/>
          <w:lang w:val="cs-CZ"/>
        </w:rPr>
        <w:t>technických</w:t>
      </w:r>
      <w:r w:rsidRPr="00016302">
        <w:rPr>
          <w:rFonts w:ascii="Garamond" w:hAnsi="Garamond" w:cs="Arial"/>
          <w:lang w:val="cs-CZ"/>
        </w:rPr>
        <w:t xml:space="preserve"> norem, pokud na zpracování </w:t>
      </w:r>
      <w:r w:rsidR="00675EB4">
        <w:rPr>
          <w:rFonts w:ascii="Garamond" w:hAnsi="Garamond" w:cs="Arial"/>
          <w:lang w:val="cs-CZ"/>
        </w:rPr>
        <w:t>O</w:t>
      </w:r>
      <w:r w:rsidRPr="00016302">
        <w:rPr>
          <w:rFonts w:ascii="Garamond" w:hAnsi="Garamond" w:cs="Arial"/>
          <w:lang w:val="cs-CZ"/>
        </w:rPr>
        <w:t>sobních údajů dopadají</w:t>
      </w:r>
      <w:r w:rsidR="000509EE">
        <w:rPr>
          <w:rFonts w:ascii="Garamond" w:hAnsi="Garamond" w:cs="Arial"/>
          <w:lang w:val="cs-CZ"/>
        </w:rPr>
        <w:t>.</w:t>
      </w:r>
    </w:p>
    <w:p w:rsidR="000D15CB" w:rsidRDefault="000509EE" w:rsidP="000509EE">
      <w:pPr>
        <w:numPr>
          <w:ilvl w:val="0"/>
          <w:numId w:val="38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509EE">
        <w:rPr>
          <w:rFonts w:ascii="Garamond" w:hAnsi="Garamond" w:cs="Arial"/>
          <w:lang w:val="cs-CZ"/>
        </w:rPr>
        <w:t xml:space="preserve">Zpracovatel tímto prohlašuje, že ochrana </w:t>
      </w:r>
      <w:r w:rsidR="00675EB4">
        <w:rPr>
          <w:rFonts w:ascii="Garamond" w:hAnsi="Garamond" w:cs="Arial"/>
          <w:lang w:val="cs-CZ"/>
        </w:rPr>
        <w:t>O</w:t>
      </w:r>
      <w:r w:rsidRPr="000509EE">
        <w:rPr>
          <w:rFonts w:ascii="Garamond" w:hAnsi="Garamond" w:cs="Arial"/>
          <w:lang w:val="cs-CZ"/>
        </w:rPr>
        <w:t>sobních údajů podléhá interním bezpečnostním předpisům Zpracovatele v</w:t>
      </w:r>
      <w:r>
        <w:rPr>
          <w:rFonts w:ascii="Garamond" w:hAnsi="Garamond" w:cs="Arial"/>
          <w:lang w:val="cs-CZ"/>
        </w:rPr>
        <w:t> </w:t>
      </w:r>
      <w:r w:rsidRPr="000509EE">
        <w:rPr>
          <w:rFonts w:ascii="Garamond" w:hAnsi="Garamond" w:cs="Arial"/>
          <w:lang w:val="cs-CZ"/>
        </w:rPr>
        <w:t>rámci jeho systému řízení bezpečnosti informací, který je v</w:t>
      </w:r>
      <w:r>
        <w:rPr>
          <w:rFonts w:ascii="Garamond" w:hAnsi="Garamond" w:cs="Arial"/>
          <w:lang w:val="cs-CZ"/>
        </w:rPr>
        <w:t> </w:t>
      </w:r>
      <w:r w:rsidRPr="000509EE">
        <w:rPr>
          <w:rFonts w:ascii="Garamond" w:hAnsi="Garamond" w:cs="Arial"/>
          <w:lang w:val="cs-CZ"/>
        </w:rPr>
        <w:t>souladu s</w:t>
      </w:r>
      <w:r>
        <w:rPr>
          <w:rFonts w:ascii="Garamond" w:hAnsi="Garamond" w:cs="Arial"/>
          <w:lang w:val="cs-CZ"/>
        </w:rPr>
        <w:t> bezpečnostními požadavky.</w:t>
      </w:r>
    </w:p>
    <w:p w:rsidR="000509EE" w:rsidRDefault="000509EE" w:rsidP="000509EE">
      <w:pPr>
        <w:numPr>
          <w:ilvl w:val="0"/>
          <w:numId w:val="38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509EE">
        <w:rPr>
          <w:rFonts w:ascii="Garamond" w:hAnsi="Garamond" w:cs="Arial"/>
          <w:lang w:val="cs-CZ"/>
        </w:rPr>
        <w:t>Zpracovatel se zavazuje, že zpracovávání údajů bude zabezpečeno zejména následujícím způsobem:</w:t>
      </w:r>
    </w:p>
    <w:p w:rsidR="000509EE" w:rsidRPr="000509EE" w:rsidRDefault="000509EE" w:rsidP="000509EE">
      <w:pPr>
        <w:pStyle w:val="Odstavecseseznamem"/>
        <w:numPr>
          <w:ilvl w:val="0"/>
          <w:numId w:val="44"/>
        </w:numPr>
        <w:spacing w:before="120" w:after="120"/>
        <w:ind w:left="851" w:hanging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k </w:t>
      </w:r>
      <w:r w:rsidR="009D0585">
        <w:rPr>
          <w:rFonts w:ascii="Garamond" w:hAnsi="Garamond" w:cs="Arial"/>
        </w:rPr>
        <w:t>O</w:t>
      </w:r>
      <w:r w:rsidRPr="000509EE">
        <w:rPr>
          <w:rFonts w:ascii="Garamond" w:hAnsi="Garamond" w:cs="Arial"/>
        </w:rPr>
        <w:t>sobním údajům budou mít přístup pouze oprávněné osoby Zpracovatele, které budou mít Zpracovatelem stanoveny podmínky a</w:t>
      </w:r>
      <w:r>
        <w:rPr>
          <w:rFonts w:ascii="Garamond" w:hAnsi="Garamond" w:cs="Arial"/>
        </w:rPr>
        <w:t> </w:t>
      </w:r>
      <w:r w:rsidRPr="000509EE">
        <w:rPr>
          <w:rFonts w:ascii="Garamond" w:hAnsi="Garamond" w:cs="Arial"/>
        </w:rPr>
        <w:t>rozsah zpracování údajů a</w:t>
      </w:r>
      <w:r>
        <w:rPr>
          <w:rFonts w:ascii="Garamond" w:hAnsi="Garamond" w:cs="Arial"/>
        </w:rPr>
        <w:t> </w:t>
      </w:r>
      <w:r w:rsidRPr="000509EE">
        <w:rPr>
          <w:rFonts w:ascii="Garamond" w:hAnsi="Garamond" w:cs="Arial"/>
        </w:rPr>
        <w:t>každá taková osoba bude přistupovat k</w:t>
      </w:r>
      <w:r>
        <w:rPr>
          <w:rFonts w:ascii="Garamond" w:hAnsi="Garamond" w:cs="Arial"/>
        </w:rPr>
        <w:t> </w:t>
      </w:r>
      <w:r w:rsidRPr="000509EE">
        <w:rPr>
          <w:rFonts w:ascii="Garamond" w:hAnsi="Garamond" w:cs="Arial"/>
        </w:rPr>
        <w:t>Osobní</w:t>
      </w:r>
      <w:r w:rsidR="009D0585">
        <w:rPr>
          <w:rFonts w:ascii="Garamond" w:hAnsi="Garamond" w:cs="Arial"/>
        </w:rPr>
        <w:t>m</w:t>
      </w:r>
      <w:r w:rsidRPr="000509EE">
        <w:rPr>
          <w:rFonts w:ascii="Garamond" w:hAnsi="Garamond" w:cs="Arial"/>
        </w:rPr>
        <w:t xml:space="preserve"> údajů</w:t>
      </w:r>
      <w:r w:rsidR="009D0585">
        <w:rPr>
          <w:rFonts w:ascii="Garamond" w:hAnsi="Garamond" w:cs="Arial"/>
        </w:rPr>
        <w:t>m</w:t>
      </w:r>
      <w:r w:rsidRPr="000509EE">
        <w:rPr>
          <w:rFonts w:ascii="Garamond" w:hAnsi="Garamond" w:cs="Arial"/>
        </w:rPr>
        <w:t xml:space="preserve"> pod svým jednoznačným identifikátorem;</w:t>
      </w:r>
    </w:p>
    <w:p w:rsidR="000509EE" w:rsidRPr="000509EE" w:rsidRDefault="009D0585" w:rsidP="000509EE">
      <w:pPr>
        <w:pStyle w:val="Odstavecseseznamem"/>
        <w:numPr>
          <w:ilvl w:val="0"/>
          <w:numId w:val="44"/>
        </w:numPr>
        <w:spacing w:before="120" w:after="120"/>
        <w:ind w:left="851" w:hanging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O</w:t>
      </w:r>
      <w:r w:rsidR="000509EE" w:rsidRPr="000509EE">
        <w:rPr>
          <w:rFonts w:ascii="Garamond" w:hAnsi="Garamond" w:cs="Arial"/>
        </w:rPr>
        <w:t>sobní údaje budou zpracovávány v</w:t>
      </w:r>
      <w:r w:rsidR="00F76380">
        <w:rPr>
          <w:rFonts w:ascii="Garamond" w:hAnsi="Garamond" w:cs="Arial"/>
        </w:rPr>
        <w:t> </w:t>
      </w:r>
      <w:r w:rsidR="000509EE" w:rsidRPr="000509EE">
        <w:rPr>
          <w:rFonts w:ascii="Garamond" w:hAnsi="Garamond" w:cs="Arial"/>
        </w:rPr>
        <w:t>prostorách</w:t>
      </w:r>
      <w:r w:rsidR="00F76380">
        <w:rPr>
          <w:rFonts w:ascii="Garamond" w:hAnsi="Garamond" w:cs="Arial"/>
        </w:rPr>
        <w:t xml:space="preserve"> Správce, resp.</w:t>
      </w:r>
      <w:r w:rsidR="000509EE" w:rsidRPr="000509EE">
        <w:rPr>
          <w:rFonts w:ascii="Garamond" w:hAnsi="Garamond" w:cs="Arial"/>
        </w:rPr>
        <w:t xml:space="preserve"> Zpracovatele dle čl.</w:t>
      </w:r>
      <w:r w:rsidR="000509EE">
        <w:rPr>
          <w:rFonts w:ascii="Garamond" w:hAnsi="Garamond" w:cs="Arial"/>
        </w:rPr>
        <w:t> IV</w:t>
      </w:r>
      <w:r w:rsidR="000509EE" w:rsidRPr="000509EE">
        <w:rPr>
          <w:rFonts w:ascii="Garamond" w:hAnsi="Garamond" w:cs="Arial"/>
        </w:rPr>
        <w:t xml:space="preserve"> odst.</w:t>
      </w:r>
      <w:r w:rsidR="000509EE">
        <w:rPr>
          <w:rFonts w:ascii="Garamond" w:hAnsi="Garamond" w:cs="Arial"/>
        </w:rPr>
        <w:t> 3</w:t>
      </w:r>
      <w:r w:rsidR="000509EE" w:rsidRPr="000509EE">
        <w:rPr>
          <w:rFonts w:ascii="Garamond" w:hAnsi="Garamond" w:cs="Arial"/>
        </w:rPr>
        <w:t xml:space="preserve"> </w:t>
      </w:r>
      <w:r w:rsidR="000509EE">
        <w:rPr>
          <w:rFonts w:ascii="Garamond" w:hAnsi="Garamond" w:cs="Arial"/>
        </w:rPr>
        <w:t>této smlouvy</w:t>
      </w:r>
      <w:r w:rsidR="000509EE" w:rsidRPr="000509EE">
        <w:rPr>
          <w:rFonts w:ascii="Garamond" w:hAnsi="Garamond" w:cs="Arial"/>
        </w:rPr>
        <w:t>, do nichž budou mít přístup pouze oprávněné osoby Zpracovatele nebo jeho dodavatelů (subdodavatelů, poddodavatelů);</w:t>
      </w:r>
    </w:p>
    <w:p w:rsidR="000509EE" w:rsidRPr="00241468" w:rsidRDefault="000509EE" w:rsidP="009A33AA">
      <w:pPr>
        <w:pStyle w:val="Odstavecseseznamem"/>
        <w:numPr>
          <w:ilvl w:val="0"/>
          <w:numId w:val="44"/>
        </w:numPr>
        <w:spacing w:before="120" w:after="120"/>
        <w:ind w:left="851" w:hanging="284"/>
        <w:jc w:val="both"/>
        <w:rPr>
          <w:rFonts w:ascii="Garamond" w:hAnsi="Garamond" w:cs="Arial"/>
        </w:rPr>
      </w:pPr>
      <w:r w:rsidRPr="00241468">
        <w:rPr>
          <w:rFonts w:ascii="Garamond" w:hAnsi="Garamond" w:cs="Arial"/>
        </w:rPr>
        <w:t>oprávněné osoby Zpracovatele, které zpracovávají osobní údaje podle této smlouvy, jsou povinny zachovávat mlčenlivost o </w:t>
      </w:r>
      <w:r w:rsidR="00675EB4">
        <w:rPr>
          <w:rFonts w:ascii="Garamond" w:hAnsi="Garamond" w:cs="Arial"/>
        </w:rPr>
        <w:t>O</w:t>
      </w:r>
      <w:r w:rsidRPr="00241468">
        <w:rPr>
          <w:rFonts w:ascii="Garamond" w:hAnsi="Garamond" w:cs="Arial"/>
        </w:rPr>
        <w:t>sobních údajích a o bezpečnostních opatřeních, jejichž zveřejnění by ohrozilo jejich zabezpečení</w:t>
      </w:r>
      <w:r w:rsidR="00241468" w:rsidRPr="00241468">
        <w:rPr>
          <w:rFonts w:ascii="Garamond" w:hAnsi="Garamond" w:cs="Arial"/>
        </w:rPr>
        <w:t xml:space="preserve">, přičemž </w:t>
      </w:r>
      <w:r w:rsidRPr="00241468">
        <w:rPr>
          <w:rFonts w:ascii="Garamond" w:hAnsi="Garamond" w:cs="Arial"/>
        </w:rPr>
        <w:t>Zpracovatel zajistí jejich prokazatelné zavázání k</w:t>
      </w:r>
      <w:r w:rsidR="00241468">
        <w:rPr>
          <w:rFonts w:ascii="Garamond" w:hAnsi="Garamond" w:cs="Arial"/>
        </w:rPr>
        <w:t xml:space="preserve"> této </w:t>
      </w:r>
      <w:r w:rsidRPr="00241468">
        <w:rPr>
          <w:rFonts w:ascii="Garamond" w:hAnsi="Garamond" w:cs="Arial"/>
        </w:rPr>
        <w:t>povinnosti</w:t>
      </w:r>
      <w:r w:rsidR="00241468">
        <w:rPr>
          <w:rFonts w:ascii="Garamond" w:hAnsi="Garamond" w:cs="Arial"/>
        </w:rPr>
        <w:t>;</w:t>
      </w:r>
    </w:p>
    <w:p w:rsidR="000509EE" w:rsidRPr="000509EE" w:rsidRDefault="000509EE" w:rsidP="000509EE">
      <w:pPr>
        <w:pStyle w:val="Odstavecseseznamem"/>
        <w:numPr>
          <w:ilvl w:val="0"/>
          <w:numId w:val="44"/>
        </w:numPr>
        <w:spacing w:before="120" w:after="120"/>
        <w:ind w:left="851" w:hanging="284"/>
        <w:jc w:val="both"/>
        <w:rPr>
          <w:rFonts w:ascii="Garamond" w:hAnsi="Garamond" w:cs="Arial"/>
        </w:rPr>
      </w:pPr>
      <w:r w:rsidRPr="000509EE">
        <w:rPr>
          <w:rFonts w:ascii="Garamond" w:hAnsi="Garamond" w:cs="Arial"/>
        </w:rPr>
        <w:t>Zpracovatel zajistí, že povinnost</w:t>
      </w:r>
      <w:r w:rsidR="00241468">
        <w:rPr>
          <w:rFonts w:ascii="Garamond" w:hAnsi="Garamond" w:cs="Arial"/>
        </w:rPr>
        <w:t xml:space="preserve"> vyplývající z písm. </w:t>
      </w:r>
      <w:r w:rsidR="00C771B6">
        <w:rPr>
          <w:rFonts w:ascii="Garamond" w:hAnsi="Garamond" w:cs="Arial"/>
        </w:rPr>
        <w:t>c</w:t>
      </w:r>
      <w:r w:rsidR="00241468">
        <w:rPr>
          <w:rFonts w:ascii="Garamond" w:hAnsi="Garamond" w:cs="Arial"/>
        </w:rPr>
        <w:t>) tohoto odstavce</w:t>
      </w:r>
      <w:r w:rsidRPr="000509EE">
        <w:rPr>
          <w:rFonts w:ascii="Garamond" w:hAnsi="Garamond" w:cs="Arial"/>
        </w:rPr>
        <w:t xml:space="preserve"> pro Zpracovatele i</w:t>
      </w:r>
      <w:r>
        <w:rPr>
          <w:rFonts w:ascii="Garamond" w:hAnsi="Garamond" w:cs="Arial"/>
        </w:rPr>
        <w:t> </w:t>
      </w:r>
      <w:r w:rsidRPr="000509EE">
        <w:rPr>
          <w:rFonts w:ascii="Garamond" w:hAnsi="Garamond" w:cs="Arial"/>
        </w:rPr>
        <w:t>oprávněné osoby bude trvat i</w:t>
      </w:r>
      <w:r>
        <w:rPr>
          <w:rFonts w:ascii="Garamond" w:hAnsi="Garamond" w:cs="Arial"/>
        </w:rPr>
        <w:t> </w:t>
      </w:r>
      <w:r w:rsidRPr="000509EE">
        <w:rPr>
          <w:rFonts w:ascii="Garamond" w:hAnsi="Garamond" w:cs="Arial"/>
        </w:rPr>
        <w:t>po skončení pracovněprávního nebo jiného vztahu ke Zpracovateli</w:t>
      </w:r>
      <w:r>
        <w:rPr>
          <w:rFonts w:ascii="Garamond" w:hAnsi="Garamond" w:cs="Arial"/>
        </w:rPr>
        <w:t>;</w:t>
      </w:r>
      <w:r w:rsidRPr="000509EE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v </w:t>
      </w:r>
      <w:r w:rsidRPr="000509EE">
        <w:rPr>
          <w:rFonts w:ascii="Garamond" w:hAnsi="Garamond" w:cs="Arial"/>
        </w:rPr>
        <w:t xml:space="preserve">případě porušení této povinnosti se Zpracovatel zavazuje nahradit veškerou způsobenou </w:t>
      </w:r>
      <w:r w:rsidR="00493BF7">
        <w:rPr>
          <w:rFonts w:ascii="Garamond" w:hAnsi="Garamond" w:cs="Arial"/>
        </w:rPr>
        <w:t>újmu</w:t>
      </w:r>
      <w:r w:rsidRPr="000509EE">
        <w:rPr>
          <w:rFonts w:ascii="Garamond" w:hAnsi="Garamond" w:cs="Arial"/>
        </w:rPr>
        <w:t>.</w:t>
      </w:r>
    </w:p>
    <w:p w:rsidR="00950551" w:rsidRPr="00137F61" w:rsidRDefault="00950551" w:rsidP="00E37556">
      <w:pPr>
        <w:pStyle w:val="Odstavecseseznamem"/>
        <w:keepNext/>
        <w:numPr>
          <w:ilvl w:val="0"/>
          <w:numId w:val="35"/>
        </w:numPr>
        <w:tabs>
          <w:tab w:val="right" w:pos="709"/>
        </w:tabs>
        <w:spacing w:before="240"/>
        <w:ind w:left="964" w:firstLine="312"/>
        <w:jc w:val="center"/>
        <w:rPr>
          <w:rFonts w:ascii="Garamond" w:hAnsi="Garamond" w:cs="Arial"/>
          <w:b/>
        </w:rPr>
      </w:pPr>
    </w:p>
    <w:p w:rsidR="00541A18" w:rsidRPr="00137F61" w:rsidRDefault="004C0A3B" w:rsidP="00D719E0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>
        <w:rPr>
          <w:rFonts w:ascii="Garamond" w:hAnsi="Garamond" w:cs="Arial"/>
          <w:b/>
          <w:lang w:val="cs-CZ"/>
        </w:rPr>
        <w:t>Další p</w:t>
      </w:r>
      <w:r w:rsidRPr="004C0A3B">
        <w:rPr>
          <w:rFonts w:ascii="Garamond" w:hAnsi="Garamond" w:cs="Arial"/>
          <w:b/>
          <w:lang w:val="cs-CZ"/>
        </w:rPr>
        <w:t xml:space="preserve">ovinnosti </w:t>
      </w:r>
      <w:r w:rsidR="00C771B6">
        <w:rPr>
          <w:rFonts w:ascii="Garamond" w:hAnsi="Garamond" w:cs="Arial"/>
          <w:b/>
          <w:lang w:val="cs-CZ"/>
        </w:rPr>
        <w:t>Z</w:t>
      </w:r>
      <w:r w:rsidRPr="004C0A3B">
        <w:rPr>
          <w:rFonts w:ascii="Garamond" w:hAnsi="Garamond" w:cs="Arial"/>
          <w:b/>
          <w:lang w:val="cs-CZ"/>
        </w:rPr>
        <w:t>pracovatele</w:t>
      </w:r>
    </w:p>
    <w:p w:rsidR="00541A18" w:rsidRPr="00137F61" w:rsidRDefault="004C0A3B" w:rsidP="004C0A3B">
      <w:pPr>
        <w:pStyle w:val="Odstavecseseznamem"/>
        <w:keepNext/>
        <w:numPr>
          <w:ilvl w:val="0"/>
          <w:numId w:val="13"/>
        </w:numPr>
        <w:ind w:left="284" w:hanging="284"/>
        <w:jc w:val="both"/>
        <w:rPr>
          <w:rFonts w:ascii="Garamond" w:hAnsi="Garamond" w:cs="Arial"/>
        </w:rPr>
      </w:pPr>
      <w:r w:rsidRPr="004C0A3B">
        <w:rPr>
          <w:rFonts w:ascii="Garamond" w:hAnsi="Garamond" w:cs="Arial"/>
        </w:rPr>
        <w:t>Zpracovatel prohlašuje, že si je vědom svých povinností podle právních předpisů, zejména Zákona o</w:t>
      </w:r>
      <w:r>
        <w:rPr>
          <w:rFonts w:ascii="Garamond" w:hAnsi="Garamond" w:cs="Arial"/>
        </w:rPr>
        <w:t> </w:t>
      </w:r>
      <w:r w:rsidRPr="004C0A3B">
        <w:rPr>
          <w:rFonts w:ascii="Garamond" w:hAnsi="Garamond" w:cs="Arial"/>
        </w:rPr>
        <w:t>ochraně osobních údajů, a</w:t>
      </w:r>
      <w:r>
        <w:rPr>
          <w:rFonts w:ascii="Garamond" w:hAnsi="Garamond" w:cs="Arial"/>
        </w:rPr>
        <w:t> </w:t>
      </w:r>
      <w:r w:rsidRPr="004C0A3B">
        <w:rPr>
          <w:rFonts w:ascii="Garamond" w:hAnsi="Garamond" w:cs="Arial"/>
        </w:rPr>
        <w:t>zavazuje se, že zajistí jejich plnění, zejména tím, že zajistí prokazatelné seznámení oprávněných osob a</w:t>
      </w:r>
      <w:r>
        <w:rPr>
          <w:rFonts w:ascii="Garamond" w:hAnsi="Garamond" w:cs="Arial"/>
        </w:rPr>
        <w:t> </w:t>
      </w:r>
      <w:r w:rsidRPr="004C0A3B">
        <w:rPr>
          <w:rFonts w:ascii="Garamond" w:hAnsi="Garamond" w:cs="Arial"/>
        </w:rPr>
        <w:t>ostatních svých zaměstnanců poskytujících službu dle Smlouvy o</w:t>
      </w:r>
      <w:r>
        <w:rPr>
          <w:rFonts w:ascii="Garamond" w:hAnsi="Garamond" w:cs="Arial"/>
        </w:rPr>
        <w:t> S</w:t>
      </w:r>
      <w:r w:rsidRPr="004C0A3B">
        <w:rPr>
          <w:rFonts w:ascii="Garamond" w:hAnsi="Garamond" w:cs="Arial"/>
        </w:rPr>
        <w:t>lužbě a</w:t>
      </w:r>
      <w:r>
        <w:rPr>
          <w:rFonts w:ascii="Garamond" w:hAnsi="Garamond" w:cs="Arial"/>
        </w:rPr>
        <w:t> </w:t>
      </w:r>
      <w:r w:rsidRPr="004C0A3B">
        <w:rPr>
          <w:rFonts w:ascii="Garamond" w:hAnsi="Garamond" w:cs="Arial"/>
        </w:rPr>
        <w:t>ostatních oprávněných osob s</w:t>
      </w:r>
      <w:r>
        <w:rPr>
          <w:rFonts w:ascii="Garamond" w:hAnsi="Garamond" w:cs="Arial"/>
        </w:rPr>
        <w:t> </w:t>
      </w:r>
      <w:r w:rsidRPr="004C0A3B">
        <w:rPr>
          <w:rFonts w:ascii="Garamond" w:hAnsi="Garamond" w:cs="Arial"/>
        </w:rPr>
        <w:t>povinností mlčenlivosti a</w:t>
      </w:r>
      <w:r>
        <w:rPr>
          <w:rFonts w:ascii="Garamond" w:hAnsi="Garamond" w:cs="Arial"/>
        </w:rPr>
        <w:t> </w:t>
      </w:r>
      <w:r w:rsidRPr="004C0A3B">
        <w:rPr>
          <w:rFonts w:ascii="Garamond" w:hAnsi="Garamond" w:cs="Arial"/>
        </w:rPr>
        <w:t>ostatními příslušnými povinnostmi dle právních předpisů. O</w:t>
      </w:r>
      <w:r>
        <w:rPr>
          <w:rFonts w:ascii="Garamond" w:hAnsi="Garamond" w:cs="Arial"/>
        </w:rPr>
        <w:t> </w:t>
      </w:r>
      <w:r w:rsidRPr="004C0A3B">
        <w:rPr>
          <w:rFonts w:ascii="Garamond" w:hAnsi="Garamond" w:cs="Arial"/>
        </w:rPr>
        <w:t>prokazatelném seznámení oprávněných osob a</w:t>
      </w:r>
      <w:r>
        <w:rPr>
          <w:rFonts w:ascii="Garamond" w:hAnsi="Garamond" w:cs="Arial"/>
        </w:rPr>
        <w:t> </w:t>
      </w:r>
      <w:r w:rsidRPr="004C0A3B">
        <w:rPr>
          <w:rFonts w:ascii="Garamond" w:hAnsi="Garamond" w:cs="Arial"/>
        </w:rPr>
        <w:t>ostatních svých zaměstnanců s</w:t>
      </w:r>
      <w:r>
        <w:rPr>
          <w:rFonts w:ascii="Garamond" w:hAnsi="Garamond" w:cs="Arial"/>
        </w:rPr>
        <w:t> </w:t>
      </w:r>
      <w:r w:rsidRPr="004C0A3B">
        <w:rPr>
          <w:rFonts w:ascii="Garamond" w:hAnsi="Garamond" w:cs="Arial"/>
        </w:rPr>
        <w:t>povinnostmi podle právních předpisů, zejména Zákonem o</w:t>
      </w:r>
      <w:r>
        <w:rPr>
          <w:rFonts w:ascii="Garamond" w:hAnsi="Garamond" w:cs="Arial"/>
        </w:rPr>
        <w:t> </w:t>
      </w:r>
      <w:r w:rsidRPr="004C0A3B">
        <w:rPr>
          <w:rFonts w:ascii="Garamond" w:hAnsi="Garamond" w:cs="Arial"/>
        </w:rPr>
        <w:t>ochraně osobních údajů, musí být pořízen písemný záznam, který musí být na vyžádání Správce kdykoliv zpřístupněn.</w:t>
      </w:r>
    </w:p>
    <w:p w:rsidR="00D31CFB" w:rsidRDefault="00D31CFB" w:rsidP="00D31CFB">
      <w:pPr>
        <w:numPr>
          <w:ilvl w:val="0"/>
          <w:numId w:val="13"/>
        </w:numPr>
        <w:spacing w:before="120" w:after="120" w:line="240" w:lineRule="auto"/>
        <w:ind w:left="284" w:right="-58" w:hanging="284"/>
        <w:jc w:val="both"/>
        <w:rPr>
          <w:rFonts w:ascii="Garamond" w:hAnsi="Garamond" w:cs="Arial"/>
          <w:lang w:val="cs-CZ"/>
        </w:rPr>
      </w:pPr>
      <w:r w:rsidRPr="00D31CFB">
        <w:rPr>
          <w:rFonts w:ascii="Garamond" w:hAnsi="Garamond" w:cs="Arial"/>
          <w:lang w:val="cs-CZ"/>
        </w:rPr>
        <w:t>V</w:t>
      </w:r>
      <w:r>
        <w:rPr>
          <w:rFonts w:ascii="Garamond" w:hAnsi="Garamond" w:cs="Arial"/>
          <w:lang w:val="cs-CZ"/>
        </w:rPr>
        <w:t> </w:t>
      </w:r>
      <w:r w:rsidRPr="00D31CFB">
        <w:rPr>
          <w:rFonts w:ascii="Garamond" w:hAnsi="Garamond" w:cs="Arial"/>
          <w:lang w:val="cs-CZ"/>
        </w:rPr>
        <w:t xml:space="preserve">případě zjištění narušení zabezpečení ochrany zpracovávaných </w:t>
      </w:r>
      <w:r w:rsidR="00675EB4">
        <w:rPr>
          <w:rFonts w:ascii="Garamond" w:hAnsi="Garamond" w:cs="Arial"/>
          <w:lang w:val="cs-CZ"/>
        </w:rPr>
        <w:t>O</w:t>
      </w:r>
      <w:r w:rsidRPr="00D31CFB">
        <w:rPr>
          <w:rFonts w:ascii="Garamond" w:hAnsi="Garamond" w:cs="Arial"/>
          <w:lang w:val="cs-CZ"/>
        </w:rPr>
        <w:t>sobních údajů, neoprávněného nebo nahodilého přístupu k</w:t>
      </w:r>
      <w:r>
        <w:rPr>
          <w:rFonts w:ascii="Garamond" w:hAnsi="Garamond" w:cs="Arial"/>
          <w:lang w:val="cs-CZ"/>
        </w:rPr>
        <w:t> </w:t>
      </w:r>
      <w:r w:rsidR="00675EB4">
        <w:rPr>
          <w:rFonts w:ascii="Garamond" w:hAnsi="Garamond" w:cs="Arial"/>
          <w:lang w:val="cs-CZ"/>
        </w:rPr>
        <w:t>O</w:t>
      </w:r>
      <w:r w:rsidRPr="00D31CFB">
        <w:rPr>
          <w:rFonts w:ascii="Garamond" w:hAnsi="Garamond" w:cs="Arial"/>
          <w:lang w:val="cs-CZ"/>
        </w:rPr>
        <w:t>sobním údajům, zničení či ztráty, neoprávněného přenosu, nebo jiného neoprávněného zpracování nebo zneužití, je Zpracovatel povinen bezodkladně informovat Správce a</w:t>
      </w:r>
      <w:r>
        <w:rPr>
          <w:rFonts w:ascii="Garamond" w:hAnsi="Garamond" w:cs="Arial"/>
          <w:lang w:val="cs-CZ"/>
        </w:rPr>
        <w:t> </w:t>
      </w:r>
      <w:r w:rsidRPr="00D31CFB">
        <w:rPr>
          <w:rFonts w:ascii="Garamond" w:hAnsi="Garamond" w:cs="Arial"/>
          <w:lang w:val="cs-CZ"/>
        </w:rPr>
        <w:t xml:space="preserve">je povinen </w:t>
      </w:r>
      <w:r w:rsidRPr="00D31CFB">
        <w:rPr>
          <w:rFonts w:ascii="Garamond" w:hAnsi="Garamond" w:cs="Arial"/>
          <w:lang w:val="cs-CZ"/>
        </w:rPr>
        <w:lastRenderedPageBreak/>
        <w:t>bezodkladně přijmout opatření k</w:t>
      </w:r>
      <w:r>
        <w:rPr>
          <w:rFonts w:ascii="Garamond" w:hAnsi="Garamond" w:cs="Arial"/>
          <w:lang w:val="cs-CZ"/>
        </w:rPr>
        <w:t> </w:t>
      </w:r>
      <w:r w:rsidRPr="00D31CFB">
        <w:rPr>
          <w:rFonts w:ascii="Garamond" w:hAnsi="Garamond" w:cs="Arial"/>
          <w:lang w:val="cs-CZ"/>
        </w:rPr>
        <w:t>odstranění závadného stavu. O</w:t>
      </w:r>
      <w:r>
        <w:rPr>
          <w:rFonts w:ascii="Garamond" w:hAnsi="Garamond" w:cs="Arial"/>
          <w:lang w:val="cs-CZ"/>
        </w:rPr>
        <w:t> </w:t>
      </w:r>
      <w:r w:rsidRPr="00D31CFB">
        <w:rPr>
          <w:rFonts w:ascii="Garamond" w:hAnsi="Garamond" w:cs="Arial"/>
          <w:lang w:val="cs-CZ"/>
        </w:rPr>
        <w:t>přijatých opatřeních je Zpracovatel povinen bezodkla</w:t>
      </w:r>
      <w:r>
        <w:rPr>
          <w:rFonts w:ascii="Garamond" w:hAnsi="Garamond" w:cs="Arial"/>
          <w:lang w:val="cs-CZ"/>
        </w:rPr>
        <w:t>dně písemně informovat Správce.</w:t>
      </w:r>
    </w:p>
    <w:p w:rsidR="004D0BE7" w:rsidRDefault="004D0BE7" w:rsidP="00D31CFB">
      <w:pPr>
        <w:numPr>
          <w:ilvl w:val="0"/>
          <w:numId w:val="13"/>
        </w:numPr>
        <w:spacing w:before="120" w:after="120" w:line="240" w:lineRule="auto"/>
        <w:ind w:left="284" w:right="-58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Jestliže bude Zpracovatel podroben kontrole zpracovávání Osobních údajů ze strany dozorového úřadu, kdy tato kontrola se bude týkat i jeho činno</w:t>
      </w:r>
      <w:r w:rsidR="00861500">
        <w:rPr>
          <w:rFonts w:ascii="Garamond" w:hAnsi="Garamond" w:cs="Arial"/>
          <w:lang w:val="cs-CZ"/>
        </w:rPr>
        <w:t>sti, kterou vykonává pro Správce</w:t>
      </w:r>
      <w:r>
        <w:rPr>
          <w:rFonts w:ascii="Garamond" w:hAnsi="Garamond" w:cs="Arial"/>
          <w:lang w:val="cs-CZ"/>
        </w:rPr>
        <w:t xml:space="preserve"> v rámci jím poskytované Služby, má povinnost bezodkladně o probíhající kontrole informovat Správce, jakož i sdělit dozorovému úřadu, jaké konkrétní zpracování pro Správce </w:t>
      </w:r>
      <w:r w:rsidR="00675EB4">
        <w:rPr>
          <w:rFonts w:ascii="Garamond" w:hAnsi="Garamond" w:cs="Arial"/>
          <w:lang w:val="cs-CZ"/>
        </w:rPr>
        <w:t>provádí</w:t>
      </w:r>
      <w:r>
        <w:rPr>
          <w:rFonts w:ascii="Garamond" w:hAnsi="Garamond" w:cs="Arial"/>
          <w:lang w:val="cs-CZ"/>
        </w:rPr>
        <w:t>.</w:t>
      </w:r>
    </w:p>
    <w:p w:rsidR="00467192" w:rsidRDefault="00467192" w:rsidP="00D31CFB">
      <w:pPr>
        <w:numPr>
          <w:ilvl w:val="0"/>
          <w:numId w:val="13"/>
        </w:numPr>
        <w:spacing w:before="120" w:after="120" w:line="240" w:lineRule="auto"/>
        <w:ind w:left="284" w:right="-58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 xml:space="preserve">Zpracovatel </w:t>
      </w:r>
      <w:r w:rsidRPr="000A6BB8">
        <w:rPr>
          <w:rFonts w:ascii="Garamond" w:hAnsi="Garamond" w:cs="Arial"/>
          <w:lang w:val="cs-CZ"/>
        </w:rPr>
        <w:t>je povinen bezodkladně, nejpozději však do 14 dnů po doručení písemného sdělení Správce</w:t>
      </w:r>
      <w:r>
        <w:rPr>
          <w:rFonts w:ascii="Garamond" w:hAnsi="Garamond" w:cs="Arial"/>
          <w:lang w:val="cs-CZ"/>
        </w:rPr>
        <w:t>,</w:t>
      </w:r>
      <w:r w:rsidRPr="000A6BB8">
        <w:rPr>
          <w:rFonts w:ascii="Garamond" w:hAnsi="Garamond" w:cs="Arial"/>
          <w:lang w:val="cs-CZ"/>
        </w:rPr>
        <w:t xml:space="preserve"> </w:t>
      </w:r>
      <w:r>
        <w:rPr>
          <w:rFonts w:ascii="Garamond" w:hAnsi="Garamond" w:cs="Arial"/>
          <w:lang w:val="cs-CZ"/>
        </w:rPr>
        <w:t>prokazatelně smazat či jiným způsobem prokazatelně zlikvidovat</w:t>
      </w:r>
      <w:r w:rsidR="0038502D">
        <w:rPr>
          <w:rFonts w:ascii="Garamond" w:hAnsi="Garamond" w:cs="Arial"/>
          <w:lang w:val="cs-CZ"/>
        </w:rPr>
        <w:t>, případně pozměnit</w:t>
      </w:r>
      <w:r>
        <w:rPr>
          <w:rFonts w:ascii="Garamond" w:hAnsi="Garamond" w:cs="Arial"/>
          <w:lang w:val="cs-CZ"/>
        </w:rPr>
        <w:t xml:space="preserve"> Osobní údaje subjektu, který vzal zpět svůj předchozí souhlas se zpracováním jeho Osobních údajů, jenž Správci v minulosti udělil</w:t>
      </w:r>
      <w:r w:rsidR="0038502D">
        <w:rPr>
          <w:rFonts w:ascii="Garamond" w:hAnsi="Garamond" w:cs="Arial"/>
          <w:lang w:val="cs-CZ"/>
        </w:rPr>
        <w:t>, nebo své údaje změnil či vzal svůj souhlas zpět jen částečně.</w:t>
      </w:r>
    </w:p>
    <w:p w:rsidR="00115CB1" w:rsidRDefault="00115CB1" w:rsidP="00115CB1">
      <w:pPr>
        <w:numPr>
          <w:ilvl w:val="0"/>
          <w:numId w:val="13"/>
        </w:numPr>
        <w:spacing w:before="120" w:after="120" w:line="240" w:lineRule="auto"/>
        <w:ind w:left="284" w:right="-58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 xml:space="preserve">V případě potřeby je </w:t>
      </w:r>
      <w:r w:rsidRPr="00115CB1">
        <w:rPr>
          <w:rFonts w:ascii="Garamond" w:hAnsi="Garamond" w:cs="Arial"/>
          <w:lang w:val="cs-CZ"/>
        </w:rPr>
        <w:t>Zpracovatele</w:t>
      </w:r>
      <w:r>
        <w:rPr>
          <w:rFonts w:ascii="Garamond" w:hAnsi="Garamond" w:cs="Arial"/>
          <w:lang w:val="cs-CZ"/>
        </w:rPr>
        <w:t xml:space="preserve"> povinen</w:t>
      </w:r>
      <w:r w:rsidRPr="00115CB1">
        <w:rPr>
          <w:rFonts w:ascii="Garamond" w:hAnsi="Garamond" w:cs="Arial"/>
          <w:lang w:val="cs-CZ"/>
        </w:rPr>
        <w:t xml:space="preserve"> poskytnout</w:t>
      </w:r>
      <w:r w:rsidR="0070337C">
        <w:rPr>
          <w:rFonts w:ascii="Garamond" w:hAnsi="Garamond" w:cs="Arial"/>
          <w:lang w:val="cs-CZ"/>
        </w:rPr>
        <w:t xml:space="preserve"> na vyzvání</w:t>
      </w:r>
      <w:r w:rsidRPr="00115CB1">
        <w:rPr>
          <w:rFonts w:ascii="Garamond" w:hAnsi="Garamond" w:cs="Arial"/>
          <w:lang w:val="cs-CZ"/>
        </w:rPr>
        <w:t xml:space="preserve"> součinnost a potřebné výpisy </w:t>
      </w:r>
      <w:r>
        <w:rPr>
          <w:rFonts w:ascii="Garamond" w:hAnsi="Garamond" w:cs="Arial"/>
          <w:lang w:val="cs-CZ"/>
        </w:rPr>
        <w:t xml:space="preserve">Správcovu </w:t>
      </w:r>
      <w:r w:rsidRPr="00115CB1">
        <w:rPr>
          <w:rFonts w:ascii="Garamond" w:hAnsi="Garamond" w:cs="Arial"/>
          <w:lang w:val="cs-CZ"/>
        </w:rPr>
        <w:t>pověřenc</w:t>
      </w:r>
      <w:r>
        <w:rPr>
          <w:rFonts w:ascii="Garamond" w:hAnsi="Garamond" w:cs="Arial"/>
          <w:lang w:val="cs-CZ"/>
        </w:rPr>
        <w:t>i</w:t>
      </w:r>
      <w:r w:rsidRPr="00115CB1">
        <w:rPr>
          <w:rFonts w:ascii="Garamond" w:hAnsi="Garamond" w:cs="Arial"/>
          <w:lang w:val="cs-CZ"/>
        </w:rPr>
        <w:t xml:space="preserve"> pro ochranu osobních údajů</w:t>
      </w:r>
      <w:r>
        <w:rPr>
          <w:rFonts w:ascii="Garamond" w:hAnsi="Garamond" w:cs="Arial"/>
          <w:lang w:val="cs-CZ"/>
        </w:rPr>
        <w:t>.</w:t>
      </w:r>
    </w:p>
    <w:p w:rsidR="0070337C" w:rsidRPr="00D31CFB" w:rsidRDefault="0070337C" w:rsidP="0070337C">
      <w:pPr>
        <w:numPr>
          <w:ilvl w:val="0"/>
          <w:numId w:val="13"/>
        </w:numPr>
        <w:spacing w:before="120" w:after="120" w:line="240" w:lineRule="auto"/>
        <w:ind w:left="284" w:right="-58" w:hanging="284"/>
        <w:jc w:val="both"/>
        <w:rPr>
          <w:rFonts w:ascii="Garamond" w:hAnsi="Garamond" w:cs="Arial"/>
          <w:lang w:val="cs-CZ"/>
        </w:rPr>
      </w:pPr>
      <w:r w:rsidRPr="0070337C">
        <w:rPr>
          <w:rFonts w:ascii="Garamond" w:hAnsi="Garamond" w:cs="Arial"/>
          <w:lang w:val="cs-CZ"/>
        </w:rPr>
        <w:t xml:space="preserve">Zpracovatele </w:t>
      </w:r>
      <w:r>
        <w:rPr>
          <w:rFonts w:ascii="Garamond" w:hAnsi="Garamond" w:cs="Arial"/>
          <w:lang w:val="cs-CZ"/>
        </w:rPr>
        <w:t xml:space="preserve">má po dobu trvání této smlouvy uvedenou v čl. I odst. 2. povinnost </w:t>
      </w:r>
      <w:r w:rsidRPr="0070337C">
        <w:rPr>
          <w:rFonts w:ascii="Garamond" w:hAnsi="Garamond" w:cs="Arial"/>
          <w:lang w:val="cs-CZ"/>
        </w:rPr>
        <w:t>zálohovat a archivovat</w:t>
      </w:r>
      <w:r>
        <w:rPr>
          <w:rFonts w:ascii="Garamond" w:hAnsi="Garamond" w:cs="Arial"/>
          <w:lang w:val="cs-CZ"/>
        </w:rPr>
        <w:t xml:space="preserve"> Osobní údaje.</w:t>
      </w:r>
    </w:p>
    <w:p w:rsidR="00541A18" w:rsidRDefault="00D31CFB" w:rsidP="00F643D2">
      <w:pPr>
        <w:numPr>
          <w:ilvl w:val="0"/>
          <w:numId w:val="13"/>
        </w:numPr>
        <w:spacing w:before="120" w:after="120" w:line="240" w:lineRule="auto"/>
        <w:ind w:left="284" w:right="-58" w:hanging="284"/>
        <w:jc w:val="both"/>
        <w:rPr>
          <w:rFonts w:ascii="Garamond" w:hAnsi="Garamond" w:cs="Arial"/>
          <w:lang w:val="cs-CZ"/>
        </w:rPr>
      </w:pPr>
      <w:r w:rsidRPr="00D31CFB">
        <w:rPr>
          <w:rFonts w:ascii="Garamond" w:hAnsi="Garamond" w:cs="Arial"/>
          <w:lang w:val="cs-CZ"/>
        </w:rPr>
        <w:t xml:space="preserve">Po ukončení této Smlouvy musí </w:t>
      </w:r>
      <w:r w:rsidR="00C771B6">
        <w:rPr>
          <w:rFonts w:ascii="Garamond" w:hAnsi="Garamond" w:cs="Arial"/>
          <w:lang w:val="cs-CZ"/>
        </w:rPr>
        <w:t>Z</w:t>
      </w:r>
      <w:r w:rsidRPr="00D31CFB">
        <w:rPr>
          <w:rFonts w:ascii="Garamond" w:hAnsi="Garamond" w:cs="Arial"/>
          <w:lang w:val="cs-CZ"/>
        </w:rPr>
        <w:t xml:space="preserve">pracovatel postupovat </w:t>
      </w:r>
      <w:r w:rsidR="00F643D2">
        <w:rPr>
          <w:rFonts w:ascii="Garamond" w:hAnsi="Garamond" w:cs="Arial"/>
          <w:lang w:val="cs-CZ"/>
        </w:rPr>
        <w:t>v souladu se Smlouvou o Službě.</w:t>
      </w:r>
    </w:p>
    <w:p w:rsidR="00505BF6" w:rsidRDefault="00505BF6" w:rsidP="00505BF6">
      <w:pPr>
        <w:pStyle w:val="Odstavecseseznamem"/>
        <w:keepNext/>
        <w:numPr>
          <w:ilvl w:val="0"/>
          <w:numId w:val="35"/>
        </w:numPr>
        <w:tabs>
          <w:tab w:val="right" w:pos="709"/>
        </w:tabs>
        <w:spacing w:before="240"/>
        <w:ind w:left="964" w:firstLine="312"/>
        <w:jc w:val="center"/>
        <w:rPr>
          <w:rFonts w:ascii="Garamond" w:hAnsi="Garamond" w:cs="Arial"/>
          <w:b/>
        </w:rPr>
      </w:pPr>
    </w:p>
    <w:p w:rsidR="00505BF6" w:rsidRDefault="00505BF6" w:rsidP="00505BF6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505BF6">
        <w:rPr>
          <w:rFonts w:ascii="Garamond" w:hAnsi="Garamond" w:cs="Arial"/>
          <w:b/>
          <w:lang w:val="cs-CZ"/>
        </w:rPr>
        <w:t>Povinnosti Správce</w:t>
      </w:r>
    </w:p>
    <w:p w:rsidR="00505BF6" w:rsidRDefault="00BF7FAD" w:rsidP="00BF7FAD">
      <w:pPr>
        <w:pStyle w:val="Odstavecseseznamem"/>
        <w:keepNext/>
        <w:numPr>
          <w:ilvl w:val="0"/>
          <w:numId w:val="46"/>
        </w:numPr>
        <w:ind w:left="284" w:hanging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Správce je povinen </w:t>
      </w:r>
      <w:r w:rsidRPr="00BF7FAD">
        <w:rPr>
          <w:rFonts w:ascii="Garamond" w:hAnsi="Garamond" w:cs="Arial"/>
        </w:rPr>
        <w:t>zajistit, že Osobní údaje budou zpracovány vždy v</w:t>
      </w:r>
      <w:r>
        <w:rPr>
          <w:rFonts w:ascii="Garamond" w:hAnsi="Garamond" w:cs="Arial"/>
        </w:rPr>
        <w:t> </w:t>
      </w:r>
      <w:r w:rsidRPr="00BF7FAD">
        <w:rPr>
          <w:rFonts w:ascii="Garamond" w:hAnsi="Garamond" w:cs="Arial"/>
        </w:rPr>
        <w:t>souladu s</w:t>
      </w:r>
      <w:r>
        <w:rPr>
          <w:rFonts w:ascii="Garamond" w:hAnsi="Garamond" w:cs="Arial"/>
        </w:rPr>
        <w:t> </w:t>
      </w:r>
      <w:r w:rsidRPr="00BF7FAD">
        <w:rPr>
          <w:rFonts w:ascii="Garamond" w:hAnsi="Garamond" w:cs="Arial"/>
        </w:rPr>
        <w:t>Nařízením a</w:t>
      </w:r>
      <w:r>
        <w:rPr>
          <w:rFonts w:ascii="Garamond" w:hAnsi="Garamond" w:cs="Arial"/>
        </w:rPr>
        <w:t> Z</w:t>
      </w:r>
      <w:r w:rsidRPr="00BF7FAD">
        <w:rPr>
          <w:rFonts w:ascii="Garamond" w:hAnsi="Garamond" w:cs="Arial"/>
        </w:rPr>
        <w:t>ákonem o</w:t>
      </w:r>
      <w:r>
        <w:rPr>
          <w:rFonts w:ascii="Garamond" w:hAnsi="Garamond" w:cs="Arial"/>
        </w:rPr>
        <w:t> </w:t>
      </w:r>
      <w:r w:rsidRPr="00BF7FAD">
        <w:rPr>
          <w:rFonts w:ascii="Garamond" w:hAnsi="Garamond" w:cs="Arial"/>
        </w:rPr>
        <w:t>zpracování osobních údajů, že tyto údaje budou aktuální, přesné</w:t>
      </w:r>
      <w:r w:rsidR="00493BF7">
        <w:rPr>
          <w:rFonts w:ascii="Garamond" w:hAnsi="Garamond" w:cs="Arial"/>
        </w:rPr>
        <w:t xml:space="preserve">, </w:t>
      </w:r>
      <w:r w:rsidRPr="00BF7FAD">
        <w:rPr>
          <w:rFonts w:ascii="Garamond" w:hAnsi="Garamond" w:cs="Arial"/>
        </w:rPr>
        <w:t>pravdivé</w:t>
      </w:r>
      <w:r w:rsidR="00493BF7">
        <w:rPr>
          <w:rFonts w:ascii="Garamond" w:hAnsi="Garamond" w:cs="Arial"/>
        </w:rPr>
        <w:t xml:space="preserve"> a úplné</w:t>
      </w:r>
      <w:r w:rsidRPr="00BF7FAD">
        <w:rPr>
          <w:rFonts w:ascii="Garamond" w:hAnsi="Garamond" w:cs="Arial"/>
        </w:rPr>
        <w:t>, jakož i</w:t>
      </w:r>
      <w:r>
        <w:rPr>
          <w:rFonts w:ascii="Garamond" w:hAnsi="Garamond" w:cs="Arial"/>
        </w:rPr>
        <w:t> </w:t>
      </w:r>
      <w:r w:rsidRPr="00BF7FAD">
        <w:rPr>
          <w:rFonts w:ascii="Garamond" w:hAnsi="Garamond" w:cs="Arial"/>
        </w:rPr>
        <w:t>to, že tyto údaje budou odpovídat stanovenému účelu zpracování</w:t>
      </w:r>
      <w:r>
        <w:rPr>
          <w:rFonts w:ascii="Garamond" w:hAnsi="Garamond" w:cs="Arial"/>
        </w:rPr>
        <w:t>.</w:t>
      </w:r>
    </w:p>
    <w:p w:rsidR="00505BF6" w:rsidRPr="00BF7FAD" w:rsidRDefault="00BF7FAD" w:rsidP="00BF7FAD">
      <w:pPr>
        <w:numPr>
          <w:ilvl w:val="0"/>
          <w:numId w:val="4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BF7FAD">
        <w:rPr>
          <w:rFonts w:ascii="Garamond" w:hAnsi="Garamond" w:cs="Arial"/>
          <w:lang w:val="cs-CZ"/>
        </w:rPr>
        <w:t>Dále je Správce povinen přijmout vhodná opatření, aby poskytl subjektům údajů</w:t>
      </w:r>
      <w:r w:rsidR="00861500">
        <w:rPr>
          <w:rFonts w:ascii="Garamond" w:hAnsi="Garamond" w:cs="Arial"/>
          <w:lang w:val="cs-CZ"/>
        </w:rPr>
        <w:t>, u kterých je to možné,</w:t>
      </w:r>
      <w:r w:rsidRPr="00BF7FAD">
        <w:rPr>
          <w:rFonts w:ascii="Garamond" w:hAnsi="Garamond" w:cs="Arial"/>
          <w:lang w:val="cs-CZ"/>
        </w:rPr>
        <w:t xml:space="preserve"> stručným, transparentním, srozumitelným a snadno přístupným způsobem za použití jasných a jednoduchých jazykových prostředků veškeré informace a učinil veškerá sdělení požadovaná Nařízením a Zákonem o zpracování osobních údajů.</w:t>
      </w:r>
    </w:p>
    <w:p w:rsidR="00950551" w:rsidRPr="00137F61" w:rsidRDefault="00950551" w:rsidP="00E37556">
      <w:pPr>
        <w:pStyle w:val="Odstavecseseznamem"/>
        <w:keepNext/>
        <w:numPr>
          <w:ilvl w:val="0"/>
          <w:numId w:val="35"/>
        </w:numPr>
        <w:tabs>
          <w:tab w:val="right" w:pos="709"/>
        </w:tabs>
        <w:spacing w:before="240"/>
        <w:ind w:left="964" w:firstLine="312"/>
        <w:jc w:val="center"/>
        <w:rPr>
          <w:rFonts w:ascii="Garamond" w:hAnsi="Garamond" w:cs="Arial"/>
          <w:b/>
        </w:rPr>
      </w:pPr>
    </w:p>
    <w:p w:rsidR="00541A18" w:rsidRPr="00137F61" w:rsidRDefault="007C0735" w:rsidP="00D719E0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>
        <w:rPr>
          <w:rFonts w:ascii="Garamond" w:hAnsi="Garamond" w:cs="Arial"/>
          <w:b/>
          <w:lang w:val="cs-CZ"/>
        </w:rPr>
        <w:t>Smluvní pokuta</w:t>
      </w:r>
    </w:p>
    <w:p w:rsidR="007C0735" w:rsidRPr="00827137" w:rsidRDefault="00423290" w:rsidP="007C0735">
      <w:pPr>
        <w:keepNext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423290">
        <w:rPr>
          <w:rFonts w:ascii="Garamond" w:hAnsi="Garamond" w:cs="Arial"/>
          <w:lang w:val="cs-CZ"/>
        </w:rPr>
        <w:t>V</w:t>
      </w:r>
      <w:r>
        <w:rPr>
          <w:rFonts w:ascii="Garamond" w:hAnsi="Garamond" w:cs="Arial"/>
          <w:lang w:val="cs-CZ"/>
        </w:rPr>
        <w:t> </w:t>
      </w:r>
      <w:r w:rsidRPr="00423290">
        <w:rPr>
          <w:rFonts w:ascii="Garamond" w:hAnsi="Garamond" w:cs="Arial"/>
          <w:lang w:val="cs-CZ"/>
        </w:rPr>
        <w:t>případě nedodržení povinností Zpracovatele technicky a</w:t>
      </w:r>
      <w:r>
        <w:rPr>
          <w:rFonts w:ascii="Garamond" w:hAnsi="Garamond" w:cs="Arial"/>
          <w:lang w:val="cs-CZ"/>
        </w:rPr>
        <w:t> </w:t>
      </w:r>
      <w:r w:rsidRPr="00423290">
        <w:rPr>
          <w:rFonts w:ascii="Garamond" w:hAnsi="Garamond" w:cs="Arial"/>
          <w:lang w:val="cs-CZ"/>
        </w:rPr>
        <w:t>organizačně zabezpečit ochranu zpracovávaných údajů dle čl.</w:t>
      </w:r>
      <w:r>
        <w:rPr>
          <w:rFonts w:ascii="Garamond" w:hAnsi="Garamond" w:cs="Arial"/>
          <w:lang w:val="cs-CZ"/>
        </w:rPr>
        <w:t> </w:t>
      </w:r>
      <w:r w:rsidRPr="00423290">
        <w:rPr>
          <w:rFonts w:ascii="Garamond" w:hAnsi="Garamond" w:cs="Arial"/>
          <w:lang w:val="cs-CZ"/>
        </w:rPr>
        <w:t>V má Správce právo uplatnit vůči Zpracovateli smluvní pokutu ve výši</w:t>
      </w:r>
      <w:r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a"/>
          </w:rPr>
          <w:id w:val="-368992179"/>
          <w:placeholder>
            <w:docPart w:val="E3A6D3C4B3A74E6D9816F66078800D11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3A1F72">
            <w:rPr>
              <w:rStyle w:val="Smlouva"/>
            </w:rPr>
            <w:t>5.000 – 50.000</w:t>
          </w:r>
        </w:sdtContent>
      </w:sdt>
      <w:r w:rsidR="007C0735" w:rsidRPr="002C5DCD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1901122161"/>
          <w:placeholder>
            <w:docPart w:val="C3064B1C60D644989E19533D8A800580"/>
          </w:placeholder>
          <w:dropDownList>
            <w:listItem w:value="vybrat vhodnou variantu"/>
            <w:listItem w:displayText="% z kupní ceny nedodané věci" w:value="% z kupní ceny nedodané věci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>
            <w:rPr>
              <w:rStyle w:val="Smlouva"/>
            </w:rPr>
            <w:t>Kč</w:t>
          </w:r>
        </w:sdtContent>
      </w:sdt>
      <w:r w:rsidR="007C0735" w:rsidRPr="002C5DCD">
        <w:rPr>
          <w:rStyle w:val="Smlouvatun"/>
          <w:b w:val="0"/>
          <w:lang w:val="cs-CZ"/>
        </w:rPr>
        <w:t xml:space="preserve"> </w:t>
      </w:r>
      <w:r w:rsidR="007C0735" w:rsidRPr="002C5DCD">
        <w:rPr>
          <w:rFonts w:ascii="Garamond" w:hAnsi="Garamond" w:cs="Arial"/>
          <w:lang w:val="cs-CZ"/>
        </w:rPr>
        <w:t xml:space="preserve">za každý </w:t>
      </w:r>
      <w:r w:rsidRPr="00423290">
        <w:rPr>
          <w:rFonts w:ascii="Garamond" w:hAnsi="Garamond" w:cs="Arial"/>
          <w:lang w:val="cs-CZ"/>
        </w:rPr>
        <w:t>případ porušení některé z</w:t>
      </w:r>
      <w:r>
        <w:rPr>
          <w:rFonts w:ascii="Garamond" w:hAnsi="Garamond" w:cs="Arial"/>
          <w:lang w:val="cs-CZ"/>
        </w:rPr>
        <w:t> </w:t>
      </w:r>
      <w:r w:rsidRPr="00423290">
        <w:rPr>
          <w:rFonts w:ascii="Garamond" w:hAnsi="Garamond" w:cs="Arial"/>
          <w:lang w:val="cs-CZ"/>
        </w:rPr>
        <w:t>povinností dle čl.</w:t>
      </w:r>
      <w:r>
        <w:rPr>
          <w:rFonts w:ascii="Garamond" w:hAnsi="Garamond" w:cs="Arial"/>
          <w:lang w:val="cs-CZ"/>
        </w:rPr>
        <w:t> </w:t>
      </w:r>
      <w:r w:rsidRPr="00423290">
        <w:rPr>
          <w:rFonts w:ascii="Garamond" w:hAnsi="Garamond" w:cs="Arial"/>
          <w:lang w:val="cs-CZ"/>
        </w:rPr>
        <w:t>V</w:t>
      </w:r>
      <w:r w:rsidR="007C0735" w:rsidRPr="00827137">
        <w:rPr>
          <w:rFonts w:ascii="Garamond" w:hAnsi="Garamond" w:cs="Arial"/>
          <w:lang w:val="cs-CZ"/>
        </w:rPr>
        <w:t>.</w:t>
      </w:r>
    </w:p>
    <w:p w:rsidR="007C0735" w:rsidRPr="00827137" w:rsidRDefault="009550D8" w:rsidP="009550D8">
      <w:pPr>
        <w:pStyle w:val="Zkladntext2"/>
        <w:numPr>
          <w:ilvl w:val="0"/>
          <w:numId w:val="3"/>
        </w:numPr>
        <w:spacing w:before="120" w:after="120"/>
        <w:ind w:left="284" w:hanging="284"/>
        <w:rPr>
          <w:rFonts w:ascii="Garamond" w:hAnsi="Garamond" w:cs="Arial"/>
        </w:rPr>
      </w:pPr>
      <w:r w:rsidRPr="009550D8">
        <w:rPr>
          <w:rFonts w:ascii="Garamond" w:hAnsi="Garamond" w:cs="Arial"/>
        </w:rPr>
        <w:t>V</w:t>
      </w:r>
      <w:r>
        <w:rPr>
          <w:rFonts w:ascii="Garamond" w:hAnsi="Garamond" w:cs="Arial"/>
        </w:rPr>
        <w:t> </w:t>
      </w:r>
      <w:r w:rsidRPr="009550D8">
        <w:rPr>
          <w:rFonts w:ascii="Garamond" w:hAnsi="Garamond" w:cs="Arial"/>
        </w:rPr>
        <w:t xml:space="preserve">případě </w:t>
      </w:r>
      <w:r w:rsidRPr="009550D8">
        <w:rPr>
          <w:rFonts w:ascii="Garamond" w:hAnsi="Garamond" w:cs="Arial"/>
          <w:color w:val="000000"/>
        </w:rPr>
        <w:t>nedodržení</w:t>
      </w:r>
      <w:r w:rsidRPr="009550D8">
        <w:rPr>
          <w:rFonts w:ascii="Garamond" w:hAnsi="Garamond" w:cs="Arial"/>
        </w:rPr>
        <w:t xml:space="preserve"> povinnosti vyplývající z</w:t>
      </w:r>
      <w:r>
        <w:rPr>
          <w:rFonts w:ascii="Garamond" w:hAnsi="Garamond" w:cs="Arial"/>
        </w:rPr>
        <w:t> </w:t>
      </w:r>
      <w:r w:rsidRPr="009550D8">
        <w:rPr>
          <w:rFonts w:ascii="Garamond" w:hAnsi="Garamond" w:cs="Arial"/>
        </w:rPr>
        <w:t>čl.</w:t>
      </w:r>
      <w:r>
        <w:rPr>
          <w:rFonts w:ascii="Garamond" w:hAnsi="Garamond" w:cs="Arial"/>
        </w:rPr>
        <w:t> </w:t>
      </w:r>
      <w:r w:rsidRPr="009550D8">
        <w:rPr>
          <w:rFonts w:ascii="Garamond" w:hAnsi="Garamond" w:cs="Arial"/>
        </w:rPr>
        <w:t>I odst.</w:t>
      </w:r>
      <w:r>
        <w:rPr>
          <w:rFonts w:ascii="Garamond" w:hAnsi="Garamond" w:cs="Arial"/>
        </w:rPr>
        <w:t> </w:t>
      </w:r>
      <w:r w:rsidRPr="009550D8">
        <w:rPr>
          <w:rFonts w:ascii="Garamond" w:hAnsi="Garamond" w:cs="Arial"/>
        </w:rPr>
        <w:t xml:space="preserve">2 </w:t>
      </w:r>
      <w:r w:rsidR="00055109">
        <w:rPr>
          <w:rFonts w:ascii="Garamond" w:hAnsi="Garamond" w:cs="Arial"/>
        </w:rPr>
        <w:t xml:space="preserve">a čl. IV odst. 4 </w:t>
      </w:r>
      <w:r w:rsidRPr="009550D8">
        <w:rPr>
          <w:rFonts w:ascii="Garamond" w:hAnsi="Garamond" w:cs="Arial"/>
        </w:rPr>
        <w:t>spočívající v</w:t>
      </w:r>
      <w:r w:rsidR="0038502D">
        <w:rPr>
          <w:rFonts w:ascii="Garamond" w:hAnsi="Garamond" w:cs="Arial"/>
        </w:rPr>
        <w:t> </w:t>
      </w:r>
      <w:r w:rsidRPr="009550D8">
        <w:rPr>
          <w:rFonts w:ascii="Garamond" w:hAnsi="Garamond" w:cs="Arial"/>
        </w:rPr>
        <w:t>nezlikvidování</w:t>
      </w:r>
      <w:r w:rsidR="0038502D">
        <w:rPr>
          <w:rFonts w:ascii="Garamond" w:hAnsi="Garamond" w:cs="Arial"/>
        </w:rPr>
        <w:t xml:space="preserve"> resp. nezměnění</w:t>
      </w:r>
      <w:r w:rsidRPr="009550D8">
        <w:rPr>
          <w:rFonts w:ascii="Garamond" w:hAnsi="Garamond" w:cs="Arial"/>
        </w:rPr>
        <w:t xml:space="preserve"> </w:t>
      </w:r>
      <w:r w:rsidR="00675EB4">
        <w:rPr>
          <w:rFonts w:ascii="Garamond" w:hAnsi="Garamond" w:cs="Arial"/>
        </w:rPr>
        <w:t>O</w:t>
      </w:r>
      <w:r w:rsidRPr="009550D8">
        <w:rPr>
          <w:rFonts w:ascii="Garamond" w:hAnsi="Garamond" w:cs="Arial"/>
        </w:rPr>
        <w:t xml:space="preserve">sobních údajů ve stanovené maximální lhůtě, má Správce právo uplatnit vůči Zpracovateli smluvní pokutu ve výši </w:t>
      </w:r>
      <w:sdt>
        <w:sdtPr>
          <w:rPr>
            <w:rStyle w:val="Smlouva"/>
          </w:rPr>
          <w:id w:val="1470865484"/>
          <w:placeholder>
            <w:docPart w:val="66ABF70C15404BF3917C4C6FCA81A7CE"/>
          </w:placeholder>
        </w:sdtPr>
        <w:sdtEndPr>
          <w:rPr>
            <w:rStyle w:val="Standardnpsmoodstavce"/>
            <w:rFonts w:ascii="Times New Roman" w:hAnsi="Times New Roman" w:cs="Arial"/>
          </w:rPr>
        </w:sdtEndPr>
        <w:sdtContent>
          <w:sdt>
            <w:sdtPr>
              <w:rPr>
                <w:rStyle w:val="Smlouva"/>
              </w:rPr>
              <w:id w:val="-5680361"/>
              <w:placeholder>
                <w:docPart w:val="5D6DD6AF41C648829AF1AF64DB7C6B89"/>
              </w:placeholder>
            </w:sdtPr>
            <w:sdtEndPr>
              <w:rPr>
                <w:rStyle w:val="Standardnpsmoodstavce"/>
                <w:rFonts w:ascii="Times New Roman" w:hAnsi="Times New Roman" w:cs="Arial"/>
              </w:rPr>
            </w:sdtEndPr>
            <w:sdtContent>
              <w:sdt>
                <w:sdtPr>
                  <w:rPr>
                    <w:rStyle w:val="Smlouva"/>
                  </w:rPr>
                  <w:id w:val="-264466154"/>
                  <w:placeholder>
                    <w:docPart w:val="8282539767724B4EB7CCA1061DDFD8A6"/>
                  </w:placeholder>
                </w:sdtPr>
                <w:sdtEndPr>
                  <w:rPr>
                    <w:rStyle w:val="Standardnpsmoodstavce"/>
                    <w:rFonts w:ascii="Times New Roman" w:hAnsi="Times New Roman" w:cs="Arial"/>
                  </w:rPr>
                </w:sdtEndPr>
                <w:sdtContent>
                  <w:r w:rsidR="003A1F72">
                    <w:rPr>
                      <w:rStyle w:val="Smlouva"/>
                    </w:rPr>
                    <w:t>10.000 – 100.000</w:t>
                  </w:r>
                </w:sdtContent>
              </w:sdt>
            </w:sdtContent>
          </w:sdt>
        </w:sdtContent>
      </w:sdt>
      <w:r w:rsidR="007C0735" w:rsidRPr="002C5DCD">
        <w:rPr>
          <w:rFonts w:ascii="Garamond" w:hAnsi="Garamond" w:cs="Arial"/>
        </w:rPr>
        <w:t> </w:t>
      </w:r>
      <w:sdt>
        <w:sdtPr>
          <w:rPr>
            <w:rStyle w:val="Smlouva"/>
          </w:rPr>
          <w:id w:val="-381030324"/>
          <w:placeholder>
            <w:docPart w:val="09544C1F71A349B18AE212A0B2C4510B"/>
          </w:placeholder>
          <w:dropDownList>
            <w:listItem w:value="vybrat vhodnou variantu"/>
            <w:listItem w:displayText="% z celkové ceny věci bez DPH" w:value="% z celkové ceny věci bez DPH"/>
            <w:listItem w:displayText="Kč" w:value="Kč"/>
          </w:dropDownList>
        </w:sdtPr>
        <w:sdtEndPr>
          <w:rPr>
            <w:rStyle w:val="Smlouvatun"/>
            <w:b/>
          </w:rPr>
        </w:sdtEndPr>
        <w:sdtContent>
          <w:r>
            <w:rPr>
              <w:rStyle w:val="Smlouva"/>
            </w:rPr>
            <w:t>Kč</w:t>
          </w:r>
        </w:sdtContent>
      </w:sdt>
      <w:r w:rsidR="007C0735" w:rsidRPr="002C5DCD">
        <w:rPr>
          <w:rStyle w:val="Smlouvatun"/>
          <w:b w:val="0"/>
        </w:rPr>
        <w:t xml:space="preserve"> </w:t>
      </w:r>
      <w:r w:rsidR="007C0735" w:rsidRPr="002C5DCD">
        <w:rPr>
          <w:rFonts w:ascii="Garamond" w:hAnsi="Garamond" w:cs="Arial"/>
          <w:color w:val="000000"/>
        </w:rPr>
        <w:t>za každý započatý den prodlení</w:t>
      </w:r>
      <w:r w:rsidR="003A1F72">
        <w:rPr>
          <w:rFonts w:ascii="Garamond" w:hAnsi="Garamond" w:cs="Arial"/>
          <w:color w:val="000000"/>
        </w:rPr>
        <w:t>, a to až do dne splnění povinnosti likvidace Osobních údajů</w:t>
      </w:r>
      <w:r w:rsidR="007C0735" w:rsidRPr="00827137">
        <w:rPr>
          <w:rFonts w:ascii="Garamond" w:hAnsi="Garamond" w:cs="Arial"/>
          <w:color w:val="000000"/>
        </w:rPr>
        <w:t>.</w:t>
      </w:r>
    </w:p>
    <w:p w:rsidR="007C0735" w:rsidRDefault="007C0735" w:rsidP="007C0735">
      <w:pPr>
        <w:pStyle w:val="Zkladntext2"/>
        <w:numPr>
          <w:ilvl w:val="0"/>
          <w:numId w:val="3"/>
        </w:numPr>
        <w:spacing w:before="120" w:after="120"/>
        <w:ind w:left="284" w:hanging="284"/>
        <w:rPr>
          <w:rFonts w:ascii="Garamond" w:hAnsi="Garamond" w:cs="Arial"/>
        </w:rPr>
      </w:pPr>
      <w:r w:rsidRPr="00827137">
        <w:rPr>
          <w:rFonts w:ascii="Garamond" w:hAnsi="Garamond" w:cs="Arial"/>
        </w:rPr>
        <w:t xml:space="preserve">Smluvní pokuta bude splatná do </w:t>
      </w:r>
      <w:sdt>
        <w:sdtPr>
          <w:rPr>
            <w:rStyle w:val="Smlouva"/>
          </w:rPr>
          <w:id w:val="357707318"/>
          <w:placeholder>
            <w:docPart w:val="9B67494C1F934F15A9FCC60C4585605B"/>
          </w:placeholder>
          <w:dropDownList>
            <w:listItem w:value="vybrat vhodnou variantu"/>
            <w:listItem w:displayText="14" w:value="14"/>
            <w:listItem w:displayText="15" w:value="15"/>
            <w:listItem w:displayText="30" w:value="30"/>
          </w:dropDownList>
        </w:sdtPr>
        <w:sdtEndPr>
          <w:rPr>
            <w:rStyle w:val="Smlouvatun"/>
            <w:b/>
          </w:rPr>
        </w:sdtEndPr>
        <w:sdtContent>
          <w:r w:rsidR="001310D0">
            <w:rPr>
              <w:rStyle w:val="Smlouva"/>
            </w:rPr>
            <w:t>14</w:t>
          </w:r>
        </w:sdtContent>
      </w:sdt>
      <w:r w:rsidRPr="00827137">
        <w:rPr>
          <w:rFonts w:ascii="Garamond" w:hAnsi="Garamond" w:cs="Arial"/>
        </w:rPr>
        <w:t xml:space="preserve"> dnů od doručení jejího vyúčtování prodávajícímu, na účet kupujícího uvedený</w:t>
      </w:r>
      <w:r>
        <w:rPr>
          <w:rFonts w:ascii="Garamond" w:hAnsi="Garamond" w:cs="Arial"/>
        </w:rPr>
        <w:t xml:space="preserve"> v </w:t>
      </w:r>
      <w:r w:rsidRPr="00827137">
        <w:rPr>
          <w:rFonts w:ascii="Garamond" w:hAnsi="Garamond" w:cs="Arial"/>
        </w:rPr>
        <w:t>záhlaví této smlouvy.</w:t>
      </w:r>
    </w:p>
    <w:p w:rsidR="007C0735" w:rsidRPr="00827137" w:rsidRDefault="009550D8" w:rsidP="007C0735">
      <w:pPr>
        <w:pStyle w:val="Zkladntext2"/>
        <w:numPr>
          <w:ilvl w:val="0"/>
          <w:numId w:val="3"/>
        </w:numPr>
        <w:spacing w:before="120" w:after="120"/>
        <w:ind w:left="284" w:hanging="284"/>
        <w:rPr>
          <w:rFonts w:ascii="Garamond" w:hAnsi="Garamond" w:cs="Arial"/>
        </w:rPr>
      </w:pPr>
      <w:r>
        <w:rPr>
          <w:rFonts w:ascii="Garamond" w:hAnsi="Garamond" w:cs="Arial"/>
        </w:rPr>
        <w:t>Zpracovatel</w:t>
      </w:r>
      <w:r w:rsidR="007C0735" w:rsidRPr="00827137">
        <w:rPr>
          <w:rFonts w:ascii="Garamond" w:hAnsi="Garamond" w:cs="Arial"/>
        </w:rPr>
        <w:t xml:space="preserve"> prohlašuje, že všechny smluvní pokuty dle této smlouvy včetně jejich výše považuje vzhledem</w:t>
      </w:r>
      <w:r w:rsidR="007C0735">
        <w:rPr>
          <w:rFonts w:ascii="Garamond" w:hAnsi="Garamond" w:cs="Arial"/>
        </w:rPr>
        <w:t xml:space="preserve"> k </w:t>
      </w:r>
      <w:r w:rsidR="007C0735" w:rsidRPr="00827137">
        <w:rPr>
          <w:rFonts w:ascii="Garamond" w:hAnsi="Garamond" w:cs="Arial"/>
        </w:rPr>
        <w:t>významu povinností (závazků),</w:t>
      </w:r>
      <w:r w:rsidR="007C0735">
        <w:rPr>
          <w:rFonts w:ascii="Garamond" w:hAnsi="Garamond" w:cs="Arial"/>
        </w:rPr>
        <w:t xml:space="preserve"> k </w:t>
      </w:r>
      <w:r w:rsidR="007C0735" w:rsidRPr="00827137">
        <w:rPr>
          <w:rFonts w:ascii="Garamond" w:hAnsi="Garamond" w:cs="Arial"/>
        </w:rPr>
        <w:t>jejichž zajištění byly dohodnuty, za přiměřené.</w:t>
      </w:r>
    </w:p>
    <w:p w:rsidR="007C0735" w:rsidRDefault="007C0735" w:rsidP="007C0735">
      <w:pPr>
        <w:pStyle w:val="Zkladntext2"/>
        <w:numPr>
          <w:ilvl w:val="0"/>
          <w:numId w:val="3"/>
        </w:numPr>
        <w:spacing w:before="120" w:after="120"/>
        <w:ind w:left="284" w:hanging="284"/>
        <w:rPr>
          <w:rFonts w:ascii="Garamond" w:hAnsi="Garamond" w:cs="Arial"/>
        </w:rPr>
      </w:pPr>
      <w:r w:rsidRPr="00827137">
        <w:rPr>
          <w:rFonts w:ascii="Garamond" w:hAnsi="Garamond" w:cs="Arial"/>
        </w:rPr>
        <w:t xml:space="preserve">Smluvní strany výslovně sjednávají, že úhradou smluvní pokuty nebude dotčeno právo </w:t>
      </w:r>
      <w:r w:rsidR="00EC1CA0">
        <w:rPr>
          <w:rFonts w:ascii="Garamond" w:hAnsi="Garamond" w:cs="Arial"/>
        </w:rPr>
        <w:t>Správce</w:t>
      </w:r>
      <w:r w:rsidRPr="00827137">
        <w:rPr>
          <w:rFonts w:ascii="Garamond" w:hAnsi="Garamond" w:cs="Arial"/>
        </w:rPr>
        <w:t xml:space="preserve"> na náhradu škody vzniklé</w:t>
      </w:r>
      <w:r>
        <w:rPr>
          <w:rFonts w:ascii="Garamond" w:hAnsi="Garamond" w:cs="Arial"/>
        </w:rPr>
        <w:t xml:space="preserve"> z </w:t>
      </w:r>
      <w:r w:rsidRPr="00827137">
        <w:rPr>
          <w:rFonts w:ascii="Garamond" w:hAnsi="Garamond" w:cs="Arial"/>
        </w:rPr>
        <w:t>porušení povinnosti, ke kterému se smluvní pokuta vztahuje,</w:t>
      </w:r>
      <w:r>
        <w:rPr>
          <w:rFonts w:ascii="Garamond" w:hAnsi="Garamond" w:cs="Arial"/>
        </w:rPr>
        <w:t xml:space="preserve"> v </w:t>
      </w:r>
      <w:r w:rsidRPr="00827137">
        <w:rPr>
          <w:rFonts w:ascii="Garamond" w:hAnsi="Garamond" w:cs="Arial"/>
        </w:rPr>
        <w:t>plné výši.</w:t>
      </w:r>
    </w:p>
    <w:p w:rsidR="00B174E0" w:rsidRPr="00B174E0" w:rsidRDefault="00B174E0" w:rsidP="00B174E0">
      <w:pPr>
        <w:pStyle w:val="Zkladntext2"/>
        <w:numPr>
          <w:ilvl w:val="0"/>
          <w:numId w:val="3"/>
        </w:numPr>
        <w:spacing w:before="120" w:after="120"/>
        <w:ind w:left="284" w:hanging="284"/>
        <w:rPr>
          <w:rFonts w:ascii="Garamond" w:hAnsi="Garamond" w:cs="Arial"/>
        </w:rPr>
      </w:pPr>
      <w:r w:rsidRPr="00B174E0">
        <w:rPr>
          <w:rFonts w:ascii="Garamond" w:hAnsi="Garamond" w:cs="Arial"/>
        </w:rPr>
        <w:t>Zaplacení smluvní pokuty nezbavuje Zpracovatele povinnosti splnit závazek utvrzený smluvní pokutou.</w:t>
      </w:r>
    </w:p>
    <w:p w:rsidR="00B174E0" w:rsidRPr="009200E0" w:rsidRDefault="00B174E0" w:rsidP="00B174E0">
      <w:pPr>
        <w:pStyle w:val="Zkladntext2"/>
        <w:numPr>
          <w:ilvl w:val="0"/>
          <w:numId w:val="3"/>
        </w:numPr>
        <w:spacing w:before="120" w:after="120"/>
        <w:ind w:left="284" w:hanging="284"/>
        <w:rPr>
          <w:rFonts w:ascii="Garamond" w:hAnsi="Garamond" w:cs="Arial"/>
        </w:rPr>
      </w:pPr>
      <w:r w:rsidRPr="00B174E0">
        <w:rPr>
          <w:rFonts w:ascii="Garamond" w:hAnsi="Garamond" w:cs="Arial"/>
        </w:rPr>
        <w:t>Správce je oprávněn uplatňovat vůči Zpracovateli veškeré smluvní pokuty, na které mu bude z</w:t>
      </w:r>
      <w:r>
        <w:rPr>
          <w:rFonts w:ascii="Garamond" w:hAnsi="Garamond" w:cs="Arial"/>
        </w:rPr>
        <w:t> </w:t>
      </w:r>
      <w:r w:rsidRPr="00B174E0">
        <w:rPr>
          <w:rFonts w:ascii="Garamond" w:hAnsi="Garamond" w:cs="Arial"/>
        </w:rPr>
        <w:t>porušení Smlouvy Zpracovatelem vyplývat nárok dle tohoto článku, tj. i</w:t>
      </w:r>
      <w:r>
        <w:rPr>
          <w:rFonts w:ascii="Garamond" w:hAnsi="Garamond" w:cs="Arial"/>
        </w:rPr>
        <w:t> </w:t>
      </w:r>
      <w:r w:rsidRPr="00B174E0">
        <w:rPr>
          <w:rFonts w:ascii="Garamond" w:hAnsi="Garamond" w:cs="Arial"/>
        </w:rPr>
        <w:t>v</w:t>
      </w:r>
      <w:r>
        <w:rPr>
          <w:rFonts w:ascii="Garamond" w:hAnsi="Garamond" w:cs="Arial"/>
        </w:rPr>
        <w:t> </w:t>
      </w:r>
      <w:r w:rsidRPr="00B174E0">
        <w:rPr>
          <w:rFonts w:ascii="Garamond" w:hAnsi="Garamond" w:cs="Arial"/>
        </w:rPr>
        <w:t>případě kumulace smluvních pokut.</w:t>
      </w:r>
    </w:p>
    <w:p w:rsidR="00F6701D" w:rsidRPr="00137F61" w:rsidRDefault="00F6701D" w:rsidP="00E37556">
      <w:pPr>
        <w:pStyle w:val="Odstavecseseznamem"/>
        <w:keepNext/>
        <w:numPr>
          <w:ilvl w:val="0"/>
          <w:numId w:val="35"/>
        </w:numPr>
        <w:tabs>
          <w:tab w:val="right" w:pos="709"/>
        </w:tabs>
        <w:spacing w:before="240"/>
        <w:ind w:left="964" w:firstLine="312"/>
        <w:jc w:val="center"/>
        <w:rPr>
          <w:rFonts w:ascii="Garamond" w:hAnsi="Garamond" w:cs="Arial"/>
          <w:b/>
        </w:rPr>
      </w:pPr>
    </w:p>
    <w:p w:rsidR="00F6701D" w:rsidRPr="00137F61" w:rsidRDefault="00F6701D" w:rsidP="00D719E0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137F61">
        <w:rPr>
          <w:rFonts w:ascii="Garamond" w:hAnsi="Garamond" w:cs="Arial"/>
          <w:b/>
          <w:lang w:val="cs-CZ"/>
        </w:rPr>
        <w:t>Závěrečná ujednání</w:t>
      </w:r>
    </w:p>
    <w:sdt>
      <w:sdtPr>
        <w:rPr>
          <w:rFonts w:ascii="Garamond" w:eastAsia="Calibri" w:hAnsi="Garamond" w:cs="Arial"/>
          <w:szCs w:val="24"/>
          <w:lang w:val="en-US"/>
        </w:rPr>
        <w:id w:val="1246773514"/>
        <w:placeholder>
          <w:docPart w:val="45E0B00E19DA4F0CA0D352CFDBD20CD8"/>
        </w:placeholder>
      </w:sdtPr>
      <w:sdtEndPr>
        <w:rPr>
          <w:rFonts w:ascii="Arial" w:eastAsiaTheme="minorHAnsi" w:hAnsi="Arial" w:cs="Times New Roman"/>
          <w:color w:val="FF0000"/>
          <w:szCs w:val="16"/>
          <w:lang w:val="cs-CZ"/>
        </w:rPr>
      </w:sdtEndPr>
      <w:sdtContent>
        <w:p w:rsidR="00FD4F6F" w:rsidRPr="00137F61" w:rsidRDefault="00FD4F6F" w:rsidP="00E13C83">
          <w:pPr>
            <w:pStyle w:val="Odstavecseseznamem"/>
            <w:keepNext/>
            <w:numPr>
              <w:ilvl w:val="0"/>
              <w:numId w:val="6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137F61">
            <w:rPr>
              <w:rFonts w:ascii="Garamond" w:hAnsi="Garamond" w:cs="Arial"/>
              <w:szCs w:val="24"/>
            </w:rPr>
            <w:t>Smluvní strany se dohodly, že další skutečnosti touto smlouvou neupravené</w:t>
          </w:r>
          <w:r w:rsidR="00E13C83">
            <w:rPr>
              <w:rFonts w:ascii="Garamond" w:hAnsi="Garamond" w:cs="Arial"/>
              <w:szCs w:val="24"/>
            </w:rPr>
            <w:t>, jakož i </w:t>
          </w:r>
          <w:r w:rsidR="00E13C83" w:rsidRPr="00E13C83">
            <w:rPr>
              <w:rFonts w:ascii="Garamond" w:hAnsi="Garamond" w:cs="Arial"/>
              <w:szCs w:val="24"/>
            </w:rPr>
            <w:t>právní poměry z</w:t>
          </w:r>
          <w:r w:rsidR="00E13C83">
            <w:rPr>
              <w:rFonts w:ascii="Garamond" w:hAnsi="Garamond" w:cs="Arial"/>
              <w:szCs w:val="24"/>
            </w:rPr>
            <w:t> </w:t>
          </w:r>
          <w:r w:rsidR="00E13C83" w:rsidRPr="00E13C83">
            <w:rPr>
              <w:rFonts w:ascii="Garamond" w:hAnsi="Garamond" w:cs="Arial"/>
              <w:szCs w:val="24"/>
            </w:rPr>
            <w:t>ní vzešlé a</w:t>
          </w:r>
          <w:r w:rsidR="00E13C83">
            <w:rPr>
              <w:rFonts w:ascii="Garamond" w:hAnsi="Garamond" w:cs="Arial"/>
              <w:szCs w:val="24"/>
            </w:rPr>
            <w:t> </w:t>
          </w:r>
          <w:r w:rsidR="00E13C83" w:rsidRPr="00E13C83">
            <w:rPr>
              <w:rFonts w:ascii="Garamond" w:hAnsi="Garamond" w:cs="Arial"/>
              <w:szCs w:val="24"/>
            </w:rPr>
            <w:t>s</w:t>
          </w:r>
          <w:r w:rsidR="00E13C83">
            <w:rPr>
              <w:rFonts w:ascii="Garamond" w:hAnsi="Garamond" w:cs="Arial"/>
              <w:szCs w:val="24"/>
            </w:rPr>
            <w:t> </w:t>
          </w:r>
          <w:r w:rsidR="00E13C83" w:rsidRPr="00E13C83">
            <w:rPr>
              <w:rFonts w:ascii="Garamond" w:hAnsi="Garamond" w:cs="Arial"/>
              <w:szCs w:val="24"/>
            </w:rPr>
            <w:t>ní související</w:t>
          </w:r>
          <w:r w:rsidRPr="00137F61">
            <w:rPr>
              <w:rFonts w:ascii="Garamond" w:hAnsi="Garamond" w:cs="Arial"/>
              <w:szCs w:val="24"/>
            </w:rPr>
            <w:t xml:space="preserve"> </w:t>
          </w:r>
          <w:r w:rsidR="00E13C83" w:rsidRPr="00E13C83">
            <w:rPr>
              <w:rFonts w:ascii="Garamond" w:hAnsi="Garamond" w:cs="Arial"/>
              <w:szCs w:val="24"/>
            </w:rPr>
            <w:t>se řídí Nařízením a</w:t>
          </w:r>
          <w:r w:rsidR="00E13C83">
            <w:rPr>
              <w:rFonts w:ascii="Garamond" w:hAnsi="Garamond" w:cs="Arial"/>
              <w:szCs w:val="24"/>
            </w:rPr>
            <w:t> </w:t>
          </w:r>
          <w:r w:rsidR="00E13C83" w:rsidRPr="00E13C83">
            <w:rPr>
              <w:rFonts w:ascii="Garamond" w:hAnsi="Garamond" w:cs="Arial"/>
              <w:szCs w:val="24"/>
            </w:rPr>
            <w:t xml:space="preserve">právními předpisy České republiky, zejména pak ustanoveními </w:t>
          </w:r>
          <w:r w:rsidR="00E13C83">
            <w:rPr>
              <w:rFonts w:ascii="Garamond" w:hAnsi="Garamond" w:cs="Arial"/>
              <w:szCs w:val="24"/>
            </w:rPr>
            <w:t>Z</w:t>
          </w:r>
          <w:r w:rsidR="00E13C83" w:rsidRPr="00E13C83">
            <w:rPr>
              <w:rFonts w:ascii="Garamond" w:hAnsi="Garamond" w:cs="Arial"/>
              <w:szCs w:val="24"/>
            </w:rPr>
            <w:t>ákona o</w:t>
          </w:r>
          <w:r w:rsidR="00E13C83">
            <w:rPr>
              <w:rFonts w:ascii="Garamond" w:hAnsi="Garamond" w:cs="Arial"/>
              <w:szCs w:val="24"/>
            </w:rPr>
            <w:t> </w:t>
          </w:r>
          <w:r w:rsidR="00E13C83" w:rsidRPr="00E13C83">
            <w:rPr>
              <w:rFonts w:ascii="Garamond" w:hAnsi="Garamond" w:cs="Arial"/>
              <w:szCs w:val="24"/>
            </w:rPr>
            <w:t>zpracování osobních údajů</w:t>
          </w:r>
          <w:r w:rsidR="00E13C83">
            <w:rPr>
              <w:rFonts w:ascii="Garamond" w:hAnsi="Garamond" w:cs="Arial"/>
              <w:szCs w:val="24"/>
            </w:rPr>
            <w:t>.</w:t>
          </w:r>
        </w:p>
        <w:p w:rsidR="00FD4F6F" w:rsidRPr="00137F61" w:rsidRDefault="00B75BAE" w:rsidP="00FD4F6F">
          <w:pPr>
            <w:pStyle w:val="Odstavecseseznamem"/>
            <w:numPr>
              <w:ilvl w:val="0"/>
              <w:numId w:val="6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>
            <w:rPr>
              <w:rFonts w:ascii="Garamond" w:hAnsi="Garamond" w:cs="Arial"/>
              <w:color w:val="000000"/>
              <w:szCs w:val="24"/>
            </w:rPr>
            <w:t>Zpracovatel</w:t>
          </w:r>
          <w:r w:rsidR="00FD4F6F" w:rsidRPr="00137F61">
            <w:rPr>
              <w:rFonts w:ascii="Garamond" w:hAnsi="Garamond" w:cs="Arial"/>
              <w:color w:val="000000"/>
              <w:szCs w:val="24"/>
            </w:rPr>
            <w:t xml:space="preserve"> souhlasí s</w:t>
          </w:r>
          <w:r w:rsidR="00EE2023" w:rsidRPr="00137F61">
            <w:rPr>
              <w:rFonts w:ascii="Garamond" w:hAnsi="Garamond" w:cs="Arial"/>
              <w:color w:val="000000"/>
              <w:szCs w:val="24"/>
            </w:rPr>
            <w:t> </w:t>
          </w:r>
          <w:r w:rsidR="00FD4F6F" w:rsidRPr="00137F61">
            <w:rPr>
              <w:rFonts w:ascii="Garamond" w:hAnsi="Garamond" w:cs="Arial"/>
              <w:color w:val="000000"/>
              <w:szCs w:val="24"/>
            </w:rPr>
            <w:t xml:space="preserve">tím, aby tato smlouva, včetně jejích případných dodatků, byla uveřejněna na internetových stránkách </w:t>
          </w:r>
          <w:r w:rsidR="00EC1CA0">
            <w:rPr>
              <w:rFonts w:ascii="Garamond" w:hAnsi="Garamond" w:cs="Arial"/>
              <w:color w:val="000000"/>
              <w:szCs w:val="24"/>
            </w:rPr>
            <w:t>Správce</w:t>
          </w:r>
          <w:r w:rsidR="00FD4F6F" w:rsidRPr="00137F61">
            <w:rPr>
              <w:rFonts w:ascii="Garamond" w:hAnsi="Garamond" w:cs="Arial"/>
              <w:color w:val="000000"/>
              <w:szCs w:val="24"/>
            </w:rPr>
            <w:t>. Smlouva se vkládá do registru smluv vedeného podle zákona č. 340/2015 Sb., o zvláštních podmínkách účinnosti některých smluv, uveřejňování těchto smluv</w:t>
          </w:r>
          <w:r w:rsidR="009F28B4" w:rsidRPr="00137F61">
            <w:rPr>
              <w:rFonts w:ascii="Garamond" w:hAnsi="Garamond" w:cs="Arial"/>
              <w:color w:val="000000"/>
              <w:szCs w:val="24"/>
            </w:rPr>
            <w:t xml:space="preserve"> a </w:t>
          </w:r>
          <w:r w:rsidR="00FD4F6F" w:rsidRPr="00137F61">
            <w:rPr>
              <w:rFonts w:ascii="Garamond" w:hAnsi="Garamond" w:cs="Arial"/>
              <w:color w:val="000000"/>
              <w:szCs w:val="24"/>
            </w:rPr>
            <w:t>o</w:t>
          </w:r>
          <w:r w:rsidR="00EE2023" w:rsidRPr="00137F61">
            <w:rPr>
              <w:rFonts w:ascii="Garamond" w:hAnsi="Garamond" w:cs="Arial"/>
              <w:color w:val="000000"/>
              <w:szCs w:val="24"/>
            </w:rPr>
            <w:t> </w:t>
          </w:r>
          <w:r w:rsidR="00FD4F6F" w:rsidRPr="00137F61">
            <w:rPr>
              <w:rFonts w:ascii="Garamond" w:hAnsi="Garamond" w:cs="Arial"/>
              <w:color w:val="000000"/>
              <w:szCs w:val="24"/>
            </w:rPr>
            <w:t>registru smluv, (zákon o</w:t>
          </w:r>
          <w:r w:rsidR="00EE2023" w:rsidRPr="00137F61">
            <w:rPr>
              <w:rFonts w:ascii="Garamond" w:hAnsi="Garamond" w:cs="Arial"/>
              <w:color w:val="000000"/>
              <w:szCs w:val="24"/>
            </w:rPr>
            <w:t> </w:t>
          </w:r>
          <w:r w:rsidR="00FD4F6F" w:rsidRPr="00137F61">
            <w:rPr>
              <w:rFonts w:ascii="Garamond" w:hAnsi="Garamond" w:cs="Arial"/>
              <w:color w:val="000000"/>
              <w:szCs w:val="24"/>
            </w:rPr>
            <w:t xml:space="preserve">registru smluv), ve znění pozdějších předpisů. Uveřejnění smlouvy zajišťuje </w:t>
          </w:r>
          <w:r w:rsidR="00EC1CA0">
            <w:rPr>
              <w:rFonts w:ascii="Garamond" w:hAnsi="Garamond" w:cs="Arial"/>
              <w:color w:val="000000"/>
              <w:szCs w:val="24"/>
            </w:rPr>
            <w:t>Správce</w:t>
          </w:r>
          <w:r w:rsidR="00FD4F6F" w:rsidRPr="00137F61">
            <w:rPr>
              <w:rFonts w:ascii="Garamond" w:hAnsi="Garamond" w:cs="Arial"/>
              <w:color w:val="000000"/>
              <w:szCs w:val="24"/>
            </w:rPr>
            <w:t>.</w:t>
          </w:r>
        </w:p>
        <w:p w:rsidR="00F6701D" w:rsidRPr="007A34C1" w:rsidRDefault="00F34B2A" w:rsidP="007A34C1">
          <w:pPr>
            <w:pStyle w:val="Odstavecseseznamem"/>
            <w:numPr>
              <w:ilvl w:val="0"/>
              <w:numId w:val="6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>
            <w:rPr>
              <w:rFonts w:ascii="Garamond" w:hAnsi="Garamond" w:cs="Arial"/>
              <w:color w:val="000000"/>
              <w:szCs w:val="24"/>
            </w:rPr>
            <w:t xml:space="preserve">Zpracovatel </w:t>
          </w:r>
          <w:r w:rsidR="00FD4F6F" w:rsidRPr="00137F61">
            <w:rPr>
              <w:rFonts w:ascii="Garamond" w:hAnsi="Garamond" w:cs="Arial"/>
              <w:color w:val="000000"/>
              <w:szCs w:val="24"/>
            </w:rPr>
            <w:t xml:space="preserve">souhlasí, aby </w:t>
          </w:r>
          <w:r>
            <w:rPr>
              <w:rFonts w:ascii="Garamond" w:hAnsi="Garamond" w:cs="Arial"/>
              <w:color w:val="000000"/>
              <w:szCs w:val="24"/>
            </w:rPr>
            <w:t>Správce</w:t>
          </w:r>
          <w:r w:rsidR="00FD4F6F" w:rsidRPr="00137F61">
            <w:rPr>
              <w:rFonts w:ascii="Garamond" w:hAnsi="Garamond" w:cs="Arial"/>
              <w:color w:val="000000"/>
              <w:szCs w:val="24"/>
            </w:rPr>
            <w:t xml:space="preserve"> poskytl část nebo celou tuto smlouvu v případě žádosti o poskytnutí informace podle zákona č. 106/1999 Sb., o svobodném přístupu k informacím, ve znění pozdějších předpisů.</w:t>
          </w:r>
        </w:p>
      </w:sdtContent>
    </w:sdt>
    <w:p w:rsidR="00F6701D" w:rsidRPr="00137F61" w:rsidRDefault="00F6701D" w:rsidP="00F6701D">
      <w:pPr>
        <w:pStyle w:val="Odstavecseseznamem"/>
        <w:numPr>
          <w:ilvl w:val="0"/>
          <w:numId w:val="6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137F61">
        <w:rPr>
          <w:rFonts w:ascii="Garamond" w:hAnsi="Garamond" w:cs="Arial"/>
          <w:szCs w:val="24"/>
        </w:rPr>
        <w:lastRenderedPageBreak/>
        <w:t xml:space="preserve"> Veškeré změny nebo doplňky této smlouvy (včetně změn v záhlaví smlouvy: bankovního spojení, sídla, zastoupení atd.) jsou vázány na souhlas smluvních stran</w:t>
      </w:r>
      <w:r w:rsidR="009F28B4" w:rsidRPr="00137F61">
        <w:rPr>
          <w:rFonts w:ascii="Garamond" w:hAnsi="Garamond" w:cs="Arial"/>
          <w:szCs w:val="24"/>
        </w:rPr>
        <w:t xml:space="preserve"> a </w:t>
      </w:r>
      <w:r w:rsidRPr="00137F61">
        <w:rPr>
          <w:rFonts w:ascii="Garamond" w:hAnsi="Garamond" w:cs="Arial"/>
          <w:szCs w:val="24"/>
        </w:rPr>
        <w:t>mohou být provedeny po vzájemné dohodě obou smluvních stran pouze formou písemného dodatku k této smlouvě. Smluvní dodatky musí být řádně označeny, pořadově vzestupně očíslovány, datovány</w:t>
      </w:r>
      <w:r w:rsidR="009F28B4" w:rsidRPr="00137F61">
        <w:rPr>
          <w:rFonts w:ascii="Garamond" w:hAnsi="Garamond" w:cs="Arial"/>
          <w:szCs w:val="24"/>
        </w:rPr>
        <w:t xml:space="preserve"> a </w:t>
      </w:r>
      <w:r w:rsidRPr="00137F61">
        <w:rPr>
          <w:rFonts w:ascii="Garamond" w:hAnsi="Garamond" w:cs="Arial"/>
          <w:szCs w:val="24"/>
        </w:rPr>
        <w:t>podepsány oprávněnými zástupci obou smluvních stran. Nemůže jít k tíži smluvní strany, které nebyl v souladu s touto smlouvou zaslán dodatek ohledně změny údajů v záhlaví smlouvy, že i</w:t>
      </w:r>
      <w:r w:rsidR="00EE2023" w:rsidRPr="00137F61">
        <w:rPr>
          <w:rFonts w:ascii="Garamond" w:hAnsi="Garamond" w:cs="Arial"/>
          <w:szCs w:val="24"/>
        </w:rPr>
        <w:t> </w:t>
      </w:r>
      <w:r w:rsidRPr="00137F61">
        <w:rPr>
          <w:rFonts w:ascii="Garamond" w:hAnsi="Garamond" w:cs="Arial"/>
          <w:szCs w:val="24"/>
        </w:rPr>
        <w:t>nadále užívá při komunikaci s druhou smluvní stranou údaje původně uvedené. Jiná ujednání jsou neplatná.</w:t>
      </w:r>
    </w:p>
    <w:p w:rsidR="00F6701D" w:rsidRPr="00137F61" w:rsidRDefault="00F6701D" w:rsidP="00F6701D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137F61">
        <w:rPr>
          <w:rFonts w:ascii="Garamond" w:hAnsi="Garamond" w:cs="Arial"/>
          <w:lang w:val="cs-CZ"/>
        </w:rPr>
        <w:t>Smluvní strany sjednávají pravidla pro doručování vzájemných písemností tak, že písemnosti se zasílají v elektronické podobě do datových schránek. Nelze-li použít datovou schránku, zasílají se prostřednictvím provozovatele poštovních služeb na adresu uvedenou v záhlaví této smlouvy.</w:t>
      </w:r>
    </w:p>
    <w:p w:rsidR="00DE1F3C" w:rsidRPr="00137F61" w:rsidRDefault="00DE1F3C" w:rsidP="00DE1F3C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137F61">
        <w:rPr>
          <w:rFonts w:ascii="Garamond" w:hAnsi="Garamond" w:cs="Arial"/>
          <w:lang w:val="cs-CZ"/>
        </w:rPr>
        <w:t>Smluvní strany se zavazují poskytnout si navzájem dohodnutou součinnost umožňující řádné plnění závazků plynoucí z</w:t>
      </w:r>
      <w:r w:rsidR="00EE2023" w:rsidRPr="00137F61">
        <w:rPr>
          <w:rFonts w:ascii="Garamond" w:hAnsi="Garamond" w:cs="Arial"/>
          <w:lang w:val="cs-CZ"/>
        </w:rPr>
        <w:t> </w:t>
      </w:r>
      <w:r w:rsidRPr="00137F61">
        <w:rPr>
          <w:rFonts w:ascii="Garamond" w:hAnsi="Garamond" w:cs="Arial"/>
          <w:lang w:val="cs-CZ"/>
        </w:rPr>
        <w:t>této smlouvy.</w:t>
      </w:r>
    </w:p>
    <w:p w:rsidR="00F6701D" w:rsidRPr="00137F61" w:rsidRDefault="00F6701D" w:rsidP="00F6701D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137F61">
        <w:rPr>
          <w:rFonts w:ascii="Garamond" w:hAnsi="Garamond" w:cs="Arial"/>
          <w:lang w:val="cs-CZ"/>
        </w:rPr>
        <w:t xml:space="preserve">Tato smlouva je vyhotovena </w:t>
      </w:r>
      <w:sdt>
        <w:sdtPr>
          <w:rPr>
            <w:rStyle w:val="Smlouva"/>
          </w:rPr>
          <w:id w:val="357707616"/>
          <w:placeholder>
            <w:docPart w:val="337CFFE5F7F64CE788DC731904C48D33"/>
          </w:placeholder>
          <w:dropDownList>
            <w:listItem w:value="vybrat vhodnou variantu"/>
            <w:listItem w:displayText="ve 4" w:value="ve 4"/>
            <w:listItem w:displayText="ve 2" w:value="ve 2"/>
            <w:listItem w:displayText="ve 3" w:value="ve 3"/>
            <w:listItem w:displayText="v 5" w:value="v 5"/>
            <w:listItem w:displayText="v 6" w:value="v 6"/>
            <w:listItem w:displayText="v 7" w:value="v 7"/>
            <w:listItem w:displayText="v 8" w:value="v 8"/>
            <w:listItem w:displayText="v 9" w:value="v 9"/>
            <w:listItem w:displayText="v 10" w:value="v 10"/>
          </w:dropDownList>
        </w:sdtPr>
        <w:sdtEndPr>
          <w:rPr>
            <w:rStyle w:val="Smlouvatun"/>
            <w:b/>
            <w:lang w:val="en-US"/>
          </w:rPr>
        </w:sdtEndPr>
        <w:sdtContent>
          <w:r w:rsidR="001310D0">
            <w:rPr>
              <w:rStyle w:val="Smlouva"/>
            </w:rPr>
            <w:t>ve 4</w:t>
          </w:r>
        </w:sdtContent>
      </w:sdt>
      <w:r w:rsidRPr="00137F61">
        <w:rPr>
          <w:rFonts w:ascii="Garamond" w:hAnsi="Garamond" w:cs="Arial"/>
          <w:lang w:val="cs-CZ"/>
        </w:rPr>
        <w:t xml:space="preserve"> (slovy: </w:t>
      </w:r>
      <w:sdt>
        <w:sdtPr>
          <w:rPr>
            <w:rStyle w:val="Smlouva"/>
          </w:rPr>
          <w:id w:val="357707617"/>
          <w:placeholder>
            <w:docPart w:val="DCB4A5CEC5904C22B8050F1F15FC7CC6"/>
          </w:placeholder>
          <w:dropDownList>
            <w:listItem w:value="vybrat vhodnou variantu"/>
            <w:listItem w:displayText="čtyřech" w:value="čtyřech"/>
            <w:listItem w:displayText="dvou" w:value="dvou"/>
            <w:listItem w:displayText="třech" w:value="třech"/>
            <w:listItem w:displayText="pěti" w:value="pěti"/>
            <w:listItem w:displayText="šesti" w:value="šesti"/>
            <w:listItem w:displayText="sedmi" w:value="sedmi"/>
            <w:listItem w:displayText="osmi" w:value="osmi"/>
            <w:listItem w:displayText="devíti" w:value="devíti"/>
            <w:listItem w:displayText="deseti" w:value="deseti"/>
          </w:dropDownList>
        </w:sdtPr>
        <w:sdtEndPr>
          <w:rPr>
            <w:rStyle w:val="Smlouvatun"/>
            <w:b/>
            <w:lang w:val="en-US"/>
          </w:rPr>
        </w:sdtEndPr>
        <w:sdtContent>
          <w:r w:rsidR="001310D0">
            <w:rPr>
              <w:rStyle w:val="Smlouva"/>
            </w:rPr>
            <w:t>čtyřech</w:t>
          </w:r>
        </w:sdtContent>
      </w:sdt>
      <w:r w:rsidRPr="00137F61">
        <w:rPr>
          <w:rFonts w:ascii="Garamond" w:hAnsi="Garamond" w:cs="Arial"/>
          <w:lang w:val="cs-CZ"/>
        </w:rPr>
        <w:t>) stejnopisech, z</w:t>
      </w:r>
      <w:r w:rsidR="00DE1F3C" w:rsidRPr="00137F61">
        <w:rPr>
          <w:rFonts w:ascii="Garamond" w:hAnsi="Garamond" w:cs="Arial"/>
          <w:lang w:val="cs-CZ"/>
        </w:rPr>
        <w:t> </w:t>
      </w:r>
      <w:r w:rsidRPr="00137F61">
        <w:rPr>
          <w:rFonts w:ascii="Garamond" w:hAnsi="Garamond" w:cs="Arial"/>
          <w:lang w:val="cs-CZ"/>
        </w:rPr>
        <w:t xml:space="preserve">nichž </w:t>
      </w:r>
      <w:sdt>
        <w:sdtPr>
          <w:rPr>
            <w:rStyle w:val="Smlouva"/>
          </w:rPr>
          <w:id w:val="357707620"/>
          <w:placeholder>
            <w:docPart w:val="632ADD8D591B43EBBA0944B1BAC26127"/>
          </w:placeholder>
          <w:dropDownList>
            <w:listItem w:value="vybrat vhodnou variantu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Smlouvatun"/>
            <w:b/>
            <w:lang w:val="en-US"/>
          </w:rPr>
        </w:sdtEndPr>
        <w:sdtContent>
          <w:r w:rsidR="001310D0">
            <w:rPr>
              <w:rStyle w:val="Smlouva"/>
            </w:rPr>
            <w:t>3</w:t>
          </w:r>
        </w:sdtContent>
      </w:sdt>
      <w:r w:rsidRPr="00137F61">
        <w:rPr>
          <w:rFonts w:ascii="Garamond" w:hAnsi="Garamond" w:cs="Arial"/>
          <w:lang w:val="cs-CZ"/>
        </w:rPr>
        <w:t xml:space="preserve"> obdrží </w:t>
      </w:r>
      <w:r w:rsidR="007302C5">
        <w:rPr>
          <w:rFonts w:ascii="Garamond" w:hAnsi="Garamond" w:cs="Arial"/>
          <w:lang w:val="cs-CZ"/>
        </w:rPr>
        <w:t>Správce</w:t>
      </w:r>
      <w:r w:rsidR="009F28B4" w:rsidRPr="00137F61">
        <w:rPr>
          <w:rFonts w:ascii="Garamond" w:hAnsi="Garamond" w:cs="Arial"/>
          <w:lang w:val="cs-CZ"/>
        </w:rPr>
        <w:t xml:space="preserve"> a </w:t>
      </w:r>
      <w:sdt>
        <w:sdtPr>
          <w:rPr>
            <w:rStyle w:val="Smlouva"/>
          </w:rPr>
          <w:id w:val="357707619"/>
          <w:placeholder>
            <w:docPart w:val="BE09E3BF566E466686BB26401BC75D20"/>
          </w:placeholder>
          <w:dropDownList>
            <w:listItem w:value="vybrat vhodnou variantu"/>
            <w:listItem w:displayText="3" w:value="3"/>
            <w:listItem w:displayText="2" w:value="2"/>
            <w:listItem w:displayText="1" w:value="1"/>
            <w:listItem w:displayText="4" w:value="4"/>
            <w:listItem w:displayText="5" w:value="5"/>
          </w:dropDownList>
        </w:sdtPr>
        <w:sdtEndPr>
          <w:rPr>
            <w:rStyle w:val="Smlouvatun"/>
            <w:b/>
            <w:lang w:val="en-US"/>
          </w:rPr>
        </w:sdtEndPr>
        <w:sdtContent>
          <w:r w:rsidR="001310D0">
            <w:rPr>
              <w:rStyle w:val="Smlouva"/>
            </w:rPr>
            <w:t>1</w:t>
          </w:r>
        </w:sdtContent>
      </w:sdt>
      <w:r w:rsidRPr="00137F61">
        <w:rPr>
          <w:rFonts w:ascii="Garamond" w:hAnsi="Garamond" w:cs="Arial"/>
          <w:lang w:val="cs-CZ"/>
        </w:rPr>
        <w:t xml:space="preserve"> </w:t>
      </w:r>
      <w:r w:rsidR="007302C5">
        <w:rPr>
          <w:rFonts w:ascii="Garamond" w:hAnsi="Garamond" w:cs="Arial"/>
          <w:lang w:val="cs-CZ"/>
        </w:rPr>
        <w:t>Zpracovatel</w:t>
      </w:r>
      <w:r w:rsidRPr="00137F61">
        <w:rPr>
          <w:rFonts w:ascii="Garamond" w:hAnsi="Garamond" w:cs="Arial"/>
          <w:lang w:val="cs-CZ"/>
        </w:rPr>
        <w:t>.</w:t>
      </w:r>
    </w:p>
    <w:p w:rsidR="00F6701D" w:rsidRDefault="00384AE9" w:rsidP="00F6701D">
      <w:pPr>
        <w:pStyle w:val="Odstavecseseznamem"/>
        <w:numPr>
          <w:ilvl w:val="0"/>
          <w:numId w:val="6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137F61">
        <w:rPr>
          <w:rFonts w:ascii="Garamond" w:hAnsi="Garamond" w:cs="Arial"/>
          <w:szCs w:val="24"/>
        </w:rPr>
        <w:t>Tato smlouva je platná ode dne, kdy podpis připojí smluvní strana, která ji podepisuje jako poslední</w:t>
      </w:r>
      <w:r w:rsidR="00F6701D" w:rsidRPr="00137F61">
        <w:rPr>
          <w:rFonts w:ascii="Garamond" w:hAnsi="Garamond" w:cs="Arial"/>
          <w:szCs w:val="24"/>
        </w:rPr>
        <w:t>.</w:t>
      </w:r>
    </w:p>
    <w:p w:rsidR="00FD4F6F" w:rsidRPr="006E1727" w:rsidRDefault="006E1727" w:rsidP="006E1727">
      <w:pPr>
        <w:pStyle w:val="Odstavecseseznamem"/>
        <w:keepNext/>
        <w:numPr>
          <w:ilvl w:val="0"/>
          <w:numId w:val="6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137F61">
        <w:rPr>
          <w:rFonts w:ascii="Garamond" w:hAnsi="Garamond" w:cs="Arial"/>
          <w:szCs w:val="24"/>
        </w:rPr>
        <w:lastRenderedPageBreak/>
        <w:t>Smluvní strany prohlašují, že se s obsahem této smlouvy před jejím podpisem řádně seznámily a na důkaz toho připojují oprávnění zástupci smluvních stran své podpisy.</w:t>
      </w:r>
    </w:p>
    <w:p w:rsidR="00257EAD" w:rsidRPr="00137F61" w:rsidRDefault="00D25391" w:rsidP="00D25391">
      <w:pPr>
        <w:keepNext/>
        <w:tabs>
          <w:tab w:val="center" w:pos="1701"/>
          <w:tab w:val="center" w:pos="7230"/>
        </w:tabs>
        <w:spacing w:before="1200" w:after="0" w:line="240" w:lineRule="auto"/>
        <w:rPr>
          <w:rFonts w:ascii="Garamond" w:hAnsi="Garamond" w:cs="Arial"/>
          <w:lang w:val="cs-CZ"/>
        </w:rPr>
      </w:pPr>
      <w:r w:rsidRPr="00137F61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01767516"/>
          <w:placeholder>
            <w:docPart w:val="946591294C4C4F85BFF73CDEC5F98BD0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0F3DEC" w:rsidRPr="00137F61">
            <w:rPr>
              <w:rStyle w:val="Smlouva"/>
            </w:rPr>
            <w:t>V</w:t>
          </w:r>
        </w:sdtContent>
      </w:sdt>
      <w:r w:rsidR="005B729A" w:rsidRPr="00137F61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884453637"/>
          <w:placeholder>
            <w:docPart w:val="CA8F77955BF24AEBAEA150545CFEB2F5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1169B8" w:rsidRPr="00137F61">
            <w:rPr>
              <w:rStyle w:val="Smlouva"/>
            </w:rPr>
            <w:t>Praze</w:t>
          </w:r>
        </w:sdtContent>
      </w:sdt>
      <w:r w:rsidR="00E57775" w:rsidRPr="00137F61">
        <w:rPr>
          <w:rFonts w:ascii="Garamond" w:hAnsi="Garamond" w:cs="Arial"/>
          <w:lang w:val="cs-CZ"/>
        </w:rPr>
        <w:t xml:space="preserve"> </w:t>
      </w:r>
      <w:r w:rsidR="00257EAD" w:rsidRPr="00137F61">
        <w:rPr>
          <w:rFonts w:ascii="Garamond" w:hAnsi="Garamond" w:cs="Arial"/>
          <w:lang w:val="cs-CZ"/>
        </w:rPr>
        <w:t xml:space="preserve">dne </w:t>
      </w:r>
      <w:sdt>
        <w:sdtPr>
          <w:rPr>
            <w:rStyle w:val="Smlouva"/>
          </w:rPr>
          <w:id w:val="-176045845"/>
          <w:placeholder>
            <w:docPart w:val="E7D0B0E99A034C3DB3F76720525384A7"/>
          </w:placeholder>
          <w:date w:fullDate="2019-03-27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5A1913">
            <w:rPr>
              <w:rStyle w:val="Smlouva"/>
            </w:rPr>
            <w:t>27. března 2019</w:t>
          </w:r>
        </w:sdtContent>
      </w:sdt>
      <w:r w:rsidR="00257EAD" w:rsidRPr="00137F61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250943190"/>
          <w:placeholder>
            <w:docPart w:val="A353E8E43A6D4035990ED25E647C4710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912067">
            <w:rPr>
              <w:rStyle w:val="Smlouva"/>
            </w:rPr>
            <w:t>V</w:t>
          </w:r>
        </w:sdtContent>
      </w:sdt>
      <w:r w:rsidR="005B729A" w:rsidRPr="00137F61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332345747"/>
          <w:placeholder>
            <w:docPart w:val="824B61621D0B449E8725452DB74F0B2D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331BF1">
            <w:rPr>
              <w:rStyle w:val="Smlouva"/>
            </w:rPr>
            <w:t>Plzni</w:t>
          </w:r>
        </w:sdtContent>
      </w:sdt>
      <w:r w:rsidR="00257EAD" w:rsidRPr="00137F61">
        <w:rPr>
          <w:rFonts w:ascii="Garamond" w:hAnsi="Garamond" w:cs="Arial"/>
          <w:lang w:val="cs-CZ"/>
        </w:rPr>
        <w:t xml:space="preserve"> dne </w:t>
      </w:r>
      <w:sdt>
        <w:sdtPr>
          <w:rPr>
            <w:rStyle w:val="Smlouva"/>
          </w:rPr>
          <w:id w:val="-1708024400"/>
          <w:placeholder>
            <w:docPart w:val="9BB3320FE6D74ADCB0B7FD13BF8E07CD"/>
          </w:placeholder>
          <w:date w:fullDate="2019-03-25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5A1913">
            <w:rPr>
              <w:rStyle w:val="Smlouva"/>
            </w:rPr>
            <w:t>25. března 2019</w:t>
          </w:r>
        </w:sdtContent>
      </w:sdt>
    </w:p>
    <w:p w:rsidR="00541A18" w:rsidRPr="00137F61" w:rsidRDefault="00DD63DA" w:rsidP="00D719E0">
      <w:pPr>
        <w:keepNext/>
        <w:tabs>
          <w:tab w:val="center" w:pos="1701"/>
          <w:tab w:val="center" w:pos="7230"/>
        </w:tabs>
        <w:spacing w:before="840" w:after="360" w:line="240" w:lineRule="auto"/>
        <w:rPr>
          <w:rFonts w:ascii="Garamond" w:hAnsi="Garamond" w:cs="Arial"/>
          <w:lang w:val="cs-CZ"/>
        </w:rPr>
      </w:pPr>
      <w:r w:rsidRPr="00137F61">
        <w:rPr>
          <w:rFonts w:ascii="Garamond" w:hAnsi="Garamond" w:cs="Arial"/>
          <w:lang w:val="cs-CZ"/>
        </w:rPr>
        <w:tab/>
        <w:t xml:space="preserve">Za </w:t>
      </w:r>
      <w:r w:rsidR="00B56693">
        <w:rPr>
          <w:rFonts w:ascii="Garamond" w:hAnsi="Garamond" w:cs="Arial"/>
          <w:lang w:val="cs-CZ"/>
        </w:rPr>
        <w:t>Správce</w:t>
      </w:r>
      <w:r w:rsidRPr="00137F61">
        <w:rPr>
          <w:rFonts w:ascii="Garamond" w:hAnsi="Garamond" w:cs="Arial"/>
          <w:lang w:val="cs-CZ"/>
        </w:rPr>
        <w:t>:</w:t>
      </w:r>
      <w:r w:rsidRPr="00137F61">
        <w:rPr>
          <w:rFonts w:ascii="Garamond" w:hAnsi="Garamond" w:cs="Arial"/>
          <w:lang w:val="cs-CZ"/>
        </w:rPr>
        <w:tab/>
      </w:r>
      <w:r w:rsidR="00541A18" w:rsidRPr="00137F61">
        <w:rPr>
          <w:rFonts w:ascii="Garamond" w:hAnsi="Garamond" w:cs="Arial"/>
          <w:lang w:val="cs-CZ"/>
        </w:rPr>
        <w:t xml:space="preserve">Za </w:t>
      </w:r>
      <w:r w:rsidR="00B56693">
        <w:rPr>
          <w:rFonts w:ascii="Garamond" w:hAnsi="Garamond" w:cs="Arial"/>
          <w:lang w:val="cs-CZ"/>
        </w:rPr>
        <w:t>Zpracovatele</w:t>
      </w:r>
      <w:r w:rsidR="00541A18" w:rsidRPr="00137F61">
        <w:rPr>
          <w:rFonts w:ascii="Garamond" w:hAnsi="Garamond" w:cs="Arial"/>
          <w:lang w:val="cs-CZ"/>
        </w:rPr>
        <w:t>:</w:t>
      </w:r>
    </w:p>
    <w:p w:rsidR="00CE6A53" w:rsidRPr="00137F61" w:rsidRDefault="00CE6A53" w:rsidP="00CE6A53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137F61">
        <w:rPr>
          <w:rFonts w:ascii="Garamond" w:hAnsi="Garamond" w:cs="Arial"/>
          <w:b/>
          <w:lang w:val="cs-CZ"/>
        </w:rPr>
        <w:tab/>
        <w:t xml:space="preserve">Česká republika – </w:t>
      </w:r>
      <w:r w:rsidRPr="00137F61"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  <w:lang w:val="cs-CZ"/>
          </w:rPr>
          <w:id w:val="-351809670"/>
          <w:placeholder>
            <w:docPart w:val="132651CBFC6D4D27AAFA1C32C6D97611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331BF1">
            <w:rPr>
              <w:rStyle w:val="Smlouvatun"/>
              <w:lang w:val="cs-CZ"/>
            </w:rPr>
            <w:t>CCA Group a. s.</w:t>
          </w:r>
        </w:sdtContent>
      </w:sdt>
    </w:p>
    <w:p w:rsidR="00CE6A53" w:rsidRPr="00137F61" w:rsidRDefault="00CE6A53" w:rsidP="008828F6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137F61">
        <w:rPr>
          <w:rFonts w:ascii="Garamond" w:hAnsi="Garamond" w:cs="Arial"/>
          <w:b/>
          <w:lang w:val="cs-CZ"/>
        </w:rPr>
        <w:tab/>
        <w:t>Správa státních hmotných rezerv</w:t>
      </w:r>
      <w:r w:rsidR="008828F6" w:rsidRPr="00137F61"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  <w:lang w:val="cs-CZ"/>
          </w:rPr>
          <w:id w:val="-1096561828"/>
          <w:placeholder>
            <w:docPart w:val="A8E674F87D214D4D83EE60A56E3A7D0B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331BF1">
            <w:rPr>
              <w:rStyle w:val="Smlouvatun"/>
              <w:lang w:val="cs-CZ"/>
            </w:rPr>
            <w:t xml:space="preserve"> </w:t>
          </w:r>
        </w:sdtContent>
      </w:sdt>
    </w:p>
    <w:p w:rsidR="00CE6A53" w:rsidRPr="00137F61" w:rsidRDefault="00CE6A53" w:rsidP="00CE6A53">
      <w:pPr>
        <w:keepNext/>
        <w:tabs>
          <w:tab w:val="center" w:pos="6379"/>
        </w:tabs>
        <w:spacing w:after="840" w:line="240" w:lineRule="auto"/>
        <w:rPr>
          <w:rFonts w:ascii="Garamond" w:hAnsi="Garamond" w:cs="Arial"/>
          <w:lang w:val="cs-CZ"/>
        </w:rPr>
      </w:pPr>
      <w:r w:rsidRPr="00137F61">
        <w:rPr>
          <w:rFonts w:ascii="Garamond" w:hAnsi="Garamond" w:cs="Arial"/>
          <w:lang w:val="cs-CZ"/>
        </w:rPr>
        <w:tab/>
      </w:r>
      <w:sdt>
        <w:sdtPr>
          <w:rPr>
            <w:rFonts w:ascii="Garamond" w:hAnsi="Garamond" w:cs="Arial"/>
            <w:lang w:val="cs-CZ"/>
          </w:rPr>
          <w:id w:val="419766962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229686737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326119343"/>
          <w:showingPlcHdr/>
          <w:picture/>
        </w:sdtPr>
        <w:sdtEndPr/>
        <w:sdtContent>
          <w:r w:rsidRPr="00137F61">
            <w:rPr>
              <w:rFonts w:ascii="Garamond" w:hAnsi="Garamond" w:cs="Arial"/>
              <w:noProof/>
              <w:lang w:val="cs-CZ" w:eastAsia="cs-CZ"/>
            </w:rPr>
            <w:drawing>
              <wp:anchor distT="0" distB="0" distL="114300" distR="114300" simplePos="0" relativeHeight="251659264" behindDoc="1" locked="0" layoutInCell="1" allowOverlap="1" wp14:anchorId="690A5E00" wp14:editId="4DC50D07">
                <wp:simplePos x="0" y="0"/>
                <wp:positionH relativeFrom="column">
                  <wp:posOffset>3100705</wp:posOffset>
                </wp:positionH>
                <wp:positionV relativeFrom="paragraph">
                  <wp:posOffset>1270</wp:posOffset>
                </wp:positionV>
                <wp:extent cx="2880000" cy="1440000"/>
                <wp:effectExtent l="0" t="0" r="0" b="0"/>
                <wp:wrapNone/>
                <wp:docPr id="30" name="obráze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lum bright="70000" contrast="-7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144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:rsidR="00CE6A53" w:rsidRPr="00137F61" w:rsidRDefault="00CE6A53" w:rsidP="00CE6A53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lang w:val="cs-CZ"/>
        </w:rPr>
      </w:pPr>
      <w:r w:rsidRPr="00137F61">
        <w:rPr>
          <w:rStyle w:val="Smlouva"/>
        </w:rPr>
        <w:tab/>
      </w:r>
      <w:r w:rsidRPr="00137F61">
        <w:rPr>
          <w:rFonts w:ascii="Garamond" w:hAnsi="Garamond" w:cs="Arial"/>
          <w:lang w:val="cs-CZ"/>
        </w:rPr>
        <w:t>………………………………</w:t>
      </w:r>
      <w:r w:rsidRPr="00137F61">
        <w:rPr>
          <w:rFonts w:ascii="Garamond" w:hAnsi="Garamond" w:cs="Arial"/>
          <w:lang w:val="cs-CZ"/>
        </w:rPr>
        <w:tab/>
        <w:t>………………………………</w:t>
      </w:r>
    </w:p>
    <w:p w:rsidR="00CE6A53" w:rsidRPr="00137F61" w:rsidRDefault="00CE6A53" w:rsidP="00CE6A53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"/>
          <w:lang w:val="cs-CZ"/>
        </w:rPr>
      </w:pPr>
      <w:r w:rsidRPr="00137F61">
        <w:rPr>
          <w:rFonts w:ascii="Garamond" w:hAnsi="Garamond" w:cs="Arial"/>
          <w:lang w:val="cs-CZ"/>
        </w:rPr>
        <w:tab/>
      </w:r>
      <w:sdt>
        <w:sdtPr>
          <w:rPr>
            <w:rStyle w:val="Smlouva11-T"/>
            <w:lang w:val="cs-CZ"/>
          </w:rPr>
          <w:id w:val="1617552824"/>
          <w:placeholder>
            <w:docPart w:val="50A2251D28214F25985C1A351A4FF2A4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</w:rPr>
        </w:sdtEndPr>
        <w:sdtContent>
          <w:r w:rsidR="00B020A9" w:rsidRPr="00137F61">
            <w:rPr>
              <w:rStyle w:val="Smlouva11-T"/>
              <w:lang w:val="cs-CZ"/>
            </w:rPr>
            <w:t>Ing. Pavel Švagr, CSc.</w:t>
          </w:r>
        </w:sdtContent>
      </w:sdt>
      <w:r w:rsidRPr="00137F61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11-T"/>
            <w:lang w:val="cs-CZ"/>
          </w:rPr>
          <w:id w:val="2053951505"/>
          <w:placeholder>
            <w:docPart w:val="374374C171534AD3A6CA79AB5F18D40B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</w:rPr>
        </w:sdtEndPr>
        <w:sdtContent>
          <w:r w:rsidR="00331BF1">
            <w:rPr>
              <w:rStyle w:val="Smlouva11-T"/>
              <w:lang w:val="cs-CZ"/>
            </w:rPr>
            <w:t>Ing. Ilona Aubrechtová</w:t>
          </w:r>
        </w:sdtContent>
      </w:sdt>
    </w:p>
    <w:p w:rsidR="00CE6A53" w:rsidRPr="00137F61" w:rsidRDefault="00CE6A53" w:rsidP="00CE6A53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netun"/>
          <w:lang w:val="cs-CZ"/>
        </w:rPr>
      </w:pPr>
      <w:r w:rsidRPr="00137F61">
        <w:rPr>
          <w:rFonts w:ascii="Garamond" w:hAnsi="Garamond" w:cs="Arial"/>
          <w:lang w:val="cs-CZ"/>
        </w:rPr>
        <w:tab/>
      </w:r>
      <w:sdt>
        <w:sdtPr>
          <w:rPr>
            <w:rStyle w:val="Smlouvamalnetun"/>
            <w:lang w:val="cs-CZ"/>
          </w:rPr>
          <w:id w:val="-1259130722"/>
          <w:placeholder>
            <w:docPart w:val="689F36F71C1D46BD989BA7599E743AB6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="00B020A9" w:rsidRPr="00137F61">
            <w:rPr>
              <w:rStyle w:val="Smlouvamalnetun"/>
              <w:lang w:val="cs-CZ"/>
            </w:rPr>
            <w:t>předseda Správy státních hmotných rezerv</w:t>
          </w:r>
        </w:sdtContent>
      </w:sdt>
      <w:r w:rsidRPr="00137F61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malnetun"/>
            <w:lang w:val="cs-CZ"/>
          </w:rPr>
          <w:id w:val="539557135"/>
          <w:placeholder>
            <w:docPart w:val="8EC938036E774D11B28D3B211C73C5C2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="00331BF1">
            <w:rPr>
              <w:rStyle w:val="Smlouvamalnetun"/>
              <w:lang w:val="cs-CZ"/>
            </w:rPr>
            <w:t>místopředsedkyně představenstva</w:t>
          </w:r>
        </w:sdtContent>
      </w:sdt>
    </w:p>
    <w:p w:rsidR="00CE6A53" w:rsidRPr="00137F61" w:rsidRDefault="00CE6A53" w:rsidP="00CE6A53">
      <w:pPr>
        <w:spacing w:after="160" w:line="259" w:lineRule="auto"/>
        <w:rPr>
          <w:rStyle w:val="Smlouvamalnetun"/>
          <w:lang w:val="cs-CZ"/>
        </w:rPr>
      </w:pPr>
    </w:p>
    <w:sectPr w:rsidR="00CE6A53" w:rsidRPr="00137F61" w:rsidSect="005E7B52">
      <w:footerReference w:type="even" r:id="rId15"/>
      <w:footerReference w:type="default" r:id="rId16"/>
      <w:headerReference w:type="first" r:id="rId17"/>
      <w:pgSz w:w="11906" w:h="16838"/>
      <w:pgMar w:top="1701" w:right="1417" w:bottom="1276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C90" w:rsidRDefault="00DA4C90">
      <w:pPr>
        <w:spacing w:after="0" w:line="240" w:lineRule="auto"/>
      </w:pPr>
      <w:r>
        <w:separator/>
      </w:r>
    </w:p>
  </w:endnote>
  <w:endnote w:type="continuationSeparator" w:id="0">
    <w:p w:rsidR="00DA4C90" w:rsidRDefault="00DA4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DC8" w:rsidRDefault="00DE7DC8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DC8" w:rsidRPr="008E7F59" w:rsidRDefault="008C2174" w:rsidP="0018086A">
    <w:pPr>
      <w:pStyle w:val="Zpat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pict w14:anchorId="7CD89332">
        <v:rect id="_x0000_i1025" style="width:453.6pt;height:2pt" o:hralign="center" o:hrstd="t" o:hrnoshade="t" o:hr="t" fillcolor="#0f243e" stroked="f"/>
      </w:pict>
    </w:r>
  </w:p>
  <w:p w:rsidR="00DE7DC8" w:rsidRPr="003464A1" w:rsidRDefault="00DE7DC8" w:rsidP="0018086A">
    <w:pPr>
      <w:jc w:val="center"/>
      <w:rPr>
        <w:rFonts w:ascii="Garamond" w:hAnsi="Garamond" w:cs="Arial"/>
        <w:color w:val="0000FF"/>
        <w:sz w:val="20"/>
        <w:szCs w:val="20"/>
        <w:u w:val="single"/>
        <w:lang w:val="cs-CZ"/>
      </w:rPr>
    </w:pPr>
    <w:r w:rsidRPr="003464A1">
      <w:rPr>
        <w:rFonts w:ascii="Garamond" w:hAnsi="Garamond" w:cs="Arial"/>
        <w:b/>
        <w:bCs/>
        <w:sz w:val="20"/>
        <w:szCs w:val="20"/>
        <w:lang w:val="cs-CZ"/>
      </w:rPr>
      <w:t>ČR - Správa státních hmotných rezerv</w:t>
    </w:r>
    <w:r w:rsidRPr="003464A1">
      <w:rPr>
        <w:rFonts w:ascii="Garamond" w:hAnsi="Garamond" w:cs="Arial"/>
        <w:sz w:val="20"/>
        <w:szCs w:val="20"/>
        <w:lang w:val="cs-CZ"/>
      </w:rPr>
      <w:t xml:space="preserve">, Šeříková 616/1, 150 85  Praha 5 – Malá Strana, tel.: +420 222 806 111, fax: +420 251 510 314, IS DS: 4iqaa3x, e-mail: posta@sshr.cz, </w:t>
    </w:r>
    <w:hyperlink r:id="rId1" w:history="1">
      <w:r w:rsidRPr="003464A1">
        <w:rPr>
          <w:rStyle w:val="Hypertextovodkaz"/>
          <w:rFonts w:ascii="Garamond" w:hAnsi="Garamond" w:cs="Arial"/>
          <w:sz w:val="20"/>
          <w:szCs w:val="20"/>
          <w:lang w:val="cs-CZ"/>
        </w:rPr>
        <w:t>www.sshr.cz</w:t>
      </w:r>
    </w:hyperlink>
  </w:p>
  <w:p w:rsidR="00DE7DC8" w:rsidRPr="008E7F59" w:rsidRDefault="00DE7DC8" w:rsidP="00257EAD">
    <w:pPr>
      <w:pStyle w:val="Zpat"/>
      <w:jc w:val="right"/>
      <w:rPr>
        <w:rFonts w:ascii="Garamond" w:hAnsi="Garamond"/>
        <w:noProof/>
        <w:sz w:val="20"/>
        <w:szCs w:val="20"/>
      </w:rPr>
    </w:pPr>
    <w:r w:rsidRPr="008E7F59">
      <w:rPr>
        <w:rFonts w:ascii="Garamond" w:hAnsi="Garamond"/>
        <w:sz w:val="20"/>
        <w:szCs w:val="20"/>
      </w:rPr>
      <w:fldChar w:fldCharType="begin"/>
    </w:r>
    <w:r w:rsidRPr="008E7F59">
      <w:rPr>
        <w:rFonts w:ascii="Garamond" w:hAnsi="Garamond"/>
        <w:sz w:val="20"/>
        <w:szCs w:val="20"/>
      </w:rPr>
      <w:instrText xml:space="preserve"> PAGE   \* MERGEFORMAT </w:instrText>
    </w:r>
    <w:r w:rsidRPr="008E7F59">
      <w:rPr>
        <w:rFonts w:ascii="Garamond" w:hAnsi="Garamond"/>
        <w:sz w:val="20"/>
        <w:szCs w:val="20"/>
      </w:rPr>
      <w:fldChar w:fldCharType="separate"/>
    </w:r>
    <w:r w:rsidR="008C2174" w:rsidRPr="008C2174">
      <w:rPr>
        <w:rFonts w:ascii="Garamond" w:hAnsi="Garamond"/>
        <w:noProof/>
        <w:sz w:val="20"/>
        <w:szCs w:val="22"/>
      </w:rPr>
      <w:t>2</w:t>
    </w:r>
    <w:r w:rsidRPr="008E7F59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C90" w:rsidRDefault="00DA4C90">
      <w:pPr>
        <w:spacing w:after="0" w:line="240" w:lineRule="auto"/>
      </w:pPr>
      <w:r>
        <w:separator/>
      </w:r>
    </w:p>
  </w:footnote>
  <w:footnote w:type="continuationSeparator" w:id="0">
    <w:p w:rsidR="00DA4C90" w:rsidRDefault="00DA4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DC8" w:rsidRPr="00B530C4" w:rsidRDefault="00DE7DC8" w:rsidP="00B530C4">
    <w:pPr>
      <w:pStyle w:val="Bezmezer"/>
      <w:jc w:val="right"/>
      <w:rPr>
        <w:rFonts w:ascii="Garamond" w:hAnsi="Garamond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7EC8"/>
    <w:multiLevelType w:val="multilevel"/>
    <w:tmpl w:val="F842BEE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407EE9"/>
    <w:multiLevelType w:val="hybridMultilevel"/>
    <w:tmpl w:val="0302AAB6"/>
    <w:lvl w:ilvl="0" w:tplc="FB6C14A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987D01"/>
    <w:multiLevelType w:val="multilevel"/>
    <w:tmpl w:val="BE845B9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78F343B"/>
    <w:multiLevelType w:val="hybridMultilevel"/>
    <w:tmpl w:val="EDBAA8EE"/>
    <w:lvl w:ilvl="0" w:tplc="005AB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47D30"/>
    <w:multiLevelType w:val="multilevel"/>
    <w:tmpl w:val="0405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1BD56BB8"/>
    <w:multiLevelType w:val="hybridMultilevel"/>
    <w:tmpl w:val="8806D8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972CD"/>
    <w:multiLevelType w:val="hybridMultilevel"/>
    <w:tmpl w:val="D61683E6"/>
    <w:lvl w:ilvl="0" w:tplc="920C3BF4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D39EC"/>
    <w:multiLevelType w:val="hybridMultilevel"/>
    <w:tmpl w:val="8814F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92A09"/>
    <w:multiLevelType w:val="hybridMultilevel"/>
    <w:tmpl w:val="95D6A3A6"/>
    <w:lvl w:ilvl="0" w:tplc="78EA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67522C"/>
    <w:multiLevelType w:val="hybridMultilevel"/>
    <w:tmpl w:val="6FC202B2"/>
    <w:lvl w:ilvl="0" w:tplc="70F6F922">
      <w:start w:val="1"/>
      <w:numFmt w:val="upperRoman"/>
      <w:lvlText w:val="%1"/>
      <w:lvlJc w:val="center"/>
      <w:pPr>
        <w:ind w:left="4472" w:hanging="360"/>
      </w:pPr>
      <w:rPr>
        <w:rFonts w:hint="default"/>
        <w:positio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400CA"/>
    <w:multiLevelType w:val="hybridMultilevel"/>
    <w:tmpl w:val="05D663E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8C10068"/>
    <w:multiLevelType w:val="hybridMultilevel"/>
    <w:tmpl w:val="256E608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F07B78"/>
    <w:multiLevelType w:val="hybridMultilevel"/>
    <w:tmpl w:val="E6C6D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611B7"/>
    <w:multiLevelType w:val="hybridMultilevel"/>
    <w:tmpl w:val="B5F86B4A"/>
    <w:lvl w:ilvl="0" w:tplc="8EF84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06B48"/>
    <w:multiLevelType w:val="hybridMultilevel"/>
    <w:tmpl w:val="F77039F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5E77E12"/>
    <w:multiLevelType w:val="hybridMultilevel"/>
    <w:tmpl w:val="3940AD74"/>
    <w:lvl w:ilvl="0" w:tplc="CD8AE13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0361F"/>
    <w:multiLevelType w:val="hybridMultilevel"/>
    <w:tmpl w:val="ED60FACE"/>
    <w:lvl w:ilvl="0" w:tplc="AFCCC01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77707"/>
    <w:multiLevelType w:val="hybridMultilevel"/>
    <w:tmpl w:val="1882751C"/>
    <w:lvl w:ilvl="0" w:tplc="04050019">
      <w:start w:val="1"/>
      <w:numFmt w:val="lowerLetter"/>
      <w:lvlText w:val="%1."/>
      <w:lvlJc w:val="left"/>
      <w:pPr>
        <w:ind w:left="2728" w:hanging="360"/>
      </w:pPr>
    </w:lvl>
    <w:lvl w:ilvl="1" w:tplc="04050019">
      <w:start w:val="1"/>
      <w:numFmt w:val="lowerLetter"/>
      <w:lvlText w:val="%2."/>
      <w:lvlJc w:val="left"/>
      <w:pPr>
        <w:ind w:left="3448" w:hanging="360"/>
      </w:pPr>
    </w:lvl>
    <w:lvl w:ilvl="2" w:tplc="0405001B" w:tentative="1">
      <w:start w:val="1"/>
      <w:numFmt w:val="lowerRoman"/>
      <w:lvlText w:val="%3."/>
      <w:lvlJc w:val="right"/>
      <w:pPr>
        <w:ind w:left="4168" w:hanging="180"/>
      </w:pPr>
    </w:lvl>
    <w:lvl w:ilvl="3" w:tplc="0405000F" w:tentative="1">
      <w:start w:val="1"/>
      <w:numFmt w:val="decimal"/>
      <w:lvlText w:val="%4."/>
      <w:lvlJc w:val="left"/>
      <w:pPr>
        <w:ind w:left="4888" w:hanging="360"/>
      </w:pPr>
    </w:lvl>
    <w:lvl w:ilvl="4" w:tplc="04050019" w:tentative="1">
      <w:start w:val="1"/>
      <w:numFmt w:val="lowerLetter"/>
      <w:lvlText w:val="%5."/>
      <w:lvlJc w:val="left"/>
      <w:pPr>
        <w:ind w:left="5608" w:hanging="360"/>
      </w:pPr>
    </w:lvl>
    <w:lvl w:ilvl="5" w:tplc="0405001B" w:tentative="1">
      <w:start w:val="1"/>
      <w:numFmt w:val="lowerRoman"/>
      <w:lvlText w:val="%6."/>
      <w:lvlJc w:val="right"/>
      <w:pPr>
        <w:ind w:left="6328" w:hanging="180"/>
      </w:pPr>
    </w:lvl>
    <w:lvl w:ilvl="6" w:tplc="0405000F" w:tentative="1">
      <w:start w:val="1"/>
      <w:numFmt w:val="decimal"/>
      <w:lvlText w:val="%7."/>
      <w:lvlJc w:val="left"/>
      <w:pPr>
        <w:ind w:left="7048" w:hanging="360"/>
      </w:pPr>
    </w:lvl>
    <w:lvl w:ilvl="7" w:tplc="04050019" w:tentative="1">
      <w:start w:val="1"/>
      <w:numFmt w:val="lowerLetter"/>
      <w:lvlText w:val="%8."/>
      <w:lvlJc w:val="left"/>
      <w:pPr>
        <w:ind w:left="7768" w:hanging="360"/>
      </w:pPr>
    </w:lvl>
    <w:lvl w:ilvl="8" w:tplc="0405001B" w:tentative="1">
      <w:start w:val="1"/>
      <w:numFmt w:val="lowerRoman"/>
      <w:lvlText w:val="%9."/>
      <w:lvlJc w:val="right"/>
      <w:pPr>
        <w:ind w:left="8488" w:hanging="180"/>
      </w:pPr>
    </w:lvl>
  </w:abstractNum>
  <w:abstractNum w:abstractNumId="18" w15:restartNumberingAfterBreak="0">
    <w:nsid w:val="4D5620C6"/>
    <w:multiLevelType w:val="hybridMultilevel"/>
    <w:tmpl w:val="8438FF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A905342">
      <w:start w:val="2"/>
      <w:numFmt w:val="bullet"/>
      <w:lvlText w:val="•"/>
      <w:lvlJc w:val="left"/>
      <w:pPr>
        <w:ind w:left="2520" w:firstLine="0"/>
      </w:pPr>
      <w:rPr>
        <w:rFonts w:ascii="Garamond" w:eastAsia="Calibri" w:hAnsi="Garamond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22D53"/>
    <w:multiLevelType w:val="hybridMultilevel"/>
    <w:tmpl w:val="27A08586"/>
    <w:lvl w:ilvl="0" w:tplc="E05CE82E">
      <w:start w:val="1"/>
      <w:numFmt w:val="decimal"/>
      <w:lvlText w:val="%1."/>
      <w:lvlJc w:val="left"/>
      <w:pPr>
        <w:ind w:left="1004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6886A19"/>
    <w:multiLevelType w:val="hybridMultilevel"/>
    <w:tmpl w:val="8EB4FDEE"/>
    <w:lvl w:ilvl="0" w:tplc="76F4DD04">
      <w:start w:val="1"/>
      <w:numFmt w:val="upperRoman"/>
      <w:pStyle w:val="Nadpis3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37081"/>
    <w:multiLevelType w:val="hybridMultilevel"/>
    <w:tmpl w:val="C254B3C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FE5855"/>
    <w:multiLevelType w:val="hybridMultilevel"/>
    <w:tmpl w:val="D9FE623C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B547DB0"/>
    <w:multiLevelType w:val="hybridMultilevel"/>
    <w:tmpl w:val="EDBAA8EE"/>
    <w:lvl w:ilvl="0" w:tplc="005AB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A746D"/>
    <w:multiLevelType w:val="hybridMultilevel"/>
    <w:tmpl w:val="9EB887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A91139"/>
    <w:multiLevelType w:val="hybridMultilevel"/>
    <w:tmpl w:val="3FF03B72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1E4253D"/>
    <w:multiLevelType w:val="hybridMultilevel"/>
    <w:tmpl w:val="87F66AB0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2467228"/>
    <w:multiLevelType w:val="hybridMultilevel"/>
    <w:tmpl w:val="649C3296"/>
    <w:lvl w:ilvl="0" w:tplc="FB6C1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23E38"/>
    <w:multiLevelType w:val="hybridMultilevel"/>
    <w:tmpl w:val="3FF03B72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DE23D30"/>
    <w:multiLevelType w:val="hybridMultilevel"/>
    <w:tmpl w:val="2FBA5A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20687"/>
    <w:multiLevelType w:val="hybridMultilevel"/>
    <w:tmpl w:val="43465F54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FE72F7E"/>
    <w:multiLevelType w:val="hybridMultilevel"/>
    <w:tmpl w:val="27A08586"/>
    <w:lvl w:ilvl="0" w:tplc="E05CE82E">
      <w:start w:val="1"/>
      <w:numFmt w:val="decimal"/>
      <w:lvlText w:val="%1."/>
      <w:lvlJc w:val="left"/>
      <w:pPr>
        <w:ind w:left="1004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04F4626"/>
    <w:multiLevelType w:val="multilevel"/>
    <w:tmpl w:val="E4D2D842"/>
    <w:lvl w:ilvl="0">
      <w:start w:val="1"/>
      <w:numFmt w:val="upperRoman"/>
      <w:lvlText w:val="Článek %1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3" w15:restartNumberingAfterBreak="0">
    <w:nsid w:val="72E633BD"/>
    <w:multiLevelType w:val="hybridMultilevel"/>
    <w:tmpl w:val="1188089A"/>
    <w:lvl w:ilvl="0" w:tplc="9C74A17E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0210F"/>
    <w:multiLevelType w:val="hybridMultilevel"/>
    <w:tmpl w:val="27A08586"/>
    <w:lvl w:ilvl="0" w:tplc="E05CE82E">
      <w:start w:val="1"/>
      <w:numFmt w:val="decimal"/>
      <w:lvlText w:val="%1."/>
      <w:lvlJc w:val="left"/>
      <w:pPr>
        <w:ind w:left="1004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A1A00C1"/>
    <w:multiLevelType w:val="hybridMultilevel"/>
    <w:tmpl w:val="F0D4A1F0"/>
    <w:lvl w:ilvl="0" w:tplc="7AB620EE">
      <w:start w:val="1"/>
      <w:numFmt w:val="upperRoman"/>
      <w:lvlText w:val="Článek 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66FEB"/>
    <w:multiLevelType w:val="hybridMultilevel"/>
    <w:tmpl w:val="C1F8E704"/>
    <w:lvl w:ilvl="0" w:tplc="F51CBD18">
      <w:start w:val="1"/>
      <w:numFmt w:val="lowerLetter"/>
      <w:lvlText w:val="%1."/>
      <w:lvlJc w:val="left"/>
      <w:pPr>
        <w:ind w:left="27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55AF3"/>
    <w:multiLevelType w:val="hybridMultilevel"/>
    <w:tmpl w:val="D390CB6C"/>
    <w:lvl w:ilvl="0" w:tplc="17FA1702">
      <w:start w:val="1"/>
      <w:numFmt w:val="upperRoman"/>
      <w:lvlText w:val="Článek %1"/>
      <w:lvlJc w:val="left"/>
      <w:pPr>
        <w:ind w:left="44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92" w:hanging="360"/>
      </w:p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11"/>
  </w:num>
  <w:num w:numId="2">
    <w:abstractNumId w:val="30"/>
  </w:num>
  <w:num w:numId="3">
    <w:abstractNumId w:val="28"/>
  </w:num>
  <w:num w:numId="4">
    <w:abstractNumId w:val="8"/>
  </w:num>
  <w:num w:numId="5">
    <w:abstractNumId w:val="26"/>
  </w:num>
  <w:num w:numId="6">
    <w:abstractNumId w:val="1"/>
  </w:num>
  <w:num w:numId="7">
    <w:abstractNumId w:val="18"/>
  </w:num>
  <w:num w:numId="8">
    <w:abstractNumId w:val="7"/>
  </w:num>
  <w:num w:numId="9">
    <w:abstractNumId w:val="25"/>
  </w:num>
  <w:num w:numId="10">
    <w:abstractNumId w:val="21"/>
  </w:num>
  <w:num w:numId="11">
    <w:abstractNumId w:val="17"/>
  </w:num>
  <w:num w:numId="12">
    <w:abstractNumId w:val="12"/>
  </w:num>
  <w:num w:numId="13">
    <w:abstractNumId w:val="31"/>
  </w:num>
  <w:num w:numId="14">
    <w:abstractNumId w:val="15"/>
  </w:num>
  <w:num w:numId="15">
    <w:abstractNumId w:val="20"/>
  </w:num>
  <w:num w:numId="16">
    <w:abstractNumId w:val="24"/>
  </w:num>
  <w:num w:numId="17">
    <w:abstractNumId w:val="2"/>
  </w:num>
  <w:num w:numId="18">
    <w:abstractNumId w:val="22"/>
  </w:num>
  <w:num w:numId="19">
    <w:abstractNumId w:val="0"/>
  </w:num>
  <w:num w:numId="20">
    <w:abstractNumId w:val="20"/>
  </w:num>
  <w:num w:numId="21">
    <w:abstractNumId w:val="37"/>
  </w:num>
  <w:num w:numId="22">
    <w:abstractNumId w:val="33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9"/>
  </w:num>
  <w:num w:numId="31">
    <w:abstractNumId w:val="4"/>
  </w:num>
  <w:num w:numId="32">
    <w:abstractNumId w:val="32"/>
  </w:num>
  <w:num w:numId="33">
    <w:abstractNumId w:val="36"/>
  </w:num>
  <w:num w:numId="34">
    <w:abstractNumId w:val="29"/>
  </w:num>
  <w:num w:numId="35">
    <w:abstractNumId w:val="35"/>
  </w:num>
  <w:num w:numId="36">
    <w:abstractNumId w:val="27"/>
  </w:num>
  <w:num w:numId="37">
    <w:abstractNumId w:val="3"/>
  </w:num>
  <w:num w:numId="38">
    <w:abstractNumId w:val="13"/>
  </w:num>
  <w:num w:numId="39">
    <w:abstractNumId w:val="5"/>
  </w:num>
  <w:num w:numId="40">
    <w:abstractNumId w:val="16"/>
  </w:num>
  <w:num w:numId="41">
    <w:abstractNumId w:val="6"/>
  </w:num>
  <w:num w:numId="42">
    <w:abstractNumId w:val="14"/>
  </w:num>
  <w:num w:numId="43">
    <w:abstractNumId w:val="23"/>
  </w:num>
  <w:num w:numId="44">
    <w:abstractNumId w:val="10"/>
  </w:num>
  <w:num w:numId="45">
    <w:abstractNumId w:val="34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CF"/>
    <w:rsid w:val="000066C0"/>
    <w:rsid w:val="00007502"/>
    <w:rsid w:val="000120D6"/>
    <w:rsid w:val="0001238A"/>
    <w:rsid w:val="00015F16"/>
    <w:rsid w:val="00016302"/>
    <w:rsid w:val="00032836"/>
    <w:rsid w:val="00040396"/>
    <w:rsid w:val="0004052E"/>
    <w:rsid w:val="0004326A"/>
    <w:rsid w:val="000509EE"/>
    <w:rsid w:val="00051D3F"/>
    <w:rsid w:val="000534AB"/>
    <w:rsid w:val="00055109"/>
    <w:rsid w:val="000605EC"/>
    <w:rsid w:val="000624C3"/>
    <w:rsid w:val="000702C8"/>
    <w:rsid w:val="0007643B"/>
    <w:rsid w:val="00095445"/>
    <w:rsid w:val="000A114B"/>
    <w:rsid w:val="000A1B6A"/>
    <w:rsid w:val="000A6BB8"/>
    <w:rsid w:val="000C4D98"/>
    <w:rsid w:val="000C5747"/>
    <w:rsid w:val="000D02A0"/>
    <w:rsid w:val="000D15CB"/>
    <w:rsid w:val="000D1E75"/>
    <w:rsid w:val="000E2439"/>
    <w:rsid w:val="000E4323"/>
    <w:rsid w:val="000E6C12"/>
    <w:rsid w:val="000F0E1C"/>
    <w:rsid w:val="000F3DEC"/>
    <w:rsid w:val="000F6673"/>
    <w:rsid w:val="0010104E"/>
    <w:rsid w:val="00114346"/>
    <w:rsid w:val="00115996"/>
    <w:rsid w:val="00115CB1"/>
    <w:rsid w:val="001169B8"/>
    <w:rsid w:val="0012316E"/>
    <w:rsid w:val="001310D0"/>
    <w:rsid w:val="00132C01"/>
    <w:rsid w:val="00136EF5"/>
    <w:rsid w:val="00137F61"/>
    <w:rsid w:val="001638CE"/>
    <w:rsid w:val="00165598"/>
    <w:rsid w:val="001700DD"/>
    <w:rsid w:val="001719D0"/>
    <w:rsid w:val="0018086A"/>
    <w:rsid w:val="00190ADD"/>
    <w:rsid w:val="001A418C"/>
    <w:rsid w:val="001A467D"/>
    <w:rsid w:val="001B48B6"/>
    <w:rsid w:val="001B6459"/>
    <w:rsid w:val="001C4FE5"/>
    <w:rsid w:val="001D06C0"/>
    <w:rsid w:val="001D131D"/>
    <w:rsid w:val="001D1FB0"/>
    <w:rsid w:val="001D2221"/>
    <w:rsid w:val="001D7814"/>
    <w:rsid w:val="001D7D9A"/>
    <w:rsid w:val="001E12E5"/>
    <w:rsid w:val="001E721E"/>
    <w:rsid w:val="001F0DCC"/>
    <w:rsid w:val="001F1C62"/>
    <w:rsid w:val="00201A20"/>
    <w:rsid w:val="00213364"/>
    <w:rsid w:val="002206B5"/>
    <w:rsid w:val="00224F87"/>
    <w:rsid w:val="00225F85"/>
    <w:rsid w:val="00236007"/>
    <w:rsid w:val="002370E9"/>
    <w:rsid w:val="00237362"/>
    <w:rsid w:val="00241468"/>
    <w:rsid w:val="00251A91"/>
    <w:rsid w:val="00257EAD"/>
    <w:rsid w:val="00262447"/>
    <w:rsid w:val="00263188"/>
    <w:rsid w:val="00275A08"/>
    <w:rsid w:val="00275D14"/>
    <w:rsid w:val="0028484C"/>
    <w:rsid w:val="00285551"/>
    <w:rsid w:val="00287D03"/>
    <w:rsid w:val="00292E90"/>
    <w:rsid w:val="002A2B33"/>
    <w:rsid w:val="002B7CE0"/>
    <w:rsid w:val="002C2F15"/>
    <w:rsid w:val="002F1DCD"/>
    <w:rsid w:val="002F245A"/>
    <w:rsid w:val="00304802"/>
    <w:rsid w:val="00306716"/>
    <w:rsid w:val="00310913"/>
    <w:rsid w:val="003319EB"/>
    <w:rsid w:val="00331BF1"/>
    <w:rsid w:val="00331E9D"/>
    <w:rsid w:val="003464A1"/>
    <w:rsid w:val="00355B0C"/>
    <w:rsid w:val="00356707"/>
    <w:rsid w:val="003628AA"/>
    <w:rsid w:val="00364545"/>
    <w:rsid w:val="00365571"/>
    <w:rsid w:val="00372CF0"/>
    <w:rsid w:val="0038176A"/>
    <w:rsid w:val="00384AE9"/>
    <w:rsid w:val="0038502D"/>
    <w:rsid w:val="00385201"/>
    <w:rsid w:val="003921B5"/>
    <w:rsid w:val="00392AB7"/>
    <w:rsid w:val="0039648E"/>
    <w:rsid w:val="003A1F72"/>
    <w:rsid w:val="003A4B93"/>
    <w:rsid w:val="003A725A"/>
    <w:rsid w:val="003B1644"/>
    <w:rsid w:val="003C6C7F"/>
    <w:rsid w:val="003D2A09"/>
    <w:rsid w:val="003D4686"/>
    <w:rsid w:val="003D648E"/>
    <w:rsid w:val="003D774E"/>
    <w:rsid w:val="003E5355"/>
    <w:rsid w:val="003F0A81"/>
    <w:rsid w:val="003F42F8"/>
    <w:rsid w:val="003F46E5"/>
    <w:rsid w:val="003F69D1"/>
    <w:rsid w:val="0040036C"/>
    <w:rsid w:val="00402F12"/>
    <w:rsid w:val="004038AE"/>
    <w:rsid w:val="00406A43"/>
    <w:rsid w:val="00410FA0"/>
    <w:rsid w:val="00423290"/>
    <w:rsid w:val="004233EA"/>
    <w:rsid w:val="0043119B"/>
    <w:rsid w:val="00432321"/>
    <w:rsid w:val="0044370E"/>
    <w:rsid w:val="00452E09"/>
    <w:rsid w:val="004545AC"/>
    <w:rsid w:val="00461A04"/>
    <w:rsid w:val="00461E6E"/>
    <w:rsid w:val="00462008"/>
    <w:rsid w:val="00464961"/>
    <w:rsid w:val="00467192"/>
    <w:rsid w:val="004727B4"/>
    <w:rsid w:val="004731E9"/>
    <w:rsid w:val="00492C4B"/>
    <w:rsid w:val="00493BF7"/>
    <w:rsid w:val="0049738E"/>
    <w:rsid w:val="004A13D7"/>
    <w:rsid w:val="004A332A"/>
    <w:rsid w:val="004A45D6"/>
    <w:rsid w:val="004C0A3B"/>
    <w:rsid w:val="004C2CD2"/>
    <w:rsid w:val="004D0BE7"/>
    <w:rsid w:val="004D1FB7"/>
    <w:rsid w:val="004D6B8C"/>
    <w:rsid w:val="004E1482"/>
    <w:rsid w:val="004E5924"/>
    <w:rsid w:val="00505BF6"/>
    <w:rsid w:val="00506C5B"/>
    <w:rsid w:val="00523948"/>
    <w:rsid w:val="005325B3"/>
    <w:rsid w:val="00536F81"/>
    <w:rsid w:val="0053776D"/>
    <w:rsid w:val="00540012"/>
    <w:rsid w:val="00541A18"/>
    <w:rsid w:val="00544E8D"/>
    <w:rsid w:val="0055312A"/>
    <w:rsid w:val="005539A9"/>
    <w:rsid w:val="00563560"/>
    <w:rsid w:val="005773BD"/>
    <w:rsid w:val="005A1913"/>
    <w:rsid w:val="005B63F8"/>
    <w:rsid w:val="005B729A"/>
    <w:rsid w:val="005C015B"/>
    <w:rsid w:val="005C4719"/>
    <w:rsid w:val="005D0053"/>
    <w:rsid w:val="005E3F13"/>
    <w:rsid w:val="005E7B52"/>
    <w:rsid w:val="005F4E72"/>
    <w:rsid w:val="005F5455"/>
    <w:rsid w:val="005F7349"/>
    <w:rsid w:val="00621158"/>
    <w:rsid w:val="0062623D"/>
    <w:rsid w:val="00634A14"/>
    <w:rsid w:val="00667230"/>
    <w:rsid w:val="00674D68"/>
    <w:rsid w:val="00675EB4"/>
    <w:rsid w:val="00693FE5"/>
    <w:rsid w:val="00695A80"/>
    <w:rsid w:val="006A4D43"/>
    <w:rsid w:val="006B5E98"/>
    <w:rsid w:val="006B7067"/>
    <w:rsid w:val="006C047F"/>
    <w:rsid w:val="006C33F1"/>
    <w:rsid w:val="006C6659"/>
    <w:rsid w:val="006C74AE"/>
    <w:rsid w:val="006D0D3F"/>
    <w:rsid w:val="006E1727"/>
    <w:rsid w:val="006E29AE"/>
    <w:rsid w:val="006E40C9"/>
    <w:rsid w:val="006E54E8"/>
    <w:rsid w:val="006E5952"/>
    <w:rsid w:val="006F526A"/>
    <w:rsid w:val="006F5577"/>
    <w:rsid w:val="006F68F9"/>
    <w:rsid w:val="0070337C"/>
    <w:rsid w:val="00704979"/>
    <w:rsid w:val="00712E0D"/>
    <w:rsid w:val="0071441D"/>
    <w:rsid w:val="00720026"/>
    <w:rsid w:val="00722754"/>
    <w:rsid w:val="007302C5"/>
    <w:rsid w:val="0073573E"/>
    <w:rsid w:val="007470DE"/>
    <w:rsid w:val="007548D6"/>
    <w:rsid w:val="00760525"/>
    <w:rsid w:val="00787415"/>
    <w:rsid w:val="00790907"/>
    <w:rsid w:val="00794E95"/>
    <w:rsid w:val="00795C2D"/>
    <w:rsid w:val="007A2DEE"/>
    <w:rsid w:val="007A34C1"/>
    <w:rsid w:val="007B08C9"/>
    <w:rsid w:val="007B2329"/>
    <w:rsid w:val="007C0735"/>
    <w:rsid w:val="007C2D2A"/>
    <w:rsid w:val="007C44F2"/>
    <w:rsid w:val="007E48FD"/>
    <w:rsid w:val="007E7696"/>
    <w:rsid w:val="007F3145"/>
    <w:rsid w:val="00801338"/>
    <w:rsid w:val="008201CF"/>
    <w:rsid w:val="0082499D"/>
    <w:rsid w:val="00827137"/>
    <w:rsid w:val="008339D0"/>
    <w:rsid w:val="00836E94"/>
    <w:rsid w:val="00836F86"/>
    <w:rsid w:val="00847C85"/>
    <w:rsid w:val="00861500"/>
    <w:rsid w:val="008633CF"/>
    <w:rsid w:val="00863DB1"/>
    <w:rsid w:val="00864B68"/>
    <w:rsid w:val="00865506"/>
    <w:rsid w:val="008666EB"/>
    <w:rsid w:val="008828F6"/>
    <w:rsid w:val="00891998"/>
    <w:rsid w:val="008933E4"/>
    <w:rsid w:val="008A0120"/>
    <w:rsid w:val="008B1306"/>
    <w:rsid w:val="008B23DD"/>
    <w:rsid w:val="008B51D1"/>
    <w:rsid w:val="008C2174"/>
    <w:rsid w:val="008C21DD"/>
    <w:rsid w:val="008C573C"/>
    <w:rsid w:val="008D2C8F"/>
    <w:rsid w:val="008E5FAC"/>
    <w:rsid w:val="008E7F59"/>
    <w:rsid w:val="008F5C34"/>
    <w:rsid w:val="008F5FCB"/>
    <w:rsid w:val="008F6EA1"/>
    <w:rsid w:val="00912067"/>
    <w:rsid w:val="009200E0"/>
    <w:rsid w:val="00950551"/>
    <w:rsid w:val="00950C1D"/>
    <w:rsid w:val="009550D8"/>
    <w:rsid w:val="00955536"/>
    <w:rsid w:val="00955D6C"/>
    <w:rsid w:val="00960C39"/>
    <w:rsid w:val="009726B6"/>
    <w:rsid w:val="00973638"/>
    <w:rsid w:val="0098151F"/>
    <w:rsid w:val="00994CCB"/>
    <w:rsid w:val="009B03AE"/>
    <w:rsid w:val="009B4CE5"/>
    <w:rsid w:val="009B4EB4"/>
    <w:rsid w:val="009B6F85"/>
    <w:rsid w:val="009C3E4E"/>
    <w:rsid w:val="009D0585"/>
    <w:rsid w:val="009D46E6"/>
    <w:rsid w:val="009F28B4"/>
    <w:rsid w:val="009F62DC"/>
    <w:rsid w:val="00A07A4D"/>
    <w:rsid w:val="00A2002F"/>
    <w:rsid w:val="00A251C7"/>
    <w:rsid w:val="00A30B04"/>
    <w:rsid w:val="00A40E5E"/>
    <w:rsid w:val="00A41050"/>
    <w:rsid w:val="00A423F6"/>
    <w:rsid w:val="00A4486C"/>
    <w:rsid w:val="00A47F57"/>
    <w:rsid w:val="00A557F1"/>
    <w:rsid w:val="00A722E8"/>
    <w:rsid w:val="00A800E7"/>
    <w:rsid w:val="00A82DCD"/>
    <w:rsid w:val="00A9011C"/>
    <w:rsid w:val="00A9152D"/>
    <w:rsid w:val="00A9389E"/>
    <w:rsid w:val="00AA1D85"/>
    <w:rsid w:val="00AB6D3E"/>
    <w:rsid w:val="00AC42C1"/>
    <w:rsid w:val="00AD17B0"/>
    <w:rsid w:val="00AD7986"/>
    <w:rsid w:val="00AE75C9"/>
    <w:rsid w:val="00AF4C63"/>
    <w:rsid w:val="00AF56BE"/>
    <w:rsid w:val="00B020A9"/>
    <w:rsid w:val="00B15111"/>
    <w:rsid w:val="00B174E0"/>
    <w:rsid w:val="00B226FC"/>
    <w:rsid w:val="00B530C4"/>
    <w:rsid w:val="00B55BDE"/>
    <w:rsid w:val="00B56693"/>
    <w:rsid w:val="00B62B16"/>
    <w:rsid w:val="00B75BAE"/>
    <w:rsid w:val="00B865B7"/>
    <w:rsid w:val="00B90ED6"/>
    <w:rsid w:val="00BA4314"/>
    <w:rsid w:val="00BA4387"/>
    <w:rsid w:val="00BB00B1"/>
    <w:rsid w:val="00BB4696"/>
    <w:rsid w:val="00BC59F8"/>
    <w:rsid w:val="00BD2759"/>
    <w:rsid w:val="00BE3793"/>
    <w:rsid w:val="00BF7FAD"/>
    <w:rsid w:val="00C11E73"/>
    <w:rsid w:val="00C13CB3"/>
    <w:rsid w:val="00C30FCA"/>
    <w:rsid w:val="00C36F4F"/>
    <w:rsid w:val="00C42824"/>
    <w:rsid w:val="00C468B2"/>
    <w:rsid w:val="00C47AB7"/>
    <w:rsid w:val="00C61B98"/>
    <w:rsid w:val="00C6543D"/>
    <w:rsid w:val="00C67B12"/>
    <w:rsid w:val="00C7674A"/>
    <w:rsid w:val="00C771B6"/>
    <w:rsid w:val="00C90BFC"/>
    <w:rsid w:val="00C92220"/>
    <w:rsid w:val="00C93850"/>
    <w:rsid w:val="00C96A52"/>
    <w:rsid w:val="00C97D8A"/>
    <w:rsid w:val="00CA5C56"/>
    <w:rsid w:val="00CE278A"/>
    <w:rsid w:val="00CE6A53"/>
    <w:rsid w:val="00CF39A1"/>
    <w:rsid w:val="00CF5E98"/>
    <w:rsid w:val="00D06E67"/>
    <w:rsid w:val="00D16964"/>
    <w:rsid w:val="00D1762D"/>
    <w:rsid w:val="00D22A23"/>
    <w:rsid w:val="00D25391"/>
    <w:rsid w:val="00D25F54"/>
    <w:rsid w:val="00D26FDF"/>
    <w:rsid w:val="00D30144"/>
    <w:rsid w:val="00D31CFB"/>
    <w:rsid w:val="00D35D23"/>
    <w:rsid w:val="00D719E0"/>
    <w:rsid w:val="00D937B8"/>
    <w:rsid w:val="00D94E53"/>
    <w:rsid w:val="00D9580E"/>
    <w:rsid w:val="00D97806"/>
    <w:rsid w:val="00DA0B8B"/>
    <w:rsid w:val="00DA2598"/>
    <w:rsid w:val="00DA3F4B"/>
    <w:rsid w:val="00DA4C90"/>
    <w:rsid w:val="00DD3080"/>
    <w:rsid w:val="00DD3BB0"/>
    <w:rsid w:val="00DD63DA"/>
    <w:rsid w:val="00DE1F3C"/>
    <w:rsid w:val="00DE7DC8"/>
    <w:rsid w:val="00DF1FB3"/>
    <w:rsid w:val="00DF3774"/>
    <w:rsid w:val="00E13C83"/>
    <w:rsid w:val="00E216CE"/>
    <w:rsid w:val="00E278BE"/>
    <w:rsid w:val="00E31823"/>
    <w:rsid w:val="00E352A9"/>
    <w:rsid w:val="00E37556"/>
    <w:rsid w:val="00E50412"/>
    <w:rsid w:val="00E52C96"/>
    <w:rsid w:val="00E567B0"/>
    <w:rsid w:val="00E57775"/>
    <w:rsid w:val="00E637FE"/>
    <w:rsid w:val="00E760DC"/>
    <w:rsid w:val="00E83339"/>
    <w:rsid w:val="00E94B37"/>
    <w:rsid w:val="00E94FC2"/>
    <w:rsid w:val="00E961F5"/>
    <w:rsid w:val="00EA61FB"/>
    <w:rsid w:val="00EA666A"/>
    <w:rsid w:val="00EB41B1"/>
    <w:rsid w:val="00EB476E"/>
    <w:rsid w:val="00EC0453"/>
    <w:rsid w:val="00EC1CA0"/>
    <w:rsid w:val="00EC2995"/>
    <w:rsid w:val="00EC40E7"/>
    <w:rsid w:val="00EC4758"/>
    <w:rsid w:val="00EC7BE4"/>
    <w:rsid w:val="00ED41E3"/>
    <w:rsid w:val="00ED49BD"/>
    <w:rsid w:val="00EE1F06"/>
    <w:rsid w:val="00EE2023"/>
    <w:rsid w:val="00EE6E1F"/>
    <w:rsid w:val="00F011D7"/>
    <w:rsid w:val="00F03764"/>
    <w:rsid w:val="00F072EE"/>
    <w:rsid w:val="00F1173B"/>
    <w:rsid w:val="00F142D4"/>
    <w:rsid w:val="00F33C3C"/>
    <w:rsid w:val="00F34B2A"/>
    <w:rsid w:val="00F37570"/>
    <w:rsid w:val="00F37F1B"/>
    <w:rsid w:val="00F438D5"/>
    <w:rsid w:val="00F44238"/>
    <w:rsid w:val="00F5432D"/>
    <w:rsid w:val="00F61593"/>
    <w:rsid w:val="00F643D2"/>
    <w:rsid w:val="00F6701D"/>
    <w:rsid w:val="00F76380"/>
    <w:rsid w:val="00F852E0"/>
    <w:rsid w:val="00F86DBD"/>
    <w:rsid w:val="00F91AE3"/>
    <w:rsid w:val="00F95A5B"/>
    <w:rsid w:val="00FA2EF5"/>
    <w:rsid w:val="00FA6CD3"/>
    <w:rsid w:val="00FC2D30"/>
    <w:rsid w:val="00FD4F6F"/>
    <w:rsid w:val="00FF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  <w14:docId w14:val="161E78BD"/>
  <w15:docId w15:val="{0FABFCA0-DD3F-4C22-A375-E0D79BC8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16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1A18"/>
    <w:pPr>
      <w:spacing w:after="200" w:line="276" w:lineRule="auto"/>
    </w:pPr>
    <w:rPr>
      <w:rFonts w:ascii="Calibri" w:eastAsia="Calibri" w:hAnsi="Calibri"/>
      <w:sz w:val="24"/>
      <w:szCs w:val="24"/>
      <w:lang w:val="en-US"/>
    </w:rPr>
  </w:style>
  <w:style w:type="paragraph" w:styleId="Nadpis3">
    <w:name w:val="heading 3"/>
    <w:aliases w:val="ČLÁNEK"/>
    <w:basedOn w:val="Normln"/>
    <w:next w:val="Normln"/>
    <w:link w:val="Nadpis3Char"/>
    <w:uiPriority w:val="1"/>
    <w:qFormat/>
    <w:rsid w:val="00541A18"/>
    <w:pPr>
      <w:keepNext/>
      <w:keepLines/>
      <w:numPr>
        <w:numId w:val="15"/>
      </w:numPr>
      <w:spacing w:before="120" w:after="0" w:line="240" w:lineRule="auto"/>
      <w:jc w:val="center"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541A1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ČLÁNEK Char"/>
    <w:basedOn w:val="Standardnpsmoodstavce"/>
    <w:link w:val="Nadpis3"/>
    <w:uiPriority w:val="1"/>
    <w:rsid w:val="00541A18"/>
    <w:rPr>
      <w:rFonts w:eastAsiaTheme="majorEastAsia" w:cstheme="majorBidi"/>
      <w:b/>
      <w:bCs/>
      <w:szCs w:val="24"/>
      <w:lang w:val="en-US"/>
    </w:rPr>
  </w:style>
  <w:style w:type="character" w:customStyle="1" w:styleId="Nadpis5Char">
    <w:name w:val="Nadpis 5 Char"/>
    <w:basedOn w:val="Standardnpsmoodstavce"/>
    <w:link w:val="Nadpis5"/>
    <w:uiPriority w:val="99"/>
    <w:rsid w:val="00541A18"/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41A18"/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541A18"/>
    <w:pPr>
      <w:spacing w:after="0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41A18"/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41A18"/>
    <w:pPr>
      <w:spacing w:after="0" w:line="240" w:lineRule="auto"/>
      <w:ind w:left="708"/>
    </w:pPr>
    <w:rPr>
      <w:rFonts w:ascii="Arial" w:eastAsiaTheme="minorHAnsi" w:hAnsi="Arial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rsid w:val="00541A1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41A18"/>
    <w:pPr>
      <w:spacing w:after="0" w:line="240" w:lineRule="auto"/>
    </w:pPr>
    <w:rPr>
      <w:rFonts w:ascii="Arial" w:eastAsia="Times New Roman" w:hAnsi="Arial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1A18"/>
    <w:rPr>
      <w:rFonts w:eastAsia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541A18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uiPriority w:val="99"/>
    <w:rsid w:val="00541A18"/>
    <w:rPr>
      <w:rFonts w:ascii="Arial Narrow" w:eastAsia="Times New Roman" w:hAnsi="Arial Narrow"/>
      <w:b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41A18"/>
    <w:rPr>
      <w:rFonts w:eastAsia="Times New Roman"/>
      <w:szCs w:val="24"/>
      <w:lang w:eastAsia="cs-CZ"/>
    </w:rPr>
  </w:style>
  <w:style w:type="paragraph" w:styleId="Bezmezer">
    <w:name w:val="No Spacing"/>
    <w:uiPriority w:val="1"/>
    <w:qFormat/>
    <w:rsid w:val="00541A18"/>
    <w:pPr>
      <w:spacing w:after="0" w:line="240" w:lineRule="auto"/>
    </w:pPr>
    <w:rPr>
      <w:rFonts w:ascii="Calibri" w:eastAsia="Calibri" w:hAnsi="Calibri"/>
      <w:szCs w:val="22"/>
    </w:rPr>
  </w:style>
  <w:style w:type="character" w:customStyle="1" w:styleId="Zkladntext0">
    <w:name w:val="Základní text_"/>
    <w:basedOn w:val="Standardnpsmoodstavce"/>
    <w:link w:val="Zkladntext30"/>
    <w:uiPriority w:val="99"/>
    <w:locked/>
    <w:rsid w:val="00541A18"/>
    <w:rPr>
      <w:rFonts w:eastAsia="Times New Roman" w:cs="Arial"/>
      <w:shd w:val="clear" w:color="auto" w:fill="FFFFFF"/>
    </w:rPr>
  </w:style>
  <w:style w:type="paragraph" w:customStyle="1" w:styleId="Zkladntext30">
    <w:name w:val="Základní text3"/>
    <w:basedOn w:val="Normln"/>
    <w:link w:val="Zkladntext0"/>
    <w:uiPriority w:val="99"/>
    <w:rsid w:val="00541A1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 w:val="22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541A18"/>
    <w:rPr>
      <w:color w:val="0000FF"/>
      <w:u w:val="single"/>
    </w:rPr>
  </w:style>
  <w:style w:type="paragraph" w:customStyle="1" w:styleId="Zkladntext1">
    <w:name w:val="Základní text1"/>
    <w:basedOn w:val="Normln"/>
    <w:rsid w:val="00541A18"/>
    <w:pPr>
      <w:shd w:val="clear" w:color="auto" w:fill="FFFFFF"/>
      <w:spacing w:after="540" w:line="278" w:lineRule="exact"/>
      <w:ind w:left="397" w:right="40" w:hanging="380"/>
      <w:jc w:val="center"/>
    </w:pPr>
    <w:rPr>
      <w:rFonts w:ascii="Times New Roman" w:eastAsia="Times New Roman" w:hAnsi="Times New Roman"/>
      <w:sz w:val="21"/>
      <w:szCs w:val="21"/>
      <w:lang w:val="cs-CZ"/>
    </w:rPr>
  </w:style>
  <w:style w:type="character" w:customStyle="1" w:styleId="h1a2">
    <w:name w:val="h1a2"/>
    <w:basedOn w:val="Standardnpsmoodstavce"/>
    <w:rsid w:val="00541A18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18"/>
    <w:rPr>
      <w:rFonts w:ascii="Segoe UI" w:eastAsia="Calibri" w:hAnsi="Segoe UI" w:cs="Segoe UI"/>
      <w:sz w:val="18"/>
      <w:szCs w:val="18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A18"/>
    <w:pPr>
      <w:spacing w:after="200"/>
    </w:pPr>
    <w:rPr>
      <w:rFonts w:ascii="Calibri" w:eastAsia="Calibri" w:hAnsi="Calibri"/>
      <w:b/>
      <w:bCs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A18"/>
    <w:rPr>
      <w:rFonts w:ascii="Calibri" w:eastAsia="Calibri" w:hAnsi="Calibri"/>
      <w:b/>
      <w:bCs/>
      <w:sz w:val="20"/>
      <w:szCs w:val="20"/>
      <w:lang w:val="en-US" w:eastAsia="cs-CZ"/>
    </w:rPr>
  </w:style>
  <w:style w:type="paragraph" w:styleId="Revize">
    <w:name w:val="Revision"/>
    <w:hidden/>
    <w:uiPriority w:val="99"/>
    <w:semiHidden/>
    <w:rsid w:val="00262447"/>
    <w:pPr>
      <w:spacing w:after="0" w:line="240" w:lineRule="auto"/>
    </w:pPr>
    <w:rPr>
      <w:rFonts w:ascii="Calibri" w:eastAsia="Calibri" w:hAnsi="Calibri"/>
      <w:sz w:val="24"/>
      <w:szCs w:val="24"/>
      <w:lang w:val="en-US"/>
    </w:rPr>
  </w:style>
  <w:style w:type="character" w:styleId="Zstupntext">
    <w:name w:val="Placeholder Text"/>
    <w:basedOn w:val="Standardnpsmoodstavce"/>
    <w:uiPriority w:val="99"/>
    <w:semiHidden/>
    <w:rsid w:val="005C015B"/>
    <w:rPr>
      <w:color w:val="808080"/>
    </w:rPr>
  </w:style>
  <w:style w:type="character" w:customStyle="1" w:styleId="Styl1">
    <w:name w:val="Styl1"/>
    <w:basedOn w:val="Standardnpsmoodstavce"/>
    <w:uiPriority w:val="1"/>
    <w:rsid w:val="008201CF"/>
    <w:rPr>
      <w:rFonts w:ascii="Garamond" w:hAnsi="Garamond"/>
      <w:sz w:val="24"/>
    </w:rPr>
  </w:style>
  <w:style w:type="character" w:customStyle="1" w:styleId="Smlouva">
    <w:name w:val="Smlouva"/>
    <w:basedOn w:val="Standardnpsmoodstavce"/>
    <w:uiPriority w:val="1"/>
    <w:qFormat/>
    <w:rsid w:val="006A4D43"/>
    <w:rPr>
      <w:rFonts w:ascii="Garamond" w:hAnsi="Garamond"/>
      <w:sz w:val="24"/>
      <w:lang w:val="cs-CZ"/>
    </w:rPr>
  </w:style>
  <w:style w:type="character" w:customStyle="1" w:styleId="Smlouvatun">
    <w:name w:val="Smlouva tučně"/>
    <w:basedOn w:val="Standardnpsmoodstavce"/>
    <w:uiPriority w:val="1"/>
    <w:rsid w:val="00C47AB7"/>
    <w:rPr>
      <w:rFonts w:ascii="Garamond" w:hAnsi="Garamond"/>
      <w:b/>
      <w:sz w:val="24"/>
    </w:rPr>
  </w:style>
  <w:style w:type="character" w:customStyle="1" w:styleId="smlouvy">
    <w:name w:val="č. smlouvy"/>
    <w:basedOn w:val="Standardnpsmoodstavce"/>
    <w:uiPriority w:val="1"/>
    <w:rsid w:val="00D937B8"/>
    <w:rPr>
      <w:rFonts w:ascii="Garamond" w:hAnsi="Garamond"/>
      <w:b/>
      <w:sz w:val="28"/>
    </w:rPr>
  </w:style>
  <w:style w:type="character" w:customStyle="1" w:styleId="Smlouvamal">
    <w:name w:val="Smlouva malé"/>
    <w:basedOn w:val="Standardnpsmoodstavce"/>
    <w:uiPriority w:val="1"/>
    <w:rsid w:val="00863DB1"/>
    <w:rPr>
      <w:rFonts w:ascii="Garamond" w:hAnsi="Garamond"/>
      <w:b/>
      <w:sz w:val="20"/>
    </w:rPr>
  </w:style>
  <w:style w:type="character" w:customStyle="1" w:styleId="Smlouvamalnetun">
    <w:name w:val="Smlouva malé netučné"/>
    <w:basedOn w:val="Standardnpsmoodstavce"/>
    <w:uiPriority w:val="1"/>
    <w:rsid w:val="005E7B52"/>
    <w:rPr>
      <w:rFonts w:ascii="Garamond" w:hAnsi="Garamond"/>
      <w:sz w:val="20"/>
    </w:rPr>
  </w:style>
  <w:style w:type="character" w:customStyle="1" w:styleId="Smlouva11-T">
    <w:name w:val="Smlouva 11 - T"/>
    <w:basedOn w:val="Standardnpsmoodstavce"/>
    <w:uiPriority w:val="1"/>
    <w:rsid w:val="00CE6A53"/>
    <w:rPr>
      <w:rFonts w:ascii="Garamond" w:hAnsi="Garamond"/>
      <w:b/>
      <w:sz w:val="22"/>
    </w:rPr>
  </w:style>
  <w:style w:type="paragraph" w:customStyle="1" w:styleId="Default">
    <w:name w:val="Default"/>
    <w:rsid w:val="00D31CF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5A19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roslav.vavrik@cca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chodora@sshr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hr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wnload\Kupn&#237;%20smlouva%20-%20p&#345;&#237;prava%20&#250;pravy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4C9D66C42C414BBE708782C1277E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EE134B-DA39-48CF-959D-CF453546E6A2}"/>
      </w:docPartPr>
      <w:docPartBody>
        <w:p w:rsidR="00A4380A" w:rsidRDefault="00770E24" w:rsidP="00577D79">
          <w:pPr>
            <w:pStyle w:val="014C9D66C42C414BBE708782C1277E0D81"/>
          </w:pPr>
          <w:r w:rsidRPr="004038AE">
            <w:rPr>
              <w:rStyle w:val="Zstupntext"/>
              <w:rFonts w:ascii="Garamond" w:hAnsi="Garamond"/>
              <w:color w:val="FF0000"/>
              <w:lang w:val="cs-CZ"/>
            </w:rPr>
            <w:t>vedoucí zaměstnanec Správy v souladu s Podpisovým řádem Správy, v platném znění</w:t>
          </w:r>
        </w:p>
      </w:docPartBody>
    </w:docPart>
    <w:docPart>
      <w:docPartPr>
        <w:name w:val="FC4E376FBF0E45F2B5583454BE88EF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8564F3-5C53-4A5B-BB75-F78B54F0A85F}"/>
      </w:docPartPr>
      <w:docPartBody>
        <w:p w:rsidR="00A4380A" w:rsidRDefault="00D87DF5" w:rsidP="00577D79">
          <w:pPr>
            <w:pStyle w:val="FC4E376FBF0E45F2B5583454BE88EFC780"/>
          </w:pPr>
          <w:r w:rsidRPr="00137F61">
            <w:rPr>
              <w:rFonts w:ascii="Garamond" w:hAnsi="Garamond"/>
              <w:highlight w:val="green"/>
              <w:lang w:val="cs-CZ"/>
            </w:rPr>
            <w:t>číslo smlouvy doplní Správce před podpisem smlouvy</w:t>
          </w:r>
        </w:p>
      </w:docPartBody>
    </w:docPart>
    <w:docPart>
      <w:docPartPr>
        <w:name w:val="854521F0C081437C9706AD529C58A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2461E1-5F4D-4523-B587-90F6C5B2C670}"/>
      </w:docPartPr>
      <w:docPartBody>
        <w:p w:rsidR="00A4380A" w:rsidRDefault="00D87DF5" w:rsidP="00577D79">
          <w:pPr>
            <w:pStyle w:val="854521F0C081437C9706AD529C58A98579"/>
          </w:pPr>
          <w:r w:rsidRPr="00137F61">
            <w:rPr>
              <w:rStyle w:val="Zstupntext"/>
              <w:rFonts w:ascii="Garamond" w:hAnsi="Garamond"/>
              <w:lang w:val="cs-CZ"/>
            </w:rPr>
            <w:t>ředitel IZ</w:t>
          </w:r>
        </w:p>
      </w:docPartBody>
    </w:docPart>
    <w:docPart>
      <w:docPartPr>
        <w:name w:val="4C0DAF9C053040099ADB729B0DC987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1FA38-7033-4025-9040-078FEBB5B3D4}"/>
      </w:docPartPr>
      <w:docPartBody>
        <w:p w:rsidR="00A4380A" w:rsidRDefault="00D87DF5" w:rsidP="00577D79">
          <w:pPr>
            <w:pStyle w:val="4C0DAF9C053040099ADB729B0DC9875179"/>
          </w:pPr>
          <w:r w:rsidRPr="00137F61">
            <w:rPr>
              <w:rStyle w:val="Zstupntext"/>
              <w:rFonts w:ascii="Garamond" w:hAnsi="Garamond"/>
              <w:color w:val="FF0000"/>
              <w:lang w:val="cs-CZ"/>
            </w:rPr>
            <w:t>zadejte telefon</w:t>
          </w:r>
        </w:p>
      </w:docPartBody>
    </w:docPart>
    <w:docPart>
      <w:docPartPr>
        <w:name w:val="BC099ED8C8CF4A3C993FFE68B9BC31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F3A25-5E68-4E5A-80F4-0E95F23524D0}"/>
      </w:docPartPr>
      <w:docPartBody>
        <w:p w:rsidR="00A4380A" w:rsidRDefault="00D87DF5" w:rsidP="00577D79">
          <w:pPr>
            <w:pStyle w:val="BC099ED8C8CF4A3C993FFE68B9BC316177"/>
          </w:pPr>
          <w:r w:rsidRPr="00137F61">
            <w:rPr>
              <w:rStyle w:val="Zstupntext"/>
              <w:rFonts w:ascii="Garamond" w:hAnsi="Garamond"/>
              <w:color w:val="FF0000"/>
              <w:lang w:val="cs-CZ"/>
            </w:rPr>
            <w:t>zadejte faxové číslo</w:t>
          </w:r>
        </w:p>
      </w:docPartBody>
    </w:docPart>
    <w:docPart>
      <w:docPartPr>
        <w:name w:val="C6C09CD1115A4FE58EA432DD80FC7F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8394FC-6C44-45C7-B892-91FFA331CAFE}"/>
      </w:docPartPr>
      <w:docPartBody>
        <w:p w:rsidR="00A4380A" w:rsidRDefault="00D87DF5" w:rsidP="00577D79">
          <w:pPr>
            <w:pStyle w:val="C6C09CD1115A4FE58EA432DD80FC7F9377"/>
          </w:pPr>
          <w:r w:rsidRPr="00137F61">
            <w:rPr>
              <w:rStyle w:val="Zstupntext"/>
              <w:rFonts w:ascii="Garamond" w:hAnsi="Garamond"/>
              <w:color w:val="FF0000"/>
              <w:lang w:val="cs-CZ"/>
            </w:rPr>
            <w:t>zadejte e-mail po @</w:t>
          </w:r>
        </w:p>
      </w:docPartBody>
    </w:docPart>
    <w:docPart>
      <w:docPartPr>
        <w:name w:val="E801B0AD94AB45C5876D47EB52978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59CED4-FF60-471B-92F2-A70869AF6DA9}"/>
      </w:docPartPr>
      <w:docPartBody>
        <w:p w:rsidR="006A7CB1" w:rsidRDefault="00D87DF5" w:rsidP="00577D79">
          <w:pPr>
            <w:pStyle w:val="E801B0AD94AB45C5876D47EB529785CD73"/>
          </w:pPr>
          <w:r w:rsidRPr="00137F61">
            <w:rPr>
              <w:rStyle w:val="Zstupntext"/>
              <w:rFonts w:ascii="Garamond" w:hAnsi="Garamond"/>
              <w:color w:val="FF0000"/>
              <w:lang w:val="cs-CZ"/>
            </w:rPr>
            <w:t>zadejte název včetně dodatku např. s. r. o. apod. nebo jméno</w:t>
          </w:r>
        </w:p>
      </w:docPartBody>
    </w:docPart>
    <w:docPart>
      <w:docPartPr>
        <w:name w:val="1A5D42A275884203BD5FC754405527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9EC5E4-E15F-4DD4-8D5D-63AF08E148EA}"/>
      </w:docPartPr>
      <w:docPartBody>
        <w:p w:rsidR="006A7CB1" w:rsidRDefault="00D87DF5" w:rsidP="00577D79">
          <w:pPr>
            <w:pStyle w:val="1A5D42A275884203BD5FC7544055276673"/>
          </w:pPr>
          <w:r w:rsidRPr="00137F61">
            <w:rPr>
              <w:rStyle w:val="Zstupntext"/>
              <w:rFonts w:ascii="Garamond" w:hAnsi="Garamond"/>
              <w:color w:val="FF0000"/>
              <w:lang w:val="cs-CZ"/>
            </w:rPr>
            <w:t>zadejte adresu</w:t>
          </w:r>
        </w:p>
      </w:docPartBody>
    </w:docPart>
    <w:docPart>
      <w:docPartPr>
        <w:name w:val="D601992707F144B68EFC49BD1A141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5DADCE-51D9-4C1B-9C3A-AC68C58943B0}"/>
      </w:docPartPr>
      <w:docPartBody>
        <w:p w:rsidR="006A7CB1" w:rsidRDefault="00D87DF5" w:rsidP="00577D79">
          <w:pPr>
            <w:pStyle w:val="D601992707F144B68EFC49BD1A14155171"/>
          </w:pPr>
          <w:r w:rsidRPr="00137F61">
            <w:rPr>
              <w:rStyle w:val="Zstupntext"/>
              <w:rFonts w:ascii="Garamond" w:hAnsi="Garamond"/>
              <w:color w:val="FF0000"/>
              <w:lang w:val="cs-CZ"/>
            </w:rPr>
            <w:t>X 0000 vedená u …nebo v případě FO datum zápisu do ŽR</w:t>
          </w:r>
        </w:p>
      </w:docPartBody>
    </w:docPart>
    <w:docPart>
      <w:docPartPr>
        <w:name w:val="54A395AA182546FA8EEDC3E104414B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E34904-863D-461E-B568-49F6EB8489E2}"/>
      </w:docPartPr>
      <w:docPartBody>
        <w:p w:rsidR="006A7CB1" w:rsidRDefault="00D87DF5" w:rsidP="00577D79">
          <w:pPr>
            <w:pStyle w:val="54A395AA182546FA8EEDC3E104414B6670"/>
          </w:pPr>
          <w:r w:rsidRPr="00137F61">
            <w:rPr>
              <w:rStyle w:val="Zstupntext"/>
              <w:rFonts w:ascii="Garamond" w:hAnsi="Garamond"/>
              <w:color w:val="FF0000"/>
              <w:lang w:val="cs-CZ"/>
            </w:rPr>
            <w:t>zastoupení dle OR či u FO město</w:t>
          </w:r>
          <w:r w:rsidRPr="00137F61">
            <w:rPr>
              <w:rFonts w:ascii="Garamond" w:hAnsi="Garamond" w:cs="Arial"/>
              <w:color w:val="FF0000"/>
              <w:lang w:val="cs-CZ"/>
            </w:rPr>
            <w:t>; evidenční číslo, číslo jednací ŽL</w:t>
          </w:r>
        </w:p>
      </w:docPartBody>
    </w:docPart>
    <w:docPart>
      <w:docPartPr>
        <w:name w:val="9E3C9FF5D9F44B46BF270132AA4C4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43E9C-6013-4359-A367-6256DB034E5C}"/>
      </w:docPartPr>
      <w:docPartBody>
        <w:p w:rsidR="006A7CB1" w:rsidRDefault="00D87DF5" w:rsidP="00577D79">
          <w:pPr>
            <w:pStyle w:val="9E3C9FF5D9F44B46BF270132AA4C4A0266"/>
          </w:pPr>
          <w:r w:rsidRPr="00137F61">
            <w:rPr>
              <w:rStyle w:val="Zstupntext"/>
              <w:rFonts w:ascii="Garamond" w:hAnsi="Garamond"/>
              <w:color w:val="FF0000"/>
              <w:lang w:val="cs-CZ"/>
            </w:rPr>
            <w:t>IČO – 8 znaků</w:t>
          </w:r>
        </w:p>
      </w:docPartBody>
    </w:docPart>
    <w:docPart>
      <w:docPartPr>
        <w:name w:val="84A0EBB45F804ACB83C76EBB09D4D7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080D20-1D40-48A5-9FDB-19CF50460258}"/>
      </w:docPartPr>
      <w:docPartBody>
        <w:p w:rsidR="006A7CB1" w:rsidRDefault="00D87DF5" w:rsidP="00577D79">
          <w:pPr>
            <w:pStyle w:val="84A0EBB45F804ACB83C76EBB09D4D7D366"/>
          </w:pPr>
          <w:r w:rsidRPr="00137F61">
            <w:rPr>
              <w:rStyle w:val="Zstupntext"/>
              <w:rFonts w:ascii="Garamond" w:hAnsi="Garamond"/>
              <w:color w:val="FF0000"/>
              <w:lang w:val="cs-CZ"/>
            </w:rPr>
            <w:t>DIČ – neplátce DPH stisknout jedenkrát mezerník</w:t>
          </w:r>
        </w:p>
      </w:docPartBody>
    </w:docPart>
    <w:docPart>
      <w:docPartPr>
        <w:name w:val="C476E339123445EA9A2FC3E6E04A37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C113A-8D24-4D1D-B519-C1638FA38821}"/>
      </w:docPartPr>
      <w:docPartBody>
        <w:p w:rsidR="006A7CB1" w:rsidRDefault="00D87DF5" w:rsidP="00577D79">
          <w:pPr>
            <w:pStyle w:val="C476E339123445EA9A2FC3E6E04A374366"/>
          </w:pPr>
          <w:r w:rsidRPr="00137F61">
            <w:rPr>
              <w:rStyle w:val="Zstupntext"/>
              <w:rFonts w:ascii="Garamond" w:hAnsi="Garamond"/>
              <w:color w:val="FF0000"/>
              <w:lang w:val="cs-CZ"/>
            </w:rPr>
            <w:t>bankovní ústav</w:t>
          </w:r>
        </w:p>
      </w:docPartBody>
    </w:docPart>
    <w:docPart>
      <w:docPartPr>
        <w:name w:val="D6569010661A44B284FBA4506F0D96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C91147-631F-4A33-9FE8-1862272E16CE}"/>
      </w:docPartPr>
      <w:docPartBody>
        <w:p w:rsidR="006A7CB1" w:rsidRDefault="00D87DF5" w:rsidP="00577D79">
          <w:pPr>
            <w:pStyle w:val="D6569010661A44B284FBA4506F0D968066"/>
          </w:pPr>
          <w:r w:rsidRPr="00137F61">
            <w:rPr>
              <w:rStyle w:val="Zstupntext"/>
              <w:rFonts w:ascii="Garamond" w:hAnsi="Garamond"/>
              <w:color w:val="FF0000"/>
              <w:lang w:val="cs-CZ"/>
            </w:rPr>
            <w:t>zadejte číslo svého účtu</w:t>
          </w:r>
        </w:p>
      </w:docPartBody>
    </w:docPart>
    <w:docPart>
      <w:docPartPr>
        <w:name w:val="BC1E1B4EFE26437197E1A82A39CC6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DC6B0F-D9B8-46FA-A235-54F45DB5D2C6}"/>
      </w:docPartPr>
      <w:docPartBody>
        <w:p w:rsidR="006A7CB1" w:rsidRDefault="00D87DF5" w:rsidP="00577D79">
          <w:pPr>
            <w:pStyle w:val="BC1E1B4EFE26437197E1A82A39CC699B66"/>
          </w:pPr>
          <w:r w:rsidRPr="00137F61">
            <w:rPr>
              <w:rStyle w:val="Zstupntext"/>
              <w:rFonts w:ascii="Garamond" w:hAnsi="Garamond"/>
              <w:color w:val="FF0000"/>
              <w:lang w:val="cs-CZ"/>
            </w:rPr>
            <w:t>zadejte kontaktní osobu</w:t>
          </w:r>
        </w:p>
      </w:docPartBody>
    </w:docPart>
    <w:docPart>
      <w:docPartPr>
        <w:name w:val="D4889BF01EE24343AF62090FB880D4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12D490-3480-46DB-869E-A4AB1A449A72}"/>
      </w:docPartPr>
      <w:docPartBody>
        <w:p w:rsidR="006A7CB1" w:rsidRDefault="00D87DF5" w:rsidP="00577D79">
          <w:pPr>
            <w:pStyle w:val="D4889BF01EE24343AF62090FB880D41466"/>
          </w:pPr>
          <w:r w:rsidRPr="00137F61">
            <w:rPr>
              <w:rStyle w:val="Zstupntext"/>
              <w:rFonts w:ascii="Garamond" w:hAnsi="Garamond"/>
              <w:color w:val="FF0000"/>
              <w:lang w:val="cs-CZ"/>
            </w:rPr>
            <w:t>zadejte kontaktní telefon</w:t>
          </w:r>
        </w:p>
      </w:docPartBody>
    </w:docPart>
    <w:docPart>
      <w:docPartPr>
        <w:name w:val="D3AA9AB7BBC041B78F81DCA01757D8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44D788-6D84-4961-9BAC-1969D2712A48}"/>
      </w:docPartPr>
      <w:docPartBody>
        <w:p w:rsidR="006A7CB1" w:rsidRDefault="00D87DF5" w:rsidP="00577D79">
          <w:pPr>
            <w:pStyle w:val="D3AA9AB7BBC041B78F81DCA01757D84E66"/>
          </w:pPr>
          <w:r w:rsidRPr="00137F61">
            <w:rPr>
              <w:rStyle w:val="Zstupntext"/>
              <w:rFonts w:ascii="Garamond" w:hAnsi="Garamond"/>
              <w:color w:val="FF0000"/>
              <w:lang w:val="cs-CZ"/>
            </w:rPr>
            <w:t>pokud nemáte fax, stiskněte jednou mezerník</w:t>
          </w:r>
        </w:p>
      </w:docPartBody>
    </w:docPart>
    <w:docPart>
      <w:docPartPr>
        <w:name w:val="3499881A853B430E85FB3707A2AFD3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6A23F6-0DCD-4CA8-9102-D08A7935BC97}"/>
      </w:docPartPr>
      <w:docPartBody>
        <w:p w:rsidR="006A7CB1" w:rsidRDefault="00D87DF5" w:rsidP="00577D79">
          <w:pPr>
            <w:pStyle w:val="3499881A853B430E85FB3707A2AFD31766"/>
          </w:pPr>
          <w:r w:rsidRPr="00137F61">
            <w:rPr>
              <w:rStyle w:val="Zstupntext"/>
              <w:rFonts w:ascii="Garamond" w:hAnsi="Garamond"/>
              <w:color w:val="FF0000"/>
              <w:lang w:val="cs-CZ"/>
            </w:rPr>
            <w:t>identifikace datové schránky – nemáte-li, stiskněte jednou mezerník</w:t>
          </w:r>
        </w:p>
      </w:docPartBody>
    </w:docPart>
    <w:docPart>
      <w:docPartPr>
        <w:name w:val="0D5AA7F7F9424C558B3C2DAB253A58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A5F848-13C8-4545-8062-6E5BC77D76BC}"/>
      </w:docPartPr>
      <w:docPartBody>
        <w:p w:rsidR="006A7CB1" w:rsidRDefault="00D87DF5" w:rsidP="00577D79">
          <w:pPr>
            <w:pStyle w:val="0D5AA7F7F9424C558B3C2DAB253A586A62"/>
          </w:pPr>
          <w:r w:rsidRPr="00137F61">
            <w:rPr>
              <w:rStyle w:val="Zstupntext"/>
              <w:rFonts w:ascii="Garamond" w:hAnsi="Garamond"/>
              <w:color w:val="FF0000"/>
              <w:lang w:val="cs-CZ"/>
            </w:rPr>
            <w:t>Vyberte zda PO či FO</w:t>
          </w:r>
        </w:p>
      </w:docPartBody>
    </w:docPart>
    <w:docPart>
      <w:docPartPr>
        <w:name w:val="022EDE3300784BF190719E8B1228C6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EF9372-8429-4715-800C-548E523D6459}"/>
      </w:docPartPr>
      <w:docPartBody>
        <w:p w:rsidR="006A7CB1" w:rsidRDefault="00D87DF5" w:rsidP="00577D79">
          <w:pPr>
            <w:pStyle w:val="022EDE3300784BF190719E8B1228C63A61"/>
          </w:pPr>
          <w:r w:rsidRPr="00137F61">
            <w:rPr>
              <w:rStyle w:val="Zstupntext"/>
              <w:rFonts w:ascii="Garamond" w:hAnsi="Garamond"/>
              <w:color w:val="FF0000"/>
              <w:lang w:val="cs-CZ"/>
            </w:rPr>
            <w:t>Vyberte zda PO či FO</w:t>
          </w:r>
        </w:p>
      </w:docPartBody>
    </w:docPart>
    <w:docPart>
      <w:docPartPr>
        <w:name w:val="079DF2C3680F4107B9DB6F9CE6FD99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B5132-CCAA-440D-A222-0D33D8042082}"/>
      </w:docPartPr>
      <w:docPartBody>
        <w:p w:rsidR="006A7CB1" w:rsidRDefault="00D87DF5" w:rsidP="00577D79">
          <w:pPr>
            <w:pStyle w:val="079DF2C3680F4107B9DB6F9CE6FD999F60"/>
          </w:pPr>
          <w:r w:rsidRPr="00137F61">
            <w:rPr>
              <w:rStyle w:val="Zstupntext"/>
              <w:rFonts w:ascii="Garamond" w:hAnsi="Garamond"/>
              <w:color w:val="FF0000"/>
              <w:lang w:val="cs-CZ"/>
            </w:rPr>
            <w:t>Vyberte zda PO či FO</w:t>
          </w:r>
        </w:p>
      </w:docPartBody>
    </w:docPart>
    <w:docPart>
      <w:docPartPr>
        <w:name w:val="D0B20A4567154534AB897B1092036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9D5BBF-212F-4325-969B-3AB723E392AF}"/>
      </w:docPartPr>
      <w:docPartBody>
        <w:p w:rsidR="006A7CB1" w:rsidRDefault="00D87DF5" w:rsidP="00577D79">
          <w:pPr>
            <w:pStyle w:val="D0B20A4567154534AB897B1092036D0B59"/>
          </w:pPr>
          <w:r w:rsidRPr="00137F61">
            <w:rPr>
              <w:rStyle w:val="Zstupntext"/>
              <w:rFonts w:ascii="Garamond" w:hAnsi="Garamond"/>
              <w:color w:val="FF0000"/>
              <w:lang w:val="cs-CZ"/>
            </w:rPr>
            <w:t>Vyberte zda PO či FO</w:t>
          </w:r>
        </w:p>
      </w:docPartBody>
    </w:docPart>
    <w:docPart>
      <w:docPartPr>
        <w:name w:val="84B33DD157D14C44A80FDD4FFC3FB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627105-1501-4797-85CD-08220941C1D1}"/>
      </w:docPartPr>
      <w:docPartBody>
        <w:p w:rsidR="00F17FCB" w:rsidRDefault="00D87DF5" w:rsidP="00577D79">
          <w:pPr>
            <w:pStyle w:val="84B33DD157D14C44A80FDD4FFC3FB9E334"/>
          </w:pPr>
          <w:r w:rsidRPr="00137F61">
            <w:rPr>
              <w:rStyle w:val="Zstupntext"/>
              <w:rFonts w:ascii="Garamond" w:hAnsi="Garamond"/>
              <w:color w:val="FF0000"/>
              <w:lang w:val="cs-CZ"/>
            </w:rPr>
            <w:t>zadejte e-mail před @</w:t>
          </w:r>
        </w:p>
      </w:docPartBody>
    </w:docPart>
    <w:docPart>
      <w:docPartPr>
        <w:name w:val="6F008E9630714EF187293D6F8F0959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4F2C80-3DD4-40F1-A6CC-108924176C3E}"/>
      </w:docPartPr>
      <w:docPartBody>
        <w:p w:rsidR="00812690" w:rsidRDefault="00D87DF5" w:rsidP="00577D79">
          <w:pPr>
            <w:pStyle w:val="6F008E9630714EF187293D6F8F0959A425"/>
          </w:pPr>
          <w:r w:rsidRPr="00137F61"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vždy ověřit s OE, včetně správného předčíslí účtu – červený text smazat stiskem mezerníku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A22C6D-33C5-446F-85A0-CF188410231F}"/>
      </w:docPartPr>
      <w:docPartBody>
        <w:p w:rsidR="00C41E1B" w:rsidRDefault="00720173">
          <w:r w:rsidRPr="005F4D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37CFFE5F7F64CE788DC731904C48D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37842A-B028-4A67-A9A7-C638F50C1691}"/>
      </w:docPartPr>
      <w:docPartBody>
        <w:p w:rsidR="00FD0CA8" w:rsidRDefault="00D87DF5" w:rsidP="00577D79">
          <w:pPr>
            <w:pStyle w:val="337CFFE5F7F64CE788DC731904C48D3313"/>
          </w:pPr>
          <w:r w:rsidRPr="00137F61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DCB4A5CEC5904C22B8050F1F15FC7C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CCAED1-6636-493A-81FE-A7891812E245}"/>
      </w:docPartPr>
      <w:docPartBody>
        <w:p w:rsidR="00FD0CA8" w:rsidRDefault="00D87DF5" w:rsidP="00577D79">
          <w:pPr>
            <w:pStyle w:val="DCB4A5CEC5904C22B8050F1F15FC7CC613"/>
          </w:pPr>
          <w:r w:rsidRPr="00137F61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632ADD8D591B43EBBA0944B1BAC261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984622-CAD2-4920-BAAD-27597AD53C9B}"/>
      </w:docPartPr>
      <w:docPartBody>
        <w:p w:rsidR="00FD0CA8" w:rsidRDefault="00D87DF5" w:rsidP="00577D79">
          <w:pPr>
            <w:pStyle w:val="632ADD8D591B43EBBA0944B1BAC2612713"/>
          </w:pPr>
          <w:r w:rsidRPr="00137F61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BE09E3BF566E466686BB26401BC75D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7F8615-F50F-4F6F-9EB3-81A08E7B252C}"/>
      </w:docPartPr>
      <w:docPartBody>
        <w:p w:rsidR="00FD0CA8" w:rsidRDefault="00D87DF5" w:rsidP="00577D79">
          <w:pPr>
            <w:pStyle w:val="BE09E3BF566E466686BB26401BC75D2013"/>
          </w:pPr>
          <w:r w:rsidRPr="00137F61"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E7D0B0E99A034C3DB3F76720525384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5D9589-A573-499A-833F-15F2FDF904C8}"/>
      </w:docPartPr>
      <w:docPartBody>
        <w:p w:rsidR="005B02C5" w:rsidRDefault="00FD0CA8" w:rsidP="00FD0CA8">
          <w:pPr>
            <w:pStyle w:val="E7D0B0E99A034C3DB3F76720525384A7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9BB3320FE6D74ADCB0B7FD13BF8E07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533B5B-D49F-47A9-B20A-E56BF3DC1C98}"/>
      </w:docPartPr>
      <w:docPartBody>
        <w:p w:rsidR="005B02C5" w:rsidRDefault="00FD0CA8" w:rsidP="00FD0CA8">
          <w:pPr>
            <w:pStyle w:val="9BB3320FE6D74ADCB0B7FD13BF8E07CD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5E0B00E19DA4F0CA0D352CFDBD20C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E4DE90-9C06-4D80-91FF-DD13A8DEDE16}"/>
      </w:docPartPr>
      <w:docPartBody>
        <w:p w:rsidR="005B02C5" w:rsidRDefault="00FD0CA8" w:rsidP="00FD0CA8">
          <w:pPr>
            <w:pStyle w:val="45E0B00E19DA4F0CA0D352CFDBD20CD8"/>
          </w:pPr>
          <w:r w:rsidRPr="000F2A1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24B61621D0B449E8725452DB74F0B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C5C040-EBC6-4C29-869E-52C8808AEA5A}"/>
      </w:docPartPr>
      <w:docPartBody>
        <w:p w:rsidR="00024B52" w:rsidRDefault="00D87DF5" w:rsidP="00577D79">
          <w:pPr>
            <w:pStyle w:val="824B61621D0B449E8725452DB74F0B2D3"/>
          </w:pPr>
          <w:r w:rsidRPr="00137F61">
            <w:rPr>
              <w:rFonts w:ascii="Garamond" w:hAnsi="Garamond" w:cs="Arial"/>
              <w:lang w:val="cs-CZ"/>
            </w:rPr>
            <w:t>………………</w:t>
          </w:r>
        </w:p>
      </w:docPartBody>
    </w:docPart>
    <w:docPart>
      <w:docPartPr>
        <w:name w:val="946591294C4C4F85BFF73CDEC5F98B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67869-BB07-43B9-967A-1D48D9166BBD}"/>
      </w:docPartPr>
      <w:docPartBody>
        <w:p w:rsidR="006041A0" w:rsidRDefault="009536BB" w:rsidP="009536BB">
          <w:pPr>
            <w:pStyle w:val="946591294C4C4F85BFF73CDEC5F98BD0"/>
          </w:pPr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A353E8E43A6D4035990ED25E647C47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21AC0-0127-44A4-BC93-5B765190D8A2}"/>
      </w:docPartPr>
      <w:docPartBody>
        <w:p w:rsidR="006041A0" w:rsidRDefault="009536BB" w:rsidP="009536BB">
          <w:pPr>
            <w:pStyle w:val="A353E8E43A6D4035990ED25E647C4710"/>
          </w:pPr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C12AC21D255A4D509A7E8E4BD98707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018D52-7945-443A-8C90-F56D13D74F48}"/>
      </w:docPartPr>
      <w:docPartBody>
        <w:p w:rsidR="006041A0" w:rsidRDefault="009536BB" w:rsidP="009536BB">
          <w:pPr>
            <w:pStyle w:val="C12AC21D255A4D509A7E8E4BD98707E8"/>
          </w:pPr>
          <w:r w:rsidRPr="00AB7949">
            <w:rPr>
              <w:rStyle w:val="Zstupntext"/>
            </w:rPr>
            <w:t>Klikněte sem a zadejte text.</w:t>
          </w:r>
        </w:p>
      </w:docPartBody>
    </w:docPart>
    <w:docPart>
      <w:docPartPr>
        <w:name w:val="CA8F77955BF24AEBAEA150545CFEB2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136441-5E70-4D88-82D7-56EDEA12DFC4}"/>
      </w:docPartPr>
      <w:docPartBody>
        <w:p w:rsidR="00577D79" w:rsidRDefault="00577D79" w:rsidP="00577D79">
          <w:pPr>
            <w:pStyle w:val="CA8F77955BF24AEBAEA150545CFEB2F51"/>
          </w:pPr>
          <w:r w:rsidRPr="004038AE">
            <w:rPr>
              <w:rFonts w:ascii="Garamond" w:hAnsi="Garamond" w:cs="Arial"/>
              <w:lang w:val="cs-CZ"/>
            </w:rPr>
            <w:t>………………</w:t>
          </w:r>
        </w:p>
      </w:docPartBody>
    </w:docPart>
    <w:docPart>
      <w:docPartPr>
        <w:name w:val="132651CBFC6D4D27AAFA1C32C6D976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DB7386-6347-49F7-BFB0-7AC15C47EC3D}"/>
      </w:docPartPr>
      <w:docPartBody>
        <w:p w:rsidR="00910221" w:rsidRDefault="00D87DF5">
          <w:r w:rsidRPr="00137F61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50A2251D28214F25985C1A351A4FF2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CC4A3E-BACB-49C0-8E85-2FF77B7A7958}"/>
      </w:docPartPr>
      <w:docPartBody>
        <w:p w:rsidR="00910221" w:rsidRDefault="00770E24">
          <w:r w:rsidRPr="00136031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374374C171534AD3A6CA79AB5F18D4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56EA00-A94E-486D-AB7E-7D314EF0ADF5}"/>
      </w:docPartPr>
      <w:docPartBody>
        <w:p w:rsidR="00910221" w:rsidRDefault="00D87DF5">
          <w:r w:rsidRPr="00137F61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689F36F71C1D46BD989BA7599E743A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A0B3F1-6E44-4A90-A78A-7CEF783E944A}"/>
      </w:docPartPr>
      <w:docPartBody>
        <w:p w:rsidR="00910221" w:rsidRDefault="00770E24">
          <w:r w:rsidRPr="00136031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8EC938036E774D11B28D3B211C73C5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BDB520-187B-4A99-842E-097B7DE8BA53}"/>
      </w:docPartPr>
      <w:docPartBody>
        <w:p w:rsidR="00910221" w:rsidRDefault="00D87DF5">
          <w:r w:rsidRPr="00137F61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2DB8D0-BA0A-453A-BC16-DC3A3082109B}"/>
      </w:docPartPr>
      <w:docPartBody>
        <w:p w:rsidR="00BD4EE3" w:rsidRDefault="00910221">
          <w:r w:rsidRPr="00FB56DB">
            <w:rPr>
              <w:rStyle w:val="Zstupntext"/>
            </w:rPr>
            <w:t>Klikněte sem a zadejte text.</w:t>
          </w:r>
        </w:p>
      </w:docPartBody>
    </w:docPart>
    <w:docPart>
      <w:docPartPr>
        <w:name w:val="A8E674F87D214D4D83EE60A56E3A7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B7ABC3-C55A-49AF-8030-DDCFB5CB9B05}"/>
      </w:docPartPr>
      <w:docPartBody>
        <w:p w:rsidR="00BD4EE3" w:rsidRDefault="00D87DF5">
          <w:r w:rsidRPr="00137F61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83CDC09C679D4656AEB49EB16BF210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D47603-5A90-41B9-8560-5441AB2A8AFB}"/>
      </w:docPartPr>
      <w:docPartBody>
        <w:p w:rsidR="00B43629" w:rsidRDefault="00D87DF5">
          <w:r w:rsidRPr="004038AE">
            <w:rPr>
              <w:rStyle w:val="Zstupntext"/>
              <w:rFonts w:ascii="Garamond" w:hAnsi="Garamond"/>
              <w:color w:val="FF0000"/>
            </w:rPr>
            <w:t>vedoucí zaměstnanec Správy v souladu s Podpisovým řádem Správy, v platném znění</w:t>
          </w:r>
        </w:p>
      </w:docPartBody>
    </w:docPart>
    <w:docPart>
      <w:docPartPr>
        <w:name w:val="927E6D5D95AD4813AE3B2FEBC341D0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0269A8-24A3-4AE2-9874-0913529DC84F}"/>
      </w:docPartPr>
      <w:docPartBody>
        <w:p w:rsidR="00B43629" w:rsidRDefault="00D87DF5"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FC2DC52C9EFF4FC8B5610B4A44D4F7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6DD543-99DB-436C-8755-740FED82A41A}"/>
      </w:docPartPr>
      <w:docPartBody>
        <w:p w:rsidR="00B43629" w:rsidRDefault="00D87DF5"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52B95B87C46482BAB57EEC87EF880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C51DD2-FDCB-458C-97D9-EEF99A369D01}"/>
      </w:docPartPr>
      <w:docPartBody>
        <w:p w:rsidR="00B43629" w:rsidRDefault="00D87DF5">
          <w:r w:rsidRPr="00137F61">
            <w:rPr>
              <w:rStyle w:val="Zstupntext"/>
              <w:rFonts w:ascii="Garamond" w:hAnsi="Garamond"/>
              <w:color w:val="FF0000"/>
            </w:rPr>
            <w:t>doplnit vhodné – co je účelem původní smlouvy</w:t>
          </w:r>
        </w:p>
      </w:docPartBody>
    </w:docPart>
    <w:docPart>
      <w:docPartPr>
        <w:name w:val="0A60E15DEF984C43A0237D768871FE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465259-9432-4555-BE38-3070281ECB70}"/>
      </w:docPartPr>
      <w:docPartBody>
        <w:p w:rsidR="00B43629" w:rsidRDefault="00D87DF5">
          <w:r w:rsidRPr="00137F61">
            <w:rPr>
              <w:rStyle w:val="Zstupntext"/>
              <w:rFonts w:ascii="Garamond" w:hAnsi="Garamond"/>
              <w:color w:val="FF0000"/>
            </w:rPr>
            <w:t>doplnit vhodné – co je účelem původní smlouvy</w:t>
          </w:r>
        </w:p>
      </w:docPartBody>
    </w:docPart>
    <w:docPart>
      <w:docPartPr>
        <w:name w:val="E3A6D3C4B3A74E6D9816F66078800D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B3AC81-5799-43A2-9213-B31A29634C09}"/>
      </w:docPartPr>
      <w:docPartBody>
        <w:p w:rsidR="00B43629" w:rsidRDefault="00D87DF5">
          <w:r w:rsidRPr="002C5DCD">
            <w:rPr>
              <w:rStyle w:val="Zstupntext"/>
              <w:rFonts w:ascii="Garamond" w:hAnsi="Garamond"/>
              <w:color w:val="FF0000"/>
            </w:rPr>
            <w:t xml:space="preserve">číselné </w:t>
          </w:r>
          <w:r>
            <w:rPr>
              <w:rStyle w:val="Zstupntext"/>
              <w:rFonts w:ascii="Garamond" w:hAnsi="Garamond"/>
              <w:color w:val="FF0000"/>
            </w:rPr>
            <w:t>vyjádření pevné částky v Kč za každý případ porušení – přiměřenost 5.000 Kč - 50.000 Kč – dle výše plnění ve Smlouvě o Službě</w:t>
          </w:r>
        </w:p>
      </w:docPartBody>
    </w:docPart>
    <w:docPart>
      <w:docPartPr>
        <w:name w:val="C3064B1C60D644989E19533D8A8005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81B0E9-03D3-496C-9FE2-EA4A656A1DE7}"/>
      </w:docPartPr>
      <w:docPartBody>
        <w:p w:rsidR="00B43629" w:rsidRDefault="00D87DF5"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66ABF70C15404BF3917C4C6FCA81A7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8BDB2E-F01F-4FB4-9D02-2151EEE14C42}"/>
      </w:docPartPr>
      <w:docPartBody>
        <w:p w:rsidR="00B43629" w:rsidRDefault="00D87DF5">
          <w:r w:rsidRPr="002C5DCD">
            <w:rPr>
              <w:rStyle w:val="Zstupntext"/>
              <w:rFonts w:ascii="Garamond" w:hAnsi="Garamond"/>
              <w:color w:val="FF0000"/>
            </w:rPr>
            <w:t>číselné vyjádření smluvní pokuty – přiměřenost je od 0,2 do 0,5, přičemž výjimečně lze při zakázkách v řádu milionů volit hodnotu na 0,1 – zde volit cca 0,3 – nebo zvolit pevnou částku v Kč za den</w:t>
          </w:r>
        </w:p>
      </w:docPartBody>
    </w:docPart>
    <w:docPart>
      <w:docPartPr>
        <w:name w:val="09544C1F71A349B18AE212A0B2C451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B41C42-AA59-407D-8E53-15CB37597A43}"/>
      </w:docPartPr>
      <w:docPartBody>
        <w:p w:rsidR="00B43629" w:rsidRDefault="00D87DF5"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9B67494C1F934F15A9FCC60C458560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E4670C-26C1-4253-B38B-F146780A76A3}"/>
      </w:docPartPr>
      <w:docPartBody>
        <w:p w:rsidR="00B43629" w:rsidRDefault="00D87DF5"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5D6DD6AF41C648829AF1AF64DB7C6B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2987AB-123B-4D9B-9435-7F15E1990600}"/>
      </w:docPartPr>
      <w:docPartBody>
        <w:p w:rsidR="00B43629" w:rsidRDefault="00D87DF5">
          <w:r w:rsidRPr="002C5DCD">
            <w:rPr>
              <w:rStyle w:val="Zstupntext"/>
              <w:rFonts w:ascii="Garamond" w:hAnsi="Garamond"/>
              <w:color w:val="FF0000"/>
            </w:rPr>
            <w:t xml:space="preserve">číselné </w:t>
          </w:r>
          <w:r>
            <w:rPr>
              <w:rStyle w:val="Zstupntext"/>
              <w:rFonts w:ascii="Garamond" w:hAnsi="Garamond"/>
              <w:color w:val="FF0000"/>
            </w:rPr>
            <w:t>vyjádření pevné částky v Kč za den prodlení – přiměřenost 10.000 Kč - 100.000 Kč – dle výše plnění ve Smlouvě o Službě</w:t>
          </w:r>
        </w:p>
      </w:docPartBody>
    </w:docPart>
    <w:docPart>
      <w:docPartPr>
        <w:name w:val="8282539767724B4EB7CCA1061DDFD8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3DFAFB-23FB-4BA7-8169-651010433632}"/>
      </w:docPartPr>
      <w:docPartBody>
        <w:p w:rsidR="00D5276D" w:rsidRDefault="009A6C7D">
          <w:r w:rsidRPr="002C5DCD">
            <w:rPr>
              <w:rStyle w:val="Zstupntext"/>
              <w:rFonts w:ascii="Garamond" w:hAnsi="Garamond"/>
              <w:color w:val="FF0000"/>
            </w:rPr>
            <w:t xml:space="preserve">číselné </w:t>
          </w:r>
          <w:r>
            <w:rPr>
              <w:rStyle w:val="Zstupntext"/>
              <w:rFonts w:ascii="Garamond" w:hAnsi="Garamond"/>
              <w:color w:val="FF0000"/>
            </w:rPr>
            <w:t>vyjádření pevné částky v Kč za každý případ porušení – přiměřenost 5.000 Kč - 50.000 Kč – dle výše plnění ve Smlouvě o Službě</w:t>
          </w:r>
        </w:p>
      </w:docPartBody>
    </w:docPart>
    <w:docPart>
      <w:docPartPr>
        <w:name w:val="B63F1B3C41CD4DE7BBE4B7DF3E2449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FF9DA3-A8C3-4832-8870-875FB514D6CD}"/>
      </w:docPartPr>
      <w:docPartBody>
        <w:p w:rsidR="00742CE6" w:rsidRDefault="008E280F">
          <w:r w:rsidRPr="00137F61">
            <w:rPr>
              <w:rStyle w:val="Zstupntext"/>
              <w:rFonts w:ascii="Garamond" w:hAnsi="Garamond"/>
              <w:color w:val="FF0000"/>
            </w:rPr>
            <w:t>bankovní ústav</w:t>
          </w:r>
        </w:p>
      </w:docPartBody>
    </w:docPart>
    <w:docPart>
      <w:docPartPr>
        <w:name w:val="7E48BB2E876F4EF08F3904FCE29998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9FF7EE-3C87-416B-B2D2-C6C65D717DA3}"/>
      </w:docPartPr>
      <w:docPartBody>
        <w:p w:rsidR="0037203E" w:rsidRDefault="00742CE6">
          <w:r w:rsidRPr="00137F61">
            <w:rPr>
              <w:rStyle w:val="Zstupntext"/>
              <w:rFonts w:ascii="Garamond" w:hAnsi="Garamond"/>
              <w:color w:val="FF0000"/>
            </w:rPr>
            <w:t>doplnit vhodné – co je účelem původní smlouvy</w:t>
          </w:r>
        </w:p>
      </w:docPartBody>
    </w:docPart>
    <w:docPart>
      <w:docPartPr>
        <w:name w:val="9A86FCC98FEC48EBB22553F220C664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051E08-1B1F-46FB-9949-63CA5611B20C}"/>
      </w:docPartPr>
      <w:docPartBody>
        <w:p w:rsidR="009103D8" w:rsidRDefault="00B64B73">
          <w:r w:rsidRPr="00137F61">
            <w:rPr>
              <w:rFonts w:ascii="Garamond" w:hAnsi="Garamond"/>
              <w:highlight w:val="green"/>
            </w:rPr>
            <w:t>číslo smlouvy doplní Správce před podpisem smlouvy</w:t>
          </w:r>
        </w:p>
      </w:docPartBody>
    </w:docPart>
    <w:docPart>
      <w:docPartPr>
        <w:name w:val="18F9950B92FD4D50AA7C8A66F7FA3A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56956D-9B37-41FD-979D-1F00F54B6EDC}"/>
      </w:docPartPr>
      <w:docPartBody>
        <w:p w:rsidR="009103D8" w:rsidRDefault="00B64B73">
          <w:r w:rsidRPr="00137F61">
            <w:rPr>
              <w:rFonts w:ascii="Garamond" w:hAnsi="Garamond"/>
              <w:highlight w:val="green"/>
            </w:rPr>
            <w:t>číslo smlouvy doplní Správce před podpisem smlouvy</w:t>
          </w:r>
        </w:p>
      </w:docPartBody>
    </w:docPart>
    <w:docPart>
      <w:docPartPr>
        <w:name w:val="6AC6345BD6104E4F87EA7F092AB5ED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4BCD59-9F8D-400D-B9EE-01BD2D15F912}"/>
      </w:docPartPr>
      <w:docPartBody>
        <w:p w:rsidR="009103D8" w:rsidRDefault="00B64B73">
          <w:r w:rsidRPr="00137F61">
            <w:rPr>
              <w:rFonts w:ascii="Garamond" w:hAnsi="Garamond"/>
              <w:highlight w:val="green"/>
            </w:rPr>
            <w:t>číslo smlouvy doplní Správce před podpisem smlouvy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D35B9"/>
    <w:rsid w:val="00024B52"/>
    <w:rsid w:val="0007130D"/>
    <w:rsid w:val="0008642D"/>
    <w:rsid w:val="000A56D1"/>
    <w:rsid w:val="000A64ED"/>
    <w:rsid w:val="0023349B"/>
    <w:rsid w:val="002F4A8D"/>
    <w:rsid w:val="0037203E"/>
    <w:rsid w:val="00377ED6"/>
    <w:rsid w:val="0043219F"/>
    <w:rsid w:val="0043379B"/>
    <w:rsid w:val="00464C35"/>
    <w:rsid w:val="00496FFF"/>
    <w:rsid w:val="004A2267"/>
    <w:rsid w:val="004B030A"/>
    <w:rsid w:val="004C4D15"/>
    <w:rsid w:val="005370D1"/>
    <w:rsid w:val="005462FB"/>
    <w:rsid w:val="00560503"/>
    <w:rsid w:val="00577D79"/>
    <w:rsid w:val="005B02C5"/>
    <w:rsid w:val="005E0E54"/>
    <w:rsid w:val="006041A0"/>
    <w:rsid w:val="006543F3"/>
    <w:rsid w:val="00654DB5"/>
    <w:rsid w:val="006841BE"/>
    <w:rsid w:val="006A7895"/>
    <w:rsid w:val="006A7CB1"/>
    <w:rsid w:val="006E6BB8"/>
    <w:rsid w:val="006F303B"/>
    <w:rsid w:val="00720173"/>
    <w:rsid w:val="00720D10"/>
    <w:rsid w:val="00742CE6"/>
    <w:rsid w:val="00770E24"/>
    <w:rsid w:val="00773043"/>
    <w:rsid w:val="00774A51"/>
    <w:rsid w:val="007A013A"/>
    <w:rsid w:val="007A2F6F"/>
    <w:rsid w:val="007B5322"/>
    <w:rsid w:val="007B657C"/>
    <w:rsid w:val="00810AC4"/>
    <w:rsid w:val="00812690"/>
    <w:rsid w:val="00865592"/>
    <w:rsid w:val="008D31FC"/>
    <w:rsid w:val="008E280F"/>
    <w:rsid w:val="00910221"/>
    <w:rsid w:val="009103D8"/>
    <w:rsid w:val="0094012C"/>
    <w:rsid w:val="009536BB"/>
    <w:rsid w:val="00991FDF"/>
    <w:rsid w:val="009A6C7D"/>
    <w:rsid w:val="00A4380A"/>
    <w:rsid w:val="00A61E43"/>
    <w:rsid w:val="00A91DB3"/>
    <w:rsid w:val="00AC2C22"/>
    <w:rsid w:val="00AC57F3"/>
    <w:rsid w:val="00B43629"/>
    <w:rsid w:val="00B64B73"/>
    <w:rsid w:val="00BD4EE3"/>
    <w:rsid w:val="00BF037F"/>
    <w:rsid w:val="00C04D78"/>
    <w:rsid w:val="00C13BD7"/>
    <w:rsid w:val="00C41E1B"/>
    <w:rsid w:val="00CA7E60"/>
    <w:rsid w:val="00CC5499"/>
    <w:rsid w:val="00D5276D"/>
    <w:rsid w:val="00D6759E"/>
    <w:rsid w:val="00D87DF5"/>
    <w:rsid w:val="00E75023"/>
    <w:rsid w:val="00EF007C"/>
    <w:rsid w:val="00EF6E99"/>
    <w:rsid w:val="00F17FCB"/>
    <w:rsid w:val="00F71F42"/>
    <w:rsid w:val="00F72C34"/>
    <w:rsid w:val="00FA27FE"/>
    <w:rsid w:val="00FD0CA8"/>
    <w:rsid w:val="00FD0CCB"/>
    <w:rsid w:val="00FD16F3"/>
    <w:rsid w:val="00FD35B9"/>
    <w:rsid w:val="00FD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8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42CE6"/>
    <w:rPr>
      <w:color w:val="808080"/>
    </w:rPr>
  </w:style>
  <w:style w:type="paragraph" w:customStyle="1" w:styleId="D925AEC071AE4EFA991283CB49F2211F">
    <w:name w:val="D925AEC071AE4EFA991283CB49F2211F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69ED1DE9A7D4F3B9D0595DBB806DEB1">
    <w:name w:val="B69ED1DE9A7D4F3B9D0595DBB806DEB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">
    <w:name w:val="014C9D66C42C414BBE708782C1277E0D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">
    <w:name w:val="FC4E376FBF0E45F2B5583454BE88EFC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">
    <w:name w:val="014C9D66C42C414BBE708782C1277E0D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">
    <w:name w:val="43F792D8DD064014804BCEB53FEA420B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C4E376FBF0E45F2B5583454BE88EFC71">
    <w:name w:val="FC4E376FBF0E45F2B5583454BE88EFC7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">
    <w:name w:val="014C9D66C42C414BBE708782C1277E0D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">
    <w:name w:val="43F792D8DD064014804BCEB53FEA420B1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0B89078564F4809B58F881C141310E0">
    <w:name w:val="F0B89078564F4809B58F881C141310E0"/>
    <w:rsid w:val="00FD35B9"/>
  </w:style>
  <w:style w:type="paragraph" w:customStyle="1" w:styleId="854521F0C081437C9706AD529C58A985">
    <w:name w:val="854521F0C081437C9706AD529C58A985"/>
    <w:rsid w:val="00FD35B9"/>
  </w:style>
  <w:style w:type="paragraph" w:customStyle="1" w:styleId="4C0DAF9C053040099ADB729B0DC98751">
    <w:name w:val="4C0DAF9C053040099ADB729B0DC98751"/>
    <w:rsid w:val="00FD35B9"/>
  </w:style>
  <w:style w:type="paragraph" w:customStyle="1" w:styleId="FC4E376FBF0E45F2B5583454BE88EFC72">
    <w:name w:val="FC4E376FBF0E45F2B5583454BE88EFC7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">
    <w:name w:val="014C9D66C42C414BBE708782C1277E0D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">
    <w:name w:val="43F792D8DD064014804BCEB53FEA420B2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">
    <w:name w:val="854521F0C081437C9706AD529C58A985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">
    <w:name w:val="4C0DAF9C053040099ADB729B0DC9875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">
    <w:name w:val="FC4E376FBF0E45F2B5583454BE88EFC7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">
    <w:name w:val="014C9D66C42C414BBE708782C1277E0D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">
    <w:name w:val="43F792D8DD064014804BCEB53FEA420B3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">
    <w:name w:val="854521F0C081437C9706AD529C58A985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">
    <w:name w:val="4C0DAF9C053040099ADB729B0DC9875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">
    <w:name w:val="BC099ED8C8CF4A3C993FFE68B9BC3161"/>
    <w:rsid w:val="00FD35B9"/>
  </w:style>
  <w:style w:type="paragraph" w:customStyle="1" w:styleId="C6C09CD1115A4FE58EA432DD80FC7F93">
    <w:name w:val="C6C09CD1115A4FE58EA432DD80FC7F93"/>
    <w:rsid w:val="00FD35B9"/>
  </w:style>
  <w:style w:type="paragraph" w:customStyle="1" w:styleId="FC4E376FBF0E45F2B5583454BE88EFC74">
    <w:name w:val="FC4E376FBF0E45F2B5583454BE88EFC7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">
    <w:name w:val="014C9D66C42C414BBE708782C1277E0D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">
    <w:name w:val="43F792D8DD064014804BCEB53FEA420B4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">
    <w:name w:val="854521F0C081437C9706AD529C58A985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">
    <w:name w:val="4C0DAF9C053040099ADB729B0DC9875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">
    <w:name w:val="BC099ED8C8CF4A3C993FFE68B9BC316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Smlouva">
    <w:name w:val="Smlouva"/>
    <w:basedOn w:val="Standardnpsmoodstavce"/>
    <w:uiPriority w:val="1"/>
    <w:qFormat/>
    <w:rsid w:val="00D87DF5"/>
    <w:rPr>
      <w:rFonts w:ascii="Garamond" w:hAnsi="Garamond"/>
      <w:sz w:val="24"/>
      <w:lang w:val="cs-CZ"/>
    </w:rPr>
  </w:style>
  <w:style w:type="paragraph" w:customStyle="1" w:styleId="C6C09CD1115A4FE58EA432DD80FC7F931">
    <w:name w:val="C6C09CD1115A4FE58EA432DD80FC7F93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">
    <w:name w:val="FC4E376FBF0E45F2B5583454BE88EFC7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">
    <w:name w:val="014C9D66C42C414BBE708782C1277E0D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">
    <w:name w:val="43F792D8DD064014804BCEB53FEA420B5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">
    <w:name w:val="854521F0C081437C9706AD529C58A985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">
    <w:name w:val="4C0DAF9C053040099ADB729B0DC9875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">
    <w:name w:val="BC099ED8C8CF4A3C993FFE68B9BC316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">
    <w:name w:val="C6C09CD1115A4FE58EA432DD80FC7F93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">
    <w:name w:val="FC4E376FBF0E45F2B5583454BE88EFC7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">
    <w:name w:val="014C9D66C42C414BBE708782C1277E0D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">
    <w:name w:val="43F792D8DD064014804BCEB53FEA420B6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">
    <w:name w:val="854521F0C081437C9706AD529C58A985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">
    <w:name w:val="4C0DAF9C053040099ADB729B0DC98751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">
    <w:name w:val="BC099ED8C8CF4A3C993FFE68B9BC316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">
    <w:name w:val="C6C09CD1115A4FE58EA432DD80FC7F93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">
    <w:name w:val="FC4E376FBF0E45F2B5583454BE88EFC7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">
    <w:name w:val="014C9D66C42C414BBE708782C1277E0D8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">
    <w:name w:val="43F792D8DD064014804BCEB53FEA420B7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">
    <w:name w:val="854521F0C081437C9706AD529C58A985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">
    <w:name w:val="4C0DAF9C053040099ADB729B0DC98751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">
    <w:name w:val="BC099ED8C8CF4A3C993FFE68B9BC316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">
    <w:name w:val="C6C09CD1115A4FE58EA432DD80FC7F93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">
    <w:name w:val="E801B0AD94AB45C5876D47EB529785CD"/>
    <w:rsid w:val="00A4380A"/>
  </w:style>
  <w:style w:type="paragraph" w:customStyle="1" w:styleId="1A5D42A275884203BD5FC75440552766">
    <w:name w:val="1A5D42A275884203BD5FC75440552766"/>
    <w:rsid w:val="00A4380A"/>
  </w:style>
  <w:style w:type="paragraph" w:customStyle="1" w:styleId="10E8C3508210477483955EF52B561763">
    <w:name w:val="10E8C3508210477483955EF52B561763"/>
    <w:rsid w:val="00A4380A"/>
  </w:style>
  <w:style w:type="paragraph" w:customStyle="1" w:styleId="FC4E376FBF0E45F2B5583454BE88EFC78">
    <w:name w:val="FC4E376FBF0E45F2B5583454BE88EFC7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9">
    <w:name w:val="014C9D66C42C414BBE708782C1277E0D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">
    <w:name w:val="43F792D8DD064014804BCEB53FEA420B8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">
    <w:name w:val="854521F0C081437C9706AD529C58A985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">
    <w:name w:val="4C0DAF9C053040099ADB729B0DC9875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">
    <w:name w:val="BC099ED8C8CF4A3C993FFE68B9BC3161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">
    <w:name w:val="C6C09CD1115A4FE58EA432DD80FC7F93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">
    <w:name w:val="E801B0AD94AB45C5876D47EB529785CD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">
    <w:name w:val="1A5D42A275884203BD5FC754405527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">
    <w:name w:val="10E8C3508210477483955EF52B561763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9">
    <w:name w:val="FC4E376FBF0E45F2B5583454BE88EFC7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0">
    <w:name w:val="014C9D66C42C414BBE708782C1277E0D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9">
    <w:name w:val="43F792D8DD064014804BCEB53FEA420B9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">
    <w:name w:val="854521F0C081437C9706AD529C58A985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">
    <w:name w:val="4C0DAF9C053040099ADB729B0DC98751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">
    <w:name w:val="BC099ED8C8CF4A3C993FFE68B9BC3161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">
    <w:name w:val="C6C09CD1115A4FE58EA432DD80FC7F93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">
    <w:name w:val="E801B0AD94AB45C5876D47EB529785CD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">
    <w:name w:val="1A5D42A275884203BD5FC75440552766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">
    <w:name w:val="10E8C3508210477483955EF52B561763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">
    <w:name w:val="D601992707F144B68EFC49BD1A141551"/>
    <w:rsid w:val="00A4380A"/>
  </w:style>
  <w:style w:type="paragraph" w:customStyle="1" w:styleId="54A395AA182546FA8EEDC3E104414B66">
    <w:name w:val="54A395AA182546FA8EEDC3E104414B66"/>
    <w:rsid w:val="00A4380A"/>
  </w:style>
  <w:style w:type="paragraph" w:customStyle="1" w:styleId="FC4E376FBF0E45F2B5583454BE88EFC710">
    <w:name w:val="FC4E376FBF0E45F2B5583454BE88EFC7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1">
    <w:name w:val="014C9D66C42C414BBE708782C1277E0D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0">
    <w:name w:val="43F792D8DD064014804BCEB53FEA420B10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9">
    <w:name w:val="854521F0C081437C9706AD529C58A985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9">
    <w:name w:val="4C0DAF9C053040099ADB729B0DC98751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">
    <w:name w:val="BC099ED8C8CF4A3C993FFE68B9BC316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">
    <w:name w:val="C6C09CD1115A4FE58EA432DD80FC7F93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">
    <w:name w:val="E801B0AD94AB45C5876D47EB529785CD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">
    <w:name w:val="1A5D42A275884203BD5FC75440552766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">
    <w:name w:val="10E8C3508210477483955EF52B561763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">
    <w:name w:val="D601992707F144B68EFC49BD1A14155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">
    <w:name w:val="54A395AA182546FA8EEDC3E104414B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1">
    <w:name w:val="FC4E376FBF0E45F2B5583454BE88EFC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2">
    <w:name w:val="014C9D66C42C414BBE708782C1277E0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1">
    <w:name w:val="43F792D8DD064014804BCEB53FEA420B1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0">
    <w:name w:val="854521F0C081437C9706AD529C58A98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0">
    <w:name w:val="4C0DAF9C053040099ADB729B0DC987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8">
    <w:name w:val="BC099ED8C8CF4A3C993FFE68B9BC31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8">
    <w:name w:val="C6C09CD1115A4FE58EA432DD80FC7F9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">
    <w:name w:val="E801B0AD94AB45C5876D47EB529785C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">
    <w:name w:val="1A5D42A275884203BD5FC754405527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">
    <w:name w:val="10E8C3508210477483955EF52B5617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">
    <w:name w:val="D601992707F144B68EFC49BD1A1415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">
    <w:name w:val="54A395AA182546FA8EEDC3E104414B6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6EF04792595488A8905AEB78D11BFCA">
    <w:name w:val="26EF04792595488A8905AEB78D11BFCA"/>
    <w:rsid w:val="006A7CB1"/>
  </w:style>
  <w:style w:type="paragraph" w:customStyle="1" w:styleId="D6B2302183A84B848A4767FBED81F032">
    <w:name w:val="D6B2302183A84B848A4767FBED81F032"/>
    <w:rsid w:val="006A7CB1"/>
  </w:style>
  <w:style w:type="paragraph" w:customStyle="1" w:styleId="1E5038CA941B453BB030A12492BA984E">
    <w:name w:val="1E5038CA941B453BB030A12492BA984E"/>
    <w:rsid w:val="006A7CB1"/>
  </w:style>
  <w:style w:type="paragraph" w:customStyle="1" w:styleId="0D9EC7EF58824D3DA1F41B746165AA07">
    <w:name w:val="0D9EC7EF58824D3DA1F41B746165AA07"/>
    <w:rsid w:val="006A7CB1"/>
  </w:style>
  <w:style w:type="paragraph" w:customStyle="1" w:styleId="DD2999BC61BE465295D8799F4C3553C0">
    <w:name w:val="DD2999BC61BE465295D8799F4C3553C0"/>
    <w:rsid w:val="006A7CB1"/>
  </w:style>
  <w:style w:type="paragraph" w:customStyle="1" w:styleId="89FD9C3C086C49E4B1CA03FEE7DF211A">
    <w:name w:val="89FD9C3C086C49E4B1CA03FEE7DF211A"/>
    <w:rsid w:val="006A7CB1"/>
  </w:style>
  <w:style w:type="paragraph" w:customStyle="1" w:styleId="1835D939100A4EA6B066BBDB1BD19202">
    <w:name w:val="1835D939100A4EA6B066BBDB1BD19202"/>
    <w:rsid w:val="006A7CB1"/>
  </w:style>
  <w:style w:type="paragraph" w:customStyle="1" w:styleId="0D94A0B68E1944D598A266D5AA2105A5">
    <w:name w:val="0D94A0B68E1944D598A266D5AA2105A5"/>
    <w:rsid w:val="006A7CB1"/>
  </w:style>
  <w:style w:type="paragraph" w:customStyle="1" w:styleId="84D237FCDC5E40C2A5AA350719FD2589">
    <w:name w:val="84D237FCDC5E40C2A5AA350719FD2589"/>
    <w:rsid w:val="006A7CB1"/>
  </w:style>
  <w:style w:type="paragraph" w:customStyle="1" w:styleId="C14886764A784AAD84B5F17FC0DB55C3">
    <w:name w:val="C14886764A784AAD84B5F17FC0DB55C3"/>
    <w:rsid w:val="006A7CB1"/>
  </w:style>
  <w:style w:type="paragraph" w:customStyle="1" w:styleId="4581FC825EBF49A4ADBADD8D12ABB023">
    <w:name w:val="4581FC825EBF49A4ADBADD8D12ABB023"/>
    <w:rsid w:val="006A7CB1"/>
  </w:style>
  <w:style w:type="paragraph" w:customStyle="1" w:styleId="A2DE0680FF814EB7A4F8E3F55BE91180">
    <w:name w:val="A2DE0680FF814EB7A4F8E3F55BE91180"/>
    <w:rsid w:val="006A7CB1"/>
  </w:style>
  <w:style w:type="paragraph" w:customStyle="1" w:styleId="2A04E7D254B74E0EBFF7350B1538A54F">
    <w:name w:val="2A04E7D254B74E0EBFF7350B1538A54F"/>
    <w:rsid w:val="006A7CB1"/>
  </w:style>
  <w:style w:type="paragraph" w:customStyle="1" w:styleId="88F989BC030945A693E0BA58DE3D8317">
    <w:name w:val="88F989BC030945A693E0BA58DE3D8317"/>
    <w:rsid w:val="006A7CB1"/>
  </w:style>
  <w:style w:type="paragraph" w:customStyle="1" w:styleId="87067156898E41FEBFBCD9A73491C1F2">
    <w:name w:val="87067156898E41FEBFBCD9A73491C1F2"/>
    <w:rsid w:val="006A7CB1"/>
  </w:style>
  <w:style w:type="paragraph" w:customStyle="1" w:styleId="F5016725D9044508835567777A4E6595">
    <w:name w:val="F5016725D9044508835567777A4E6595"/>
    <w:rsid w:val="006A7CB1"/>
  </w:style>
  <w:style w:type="paragraph" w:customStyle="1" w:styleId="0F71937BABEC4D81AF7E2D8BD611663C">
    <w:name w:val="0F71937BABEC4D81AF7E2D8BD611663C"/>
    <w:rsid w:val="006A7CB1"/>
  </w:style>
  <w:style w:type="paragraph" w:customStyle="1" w:styleId="FC4E376FBF0E45F2B5583454BE88EFC712">
    <w:name w:val="FC4E376FBF0E45F2B5583454BE88EFC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3">
    <w:name w:val="014C9D66C42C414BBE708782C1277E0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2">
    <w:name w:val="43F792D8DD064014804BCEB53FEA420B1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1">
    <w:name w:val="854521F0C081437C9706AD529C58A98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1">
    <w:name w:val="4C0DAF9C053040099ADB729B0DC987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9">
    <w:name w:val="BC099ED8C8CF4A3C993FFE68B9BC31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9">
    <w:name w:val="C6C09CD1115A4FE58EA432DD80FC7F9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">
    <w:name w:val="E801B0AD94AB45C5876D47EB529785C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">
    <w:name w:val="1A5D42A275884203BD5FC754405527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">
    <w:name w:val="10E8C3508210477483955EF52B5617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">
    <w:name w:val="D601992707F144B68EFC49BD1A1415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">
    <w:name w:val="54A395AA182546FA8EEDC3E104414B6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3">
    <w:name w:val="FC4E376FBF0E45F2B5583454BE88EFC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4">
    <w:name w:val="014C9D66C42C414BBE708782C1277E0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3">
    <w:name w:val="43F792D8DD064014804BCEB53FEA420B1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2">
    <w:name w:val="854521F0C081437C9706AD529C58A98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2">
    <w:name w:val="4C0DAF9C053040099ADB729B0DC987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0">
    <w:name w:val="BC099ED8C8CF4A3C993FFE68B9BC316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0">
    <w:name w:val="C6C09CD1115A4FE58EA432DD80FC7F9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">
    <w:name w:val="E801B0AD94AB45C5876D47EB529785C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">
    <w:name w:val="1A5D42A275884203BD5FC754405527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">
    <w:name w:val="10E8C3508210477483955EF52B5617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">
    <w:name w:val="D601992707F144B68EFC49BD1A1415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">
    <w:name w:val="54A395AA182546FA8EEDC3E104414B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">
    <w:name w:val="9E3C9FF5D9F44B46BF270132AA4C4A02"/>
    <w:rsid w:val="006A7CB1"/>
  </w:style>
  <w:style w:type="paragraph" w:customStyle="1" w:styleId="84A0EBB45F804ACB83C76EBB09D4D7D3">
    <w:name w:val="84A0EBB45F804ACB83C76EBB09D4D7D3"/>
    <w:rsid w:val="006A7CB1"/>
  </w:style>
  <w:style w:type="paragraph" w:customStyle="1" w:styleId="C476E339123445EA9A2FC3E6E04A3743">
    <w:name w:val="C476E339123445EA9A2FC3E6E04A3743"/>
    <w:rsid w:val="006A7CB1"/>
  </w:style>
  <w:style w:type="paragraph" w:customStyle="1" w:styleId="D6569010661A44B284FBA4506F0D9680">
    <w:name w:val="D6569010661A44B284FBA4506F0D9680"/>
    <w:rsid w:val="006A7CB1"/>
  </w:style>
  <w:style w:type="paragraph" w:customStyle="1" w:styleId="BC1E1B4EFE26437197E1A82A39CC699B">
    <w:name w:val="BC1E1B4EFE26437197E1A82A39CC699B"/>
    <w:rsid w:val="006A7CB1"/>
  </w:style>
  <w:style w:type="paragraph" w:customStyle="1" w:styleId="D4889BF01EE24343AF62090FB880D414">
    <w:name w:val="D4889BF01EE24343AF62090FB880D414"/>
    <w:rsid w:val="006A7CB1"/>
  </w:style>
  <w:style w:type="paragraph" w:customStyle="1" w:styleId="D3AA9AB7BBC041B78F81DCA01757D84E">
    <w:name w:val="D3AA9AB7BBC041B78F81DCA01757D84E"/>
    <w:rsid w:val="006A7CB1"/>
  </w:style>
  <w:style w:type="paragraph" w:customStyle="1" w:styleId="C42DB1BEA8874A6EA9BE52B6F9BE0105">
    <w:name w:val="C42DB1BEA8874A6EA9BE52B6F9BE0105"/>
    <w:rsid w:val="006A7CB1"/>
  </w:style>
  <w:style w:type="paragraph" w:customStyle="1" w:styleId="3499881A853B430E85FB3707A2AFD317">
    <w:name w:val="3499881A853B430E85FB3707A2AFD317"/>
    <w:rsid w:val="006A7CB1"/>
  </w:style>
  <w:style w:type="paragraph" w:customStyle="1" w:styleId="FC4E376FBF0E45F2B5583454BE88EFC714">
    <w:name w:val="FC4E376FBF0E45F2B5583454BE88EFC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5">
    <w:name w:val="014C9D66C42C414BBE708782C1277E0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4">
    <w:name w:val="43F792D8DD064014804BCEB53FEA420B1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3">
    <w:name w:val="854521F0C081437C9706AD529C58A98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3">
    <w:name w:val="4C0DAF9C053040099ADB729B0DC987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1">
    <w:name w:val="BC099ED8C8CF4A3C993FFE68B9BC316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1">
    <w:name w:val="C6C09CD1115A4FE58EA432DD80FC7F9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">
    <w:name w:val="E801B0AD94AB45C5876D47EB529785C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">
    <w:name w:val="1A5D42A275884203BD5FC754405527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">
    <w:name w:val="10E8C3508210477483955EF52B5617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">
    <w:name w:val="D601992707F144B68EFC49BD1A1415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">
    <w:name w:val="54A395AA182546FA8EEDC3E104414B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">
    <w:name w:val="9E3C9FF5D9F44B46BF270132AA4C4A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">
    <w:name w:val="84A0EBB45F804ACB83C76EBB09D4D7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">
    <w:name w:val="C476E339123445EA9A2FC3E6E04A37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">
    <w:name w:val="D6569010661A44B284FBA4506F0D9680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">
    <w:name w:val="BC1E1B4EFE26437197E1A82A39CC699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">
    <w:name w:val="D4889BF01EE24343AF62090FB880D4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">
    <w:name w:val="D3AA9AB7BBC041B78F81DCA01757D84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">
    <w:name w:val="C42DB1BEA8874A6EA9BE52B6F9BE010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">
    <w:name w:val="3499881A853B430E85FB3707A2AFD31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5">
    <w:name w:val="FC4E376FBF0E45F2B5583454BE88EFC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6">
    <w:name w:val="014C9D66C42C414BBE708782C1277E0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5">
    <w:name w:val="43F792D8DD064014804BCEB53FEA420B1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4">
    <w:name w:val="854521F0C081437C9706AD529C58A98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4">
    <w:name w:val="4C0DAF9C053040099ADB729B0DC987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2">
    <w:name w:val="BC099ED8C8CF4A3C993FFE68B9BC316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2">
    <w:name w:val="C6C09CD1115A4FE58EA432DD80FC7F9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8">
    <w:name w:val="E801B0AD94AB45C5876D47EB529785C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8">
    <w:name w:val="1A5D42A275884203BD5FC754405527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8">
    <w:name w:val="10E8C3508210477483955EF52B5617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">
    <w:name w:val="D601992707F144B68EFC49BD1A1415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">
    <w:name w:val="54A395AA182546FA8EEDC3E104414B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">
    <w:name w:val="9E3C9FF5D9F44B46BF270132AA4C4A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">
    <w:name w:val="84A0EBB45F804ACB83C76EBB09D4D7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">
    <w:name w:val="C476E339123445EA9A2FC3E6E04A37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">
    <w:name w:val="D6569010661A44B284FBA4506F0D9680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">
    <w:name w:val="BC1E1B4EFE26437197E1A82A39CC699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">
    <w:name w:val="D4889BF01EE24343AF62090FB880D4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">
    <w:name w:val="D3AA9AB7BBC041B78F81DCA01757D84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">
    <w:name w:val="C42DB1BEA8874A6EA9BE52B6F9BE010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">
    <w:name w:val="3499881A853B430E85FB3707A2AFD31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6">
    <w:name w:val="FC4E376FBF0E45F2B5583454BE88EFC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7">
    <w:name w:val="014C9D66C42C414BBE708782C1277E0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6">
    <w:name w:val="43F792D8DD064014804BCEB53FEA420B1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5">
    <w:name w:val="854521F0C081437C9706AD529C58A98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5">
    <w:name w:val="4C0DAF9C053040099ADB729B0DC987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3">
    <w:name w:val="BC099ED8C8CF4A3C993FFE68B9BC316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3">
    <w:name w:val="C6C09CD1115A4FE58EA432DD80FC7F9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9">
    <w:name w:val="E801B0AD94AB45C5876D47EB529785C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9">
    <w:name w:val="1A5D42A275884203BD5FC754405527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9">
    <w:name w:val="10E8C3508210477483955EF52B5617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">
    <w:name w:val="D601992707F144B68EFC49BD1A1415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">
    <w:name w:val="54A395AA182546FA8EEDC3E104414B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">
    <w:name w:val="9E3C9FF5D9F44B46BF270132AA4C4A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">
    <w:name w:val="84A0EBB45F804ACB83C76EBB09D4D7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">
    <w:name w:val="C476E339123445EA9A2FC3E6E04A37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">
    <w:name w:val="D6569010661A44B284FBA4506F0D9680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">
    <w:name w:val="BC1E1B4EFE26437197E1A82A39CC699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">
    <w:name w:val="D4889BF01EE24343AF62090FB880D4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">
    <w:name w:val="D3AA9AB7BBC041B78F81DCA01757D84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">
    <w:name w:val="C42DB1BEA8874A6EA9BE52B6F9BE010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">
    <w:name w:val="3499881A853B430E85FB3707A2AFD31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7">
    <w:name w:val="FC4E376FBF0E45F2B5583454BE88EFC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8">
    <w:name w:val="014C9D66C42C414BBE708782C1277E0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7">
    <w:name w:val="43F792D8DD064014804BCEB53FEA420B1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6">
    <w:name w:val="854521F0C081437C9706AD529C58A98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6">
    <w:name w:val="4C0DAF9C053040099ADB729B0DC987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4">
    <w:name w:val="BC099ED8C8CF4A3C993FFE68B9BC316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4">
    <w:name w:val="C6C09CD1115A4FE58EA432DD80FC7F9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0">
    <w:name w:val="E801B0AD94AB45C5876D47EB529785C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0">
    <w:name w:val="1A5D42A275884203BD5FC754405527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0">
    <w:name w:val="10E8C3508210477483955EF52B56176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8">
    <w:name w:val="D601992707F144B68EFC49BD1A1415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8">
    <w:name w:val="54A395AA182546FA8EEDC3E104414B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">
    <w:name w:val="9E3C9FF5D9F44B46BF270132AA4C4A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">
    <w:name w:val="84A0EBB45F804ACB83C76EBB09D4D7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">
    <w:name w:val="C476E339123445EA9A2FC3E6E04A37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">
    <w:name w:val="D6569010661A44B284FBA4506F0D9680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">
    <w:name w:val="BC1E1B4EFE26437197E1A82A39CC699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">
    <w:name w:val="D4889BF01EE24343AF62090FB880D4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">
    <w:name w:val="D3AA9AB7BBC041B78F81DCA01757D84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4">
    <w:name w:val="C42DB1BEA8874A6EA9BE52B6F9BE010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">
    <w:name w:val="3499881A853B430E85FB3707A2AFD31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8">
    <w:name w:val="FC4E376FBF0E45F2B5583454BE88EFC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9">
    <w:name w:val="014C9D66C42C414BBE708782C1277E0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8">
    <w:name w:val="43F792D8DD064014804BCEB53FEA420B1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7">
    <w:name w:val="854521F0C081437C9706AD529C58A98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7">
    <w:name w:val="4C0DAF9C053040099ADB729B0DC987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5">
    <w:name w:val="BC099ED8C8CF4A3C993FFE68B9BC316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5">
    <w:name w:val="C6C09CD1115A4FE58EA432DD80FC7F9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">
    <w:name w:val="0D5AA7F7F9424C558B3C2DAB253A586A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1">
    <w:name w:val="E801B0AD94AB45C5876D47EB529785C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1">
    <w:name w:val="1A5D42A275884203BD5FC754405527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1">
    <w:name w:val="10E8C3508210477483955EF52B56176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9">
    <w:name w:val="D601992707F144B68EFC49BD1A1415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9">
    <w:name w:val="54A395AA182546FA8EEDC3E104414B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">
    <w:name w:val="9E3C9FF5D9F44B46BF270132AA4C4A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">
    <w:name w:val="84A0EBB45F804ACB83C76EBB09D4D7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">
    <w:name w:val="C476E339123445EA9A2FC3E6E04A37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">
    <w:name w:val="D6569010661A44B284FBA4506F0D9680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">
    <w:name w:val="BC1E1B4EFE26437197E1A82A39CC699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">
    <w:name w:val="D4889BF01EE24343AF62090FB880D4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">
    <w:name w:val="D3AA9AB7BBC041B78F81DCA01757D84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5">
    <w:name w:val="C42DB1BEA8874A6EA9BE52B6F9BE010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">
    <w:name w:val="3499881A853B430E85FB3707A2AFD31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9">
    <w:name w:val="FC4E376FBF0E45F2B5583454BE88EFC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0">
    <w:name w:val="014C9D66C42C414BBE708782C1277E0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9">
    <w:name w:val="43F792D8DD064014804BCEB53FEA420B1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8">
    <w:name w:val="854521F0C081437C9706AD529C58A98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8">
    <w:name w:val="4C0DAF9C053040099ADB729B0DC987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6">
    <w:name w:val="BC099ED8C8CF4A3C993FFE68B9BC316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6">
    <w:name w:val="C6C09CD1115A4FE58EA432DD80FC7F9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">
    <w:name w:val="0D5AA7F7F9424C558B3C2DAB253A58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2">
    <w:name w:val="E801B0AD94AB45C5876D47EB529785C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2">
    <w:name w:val="1A5D42A275884203BD5FC754405527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2">
    <w:name w:val="10E8C3508210477483955EF52B56176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0">
    <w:name w:val="D601992707F144B68EFC49BD1A1415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0">
    <w:name w:val="54A395AA182546FA8EEDC3E104414B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">
    <w:name w:val="9E3C9FF5D9F44B46BF270132AA4C4A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">
    <w:name w:val="84A0EBB45F804ACB83C76EBB09D4D7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">
    <w:name w:val="C476E339123445EA9A2FC3E6E04A37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">
    <w:name w:val="D6569010661A44B284FBA4506F0D9680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">
    <w:name w:val="BC1E1B4EFE26437197E1A82A39CC699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">
    <w:name w:val="D4889BF01EE24343AF62090FB880D4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">
    <w:name w:val="D3AA9AB7BBC041B78F81DCA01757D84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6">
    <w:name w:val="C42DB1BEA8874A6EA9BE52B6F9BE010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">
    <w:name w:val="3499881A853B430E85FB3707A2AFD31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">
    <w:name w:val="022EDE3300784BF190719E8B1228C63A"/>
    <w:rsid w:val="006A7CB1"/>
  </w:style>
  <w:style w:type="paragraph" w:customStyle="1" w:styleId="FC4E376FBF0E45F2B5583454BE88EFC720">
    <w:name w:val="FC4E376FBF0E45F2B5583454BE88EFC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1">
    <w:name w:val="014C9D66C42C414BBE708782C1277E0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0">
    <w:name w:val="43F792D8DD064014804BCEB53FEA420B2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9">
    <w:name w:val="854521F0C081437C9706AD529C58A98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9">
    <w:name w:val="4C0DAF9C053040099ADB729B0DC987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7">
    <w:name w:val="BC099ED8C8CF4A3C993FFE68B9BC316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7">
    <w:name w:val="C6C09CD1115A4FE58EA432DD80FC7F9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">
    <w:name w:val="0D5AA7F7F9424C558B3C2DAB253A58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3">
    <w:name w:val="E801B0AD94AB45C5876D47EB529785C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">
    <w:name w:val="022EDE3300784BF190719E8B1228C63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3">
    <w:name w:val="1A5D42A275884203BD5FC754405527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3">
    <w:name w:val="10E8C3508210477483955EF52B56176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1">
    <w:name w:val="D601992707F144B68EFC49BD1A1415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1">
    <w:name w:val="54A395AA182546FA8EEDC3E104414B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7">
    <w:name w:val="9E3C9FF5D9F44B46BF270132AA4C4A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7">
    <w:name w:val="84A0EBB45F804ACB83C76EBB09D4D7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7">
    <w:name w:val="C476E339123445EA9A2FC3E6E04A374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7">
    <w:name w:val="D6569010661A44B284FBA4506F0D9680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7">
    <w:name w:val="BC1E1B4EFE26437197E1A82A39CC699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7">
    <w:name w:val="D4889BF01EE24343AF62090FB880D4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7">
    <w:name w:val="D3AA9AB7BBC041B78F81DCA01757D84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7">
    <w:name w:val="C42DB1BEA8874A6EA9BE52B6F9BE010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7">
    <w:name w:val="3499881A853B430E85FB3707A2AFD31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">
    <w:name w:val="079DF2C3680F4107B9DB6F9CE6FD999F"/>
    <w:rsid w:val="006A7CB1"/>
  </w:style>
  <w:style w:type="paragraph" w:customStyle="1" w:styleId="FC4E376FBF0E45F2B5583454BE88EFC721">
    <w:name w:val="FC4E376FBF0E45F2B5583454BE88EFC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2">
    <w:name w:val="014C9D66C42C414BBE708782C1277E0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1">
    <w:name w:val="43F792D8DD064014804BCEB53FEA420B2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0">
    <w:name w:val="854521F0C081437C9706AD529C58A98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0">
    <w:name w:val="4C0DAF9C053040099ADB729B0DC987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8">
    <w:name w:val="BC099ED8C8CF4A3C993FFE68B9BC316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8">
    <w:name w:val="C6C09CD1115A4FE58EA432DD80FC7F9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">
    <w:name w:val="0D5AA7F7F9424C558B3C2DAB253A58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4">
    <w:name w:val="E801B0AD94AB45C5876D47EB529785C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">
    <w:name w:val="022EDE3300784BF190719E8B1228C63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4">
    <w:name w:val="1A5D42A275884203BD5FC754405527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4">
    <w:name w:val="10E8C3508210477483955EF52B56176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">
    <w:name w:val="079DF2C3680F4107B9DB6F9CE6FD999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2">
    <w:name w:val="D601992707F144B68EFC49BD1A1415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2">
    <w:name w:val="54A395AA182546FA8EEDC3E104414B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8">
    <w:name w:val="9E3C9FF5D9F44B46BF270132AA4C4A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8">
    <w:name w:val="84A0EBB45F804ACB83C76EBB09D4D7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8">
    <w:name w:val="C476E339123445EA9A2FC3E6E04A374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8">
    <w:name w:val="D6569010661A44B284FBA4506F0D9680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8">
    <w:name w:val="BC1E1B4EFE26437197E1A82A39CC699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8">
    <w:name w:val="D4889BF01EE24343AF62090FB880D4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8">
    <w:name w:val="D3AA9AB7BBC041B78F81DCA01757D84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8">
    <w:name w:val="C42DB1BEA8874A6EA9BE52B6F9BE010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8">
    <w:name w:val="3499881A853B430E85FB3707A2AFD31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">
    <w:name w:val="D0B20A4567154534AB897B1092036D0B"/>
    <w:rsid w:val="006A7CB1"/>
  </w:style>
  <w:style w:type="paragraph" w:customStyle="1" w:styleId="FC4E376FBF0E45F2B5583454BE88EFC722">
    <w:name w:val="FC4E376FBF0E45F2B5583454BE88EFC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3">
    <w:name w:val="014C9D66C42C414BBE708782C1277E0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2">
    <w:name w:val="43F792D8DD064014804BCEB53FEA420B2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1">
    <w:name w:val="854521F0C081437C9706AD529C58A98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1">
    <w:name w:val="4C0DAF9C053040099ADB729B0DC987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9">
    <w:name w:val="BC099ED8C8CF4A3C993FFE68B9BC316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9">
    <w:name w:val="C6C09CD1115A4FE58EA432DD80FC7F9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">
    <w:name w:val="0D5AA7F7F9424C558B3C2DAB253A58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5">
    <w:name w:val="E801B0AD94AB45C5876D47EB529785C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">
    <w:name w:val="022EDE3300784BF190719E8B1228C63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5">
    <w:name w:val="1A5D42A275884203BD5FC754405527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5">
    <w:name w:val="10E8C3508210477483955EF52B56176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">
    <w:name w:val="079DF2C3680F4107B9DB6F9CE6FD999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3">
    <w:name w:val="D601992707F144B68EFC49BD1A1415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">
    <w:name w:val="D0B20A4567154534AB897B1092036D0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3">
    <w:name w:val="54A395AA182546FA8EEDC3E104414B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9">
    <w:name w:val="9E3C9FF5D9F44B46BF270132AA4C4A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9">
    <w:name w:val="84A0EBB45F804ACB83C76EBB09D4D7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9">
    <w:name w:val="C476E339123445EA9A2FC3E6E04A374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9">
    <w:name w:val="D6569010661A44B284FBA4506F0D9680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9">
    <w:name w:val="BC1E1B4EFE26437197E1A82A39CC699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9">
    <w:name w:val="D4889BF01EE24343AF62090FB880D4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9">
    <w:name w:val="D3AA9AB7BBC041B78F81DCA01757D84E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9">
    <w:name w:val="C42DB1BEA8874A6EA9BE52B6F9BE010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9">
    <w:name w:val="3499881A853B430E85FB3707A2AFD317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61C5897CCB74FDC8CB670FDC48EE969">
    <w:name w:val="061C5897CCB74FDC8CB670FDC48EE969"/>
    <w:rsid w:val="006A7CB1"/>
  </w:style>
  <w:style w:type="paragraph" w:customStyle="1" w:styleId="7FF7B8868FDF48B8BB21F0E72E1138FC">
    <w:name w:val="7FF7B8868FDF48B8BB21F0E72E1138FC"/>
    <w:rsid w:val="006A7CB1"/>
  </w:style>
  <w:style w:type="paragraph" w:customStyle="1" w:styleId="32913ACB549249E7A4E71E209C5B9057">
    <w:name w:val="32913ACB549249E7A4E71E209C5B9057"/>
    <w:rsid w:val="006A7CB1"/>
  </w:style>
  <w:style w:type="paragraph" w:customStyle="1" w:styleId="FC4E376FBF0E45F2B5583454BE88EFC723">
    <w:name w:val="FC4E376FBF0E45F2B5583454BE88EFC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4">
    <w:name w:val="014C9D66C42C414BBE708782C1277E0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3">
    <w:name w:val="43F792D8DD064014804BCEB53FEA420B2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2">
    <w:name w:val="854521F0C081437C9706AD529C58A98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2">
    <w:name w:val="4C0DAF9C053040099ADB729B0DC987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0">
    <w:name w:val="BC099ED8C8CF4A3C993FFE68B9BC316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0">
    <w:name w:val="C6C09CD1115A4FE58EA432DD80FC7F9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">
    <w:name w:val="0D5AA7F7F9424C558B3C2DAB253A58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6">
    <w:name w:val="E801B0AD94AB45C5876D47EB529785C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">
    <w:name w:val="022EDE3300784BF190719E8B1228C63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6">
    <w:name w:val="1A5D42A275884203BD5FC754405527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6">
    <w:name w:val="10E8C3508210477483955EF52B56176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">
    <w:name w:val="079DF2C3680F4107B9DB6F9CE6FD999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4">
    <w:name w:val="D601992707F144B68EFC49BD1A1415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">
    <w:name w:val="D0B20A4567154534AB897B1092036D0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7CBED8A77F74E6C8884B603109DA3A1">
    <w:name w:val="47CBED8A77F74E6C8884B603109DA3A1"/>
    <w:rsid w:val="006A7CB1"/>
  </w:style>
  <w:style w:type="paragraph" w:customStyle="1" w:styleId="ECC65130769A4937BC920041C72E53D3">
    <w:name w:val="ECC65130769A4937BC920041C72E53D3"/>
    <w:rsid w:val="006A7CB1"/>
  </w:style>
  <w:style w:type="paragraph" w:customStyle="1" w:styleId="FC4E376FBF0E45F2B5583454BE88EFC724">
    <w:name w:val="FC4E376FBF0E45F2B5583454BE88EFC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5">
    <w:name w:val="014C9D66C42C414BBE708782C1277E0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4">
    <w:name w:val="43F792D8DD064014804BCEB53FEA420B2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3">
    <w:name w:val="854521F0C081437C9706AD529C58A98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3">
    <w:name w:val="4C0DAF9C053040099ADB729B0DC987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1">
    <w:name w:val="BC099ED8C8CF4A3C993FFE68B9BC316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1">
    <w:name w:val="C6C09CD1115A4FE58EA432DD80FC7F9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">
    <w:name w:val="0D5AA7F7F9424C558B3C2DAB253A58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7">
    <w:name w:val="E801B0AD94AB45C5876D47EB529785C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">
    <w:name w:val="022EDE3300784BF190719E8B1228C63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7">
    <w:name w:val="1A5D42A275884203BD5FC754405527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7">
    <w:name w:val="10E8C3508210477483955EF52B56176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">
    <w:name w:val="079DF2C3680F4107B9DB6F9CE6FD999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5">
    <w:name w:val="D601992707F144B68EFC49BD1A1415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">
    <w:name w:val="D0B20A4567154534AB897B1092036D0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4">
    <w:name w:val="54A395AA182546FA8EEDC3E104414B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0">
    <w:name w:val="9E3C9FF5D9F44B46BF270132AA4C4A02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0">
    <w:name w:val="84A0EBB45F804ACB83C76EBB09D4D7D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0">
    <w:name w:val="C476E339123445EA9A2FC3E6E04A374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0">
    <w:name w:val="D6569010661A44B284FBA4506F0D9680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0">
    <w:name w:val="BC1E1B4EFE26437197E1A82A39CC699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0">
    <w:name w:val="D4889BF01EE24343AF62090FB880D41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0">
    <w:name w:val="D3AA9AB7BBC041B78F81DCA01757D84E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0">
    <w:name w:val="C42DB1BEA8874A6EA9BE52B6F9BE010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0">
    <w:name w:val="3499881A853B430E85FB3707A2AFD317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5">
    <w:name w:val="FC4E376FBF0E45F2B5583454BE88EFC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6">
    <w:name w:val="014C9D66C42C414BBE708782C1277E0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5">
    <w:name w:val="43F792D8DD064014804BCEB53FEA420B2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4">
    <w:name w:val="854521F0C081437C9706AD529C58A98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4">
    <w:name w:val="4C0DAF9C053040099ADB729B0DC987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2">
    <w:name w:val="BC099ED8C8CF4A3C993FFE68B9BC316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2">
    <w:name w:val="C6C09CD1115A4FE58EA432DD80FC7F9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7">
    <w:name w:val="0D5AA7F7F9424C558B3C2DAB253A58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8">
    <w:name w:val="E801B0AD94AB45C5876D47EB529785C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">
    <w:name w:val="022EDE3300784BF190719E8B1228C63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8">
    <w:name w:val="1A5D42A275884203BD5FC754405527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8">
    <w:name w:val="10E8C3508210477483955EF52B56176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">
    <w:name w:val="079DF2C3680F4107B9DB6F9CE6FD999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6">
    <w:name w:val="D601992707F144B68EFC49BD1A1415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">
    <w:name w:val="D0B20A4567154534AB897B1092036D0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5">
    <w:name w:val="54A395AA182546FA8EEDC3E104414B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1">
    <w:name w:val="9E3C9FF5D9F44B46BF270132AA4C4A02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1">
    <w:name w:val="84A0EBB45F804ACB83C76EBB09D4D7D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1">
    <w:name w:val="C476E339123445EA9A2FC3E6E04A374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1">
    <w:name w:val="D6569010661A44B284FBA4506F0D9680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1">
    <w:name w:val="BC1E1B4EFE26437197E1A82A39CC699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1">
    <w:name w:val="D4889BF01EE24343AF62090FB880D41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1">
    <w:name w:val="D3AA9AB7BBC041B78F81DCA01757D84E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1">
    <w:name w:val="C42DB1BEA8874A6EA9BE52B6F9BE010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1">
    <w:name w:val="3499881A853B430E85FB3707A2AFD31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6">
    <w:name w:val="FC4E376FBF0E45F2B5583454BE88EFC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7">
    <w:name w:val="014C9D66C42C414BBE708782C1277E0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6">
    <w:name w:val="43F792D8DD064014804BCEB53FEA420B2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5">
    <w:name w:val="854521F0C081437C9706AD529C58A98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5">
    <w:name w:val="4C0DAF9C053040099ADB729B0DC987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3">
    <w:name w:val="BC099ED8C8CF4A3C993FFE68B9BC316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3">
    <w:name w:val="C6C09CD1115A4FE58EA432DD80FC7F9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8">
    <w:name w:val="0D5AA7F7F9424C558B3C2DAB253A58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9">
    <w:name w:val="E801B0AD94AB45C5876D47EB529785C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7">
    <w:name w:val="022EDE3300784BF190719E8B1228C63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9">
    <w:name w:val="1A5D42A275884203BD5FC754405527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9">
    <w:name w:val="10E8C3508210477483955EF52B56176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">
    <w:name w:val="079DF2C3680F4107B9DB6F9CE6FD999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7">
    <w:name w:val="D601992707F144B68EFC49BD1A1415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">
    <w:name w:val="D0B20A4567154534AB897B1092036D0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6">
    <w:name w:val="54A395AA182546FA8EEDC3E104414B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2">
    <w:name w:val="9E3C9FF5D9F44B46BF270132AA4C4A02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2">
    <w:name w:val="84A0EBB45F804ACB83C76EBB09D4D7D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2">
    <w:name w:val="C476E339123445EA9A2FC3E6E04A374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2">
    <w:name w:val="D6569010661A44B284FBA4506F0D9680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2">
    <w:name w:val="BC1E1B4EFE26437197E1A82A39CC699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2">
    <w:name w:val="D4889BF01EE24343AF62090FB880D41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2">
    <w:name w:val="D3AA9AB7BBC041B78F81DCA01757D84E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2">
    <w:name w:val="C42DB1BEA8874A6EA9BE52B6F9BE010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2">
    <w:name w:val="3499881A853B430E85FB3707A2AFD31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7">
    <w:name w:val="FC4E376FBF0E45F2B5583454BE88EFC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8">
    <w:name w:val="014C9D66C42C414BBE708782C1277E0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7">
    <w:name w:val="43F792D8DD064014804BCEB53FEA420B2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6">
    <w:name w:val="854521F0C081437C9706AD529C58A98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6">
    <w:name w:val="4C0DAF9C053040099ADB729B0DC987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4">
    <w:name w:val="BC099ED8C8CF4A3C993FFE68B9BC316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4">
    <w:name w:val="C6C09CD1115A4FE58EA432DD80FC7F9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9">
    <w:name w:val="0D5AA7F7F9424C558B3C2DAB253A58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0">
    <w:name w:val="E801B0AD94AB45C5876D47EB529785C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8">
    <w:name w:val="022EDE3300784BF190719E8B1228C63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0">
    <w:name w:val="1A5D42A275884203BD5FC754405527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0">
    <w:name w:val="10E8C3508210477483955EF52B56176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7">
    <w:name w:val="079DF2C3680F4107B9DB6F9CE6FD999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8">
    <w:name w:val="D601992707F144B68EFC49BD1A1415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">
    <w:name w:val="D0B20A4567154534AB897B1092036D0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7">
    <w:name w:val="54A395AA182546FA8EEDC3E104414B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3">
    <w:name w:val="9E3C9FF5D9F44B46BF270132AA4C4A02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3">
    <w:name w:val="84A0EBB45F804ACB83C76EBB09D4D7D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3">
    <w:name w:val="C476E339123445EA9A2FC3E6E04A374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3">
    <w:name w:val="D6569010661A44B284FBA4506F0D9680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3">
    <w:name w:val="BC1E1B4EFE26437197E1A82A39CC699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3">
    <w:name w:val="D4889BF01EE24343AF62090FB880D41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3">
    <w:name w:val="D3AA9AB7BBC041B78F81DCA01757D84E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3">
    <w:name w:val="C42DB1BEA8874A6EA9BE52B6F9BE010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3">
    <w:name w:val="3499881A853B430E85FB3707A2AFD31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8">
    <w:name w:val="FC4E376FBF0E45F2B5583454BE88EFC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9">
    <w:name w:val="014C9D66C42C414BBE708782C1277E0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8">
    <w:name w:val="43F792D8DD064014804BCEB53FEA420B2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7">
    <w:name w:val="854521F0C081437C9706AD529C58A98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7">
    <w:name w:val="4C0DAF9C053040099ADB729B0DC987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5">
    <w:name w:val="BC099ED8C8CF4A3C993FFE68B9BC316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5">
    <w:name w:val="C6C09CD1115A4FE58EA432DD80FC7F9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0">
    <w:name w:val="0D5AA7F7F9424C558B3C2DAB253A58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1">
    <w:name w:val="E801B0AD94AB45C5876D47EB529785C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9">
    <w:name w:val="022EDE3300784BF190719E8B1228C63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1">
    <w:name w:val="1A5D42A275884203BD5FC754405527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1">
    <w:name w:val="10E8C3508210477483955EF52B56176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8">
    <w:name w:val="079DF2C3680F4107B9DB6F9CE6FD999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9">
    <w:name w:val="D601992707F144B68EFC49BD1A1415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7">
    <w:name w:val="D0B20A4567154534AB897B1092036D0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8">
    <w:name w:val="54A395AA182546FA8EEDC3E104414B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4">
    <w:name w:val="9E3C9FF5D9F44B46BF270132AA4C4A02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4">
    <w:name w:val="84A0EBB45F804ACB83C76EBB09D4D7D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4">
    <w:name w:val="C476E339123445EA9A2FC3E6E04A374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4">
    <w:name w:val="D6569010661A44B284FBA4506F0D9680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4">
    <w:name w:val="BC1E1B4EFE26437197E1A82A39CC699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4">
    <w:name w:val="D4889BF01EE24343AF62090FB880D41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4">
    <w:name w:val="D3AA9AB7BBC041B78F81DCA01757D84E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4">
    <w:name w:val="C42DB1BEA8874A6EA9BE52B6F9BE010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4">
    <w:name w:val="3499881A853B430E85FB3707A2AFD31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9">
    <w:name w:val="FC4E376FBF0E45F2B5583454BE88EFC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0">
    <w:name w:val="014C9D66C42C414BBE708782C1277E0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9">
    <w:name w:val="43F792D8DD064014804BCEB53FEA420B2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8">
    <w:name w:val="854521F0C081437C9706AD529C58A98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8">
    <w:name w:val="4C0DAF9C053040099ADB729B0DC987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6">
    <w:name w:val="BC099ED8C8CF4A3C993FFE68B9BC316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6">
    <w:name w:val="C6C09CD1115A4FE58EA432DD80FC7F9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1">
    <w:name w:val="0D5AA7F7F9424C558B3C2DAB253A58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2">
    <w:name w:val="E801B0AD94AB45C5876D47EB529785C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0">
    <w:name w:val="022EDE3300784BF190719E8B1228C63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2">
    <w:name w:val="1A5D42A275884203BD5FC754405527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2">
    <w:name w:val="10E8C3508210477483955EF52B56176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9">
    <w:name w:val="079DF2C3680F4107B9DB6F9CE6FD999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0">
    <w:name w:val="D601992707F144B68EFC49BD1A1415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8">
    <w:name w:val="D0B20A4567154534AB897B1092036D0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9">
    <w:name w:val="54A395AA182546FA8EEDC3E104414B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5">
    <w:name w:val="9E3C9FF5D9F44B46BF270132AA4C4A02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5">
    <w:name w:val="84A0EBB45F804ACB83C76EBB09D4D7D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5">
    <w:name w:val="C476E339123445EA9A2FC3E6E04A374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5">
    <w:name w:val="D6569010661A44B284FBA4506F0D9680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5">
    <w:name w:val="BC1E1B4EFE26437197E1A82A39CC699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5">
    <w:name w:val="D4889BF01EE24343AF62090FB880D41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5">
    <w:name w:val="D3AA9AB7BBC041B78F81DCA01757D84E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5">
    <w:name w:val="C42DB1BEA8874A6EA9BE52B6F9BE010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5">
    <w:name w:val="3499881A853B430E85FB3707A2AFD31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0">
    <w:name w:val="FC4E376FBF0E45F2B5583454BE88EFC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1">
    <w:name w:val="014C9D66C42C414BBE708782C1277E0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0">
    <w:name w:val="43F792D8DD064014804BCEB53FEA420B3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9">
    <w:name w:val="854521F0C081437C9706AD529C58A98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9">
    <w:name w:val="4C0DAF9C053040099ADB729B0DC987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7">
    <w:name w:val="BC099ED8C8CF4A3C993FFE68B9BC316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7">
    <w:name w:val="C6C09CD1115A4FE58EA432DD80FC7F9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2">
    <w:name w:val="0D5AA7F7F9424C558B3C2DAB253A58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3">
    <w:name w:val="E801B0AD94AB45C5876D47EB529785C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1">
    <w:name w:val="022EDE3300784BF190719E8B1228C63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3">
    <w:name w:val="1A5D42A275884203BD5FC754405527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3">
    <w:name w:val="10E8C3508210477483955EF52B56176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0">
    <w:name w:val="079DF2C3680F4107B9DB6F9CE6FD999F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1">
    <w:name w:val="D601992707F144B68EFC49BD1A1415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9">
    <w:name w:val="D0B20A4567154534AB897B1092036D0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0">
    <w:name w:val="54A395AA182546FA8EEDC3E104414B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6">
    <w:name w:val="9E3C9FF5D9F44B46BF270132AA4C4A02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6">
    <w:name w:val="84A0EBB45F804ACB83C76EBB09D4D7D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6">
    <w:name w:val="C476E339123445EA9A2FC3E6E04A374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6">
    <w:name w:val="D6569010661A44B284FBA4506F0D9680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6">
    <w:name w:val="BC1E1B4EFE26437197E1A82A39CC699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6">
    <w:name w:val="D4889BF01EE24343AF62090FB880D41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6">
    <w:name w:val="D3AA9AB7BBC041B78F81DCA01757D84E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6">
    <w:name w:val="C42DB1BEA8874A6EA9BE52B6F9BE010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6">
    <w:name w:val="3499881A853B430E85FB3707A2AFD31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1">
    <w:name w:val="FC4E376FBF0E45F2B5583454BE88EFC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2">
    <w:name w:val="014C9D66C42C414BBE708782C1277E0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1">
    <w:name w:val="43F792D8DD064014804BCEB53FEA420B3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0">
    <w:name w:val="854521F0C081437C9706AD529C58A98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0">
    <w:name w:val="4C0DAF9C053040099ADB729B0DC987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8">
    <w:name w:val="BC099ED8C8CF4A3C993FFE68B9BC316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8">
    <w:name w:val="C6C09CD1115A4FE58EA432DD80FC7F9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3">
    <w:name w:val="0D5AA7F7F9424C558B3C2DAB253A58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4">
    <w:name w:val="E801B0AD94AB45C5876D47EB529785C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2">
    <w:name w:val="022EDE3300784BF190719E8B1228C63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4">
    <w:name w:val="1A5D42A275884203BD5FC754405527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4">
    <w:name w:val="10E8C3508210477483955EF52B56176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1">
    <w:name w:val="079DF2C3680F4107B9DB6F9CE6FD999F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2">
    <w:name w:val="D601992707F144B68EFC49BD1A1415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0">
    <w:name w:val="D0B20A4567154534AB897B1092036D0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1">
    <w:name w:val="54A395AA182546FA8EEDC3E104414B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7">
    <w:name w:val="9E3C9FF5D9F44B46BF270132AA4C4A02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7">
    <w:name w:val="84A0EBB45F804ACB83C76EBB09D4D7D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7">
    <w:name w:val="C476E339123445EA9A2FC3E6E04A374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7">
    <w:name w:val="D6569010661A44B284FBA4506F0D9680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7">
    <w:name w:val="BC1E1B4EFE26437197E1A82A39CC699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7">
    <w:name w:val="D4889BF01EE24343AF62090FB880D41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7">
    <w:name w:val="D3AA9AB7BBC041B78F81DCA01757D84E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7">
    <w:name w:val="C42DB1BEA8874A6EA9BE52B6F9BE010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7">
    <w:name w:val="3499881A853B430E85FB3707A2AFD31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">
    <w:name w:val="16F89F634B364F0BB09E40C103BFA06A"/>
    <w:rsid w:val="006A7CB1"/>
  </w:style>
  <w:style w:type="paragraph" w:customStyle="1" w:styleId="6EACA55EAD83471F8111CAC54EAEA51D">
    <w:name w:val="6EACA55EAD83471F8111CAC54EAEA51D"/>
    <w:rsid w:val="006A7CB1"/>
  </w:style>
  <w:style w:type="paragraph" w:customStyle="1" w:styleId="FC4E376FBF0E45F2B5583454BE88EFC732">
    <w:name w:val="FC4E376FBF0E45F2B5583454BE88EFC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3">
    <w:name w:val="014C9D66C42C414BBE708782C1277E0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2">
    <w:name w:val="43F792D8DD064014804BCEB53FEA420B3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1">
    <w:name w:val="854521F0C081437C9706AD529C58A98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1">
    <w:name w:val="4C0DAF9C053040099ADB729B0DC987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9">
    <w:name w:val="BC099ED8C8CF4A3C993FFE68B9BC316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9">
    <w:name w:val="C6C09CD1115A4FE58EA432DD80FC7F9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4">
    <w:name w:val="0D5AA7F7F9424C558B3C2DAB253A58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5">
    <w:name w:val="E801B0AD94AB45C5876D47EB529785C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3">
    <w:name w:val="022EDE3300784BF190719E8B1228C63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5">
    <w:name w:val="1A5D42A275884203BD5FC754405527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5">
    <w:name w:val="10E8C3508210477483955EF52B56176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2">
    <w:name w:val="079DF2C3680F4107B9DB6F9CE6FD999F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3">
    <w:name w:val="D601992707F144B68EFC49BD1A1415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1">
    <w:name w:val="D0B20A4567154534AB897B1092036D0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2">
    <w:name w:val="54A395AA182546FA8EEDC3E104414B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8">
    <w:name w:val="9E3C9FF5D9F44B46BF270132AA4C4A02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8">
    <w:name w:val="84A0EBB45F804ACB83C76EBB09D4D7D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8">
    <w:name w:val="C476E339123445EA9A2FC3E6E04A374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8">
    <w:name w:val="D6569010661A44B284FBA4506F0D9680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8">
    <w:name w:val="BC1E1B4EFE26437197E1A82A39CC699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8">
    <w:name w:val="D4889BF01EE24343AF62090FB880D414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8">
    <w:name w:val="D3AA9AB7BBC041B78F81DCA01757D84E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8">
    <w:name w:val="C42DB1BEA8874A6EA9BE52B6F9BE010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8">
    <w:name w:val="3499881A853B430E85FB3707A2AFD31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">
    <w:name w:val="16F89F634B364F0BB09E40C103BFA0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">
    <w:name w:val="6EACA55EAD83471F8111CAC54EAEA51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">
    <w:name w:val="ADDB6B72204646F49D424C4C78859C95"/>
    <w:rsid w:val="006A7CB1"/>
  </w:style>
  <w:style w:type="paragraph" w:customStyle="1" w:styleId="FC4E376FBF0E45F2B5583454BE88EFC733">
    <w:name w:val="FC4E376FBF0E45F2B5583454BE88EFC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4">
    <w:name w:val="014C9D66C42C414BBE708782C1277E0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3">
    <w:name w:val="43F792D8DD064014804BCEB53FEA420B3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2">
    <w:name w:val="854521F0C081437C9706AD529C58A98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2">
    <w:name w:val="4C0DAF9C053040099ADB729B0DC987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0">
    <w:name w:val="BC099ED8C8CF4A3C993FFE68B9BC316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0">
    <w:name w:val="C6C09CD1115A4FE58EA432DD80FC7F9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5">
    <w:name w:val="0D5AA7F7F9424C558B3C2DAB253A58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6">
    <w:name w:val="E801B0AD94AB45C5876D47EB529785C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4">
    <w:name w:val="022EDE3300784BF190719E8B1228C63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6">
    <w:name w:val="1A5D42A275884203BD5FC754405527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6">
    <w:name w:val="10E8C3508210477483955EF52B56176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3">
    <w:name w:val="079DF2C3680F4107B9DB6F9CE6FD999F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4">
    <w:name w:val="D601992707F144B68EFC49BD1A1415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2">
    <w:name w:val="D0B20A4567154534AB897B1092036D0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3">
    <w:name w:val="54A395AA182546FA8EEDC3E104414B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9">
    <w:name w:val="9E3C9FF5D9F44B46BF270132AA4C4A02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9">
    <w:name w:val="84A0EBB45F804ACB83C76EBB09D4D7D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9">
    <w:name w:val="C476E339123445EA9A2FC3E6E04A374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9">
    <w:name w:val="D6569010661A44B284FBA4506F0D9680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9">
    <w:name w:val="BC1E1B4EFE26437197E1A82A39CC699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9">
    <w:name w:val="D4889BF01EE24343AF62090FB880D414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9">
    <w:name w:val="D3AA9AB7BBC041B78F81DCA01757D84E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9">
    <w:name w:val="C42DB1BEA8874A6EA9BE52B6F9BE010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9">
    <w:name w:val="3499881A853B430E85FB3707A2AFD31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">
    <w:name w:val="16F89F634B364F0BB09E40C103BFA0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">
    <w:name w:val="ADDB6B72204646F49D424C4C78859C9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">
    <w:name w:val="6EACA55EAD83471F8111CAC54EAEA51D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">
    <w:name w:val="B3B808E05CC546E7A19AA7C086299544"/>
    <w:rsid w:val="006A7CB1"/>
  </w:style>
  <w:style w:type="paragraph" w:customStyle="1" w:styleId="FC4E376FBF0E45F2B5583454BE88EFC734">
    <w:name w:val="FC4E376FBF0E45F2B5583454BE88EFC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5">
    <w:name w:val="014C9D66C42C414BBE708782C1277E0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4">
    <w:name w:val="43F792D8DD064014804BCEB53FEA420B3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3">
    <w:name w:val="854521F0C081437C9706AD529C58A98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3">
    <w:name w:val="4C0DAF9C053040099ADB729B0DC987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1">
    <w:name w:val="BC099ED8C8CF4A3C993FFE68B9BC316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1">
    <w:name w:val="C6C09CD1115A4FE58EA432DD80FC7F9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6">
    <w:name w:val="0D5AA7F7F9424C558B3C2DAB253A58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7">
    <w:name w:val="E801B0AD94AB45C5876D47EB529785C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5">
    <w:name w:val="022EDE3300784BF190719E8B1228C63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7">
    <w:name w:val="1A5D42A275884203BD5FC754405527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7">
    <w:name w:val="10E8C3508210477483955EF52B56176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4">
    <w:name w:val="079DF2C3680F4107B9DB6F9CE6FD999F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5">
    <w:name w:val="D601992707F144B68EFC49BD1A1415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3">
    <w:name w:val="D0B20A4567154534AB897B1092036D0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4">
    <w:name w:val="54A395AA182546FA8EEDC3E104414B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0">
    <w:name w:val="9E3C9FF5D9F44B46BF270132AA4C4A02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0">
    <w:name w:val="84A0EBB45F804ACB83C76EBB09D4D7D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0">
    <w:name w:val="C476E339123445EA9A2FC3E6E04A374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0">
    <w:name w:val="D6569010661A44B284FBA4506F0D9680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0">
    <w:name w:val="BC1E1B4EFE26437197E1A82A39CC699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0">
    <w:name w:val="D4889BF01EE24343AF62090FB880D414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0">
    <w:name w:val="D3AA9AB7BBC041B78F81DCA01757D84E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0">
    <w:name w:val="C42DB1BEA8874A6EA9BE52B6F9BE010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0">
    <w:name w:val="3499881A853B430E85FB3707A2AFD31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">
    <w:name w:val="16F89F634B364F0BB09E40C103BFA0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">
    <w:name w:val="ADDB6B72204646F49D424C4C78859C9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">
    <w:name w:val="6EACA55EAD83471F8111CAC54EAEA51D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">
    <w:name w:val="B3B808E05CC546E7A19AA7C08629954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5">
    <w:name w:val="FC4E376FBF0E45F2B5583454BE88EFC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6">
    <w:name w:val="014C9D66C42C414BBE708782C1277E0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5">
    <w:name w:val="43F792D8DD064014804BCEB53FEA420B3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4">
    <w:name w:val="854521F0C081437C9706AD529C58A98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4">
    <w:name w:val="4C0DAF9C053040099ADB729B0DC987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2">
    <w:name w:val="BC099ED8C8CF4A3C993FFE68B9BC316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2">
    <w:name w:val="C6C09CD1115A4FE58EA432DD80FC7F9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7">
    <w:name w:val="0D5AA7F7F9424C558B3C2DAB253A58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8">
    <w:name w:val="E801B0AD94AB45C5876D47EB529785C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6">
    <w:name w:val="022EDE3300784BF190719E8B1228C63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8">
    <w:name w:val="1A5D42A275884203BD5FC754405527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8">
    <w:name w:val="10E8C3508210477483955EF52B56176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5">
    <w:name w:val="079DF2C3680F4107B9DB6F9CE6FD999F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6">
    <w:name w:val="D601992707F144B68EFC49BD1A1415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4">
    <w:name w:val="D0B20A4567154534AB897B1092036D0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5">
    <w:name w:val="54A395AA182546FA8EEDC3E104414B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1">
    <w:name w:val="9E3C9FF5D9F44B46BF270132AA4C4A02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1">
    <w:name w:val="84A0EBB45F804ACB83C76EBB09D4D7D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1">
    <w:name w:val="C476E339123445EA9A2FC3E6E04A374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1">
    <w:name w:val="D6569010661A44B284FBA4506F0D968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1">
    <w:name w:val="BC1E1B4EFE26437197E1A82A39CC699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1">
    <w:name w:val="D4889BF01EE24343AF62090FB880D414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1">
    <w:name w:val="D3AA9AB7BBC041B78F81DCA01757D84E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1">
    <w:name w:val="C42DB1BEA8874A6EA9BE52B6F9BE010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1">
    <w:name w:val="3499881A853B430E85FB3707A2AFD31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">
    <w:name w:val="16F89F634B364F0BB09E40C103BFA0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">
    <w:name w:val="ADDB6B72204646F49D424C4C78859C9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">
    <w:name w:val="6EACA55EAD83471F8111CAC54EAEA51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">
    <w:name w:val="B3B808E05CC546E7A19AA7C08629954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6">
    <w:name w:val="FC4E376FBF0E45F2B5583454BE88EFC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7">
    <w:name w:val="014C9D66C42C414BBE708782C1277E0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6">
    <w:name w:val="43F792D8DD064014804BCEB53FEA420B3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5">
    <w:name w:val="854521F0C081437C9706AD529C58A98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5">
    <w:name w:val="4C0DAF9C053040099ADB729B0DC987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3">
    <w:name w:val="BC099ED8C8CF4A3C993FFE68B9BC316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3">
    <w:name w:val="C6C09CD1115A4FE58EA432DD80FC7F9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8">
    <w:name w:val="0D5AA7F7F9424C558B3C2DAB253A58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9">
    <w:name w:val="E801B0AD94AB45C5876D47EB529785C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7">
    <w:name w:val="022EDE3300784BF190719E8B1228C63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9">
    <w:name w:val="1A5D42A275884203BD5FC754405527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9">
    <w:name w:val="10E8C3508210477483955EF52B56176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6">
    <w:name w:val="079DF2C3680F4107B9DB6F9CE6FD999F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7">
    <w:name w:val="D601992707F144B68EFC49BD1A1415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5">
    <w:name w:val="D0B20A4567154534AB897B1092036D0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6">
    <w:name w:val="54A395AA182546FA8EEDC3E104414B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2">
    <w:name w:val="9E3C9FF5D9F44B46BF270132AA4C4A02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2">
    <w:name w:val="84A0EBB45F804ACB83C76EBB09D4D7D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2">
    <w:name w:val="C476E339123445EA9A2FC3E6E04A374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2">
    <w:name w:val="D6569010661A44B284FBA4506F0D968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2">
    <w:name w:val="BC1E1B4EFE26437197E1A82A39CC699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2">
    <w:name w:val="D4889BF01EE24343AF62090FB880D414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2">
    <w:name w:val="D3AA9AB7BBC041B78F81DCA01757D84E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2">
    <w:name w:val="C42DB1BEA8874A6EA9BE52B6F9BE010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2">
    <w:name w:val="3499881A853B430E85FB3707A2AFD31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">
    <w:name w:val="16F89F634B364F0BB09E40C103BFA0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">
    <w:name w:val="ADDB6B72204646F49D424C4C78859C9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">
    <w:name w:val="6EACA55EAD83471F8111CAC54EAEA51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">
    <w:name w:val="B3B808E05CC546E7A19AA7C08629954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DDF538B216C450EA5B4BBC029F51E91">
    <w:name w:val="DDDF538B216C450EA5B4BBC029F51E91"/>
    <w:rsid w:val="006A7CB1"/>
  </w:style>
  <w:style w:type="paragraph" w:customStyle="1" w:styleId="FC4E376FBF0E45F2B5583454BE88EFC737">
    <w:name w:val="FC4E376FBF0E45F2B5583454BE88EFC7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8">
    <w:name w:val="014C9D66C42C414BBE708782C1277E0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7">
    <w:name w:val="43F792D8DD064014804BCEB53FEA420B3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6">
    <w:name w:val="854521F0C081437C9706AD529C58A98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6">
    <w:name w:val="4C0DAF9C053040099ADB729B0DC987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4">
    <w:name w:val="BC099ED8C8CF4A3C993FFE68B9BC316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4">
    <w:name w:val="C6C09CD1115A4FE58EA432DD80FC7F9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9">
    <w:name w:val="0D5AA7F7F9424C558B3C2DAB253A58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0">
    <w:name w:val="E801B0AD94AB45C5876D47EB529785C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8">
    <w:name w:val="022EDE3300784BF190719E8B1228C63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0">
    <w:name w:val="1A5D42A275884203BD5FC754405527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0">
    <w:name w:val="10E8C3508210477483955EF52B56176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7">
    <w:name w:val="079DF2C3680F4107B9DB6F9CE6FD999F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8">
    <w:name w:val="D601992707F144B68EFC49BD1A1415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6">
    <w:name w:val="D0B20A4567154534AB897B1092036D0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7">
    <w:name w:val="54A395AA182546FA8EEDC3E104414B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3">
    <w:name w:val="9E3C9FF5D9F44B46BF270132AA4C4A02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3">
    <w:name w:val="84A0EBB45F804ACB83C76EBB09D4D7D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3">
    <w:name w:val="C476E339123445EA9A2FC3E6E04A374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3">
    <w:name w:val="D6569010661A44B284FBA4506F0D968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3">
    <w:name w:val="BC1E1B4EFE26437197E1A82A39CC699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3">
    <w:name w:val="D4889BF01EE24343AF62090FB880D414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3">
    <w:name w:val="D3AA9AB7BBC041B78F81DCA01757D84E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3">
    <w:name w:val="C42DB1BEA8874A6EA9BE52B6F9BE010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3">
    <w:name w:val="3499881A853B430E85FB3707A2AFD31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6">
    <w:name w:val="16F89F634B364F0BB09E40C103BFA0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">
    <w:name w:val="ADDB6B72204646F49D424C4C78859C9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6">
    <w:name w:val="6EACA55EAD83471F8111CAC54EAEA51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">
    <w:name w:val="B3B808E05CC546E7A19AA7C08629954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8">
    <w:name w:val="FC4E376FBF0E45F2B5583454BE88EFC7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9">
    <w:name w:val="014C9D66C42C414BBE708782C1277E0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8">
    <w:name w:val="43F792D8DD064014804BCEB53FEA420B3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7">
    <w:name w:val="854521F0C081437C9706AD529C58A985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7">
    <w:name w:val="4C0DAF9C053040099ADB729B0DC987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5">
    <w:name w:val="BC099ED8C8CF4A3C993FFE68B9BC316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5">
    <w:name w:val="C6C09CD1115A4FE58EA432DD80FC7F9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0">
    <w:name w:val="0D5AA7F7F9424C558B3C2DAB253A586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1">
    <w:name w:val="E801B0AD94AB45C5876D47EB529785C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9">
    <w:name w:val="022EDE3300784BF190719E8B1228C63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1">
    <w:name w:val="1A5D42A275884203BD5FC754405527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1">
    <w:name w:val="10E8C3508210477483955EF52B56176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8">
    <w:name w:val="079DF2C3680F4107B9DB6F9CE6FD999F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9">
    <w:name w:val="D601992707F144B68EFC49BD1A1415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7">
    <w:name w:val="D0B20A4567154534AB897B1092036D0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8">
    <w:name w:val="54A395AA182546FA8EEDC3E104414B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4">
    <w:name w:val="9E3C9FF5D9F44B46BF270132AA4C4A02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4">
    <w:name w:val="84A0EBB45F804ACB83C76EBB09D4D7D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4">
    <w:name w:val="C476E339123445EA9A2FC3E6E04A374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4">
    <w:name w:val="D6569010661A44B284FBA4506F0D968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4">
    <w:name w:val="BC1E1B4EFE26437197E1A82A39CC699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4">
    <w:name w:val="D4889BF01EE24343AF62090FB880D414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4">
    <w:name w:val="D3AA9AB7BBC041B78F81DCA01757D84E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4">
    <w:name w:val="C42DB1BEA8874A6EA9BE52B6F9BE010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4">
    <w:name w:val="3499881A853B430E85FB3707A2AFD31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7">
    <w:name w:val="16F89F634B364F0BB09E40C103BFA0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6">
    <w:name w:val="ADDB6B72204646F49D424C4C78859C9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7">
    <w:name w:val="6EACA55EAD83471F8111CAC54EAEA51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5">
    <w:name w:val="B3B808E05CC546E7A19AA7C08629954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AD8ACD24A214DAEB9FA33511E215259">
    <w:name w:val="FAD8ACD24A214DAEB9FA33511E215259"/>
    <w:rsid w:val="006A7CB1"/>
  </w:style>
  <w:style w:type="paragraph" w:customStyle="1" w:styleId="FC4E376FBF0E45F2B5583454BE88EFC739">
    <w:name w:val="FC4E376FBF0E45F2B5583454BE88EFC7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0">
    <w:name w:val="014C9D66C42C414BBE708782C1277E0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9">
    <w:name w:val="43F792D8DD064014804BCEB53FEA420B3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8">
    <w:name w:val="854521F0C081437C9706AD529C58A985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8">
    <w:name w:val="4C0DAF9C053040099ADB729B0DC987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6">
    <w:name w:val="BC099ED8C8CF4A3C993FFE68B9BC316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6">
    <w:name w:val="C6C09CD1115A4FE58EA432DD80FC7F9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1">
    <w:name w:val="0D5AA7F7F9424C558B3C2DAB253A586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2">
    <w:name w:val="E801B0AD94AB45C5876D47EB529785C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0">
    <w:name w:val="022EDE3300784BF190719E8B1228C63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2">
    <w:name w:val="1A5D42A275884203BD5FC754405527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2">
    <w:name w:val="10E8C3508210477483955EF52B56176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9">
    <w:name w:val="079DF2C3680F4107B9DB6F9CE6FD999F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0">
    <w:name w:val="D601992707F144B68EFC49BD1A1415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8">
    <w:name w:val="D0B20A4567154534AB897B1092036D0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9">
    <w:name w:val="54A395AA182546FA8EEDC3E104414B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5">
    <w:name w:val="9E3C9FF5D9F44B46BF270132AA4C4A02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5">
    <w:name w:val="84A0EBB45F804ACB83C76EBB09D4D7D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5">
    <w:name w:val="C476E339123445EA9A2FC3E6E04A374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5">
    <w:name w:val="D6569010661A44B284FBA4506F0D968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5">
    <w:name w:val="BC1E1B4EFE26437197E1A82A39CC699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5">
    <w:name w:val="D4889BF01EE24343AF62090FB880D414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5">
    <w:name w:val="D3AA9AB7BBC041B78F81DCA01757D84E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5">
    <w:name w:val="C42DB1BEA8874A6EA9BE52B6F9BE010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5">
    <w:name w:val="3499881A853B430E85FB3707A2AFD31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8">
    <w:name w:val="16F89F634B364F0BB09E40C103BFA0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7">
    <w:name w:val="ADDB6B72204646F49D424C4C78859C9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8">
    <w:name w:val="6EACA55EAD83471F8111CAC54EAEA51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6">
    <w:name w:val="B3B808E05CC546E7A19AA7C08629954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0">
    <w:name w:val="FC4E376FBF0E45F2B5583454BE88EFC7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1">
    <w:name w:val="014C9D66C42C414BBE708782C1277E0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0">
    <w:name w:val="43F792D8DD064014804BCEB53FEA420B4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9">
    <w:name w:val="854521F0C081437C9706AD529C58A985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9">
    <w:name w:val="4C0DAF9C053040099ADB729B0DC987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7">
    <w:name w:val="BC099ED8C8CF4A3C993FFE68B9BC316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7">
    <w:name w:val="C6C09CD1115A4FE58EA432DD80FC7F9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2">
    <w:name w:val="0D5AA7F7F9424C558B3C2DAB253A586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3">
    <w:name w:val="E801B0AD94AB45C5876D47EB529785C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1">
    <w:name w:val="022EDE3300784BF190719E8B1228C63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3">
    <w:name w:val="1A5D42A275884203BD5FC754405527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3">
    <w:name w:val="10E8C3508210477483955EF52B56176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0">
    <w:name w:val="079DF2C3680F4107B9DB6F9CE6FD999F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1">
    <w:name w:val="D601992707F144B68EFC49BD1A1415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9">
    <w:name w:val="D0B20A4567154534AB897B1092036D0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0">
    <w:name w:val="54A395AA182546FA8EEDC3E104414B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6">
    <w:name w:val="9E3C9FF5D9F44B46BF270132AA4C4A02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6">
    <w:name w:val="84A0EBB45F804ACB83C76EBB09D4D7D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6">
    <w:name w:val="C476E339123445EA9A2FC3E6E04A374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6">
    <w:name w:val="D6569010661A44B284FBA4506F0D968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6">
    <w:name w:val="BC1E1B4EFE26437197E1A82A39CC699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6">
    <w:name w:val="D4889BF01EE24343AF62090FB880D414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6">
    <w:name w:val="D3AA9AB7BBC041B78F81DCA01757D84E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6">
    <w:name w:val="C42DB1BEA8874A6EA9BE52B6F9BE010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6">
    <w:name w:val="3499881A853B430E85FB3707A2AFD31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9">
    <w:name w:val="16F89F634B364F0BB09E40C103BFA0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8">
    <w:name w:val="ADDB6B72204646F49D424C4C78859C9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9">
    <w:name w:val="6EACA55EAD83471F8111CAC54EAEA51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7">
    <w:name w:val="B3B808E05CC546E7A19AA7C08629954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">
    <w:name w:val="7DF6A0F6370647BA858E5843666B3985"/>
    <w:rsid w:val="006A7CB1"/>
  </w:style>
  <w:style w:type="paragraph" w:customStyle="1" w:styleId="D54B031AC3544CCE8CD7B693798EAAA5">
    <w:name w:val="D54B031AC3544CCE8CD7B693798EAAA5"/>
    <w:rsid w:val="006A7CB1"/>
  </w:style>
  <w:style w:type="paragraph" w:customStyle="1" w:styleId="FC4E376FBF0E45F2B5583454BE88EFC741">
    <w:name w:val="FC4E376FBF0E45F2B5583454BE88EFC7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2">
    <w:name w:val="014C9D66C42C414BBE708782C1277E0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1">
    <w:name w:val="43F792D8DD064014804BCEB53FEA420B4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0">
    <w:name w:val="854521F0C081437C9706AD529C58A985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0">
    <w:name w:val="4C0DAF9C053040099ADB729B0DC987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8">
    <w:name w:val="BC099ED8C8CF4A3C993FFE68B9BC316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8">
    <w:name w:val="C6C09CD1115A4FE58EA432DD80FC7F9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3">
    <w:name w:val="0D5AA7F7F9424C558B3C2DAB253A586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4">
    <w:name w:val="E801B0AD94AB45C5876D47EB529785C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2">
    <w:name w:val="022EDE3300784BF190719E8B1228C63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4">
    <w:name w:val="1A5D42A275884203BD5FC754405527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4">
    <w:name w:val="10E8C3508210477483955EF52B56176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1">
    <w:name w:val="079DF2C3680F4107B9DB6F9CE6FD999F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2">
    <w:name w:val="D601992707F144B68EFC49BD1A1415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0">
    <w:name w:val="D0B20A4567154534AB897B1092036D0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1">
    <w:name w:val="54A395AA182546FA8EEDC3E104414B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7">
    <w:name w:val="9E3C9FF5D9F44B46BF270132AA4C4A02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7">
    <w:name w:val="84A0EBB45F804ACB83C76EBB09D4D7D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7">
    <w:name w:val="C476E339123445EA9A2FC3E6E04A374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7">
    <w:name w:val="D6569010661A44B284FBA4506F0D968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7">
    <w:name w:val="BC1E1B4EFE26437197E1A82A39CC699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7">
    <w:name w:val="D4889BF01EE24343AF62090FB880D414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7">
    <w:name w:val="D3AA9AB7BBC041B78F81DCA01757D84E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7">
    <w:name w:val="C42DB1BEA8874A6EA9BE52B6F9BE010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7">
    <w:name w:val="3499881A853B430E85FB3707A2AFD31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0">
    <w:name w:val="16F89F634B364F0BB09E40C103BFA0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9">
    <w:name w:val="ADDB6B72204646F49D424C4C78859C9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0">
    <w:name w:val="6EACA55EAD83471F8111CAC54EAEA51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8">
    <w:name w:val="B3B808E05CC546E7A19AA7C08629954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">
    <w:name w:val="7DF6A0F6370647BA858E5843666B39851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">
    <w:name w:val="D54B031AC3544CCE8CD7B693798EAAA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">
    <w:name w:val="B32583E3F48D4AD892C442B874D97F2F"/>
    <w:rsid w:val="006A7CB1"/>
  </w:style>
  <w:style w:type="paragraph" w:customStyle="1" w:styleId="3685E9AF53A24ACAA8B037F299CF8996">
    <w:name w:val="3685E9AF53A24ACAA8B037F299CF8996"/>
    <w:rsid w:val="006A7CB1"/>
  </w:style>
  <w:style w:type="paragraph" w:customStyle="1" w:styleId="F89A466EDBB940D3810884428114E899">
    <w:name w:val="F89A466EDBB940D3810884428114E899"/>
    <w:rsid w:val="006A7CB1"/>
  </w:style>
  <w:style w:type="paragraph" w:customStyle="1" w:styleId="AA97C84774FD41CDB5567BB1604255A2">
    <w:name w:val="AA97C84774FD41CDB5567BB1604255A2"/>
    <w:rsid w:val="006A7CB1"/>
  </w:style>
  <w:style w:type="paragraph" w:customStyle="1" w:styleId="118B2CCD90234CF6B8B09BF8D1F206F5">
    <w:name w:val="118B2CCD90234CF6B8B09BF8D1F206F5"/>
    <w:rsid w:val="006A7CB1"/>
  </w:style>
  <w:style w:type="paragraph" w:customStyle="1" w:styleId="FC4E376FBF0E45F2B5583454BE88EFC742">
    <w:name w:val="FC4E376FBF0E45F2B5583454BE88EFC7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3">
    <w:name w:val="014C9D66C42C414BBE708782C1277E0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2">
    <w:name w:val="43F792D8DD064014804BCEB53FEA420B4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1">
    <w:name w:val="854521F0C081437C9706AD529C58A985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1">
    <w:name w:val="4C0DAF9C053040099ADB729B0DC987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9">
    <w:name w:val="BC099ED8C8CF4A3C993FFE68B9BC316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9">
    <w:name w:val="C6C09CD1115A4FE58EA432DD80FC7F9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4">
    <w:name w:val="0D5AA7F7F9424C558B3C2DAB253A586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5">
    <w:name w:val="E801B0AD94AB45C5876D47EB529785C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3">
    <w:name w:val="022EDE3300784BF190719E8B1228C63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5">
    <w:name w:val="1A5D42A275884203BD5FC754405527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5">
    <w:name w:val="10E8C3508210477483955EF52B56176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2">
    <w:name w:val="079DF2C3680F4107B9DB6F9CE6FD999F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3">
    <w:name w:val="D601992707F144B68EFC49BD1A1415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1">
    <w:name w:val="D0B20A4567154534AB897B1092036D0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2">
    <w:name w:val="54A395AA182546FA8EEDC3E104414B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8">
    <w:name w:val="9E3C9FF5D9F44B46BF270132AA4C4A02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8">
    <w:name w:val="84A0EBB45F804ACB83C76EBB09D4D7D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8">
    <w:name w:val="C476E339123445EA9A2FC3E6E04A374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8">
    <w:name w:val="D6569010661A44B284FBA4506F0D968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8">
    <w:name w:val="BC1E1B4EFE26437197E1A82A39CC699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8">
    <w:name w:val="D4889BF01EE24343AF62090FB880D414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8">
    <w:name w:val="D3AA9AB7BBC041B78F81DCA01757D84E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8">
    <w:name w:val="C42DB1BEA8874A6EA9BE52B6F9BE010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8">
    <w:name w:val="3499881A853B430E85FB3707A2AFD31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1">
    <w:name w:val="16F89F634B364F0BB09E40C103BFA0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0">
    <w:name w:val="ADDB6B72204646F49D424C4C78859C9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1">
    <w:name w:val="6EACA55EAD83471F8111CAC54EAEA51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9">
    <w:name w:val="B3B808E05CC546E7A19AA7C08629954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">
    <w:name w:val="7DF6A0F6370647BA858E5843666B39852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">
    <w:name w:val="D54B031AC3544CCE8CD7B693798EAAA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">
    <w:name w:val="3685E9AF53A24ACAA8B037F299CF899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">
    <w:name w:val="F89A466EDBB940D3810884428114E89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">
    <w:name w:val="118B2CCD90234CF6B8B09BF8D1F206F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1">
    <w:name w:val="AA97C84774FD41CDB5567BB1604255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">
    <w:name w:val="B32583E3F48D4AD892C442B874D97F2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">
    <w:name w:val="07D15450E50442A3AC9E844B90AF0D65"/>
    <w:rsid w:val="006A7CB1"/>
  </w:style>
  <w:style w:type="paragraph" w:customStyle="1" w:styleId="305476CE191048DCB64B4D39EBF6ED6F">
    <w:name w:val="305476CE191048DCB64B4D39EBF6ED6F"/>
    <w:rsid w:val="006A7CB1"/>
  </w:style>
  <w:style w:type="paragraph" w:customStyle="1" w:styleId="6D0BA870FB664BDA8321E40B8762F09E">
    <w:name w:val="6D0BA870FB664BDA8321E40B8762F09E"/>
    <w:rsid w:val="006A7CB1"/>
  </w:style>
  <w:style w:type="paragraph" w:customStyle="1" w:styleId="421938CEBABB4D5997B2D1B008FB4184">
    <w:name w:val="421938CEBABB4D5997B2D1B008FB4184"/>
    <w:rsid w:val="006A7CB1"/>
  </w:style>
  <w:style w:type="paragraph" w:customStyle="1" w:styleId="34D65ABD22CF4D6DB6E836275191F897">
    <w:name w:val="34D65ABD22CF4D6DB6E836275191F897"/>
    <w:rsid w:val="006A7CB1"/>
  </w:style>
  <w:style w:type="paragraph" w:customStyle="1" w:styleId="D9BA242745D447DB97B130543F4AFC56">
    <w:name w:val="D9BA242745D447DB97B130543F4AFC56"/>
    <w:rsid w:val="006A7CB1"/>
  </w:style>
  <w:style w:type="paragraph" w:customStyle="1" w:styleId="207A95D584FB415C94741879055A2C81">
    <w:name w:val="207A95D584FB415C94741879055A2C81"/>
    <w:rsid w:val="006A7CB1"/>
  </w:style>
  <w:style w:type="paragraph" w:customStyle="1" w:styleId="AB83A12C90044455B79272D1CDE4976E">
    <w:name w:val="AB83A12C90044455B79272D1CDE4976E"/>
    <w:rsid w:val="006A7CB1"/>
  </w:style>
  <w:style w:type="paragraph" w:customStyle="1" w:styleId="DBFB21BC513547C28576B9A8AA2926E5">
    <w:name w:val="DBFB21BC513547C28576B9A8AA2926E5"/>
    <w:rsid w:val="006A7CB1"/>
  </w:style>
  <w:style w:type="paragraph" w:customStyle="1" w:styleId="B9A43BEDB887471E8D676E2568C18192">
    <w:name w:val="B9A43BEDB887471E8D676E2568C18192"/>
    <w:rsid w:val="006A7CB1"/>
  </w:style>
  <w:style w:type="paragraph" w:customStyle="1" w:styleId="BE6623E5D2B449F8908E1734E3177EC6">
    <w:name w:val="BE6623E5D2B449F8908E1734E3177EC6"/>
    <w:rsid w:val="006A7CB1"/>
  </w:style>
  <w:style w:type="paragraph" w:customStyle="1" w:styleId="DCB5F3FE448441E98142BE988546C9CC">
    <w:name w:val="DCB5F3FE448441E98142BE988546C9CC"/>
    <w:rsid w:val="006A7CB1"/>
  </w:style>
  <w:style w:type="paragraph" w:customStyle="1" w:styleId="7882E9D933334A4DA79835727ADE5F9A">
    <w:name w:val="7882E9D933334A4DA79835727ADE5F9A"/>
    <w:rsid w:val="006A7CB1"/>
  </w:style>
  <w:style w:type="paragraph" w:customStyle="1" w:styleId="FC4E376FBF0E45F2B5583454BE88EFC743">
    <w:name w:val="FC4E376FBF0E45F2B5583454BE88EFC7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4">
    <w:name w:val="014C9D66C42C414BBE708782C1277E0D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3">
    <w:name w:val="43F792D8DD064014804BCEB53FEA420B4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2">
    <w:name w:val="854521F0C081437C9706AD529C58A985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2">
    <w:name w:val="4C0DAF9C053040099ADB729B0DC9875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0">
    <w:name w:val="BC099ED8C8CF4A3C993FFE68B9BC316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0">
    <w:name w:val="C6C09CD1115A4FE58EA432DD80FC7F9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5">
    <w:name w:val="0D5AA7F7F9424C558B3C2DAB253A586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6">
    <w:name w:val="E801B0AD94AB45C5876D47EB529785C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4">
    <w:name w:val="022EDE3300784BF190719E8B1228C63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6">
    <w:name w:val="1A5D42A275884203BD5FC754405527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6">
    <w:name w:val="10E8C3508210477483955EF52B56176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3">
    <w:name w:val="079DF2C3680F4107B9DB6F9CE6FD999F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4">
    <w:name w:val="D601992707F144B68EFC49BD1A1415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2">
    <w:name w:val="D0B20A4567154534AB897B1092036D0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3">
    <w:name w:val="54A395AA182546FA8EEDC3E104414B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9">
    <w:name w:val="9E3C9FF5D9F44B46BF270132AA4C4A02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9">
    <w:name w:val="84A0EBB45F804ACB83C76EBB09D4D7D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9">
    <w:name w:val="C476E339123445EA9A2FC3E6E04A374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9">
    <w:name w:val="D6569010661A44B284FBA4506F0D968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9">
    <w:name w:val="BC1E1B4EFE26437197E1A82A39CC699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9">
    <w:name w:val="D4889BF01EE24343AF62090FB880D414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9">
    <w:name w:val="D3AA9AB7BBC041B78F81DCA01757D84E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9">
    <w:name w:val="C42DB1BEA8874A6EA9BE52B6F9BE010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9">
    <w:name w:val="3499881A853B430E85FB3707A2AFD31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2">
    <w:name w:val="16F89F634B364F0BB09E40C103BFA0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1">
    <w:name w:val="ADDB6B72204646F49D424C4C78859C9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2">
    <w:name w:val="6EACA55EAD83471F8111CAC54EAEA51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0">
    <w:name w:val="B3B808E05CC546E7A19AA7C08629954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3">
    <w:name w:val="7DF6A0F6370647BA858E5843666B39853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">
    <w:name w:val="D54B031AC3544CCE8CD7B693798EAAA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">
    <w:name w:val="3685E9AF53A24ACAA8B037F299CF899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">
    <w:name w:val="F89A466EDBB940D3810884428114E89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">
    <w:name w:val="118B2CCD90234CF6B8B09BF8D1F206F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2">
    <w:name w:val="AA97C84774FD41CDB5567BB1604255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">
    <w:name w:val="B32583E3F48D4AD892C442B874D97F2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">
    <w:name w:val="07D15450E50442A3AC9E844B90AF0D6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">
    <w:name w:val="305476CE191048DCB64B4D39EBF6ED6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">
    <w:name w:val="6D0BA870FB664BDA8321E40B8762F09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">
    <w:name w:val="421938CEBABB4D5997B2D1B008FB418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">
    <w:name w:val="34D65ABD22CF4D6DB6E836275191F89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">
    <w:name w:val="D9BA242745D447DB97B130543F4AFC5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">
    <w:name w:val="DBFB21BC513547C28576B9A8AA2926E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">
    <w:name w:val="B9A43BEDB887471E8D676E2568C18192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">
    <w:name w:val="01895CD11221461D9CC92D22BC96493E"/>
    <w:rsid w:val="006A7CB1"/>
  </w:style>
  <w:style w:type="paragraph" w:customStyle="1" w:styleId="17E2BCD8C5FA4810995B0CDAFFE9D3B5">
    <w:name w:val="17E2BCD8C5FA4810995B0CDAFFE9D3B5"/>
    <w:rsid w:val="006A7CB1"/>
  </w:style>
  <w:style w:type="paragraph" w:customStyle="1" w:styleId="7603146070F2484692173FB2E3AEAD5B">
    <w:name w:val="7603146070F2484692173FB2E3AEAD5B"/>
    <w:rsid w:val="006A7CB1"/>
  </w:style>
  <w:style w:type="paragraph" w:customStyle="1" w:styleId="13209EC1D20B4F4F8B796CF38D63BDB4">
    <w:name w:val="13209EC1D20B4F4F8B796CF38D63BDB4"/>
    <w:rsid w:val="006A7CB1"/>
  </w:style>
  <w:style w:type="paragraph" w:customStyle="1" w:styleId="4195F7D598FC4322B5CE1F0601A8D6DD">
    <w:name w:val="4195F7D598FC4322B5CE1F0601A8D6DD"/>
    <w:rsid w:val="006A7CB1"/>
  </w:style>
  <w:style w:type="paragraph" w:customStyle="1" w:styleId="C718F7465DCB4DFF8F4955343058594B">
    <w:name w:val="C718F7465DCB4DFF8F4955343058594B"/>
    <w:rsid w:val="006A7CB1"/>
  </w:style>
  <w:style w:type="paragraph" w:customStyle="1" w:styleId="C82416F7A60C4FCBA1E42A8D1D7DA1B5">
    <w:name w:val="C82416F7A60C4FCBA1E42A8D1D7DA1B5"/>
    <w:rsid w:val="006A7CB1"/>
  </w:style>
  <w:style w:type="paragraph" w:customStyle="1" w:styleId="615C8E2D63844250A616026190388220">
    <w:name w:val="615C8E2D63844250A616026190388220"/>
    <w:rsid w:val="006A7CB1"/>
  </w:style>
  <w:style w:type="paragraph" w:customStyle="1" w:styleId="200B053DA6DE4A9CA0737752A69AAB5E">
    <w:name w:val="200B053DA6DE4A9CA0737752A69AAB5E"/>
    <w:rsid w:val="006A7CB1"/>
  </w:style>
  <w:style w:type="paragraph" w:customStyle="1" w:styleId="4EBBF57E8B984E96929A8842E8BC58BF">
    <w:name w:val="4EBBF57E8B984E96929A8842E8BC58BF"/>
    <w:rsid w:val="006A7CB1"/>
  </w:style>
  <w:style w:type="paragraph" w:customStyle="1" w:styleId="FE0C070152C44CE5A4CDE4B35C064EBD">
    <w:name w:val="FE0C070152C44CE5A4CDE4B35C064EBD"/>
    <w:rsid w:val="006A7CB1"/>
  </w:style>
  <w:style w:type="paragraph" w:customStyle="1" w:styleId="FC4E376FBF0E45F2B5583454BE88EFC744">
    <w:name w:val="FC4E376FBF0E45F2B5583454BE88EFC7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5">
    <w:name w:val="014C9D66C42C414BBE708782C1277E0D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4">
    <w:name w:val="43F792D8DD064014804BCEB53FEA420B4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3">
    <w:name w:val="854521F0C081437C9706AD529C58A985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3">
    <w:name w:val="4C0DAF9C053040099ADB729B0DC9875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1">
    <w:name w:val="BC099ED8C8CF4A3C993FFE68B9BC316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1">
    <w:name w:val="C6C09CD1115A4FE58EA432DD80FC7F9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6">
    <w:name w:val="0D5AA7F7F9424C558B3C2DAB253A586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7">
    <w:name w:val="E801B0AD94AB45C5876D47EB529785C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5">
    <w:name w:val="022EDE3300784BF190719E8B1228C63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7">
    <w:name w:val="1A5D42A275884203BD5FC754405527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7">
    <w:name w:val="10E8C3508210477483955EF52B56176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4">
    <w:name w:val="079DF2C3680F4107B9DB6F9CE6FD999F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5">
    <w:name w:val="D601992707F144B68EFC49BD1A1415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3">
    <w:name w:val="D0B20A4567154534AB897B1092036D0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4">
    <w:name w:val="54A395AA182546FA8EEDC3E104414B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0">
    <w:name w:val="9E3C9FF5D9F44B46BF270132AA4C4A02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0">
    <w:name w:val="84A0EBB45F804ACB83C76EBB09D4D7D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0">
    <w:name w:val="C476E339123445EA9A2FC3E6E04A374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0">
    <w:name w:val="D6569010661A44B284FBA4506F0D9680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0">
    <w:name w:val="BC1E1B4EFE26437197E1A82A39CC699B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0">
    <w:name w:val="D4889BF01EE24343AF62090FB880D414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0">
    <w:name w:val="D3AA9AB7BBC041B78F81DCA01757D84E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0">
    <w:name w:val="C42DB1BEA8874A6EA9BE52B6F9BE010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0">
    <w:name w:val="3499881A853B430E85FB3707A2AFD31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3">
    <w:name w:val="16F89F634B364F0BB09E40C103BFA0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2">
    <w:name w:val="ADDB6B72204646F49D424C4C78859C9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3">
    <w:name w:val="6EACA55EAD83471F8111CAC54EAEA51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1">
    <w:name w:val="B3B808E05CC546E7A19AA7C08629954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4">
    <w:name w:val="7DF6A0F6370647BA858E5843666B39854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4">
    <w:name w:val="D54B031AC3544CCE8CD7B693798EAAA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">
    <w:name w:val="3685E9AF53A24ACAA8B037F299CF899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">
    <w:name w:val="F89A466EDBB940D3810884428114E89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">
    <w:name w:val="118B2CCD90234CF6B8B09BF8D1F206F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3">
    <w:name w:val="AA97C84774FD41CDB5567BB1604255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">
    <w:name w:val="B32583E3F48D4AD892C442B874D97F2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">
    <w:name w:val="07D15450E50442A3AC9E844B90AF0D6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">
    <w:name w:val="305476CE191048DCB64B4D39EBF6ED6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">
    <w:name w:val="6D0BA870FB664BDA8321E40B8762F09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">
    <w:name w:val="421938CEBABB4D5997B2D1B008FB418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">
    <w:name w:val="34D65ABD22CF4D6DB6E836275191F89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">
    <w:name w:val="D9BA242745D447DB97B130543F4AFC5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">
    <w:name w:val="DBFB21BC513547C28576B9A8AA2926E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">
    <w:name w:val="B9A43BEDB887471E8D676E2568C18192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">
    <w:name w:val="01895CD11221461D9CC92D22BC96493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EBBF57E8B984E96929A8842E8BC58BF1">
    <w:name w:val="4EBBF57E8B984E96929A8842E8BC58B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">
    <w:name w:val="7603146070F2484692173FB2E3AEAD5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">
    <w:name w:val="17E2BCD8C5FA4810995B0CDAFFE9D3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">
    <w:name w:val="4195F7D598FC4322B5CE1F0601A8D6DD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">
    <w:name w:val="13209EC1D20B4F4F8B796CF38D63BDB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">
    <w:name w:val="C718F7465DCB4DFF8F4955343058594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">
    <w:name w:val="C82416F7A60C4FCBA1E42A8D1D7DA1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">
    <w:name w:val="615C8E2D63844250A616026190388220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">
    <w:name w:val="200B053DA6DE4A9CA0737752A69AAB5E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C070152C44CE5A4CDE4B35C064EBD1">
    <w:name w:val="FE0C070152C44CE5A4CDE4B35C064EB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3584059CF246C9A8130525A67C2D7B">
    <w:name w:val="4A3584059CF246C9A8130525A67C2D7B"/>
    <w:rsid w:val="006A7CB1"/>
  </w:style>
  <w:style w:type="paragraph" w:customStyle="1" w:styleId="2FEBB47174DB48A49BECEFB83515F71C">
    <w:name w:val="2FEBB47174DB48A49BECEFB83515F71C"/>
    <w:rsid w:val="006A7CB1"/>
  </w:style>
  <w:style w:type="paragraph" w:customStyle="1" w:styleId="443192A0205241498F8D59BCCEDF9139">
    <w:name w:val="443192A0205241498F8D59BCCEDF9139"/>
    <w:rsid w:val="006A7CB1"/>
  </w:style>
  <w:style w:type="paragraph" w:customStyle="1" w:styleId="D9073E68DD6644F78E9A13EDAAAE49F8">
    <w:name w:val="D9073E68DD6644F78E9A13EDAAAE49F8"/>
    <w:rsid w:val="006A7CB1"/>
  </w:style>
  <w:style w:type="paragraph" w:customStyle="1" w:styleId="FAEC1B0C09C54CA9868F9041B8B3D736">
    <w:name w:val="FAEC1B0C09C54CA9868F9041B8B3D736"/>
    <w:rsid w:val="006A7CB1"/>
  </w:style>
  <w:style w:type="paragraph" w:customStyle="1" w:styleId="3FA558B0998E4F968816DD40397593FF">
    <w:name w:val="3FA558B0998E4F968816DD40397593FF"/>
    <w:rsid w:val="006A7CB1"/>
  </w:style>
  <w:style w:type="paragraph" w:customStyle="1" w:styleId="38F3DCBCE6DA4114AA87DE98AC039780">
    <w:name w:val="38F3DCBCE6DA4114AA87DE98AC039780"/>
    <w:rsid w:val="006A7CB1"/>
  </w:style>
  <w:style w:type="paragraph" w:customStyle="1" w:styleId="72D9AA8D39784EFE90A2B674AC6B6487">
    <w:name w:val="72D9AA8D39784EFE90A2B674AC6B6487"/>
    <w:rsid w:val="006A7CB1"/>
  </w:style>
  <w:style w:type="paragraph" w:customStyle="1" w:styleId="D2E4BA6FEA8345C0933D0D2B057BA92B">
    <w:name w:val="D2E4BA6FEA8345C0933D0D2B057BA92B"/>
    <w:rsid w:val="006A7CB1"/>
  </w:style>
  <w:style w:type="paragraph" w:customStyle="1" w:styleId="CA6DE1125E8049608069F8ED2EB3BDF5">
    <w:name w:val="CA6DE1125E8049608069F8ED2EB3BDF5"/>
    <w:rsid w:val="006A7CB1"/>
  </w:style>
  <w:style w:type="paragraph" w:customStyle="1" w:styleId="C4E72F6F3ED04476BE05579C395DE0AC">
    <w:name w:val="C4E72F6F3ED04476BE05579C395DE0AC"/>
    <w:rsid w:val="006A7CB1"/>
  </w:style>
  <w:style w:type="paragraph" w:customStyle="1" w:styleId="E1670732A57F4710B02EAED0D5535D44">
    <w:name w:val="E1670732A57F4710B02EAED0D5535D44"/>
    <w:rsid w:val="006A7CB1"/>
  </w:style>
  <w:style w:type="paragraph" w:customStyle="1" w:styleId="59D6E593A8914AF39C19DF53D66BF448">
    <w:name w:val="59D6E593A8914AF39C19DF53D66BF448"/>
    <w:rsid w:val="006A7CB1"/>
  </w:style>
  <w:style w:type="paragraph" w:customStyle="1" w:styleId="059C6ACE51104FA4BAA0969F6EBA025A">
    <w:name w:val="059C6ACE51104FA4BAA0969F6EBA025A"/>
    <w:rsid w:val="006A7CB1"/>
  </w:style>
  <w:style w:type="paragraph" w:customStyle="1" w:styleId="4D0EDD0DFBDA4F98B5EB2509AAB710F0">
    <w:name w:val="4D0EDD0DFBDA4F98B5EB2509AAB710F0"/>
    <w:rsid w:val="006A7CB1"/>
  </w:style>
  <w:style w:type="paragraph" w:customStyle="1" w:styleId="6B6945B62A65425AA313AEF9CAF88464">
    <w:name w:val="6B6945B62A65425AA313AEF9CAF88464"/>
    <w:rsid w:val="006A7CB1"/>
  </w:style>
  <w:style w:type="paragraph" w:customStyle="1" w:styleId="F19C38CCCE36490C8CF3B007DD261837">
    <w:name w:val="F19C38CCCE36490C8CF3B007DD261837"/>
    <w:rsid w:val="006A7CB1"/>
  </w:style>
  <w:style w:type="paragraph" w:customStyle="1" w:styleId="FC4E376FBF0E45F2B5583454BE88EFC745">
    <w:name w:val="FC4E376FBF0E45F2B5583454BE88EFC7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6">
    <w:name w:val="014C9D66C42C414BBE708782C1277E0D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5">
    <w:name w:val="43F792D8DD064014804BCEB53FEA420B4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4">
    <w:name w:val="854521F0C081437C9706AD529C58A985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4">
    <w:name w:val="4C0DAF9C053040099ADB729B0DC9875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2">
    <w:name w:val="BC099ED8C8CF4A3C993FFE68B9BC316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2">
    <w:name w:val="C6C09CD1115A4FE58EA432DD80FC7F9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7">
    <w:name w:val="0D5AA7F7F9424C558B3C2DAB253A586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8">
    <w:name w:val="E801B0AD94AB45C5876D47EB529785C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6">
    <w:name w:val="022EDE3300784BF190719E8B1228C63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8">
    <w:name w:val="1A5D42A275884203BD5FC754405527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8">
    <w:name w:val="10E8C3508210477483955EF52B56176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5">
    <w:name w:val="079DF2C3680F4107B9DB6F9CE6FD999F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6">
    <w:name w:val="D601992707F144B68EFC49BD1A1415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4">
    <w:name w:val="D0B20A4567154534AB897B1092036D0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5">
    <w:name w:val="54A395AA182546FA8EEDC3E104414B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1">
    <w:name w:val="9E3C9FF5D9F44B46BF270132AA4C4A02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1">
    <w:name w:val="84A0EBB45F804ACB83C76EBB09D4D7D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1">
    <w:name w:val="C476E339123445EA9A2FC3E6E04A374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1">
    <w:name w:val="D6569010661A44B284FBA4506F0D9680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1">
    <w:name w:val="BC1E1B4EFE26437197E1A82A39CC699B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1">
    <w:name w:val="D4889BF01EE24343AF62090FB880D41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1">
    <w:name w:val="D3AA9AB7BBC041B78F81DCA01757D84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1">
    <w:name w:val="C42DB1BEA8874A6EA9BE52B6F9BE010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1">
    <w:name w:val="3499881A853B430E85FB3707A2AFD31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4">
    <w:name w:val="16F89F634B364F0BB09E40C103BFA0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3">
    <w:name w:val="ADDB6B72204646F49D424C4C78859C9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4">
    <w:name w:val="6EACA55EAD83471F8111CAC54EAEA51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2">
    <w:name w:val="B3B808E05CC546E7A19AA7C08629954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5">
    <w:name w:val="7DF6A0F6370647BA858E5843666B39855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5">
    <w:name w:val="D54B031AC3544CCE8CD7B693798EAAA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4">
    <w:name w:val="3685E9AF53A24ACAA8B037F299CF899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4">
    <w:name w:val="F89A466EDBB940D3810884428114E89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4">
    <w:name w:val="118B2CCD90234CF6B8B09BF8D1F206F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">
    <w:name w:val="443192A0205241498F8D59BCCEDF913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4">
    <w:name w:val="B32583E3F48D4AD892C442B874D97F2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">
    <w:name w:val="07D15450E50442A3AC9E844B90AF0D6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">
    <w:name w:val="305476CE191048DCB64B4D39EBF6ED6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">
    <w:name w:val="6D0BA870FB664BDA8321E40B8762F09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">
    <w:name w:val="421938CEBABB4D5997B2D1B008FB418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">
    <w:name w:val="34D65ABD22CF4D6DB6E836275191F89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">
    <w:name w:val="D9BA242745D447DB97B130543F4AFC5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">
    <w:name w:val="DBFB21BC513547C28576B9A8AA2926E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">
    <w:name w:val="B9A43BEDB887471E8D676E2568C18192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">
    <w:name w:val="01895CD11221461D9CC92D22BC96493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">
    <w:name w:val="D9073E68DD6644F78E9A13EDAAAE49F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">
    <w:name w:val="7603146070F2484692173FB2E3AEAD5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">
    <w:name w:val="17E2BCD8C5FA4810995B0CDAFFE9D3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">
    <w:name w:val="4195F7D598FC4322B5CE1F0601A8D6DD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">
    <w:name w:val="13209EC1D20B4F4F8B796CF38D63BDB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">
    <w:name w:val="C718F7465DCB4DFF8F4955343058594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">
    <w:name w:val="C82416F7A60C4FCBA1E42A8D1D7DA1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">
    <w:name w:val="615C8E2D63844250A616026190388220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">
    <w:name w:val="200B053DA6DE4A9CA0737752A69AAB5E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">
    <w:name w:val="FAEC1B0C09C54CA9868F9041B8B3D73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">
    <w:name w:val="3FA558B0998E4F968816DD40397593F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">
    <w:name w:val="72D9AA8D39784EFE90A2B674AC6B648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">
    <w:name w:val="D2E4BA6FEA8345C0933D0D2B057BA92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">
    <w:name w:val="2FEBB47174DB48A49BECEFB83515F71C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">
    <w:name w:val="CA6DE1125E8049608069F8ED2EB3BDF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">
    <w:name w:val="C4E72F6F3ED04476BE05579C395DE0AC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">
    <w:name w:val="E1670732A57F4710B02EAED0D5535D4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">
    <w:name w:val="59D6E593A8914AF39C19DF53D66BF44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">
    <w:name w:val="059C6ACE51104FA4BAA0969F6EBA025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">
    <w:name w:val="F19C38CCCE36490C8CF3B007DD26183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">
    <w:name w:val="6B6945B62A65425AA313AEF9CAF884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6">
    <w:name w:val="FC4E376FBF0E45F2B5583454BE88EFC7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7">
    <w:name w:val="014C9D66C42C414BBE708782C1277E0D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6">
    <w:name w:val="43F792D8DD064014804BCEB53FEA420B4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5">
    <w:name w:val="854521F0C081437C9706AD529C58A985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5">
    <w:name w:val="4C0DAF9C053040099ADB729B0DC9875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3">
    <w:name w:val="BC099ED8C8CF4A3C993FFE68B9BC316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3">
    <w:name w:val="C6C09CD1115A4FE58EA432DD80FC7F9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8">
    <w:name w:val="0D5AA7F7F9424C558B3C2DAB253A586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9">
    <w:name w:val="E801B0AD94AB45C5876D47EB529785C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7">
    <w:name w:val="022EDE3300784BF190719E8B1228C63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9">
    <w:name w:val="1A5D42A275884203BD5FC754405527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9">
    <w:name w:val="10E8C3508210477483955EF52B56176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6">
    <w:name w:val="079DF2C3680F4107B9DB6F9CE6FD999F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7">
    <w:name w:val="D601992707F144B68EFC49BD1A1415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5">
    <w:name w:val="D0B20A4567154534AB897B1092036D0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6">
    <w:name w:val="54A395AA182546FA8EEDC3E104414B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2">
    <w:name w:val="9E3C9FF5D9F44B46BF270132AA4C4A02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2">
    <w:name w:val="84A0EBB45F804ACB83C76EBB09D4D7D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2">
    <w:name w:val="C476E339123445EA9A2FC3E6E04A374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2">
    <w:name w:val="D6569010661A44B284FBA4506F0D9680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2">
    <w:name w:val="BC1E1B4EFE26437197E1A82A39CC699B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2">
    <w:name w:val="D4889BF01EE24343AF62090FB880D41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2">
    <w:name w:val="D3AA9AB7BBC041B78F81DCA01757D84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2">
    <w:name w:val="C42DB1BEA8874A6EA9BE52B6F9BE010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2">
    <w:name w:val="3499881A853B430E85FB3707A2AFD31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5">
    <w:name w:val="16F89F634B364F0BB09E40C103BFA0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4">
    <w:name w:val="ADDB6B72204646F49D424C4C78859C9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5">
    <w:name w:val="6EACA55EAD83471F8111CAC54EAEA51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3">
    <w:name w:val="B3B808E05CC546E7A19AA7C08629954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6">
    <w:name w:val="7DF6A0F6370647BA858E5843666B39856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6">
    <w:name w:val="D54B031AC3544CCE8CD7B693798EAAA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5">
    <w:name w:val="3685E9AF53A24ACAA8B037F299CF899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5">
    <w:name w:val="F89A466EDBB940D3810884428114E89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5">
    <w:name w:val="118B2CCD90234CF6B8B09BF8D1F206F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">
    <w:name w:val="443192A0205241498F8D59BCCEDF913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5">
    <w:name w:val="B32583E3F48D4AD892C442B874D97F2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4">
    <w:name w:val="07D15450E50442A3AC9E844B90AF0D6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4">
    <w:name w:val="305476CE191048DCB64B4D39EBF6ED6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4">
    <w:name w:val="6D0BA870FB664BDA8321E40B8762F09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4">
    <w:name w:val="421938CEBABB4D5997B2D1B008FB418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4">
    <w:name w:val="34D65ABD22CF4D6DB6E836275191F89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4">
    <w:name w:val="D9BA242745D447DB97B130543F4AFC5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4">
    <w:name w:val="DBFB21BC513547C28576B9A8AA2926E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4">
    <w:name w:val="B9A43BEDB887471E8D676E2568C18192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">
    <w:name w:val="01895CD11221461D9CC92D22BC96493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">
    <w:name w:val="D9073E68DD6644F78E9A13EDAAAE49F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">
    <w:name w:val="7603146070F2484692173FB2E3AEAD5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">
    <w:name w:val="17E2BCD8C5FA4810995B0CDAFFE9D3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">
    <w:name w:val="4195F7D598FC4322B5CE1F0601A8D6DD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">
    <w:name w:val="13209EC1D20B4F4F8B796CF38D63BDB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">
    <w:name w:val="C718F7465DCB4DFF8F4955343058594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">
    <w:name w:val="C82416F7A60C4FCBA1E42A8D1D7DA1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">
    <w:name w:val="615C8E2D63844250A616026190388220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">
    <w:name w:val="200B053DA6DE4A9CA0737752A69AAB5E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">
    <w:name w:val="FAEC1B0C09C54CA9868F9041B8B3D73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">
    <w:name w:val="3FA558B0998E4F968816DD40397593F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">
    <w:name w:val="72D9AA8D39784EFE90A2B674AC6B648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">
    <w:name w:val="D2E4BA6FEA8345C0933D0D2B057BA92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2">
    <w:name w:val="2FEBB47174DB48A49BECEFB83515F71C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">
    <w:name w:val="CA6DE1125E8049608069F8ED2EB3BDF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">
    <w:name w:val="C4E72F6F3ED04476BE05579C395DE0AC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">
    <w:name w:val="E1670732A57F4710B02EAED0D5535D4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">
    <w:name w:val="59D6E593A8914AF39C19DF53D66BF44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">
    <w:name w:val="059C6ACE51104FA4BAA0969F6EBA025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">
    <w:name w:val="F19C38CCCE36490C8CF3B007DD26183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">
    <w:name w:val="6B6945B62A65425AA313AEF9CAF884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">
    <w:name w:val="84B33DD157D14C44A80FDD4FFC3FB9E3"/>
    <w:rsid w:val="006A7CB1"/>
  </w:style>
  <w:style w:type="paragraph" w:customStyle="1" w:styleId="FC4E376FBF0E45F2B5583454BE88EFC747">
    <w:name w:val="FC4E376FBF0E45F2B5583454BE88EFC7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8">
    <w:name w:val="014C9D66C42C414BBE708782C1277E0D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7">
    <w:name w:val="43F792D8DD064014804BCEB53FEA420B4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6">
    <w:name w:val="854521F0C081437C9706AD529C58A985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6">
    <w:name w:val="4C0DAF9C053040099ADB729B0DC9875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4">
    <w:name w:val="BC099ED8C8CF4A3C993FFE68B9BC316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">
    <w:name w:val="84B33DD157D14C44A80FDD4FFC3FB9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4">
    <w:name w:val="C6C09CD1115A4FE58EA432DD80FC7F93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9">
    <w:name w:val="0D5AA7F7F9424C558B3C2DAB253A586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0">
    <w:name w:val="E801B0AD94AB45C5876D47EB529785C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8">
    <w:name w:val="022EDE3300784BF190719E8B1228C63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0">
    <w:name w:val="1A5D42A275884203BD5FC754405527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0">
    <w:name w:val="10E8C3508210477483955EF52B56176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7">
    <w:name w:val="079DF2C3680F4107B9DB6F9CE6FD999F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8">
    <w:name w:val="D601992707F144B68EFC49BD1A1415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6">
    <w:name w:val="D0B20A4567154534AB897B1092036D0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7">
    <w:name w:val="54A395AA182546FA8EEDC3E104414B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3">
    <w:name w:val="9E3C9FF5D9F44B46BF270132AA4C4A02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3">
    <w:name w:val="84A0EBB45F804ACB83C76EBB09D4D7D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3">
    <w:name w:val="C476E339123445EA9A2FC3E6E04A374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3">
    <w:name w:val="D6569010661A44B284FBA4506F0D9680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3">
    <w:name w:val="BC1E1B4EFE26437197E1A82A39CC699B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3">
    <w:name w:val="D4889BF01EE24343AF62090FB880D41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3">
    <w:name w:val="D3AA9AB7BBC041B78F81DCA01757D84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3">
    <w:name w:val="C42DB1BEA8874A6EA9BE52B6F9BE010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3">
    <w:name w:val="3499881A853B430E85FB3707A2AFD31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6">
    <w:name w:val="16F89F634B364F0BB09E40C103BFA0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5">
    <w:name w:val="ADDB6B72204646F49D424C4C78859C9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6">
    <w:name w:val="6EACA55EAD83471F8111CAC54EAEA51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4">
    <w:name w:val="B3B808E05CC546E7A19AA7C08629954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7">
    <w:name w:val="7DF6A0F6370647BA858E5843666B39857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7">
    <w:name w:val="D54B031AC3544CCE8CD7B693798EAAA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6">
    <w:name w:val="3685E9AF53A24ACAA8B037F299CF899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6">
    <w:name w:val="F89A466EDBB940D3810884428114E89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6">
    <w:name w:val="118B2CCD90234CF6B8B09BF8D1F206F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">
    <w:name w:val="443192A0205241498F8D59BCCEDF913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6">
    <w:name w:val="B32583E3F48D4AD892C442B874D97F2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5">
    <w:name w:val="07D15450E50442A3AC9E844B90AF0D6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5">
    <w:name w:val="305476CE191048DCB64B4D39EBF6ED6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5">
    <w:name w:val="6D0BA870FB664BDA8321E40B8762F09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5">
    <w:name w:val="421938CEBABB4D5997B2D1B008FB418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5">
    <w:name w:val="34D65ABD22CF4D6DB6E836275191F89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5">
    <w:name w:val="D9BA242745D447DB97B130543F4AFC5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5">
    <w:name w:val="DBFB21BC513547C28576B9A8AA2926E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5">
    <w:name w:val="B9A43BEDB887471E8D676E2568C18192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4">
    <w:name w:val="01895CD11221461D9CC92D22BC96493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">
    <w:name w:val="D9073E68DD6644F78E9A13EDAAAE49F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4">
    <w:name w:val="7603146070F2484692173FB2E3AEAD5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4">
    <w:name w:val="17E2BCD8C5FA4810995B0CDAFFE9D3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4">
    <w:name w:val="4195F7D598FC4322B5CE1F0601A8D6DD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4">
    <w:name w:val="13209EC1D20B4F4F8B796CF38D63BDB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4">
    <w:name w:val="C718F7465DCB4DFF8F4955343058594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4">
    <w:name w:val="C82416F7A60C4FCBA1E42A8D1D7DA1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4">
    <w:name w:val="615C8E2D63844250A616026190388220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4">
    <w:name w:val="200B053DA6DE4A9CA0737752A69AAB5E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">
    <w:name w:val="FAEC1B0C09C54CA9868F9041B8B3D73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">
    <w:name w:val="3FA558B0998E4F968816DD40397593F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">
    <w:name w:val="72D9AA8D39784EFE90A2B674AC6B648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">
    <w:name w:val="D2E4BA6FEA8345C0933D0D2B057BA92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3">
    <w:name w:val="2FEBB47174DB48A49BECEFB83515F71C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">
    <w:name w:val="CA6DE1125E8049608069F8ED2EB3BDF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">
    <w:name w:val="C4E72F6F3ED04476BE05579C395DE0AC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">
    <w:name w:val="E1670732A57F4710B02EAED0D5535D4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">
    <w:name w:val="59D6E593A8914AF39C19DF53D66BF44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">
    <w:name w:val="059C6ACE51104FA4BAA0969F6EBA025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">
    <w:name w:val="F19C38CCCE36490C8CF3B007DD26183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">
    <w:name w:val="6B6945B62A65425AA313AEF9CAF884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8">
    <w:name w:val="FC4E376FBF0E45F2B5583454BE88EFC7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9">
    <w:name w:val="014C9D66C42C414BBE708782C1277E0D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8">
    <w:name w:val="43F792D8DD064014804BCEB53FEA420B4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7">
    <w:name w:val="854521F0C081437C9706AD529C58A985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7">
    <w:name w:val="4C0DAF9C053040099ADB729B0DC9875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5">
    <w:name w:val="BC099ED8C8CF4A3C993FFE68B9BC316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">
    <w:name w:val="84B33DD157D14C44A80FDD4FFC3FB9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5">
    <w:name w:val="C6C09CD1115A4FE58EA432DD80FC7F93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0">
    <w:name w:val="0D5AA7F7F9424C558B3C2DAB253A586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1">
    <w:name w:val="E801B0AD94AB45C5876D47EB529785C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9">
    <w:name w:val="022EDE3300784BF190719E8B1228C63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1">
    <w:name w:val="1A5D42A275884203BD5FC7544055276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1">
    <w:name w:val="10E8C3508210477483955EF52B56176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8">
    <w:name w:val="079DF2C3680F4107B9DB6F9CE6FD999F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9">
    <w:name w:val="D601992707F144B68EFC49BD1A1415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7">
    <w:name w:val="D0B20A4567154534AB897B1092036D0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8">
    <w:name w:val="54A395AA182546FA8EEDC3E104414B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4">
    <w:name w:val="9E3C9FF5D9F44B46BF270132AA4C4A02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4">
    <w:name w:val="84A0EBB45F804ACB83C76EBB09D4D7D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4">
    <w:name w:val="C476E339123445EA9A2FC3E6E04A374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4">
    <w:name w:val="D6569010661A44B284FBA4506F0D9680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4">
    <w:name w:val="BC1E1B4EFE26437197E1A82A39CC699B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4">
    <w:name w:val="D4889BF01EE24343AF62090FB880D41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4">
    <w:name w:val="D3AA9AB7BBC041B78F81DCA01757D84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4">
    <w:name w:val="C42DB1BEA8874A6EA9BE52B6F9BE010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4">
    <w:name w:val="3499881A853B430E85FB3707A2AFD31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7">
    <w:name w:val="16F89F634B364F0BB09E40C103BFA0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6">
    <w:name w:val="ADDB6B72204646F49D424C4C78859C9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7">
    <w:name w:val="6EACA55EAD83471F8111CAC54EAEA51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5">
    <w:name w:val="B3B808E05CC546E7A19AA7C08629954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8">
    <w:name w:val="7DF6A0F6370647BA858E5843666B39858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8">
    <w:name w:val="D54B031AC3544CCE8CD7B693798EAAA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7">
    <w:name w:val="3685E9AF53A24ACAA8B037F299CF899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7">
    <w:name w:val="F89A466EDBB940D3810884428114E899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7">
    <w:name w:val="118B2CCD90234CF6B8B09BF8D1F206F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4">
    <w:name w:val="443192A0205241498F8D59BCCEDF913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7">
    <w:name w:val="B32583E3F48D4AD892C442B874D97F2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6">
    <w:name w:val="07D15450E50442A3AC9E844B90AF0D6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6">
    <w:name w:val="305476CE191048DCB64B4D39EBF6ED6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6">
    <w:name w:val="6D0BA870FB664BDA8321E40B8762F09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6">
    <w:name w:val="421938CEBABB4D5997B2D1B008FB418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6">
    <w:name w:val="34D65ABD22CF4D6DB6E836275191F89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6">
    <w:name w:val="D9BA242745D447DB97B130543F4AFC5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6">
    <w:name w:val="DBFB21BC513547C28576B9A8AA2926E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6">
    <w:name w:val="B9A43BEDB887471E8D676E2568C18192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5">
    <w:name w:val="01895CD11221461D9CC92D22BC96493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4">
    <w:name w:val="D9073E68DD6644F78E9A13EDAAAE49F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5">
    <w:name w:val="7603146070F2484692173FB2E3AEAD5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5">
    <w:name w:val="17E2BCD8C5FA4810995B0CDAFFE9D3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5">
    <w:name w:val="4195F7D598FC4322B5CE1F0601A8D6DD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5">
    <w:name w:val="13209EC1D20B4F4F8B796CF38D63BDB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5">
    <w:name w:val="C718F7465DCB4DFF8F4955343058594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5">
    <w:name w:val="C82416F7A60C4FCBA1E42A8D1D7DA1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5">
    <w:name w:val="615C8E2D63844250A616026190388220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5">
    <w:name w:val="200B053DA6DE4A9CA0737752A69AAB5E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4">
    <w:name w:val="FAEC1B0C09C54CA9868F9041B8B3D73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4">
    <w:name w:val="3FA558B0998E4F968816DD40397593F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4">
    <w:name w:val="72D9AA8D39784EFE90A2B674AC6B648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4">
    <w:name w:val="D2E4BA6FEA8345C0933D0D2B057BA92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4">
    <w:name w:val="2FEBB47174DB48A49BECEFB83515F71C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4">
    <w:name w:val="CA6DE1125E8049608069F8ED2EB3BDF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4">
    <w:name w:val="C4E72F6F3ED04476BE05579C395DE0AC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4">
    <w:name w:val="E1670732A57F4710B02EAED0D5535D4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4">
    <w:name w:val="59D6E593A8914AF39C19DF53D66BF44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4">
    <w:name w:val="059C6ACE51104FA4BAA0969F6EBA025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4">
    <w:name w:val="F19C38CCCE36490C8CF3B007DD26183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4">
    <w:name w:val="6B6945B62A65425AA313AEF9CAF8846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9">
    <w:name w:val="FC4E376FBF0E45F2B5583454BE88EFC7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0">
    <w:name w:val="014C9D66C42C414BBE708782C1277E0D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9">
    <w:name w:val="43F792D8DD064014804BCEB53FEA420B4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8">
    <w:name w:val="854521F0C081437C9706AD529C58A985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8">
    <w:name w:val="4C0DAF9C053040099ADB729B0DC9875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6">
    <w:name w:val="BC099ED8C8CF4A3C993FFE68B9BC316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">
    <w:name w:val="84B33DD157D14C44A80FDD4FFC3FB9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6">
    <w:name w:val="C6C09CD1115A4FE58EA432DD80FC7F93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1">
    <w:name w:val="0D5AA7F7F9424C558B3C2DAB253A586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2">
    <w:name w:val="E801B0AD94AB45C5876D47EB529785C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0">
    <w:name w:val="022EDE3300784BF190719E8B1228C63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2">
    <w:name w:val="1A5D42A275884203BD5FC7544055276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2">
    <w:name w:val="10E8C3508210477483955EF52B56176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9">
    <w:name w:val="079DF2C3680F4107B9DB6F9CE6FD999F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0">
    <w:name w:val="D601992707F144B68EFC49BD1A1415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8">
    <w:name w:val="D0B20A4567154534AB897B1092036D0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9">
    <w:name w:val="54A395AA182546FA8EEDC3E104414B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5">
    <w:name w:val="9E3C9FF5D9F44B46BF270132AA4C4A02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5">
    <w:name w:val="84A0EBB45F804ACB83C76EBB09D4D7D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5">
    <w:name w:val="C476E339123445EA9A2FC3E6E04A374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5">
    <w:name w:val="D6569010661A44B284FBA4506F0D9680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5">
    <w:name w:val="BC1E1B4EFE26437197E1A82A39CC699B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5">
    <w:name w:val="D4889BF01EE24343AF62090FB880D41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5">
    <w:name w:val="D3AA9AB7BBC041B78F81DCA01757D84E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5">
    <w:name w:val="C42DB1BEA8874A6EA9BE52B6F9BE010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5">
    <w:name w:val="3499881A853B430E85FB3707A2AFD31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8">
    <w:name w:val="16F89F634B364F0BB09E40C103BFA0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7">
    <w:name w:val="ADDB6B72204646F49D424C4C78859C9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8">
    <w:name w:val="6EACA55EAD83471F8111CAC54EAEA51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6">
    <w:name w:val="B3B808E05CC546E7A19AA7C08629954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9">
    <w:name w:val="7DF6A0F6370647BA858E5843666B39859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9">
    <w:name w:val="D54B031AC3544CCE8CD7B693798EAAA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8">
    <w:name w:val="3685E9AF53A24ACAA8B037F299CF899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8">
    <w:name w:val="F89A466EDBB940D3810884428114E899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8">
    <w:name w:val="118B2CCD90234CF6B8B09BF8D1F206F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5">
    <w:name w:val="443192A0205241498F8D59BCCEDF913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8">
    <w:name w:val="B32583E3F48D4AD892C442B874D97F2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7">
    <w:name w:val="07D15450E50442A3AC9E844B90AF0D6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7">
    <w:name w:val="305476CE191048DCB64B4D39EBF6ED6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7">
    <w:name w:val="6D0BA870FB664BDA8321E40B8762F09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7">
    <w:name w:val="421938CEBABB4D5997B2D1B008FB418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7">
    <w:name w:val="34D65ABD22CF4D6DB6E836275191F89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7">
    <w:name w:val="D9BA242745D447DB97B130543F4AFC5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7">
    <w:name w:val="DBFB21BC513547C28576B9A8AA2926E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7">
    <w:name w:val="B9A43BEDB887471E8D676E2568C18192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6">
    <w:name w:val="01895CD11221461D9CC92D22BC96493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5">
    <w:name w:val="D9073E68DD6644F78E9A13EDAAAE49F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6">
    <w:name w:val="7603146070F2484692173FB2E3AEAD5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6">
    <w:name w:val="17E2BCD8C5FA4810995B0CDAFFE9D3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6">
    <w:name w:val="4195F7D598FC4322B5CE1F0601A8D6DD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6">
    <w:name w:val="13209EC1D20B4F4F8B796CF38D63BDB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6">
    <w:name w:val="C718F7465DCB4DFF8F4955343058594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6">
    <w:name w:val="C82416F7A60C4FCBA1E42A8D1D7DA1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6">
    <w:name w:val="615C8E2D63844250A616026190388220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6">
    <w:name w:val="200B053DA6DE4A9CA0737752A69AAB5E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5">
    <w:name w:val="FAEC1B0C09C54CA9868F9041B8B3D73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5">
    <w:name w:val="3FA558B0998E4F968816DD40397593F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5">
    <w:name w:val="72D9AA8D39784EFE90A2B674AC6B648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5">
    <w:name w:val="D2E4BA6FEA8345C0933D0D2B057BA92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5">
    <w:name w:val="2FEBB47174DB48A49BECEFB83515F71C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5">
    <w:name w:val="CA6DE1125E8049608069F8ED2EB3BDF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5">
    <w:name w:val="C4E72F6F3ED04476BE05579C395DE0AC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5">
    <w:name w:val="E1670732A57F4710B02EAED0D5535D4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5">
    <w:name w:val="59D6E593A8914AF39C19DF53D66BF44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5">
    <w:name w:val="059C6ACE51104FA4BAA0969F6EBA025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5">
    <w:name w:val="F19C38CCCE36490C8CF3B007DD26183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5">
    <w:name w:val="6B6945B62A65425AA313AEF9CAF8846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0">
    <w:name w:val="FC4E376FBF0E45F2B5583454BE88EFC7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1">
    <w:name w:val="014C9D66C42C414BBE708782C1277E0D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0">
    <w:name w:val="43F792D8DD064014804BCEB53FEA420B5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9">
    <w:name w:val="854521F0C081437C9706AD529C58A985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9">
    <w:name w:val="4C0DAF9C053040099ADB729B0DC9875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7">
    <w:name w:val="BC099ED8C8CF4A3C993FFE68B9BC316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4">
    <w:name w:val="84B33DD157D14C44A80FDD4FFC3FB9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7">
    <w:name w:val="C6C09CD1115A4FE58EA432DD80FC7F93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2">
    <w:name w:val="0D5AA7F7F9424C558B3C2DAB253A586A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3">
    <w:name w:val="E801B0AD94AB45C5876D47EB529785C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1">
    <w:name w:val="022EDE3300784BF190719E8B1228C63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3">
    <w:name w:val="1A5D42A275884203BD5FC7544055276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3">
    <w:name w:val="10E8C3508210477483955EF52B56176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0">
    <w:name w:val="079DF2C3680F4107B9DB6F9CE6FD999F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1">
    <w:name w:val="D601992707F144B68EFC49BD1A1415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9">
    <w:name w:val="D0B20A4567154534AB897B1092036D0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0">
    <w:name w:val="54A395AA182546FA8EEDC3E104414B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6">
    <w:name w:val="9E3C9FF5D9F44B46BF270132AA4C4A02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6">
    <w:name w:val="84A0EBB45F804ACB83C76EBB09D4D7D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6">
    <w:name w:val="C476E339123445EA9A2FC3E6E04A374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6">
    <w:name w:val="D6569010661A44B284FBA4506F0D9680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6">
    <w:name w:val="BC1E1B4EFE26437197E1A82A39CC699B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6">
    <w:name w:val="D4889BF01EE24343AF62090FB880D41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6">
    <w:name w:val="D3AA9AB7BBC041B78F81DCA01757D84E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6">
    <w:name w:val="C42DB1BEA8874A6EA9BE52B6F9BE010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6">
    <w:name w:val="3499881A853B430E85FB3707A2AFD31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9">
    <w:name w:val="16F89F634B364F0BB09E40C103BFA0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8">
    <w:name w:val="ADDB6B72204646F49D424C4C78859C9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9">
    <w:name w:val="6EACA55EAD83471F8111CAC54EAEA51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7">
    <w:name w:val="B3B808E05CC546E7A19AA7C08629954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0">
    <w:name w:val="7DF6A0F6370647BA858E5843666B398510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0">
    <w:name w:val="D54B031AC3544CCE8CD7B693798EAAA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9">
    <w:name w:val="3685E9AF53A24ACAA8B037F299CF899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9">
    <w:name w:val="F89A466EDBB940D3810884428114E899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9">
    <w:name w:val="118B2CCD90234CF6B8B09BF8D1F206F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6">
    <w:name w:val="443192A0205241498F8D59BCCEDF913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9">
    <w:name w:val="B32583E3F48D4AD892C442B874D97F2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8">
    <w:name w:val="07D15450E50442A3AC9E844B90AF0D6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8">
    <w:name w:val="305476CE191048DCB64B4D39EBF6ED6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8">
    <w:name w:val="6D0BA870FB664BDA8321E40B8762F09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8">
    <w:name w:val="421938CEBABB4D5997B2D1B008FB418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8">
    <w:name w:val="34D65ABD22CF4D6DB6E836275191F89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8">
    <w:name w:val="D9BA242745D447DB97B130543F4AFC5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8">
    <w:name w:val="DBFB21BC513547C28576B9A8AA2926E5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8">
    <w:name w:val="B9A43BEDB887471E8D676E2568C18192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7">
    <w:name w:val="01895CD11221461D9CC92D22BC96493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6">
    <w:name w:val="D9073E68DD6644F78E9A13EDAAAE49F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7">
    <w:name w:val="7603146070F2484692173FB2E3AEAD5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7">
    <w:name w:val="17E2BCD8C5FA4810995B0CDAFFE9D3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7">
    <w:name w:val="4195F7D598FC4322B5CE1F0601A8D6DD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7">
    <w:name w:val="13209EC1D20B4F4F8B796CF38D63BDB4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7">
    <w:name w:val="C718F7465DCB4DFF8F4955343058594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7">
    <w:name w:val="C82416F7A60C4FCBA1E42A8D1D7DA1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7">
    <w:name w:val="615C8E2D63844250A616026190388220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7">
    <w:name w:val="200B053DA6DE4A9CA0737752A69AAB5E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6">
    <w:name w:val="FAEC1B0C09C54CA9868F9041B8B3D73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6">
    <w:name w:val="3FA558B0998E4F968816DD40397593F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6">
    <w:name w:val="72D9AA8D39784EFE90A2B674AC6B648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6">
    <w:name w:val="D2E4BA6FEA8345C0933D0D2B057BA92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6">
    <w:name w:val="2FEBB47174DB48A49BECEFB83515F71C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6">
    <w:name w:val="CA6DE1125E8049608069F8ED2EB3BDF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6">
    <w:name w:val="C4E72F6F3ED04476BE05579C395DE0AC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6">
    <w:name w:val="E1670732A57F4710B02EAED0D5535D4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6">
    <w:name w:val="59D6E593A8914AF39C19DF53D66BF44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6">
    <w:name w:val="059C6ACE51104FA4BAA0969F6EBA025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6">
    <w:name w:val="F19C38CCCE36490C8CF3B007DD26183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6">
    <w:name w:val="6B6945B62A65425AA313AEF9CAF8846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1">
    <w:name w:val="FC4E376FBF0E45F2B5583454BE88EFC7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2">
    <w:name w:val="014C9D66C42C414BBE708782C1277E0D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1">
    <w:name w:val="43F792D8DD064014804BCEB53FEA420B51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0">
    <w:name w:val="854521F0C081437C9706AD529C58A985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0">
    <w:name w:val="4C0DAF9C053040099ADB729B0DC98751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8">
    <w:name w:val="BC099ED8C8CF4A3C993FFE68B9BC3161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5">
    <w:name w:val="84B33DD157D14C44A80FDD4FFC3FB9E3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8">
    <w:name w:val="C6C09CD1115A4FE58EA432DD80FC7F93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3">
    <w:name w:val="0D5AA7F7F9424C558B3C2DAB253A586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4">
    <w:name w:val="E801B0AD94AB45C5876D47EB529785CD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2">
    <w:name w:val="022EDE3300784BF190719E8B1228C63A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4">
    <w:name w:val="1A5D42A275884203BD5FC75440552766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4">
    <w:name w:val="10E8C3508210477483955EF52B561763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1">
    <w:name w:val="079DF2C3680F4107B9DB6F9CE6FD999F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2">
    <w:name w:val="D601992707F144B68EFC49BD1A141551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0">
    <w:name w:val="D0B20A4567154534AB897B1092036D0B3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1">
    <w:name w:val="54A395AA182546FA8EEDC3E104414B664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7">
    <w:name w:val="9E3C9FF5D9F44B46BF270132AA4C4A02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7">
    <w:name w:val="84A0EBB45F804ACB83C76EBB09D4D7D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7">
    <w:name w:val="C476E339123445EA9A2FC3E6E04A374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7">
    <w:name w:val="D6569010661A44B284FBA4506F0D9680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7">
    <w:name w:val="BC1E1B4EFE26437197E1A82A39CC699B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7">
    <w:name w:val="D4889BF01EE24343AF62090FB880D414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7">
    <w:name w:val="D3AA9AB7BBC041B78F81DCA01757D84E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7">
    <w:name w:val="C42DB1BEA8874A6EA9BE52B6F9BE0105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7">
    <w:name w:val="3499881A853B430E85FB3707A2AFD317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0">
    <w:name w:val="16F89F634B364F0BB09E40C103BFA06A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9">
    <w:name w:val="ADDB6B72204646F49D424C4C78859C95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0">
    <w:name w:val="6EACA55EAD83471F8111CAC54EAEA51D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8">
    <w:name w:val="B3B808E05CC546E7A19AA7C0862995441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1">
    <w:name w:val="7DF6A0F6370647BA858E5843666B398511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1">
    <w:name w:val="D54B031AC3544CCE8CD7B693798EAAA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0">
    <w:name w:val="3685E9AF53A24ACAA8B037F299CF899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0">
    <w:name w:val="F89A466EDBB940D3810884428114E899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0">
    <w:name w:val="118B2CCD90234CF6B8B09BF8D1F206F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7">
    <w:name w:val="443192A0205241498F8D59BCCEDF9139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0">
    <w:name w:val="B32583E3F48D4AD892C442B874D97F2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9">
    <w:name w:val="07D15450E50442A3AC9E844B90AF0D65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9">
    <w:name w:val="305476CE191048DCB64B4D39EBF6ED6F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9">
    <w:name w:val="6D0BA870FB664BDA8321E40B8762F09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9">
    <w:name w:val="421938CEBABB4D5997B2D1B008FB418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9">
    <w:name w:val="34D65ABD22CF4D6DB6E836275191F897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9">
    <w:name w:val="D9BA242745D447DB97B130543F4AFC56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9">
    <w:name w:val="DBFB21BC513547C28576B9A8AA2926E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9">
    <w:name w:val="B9A43BEDB887471E8D676E2568C18192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8">
    <w:name w:val="01895CD11221461D9CC92D22BC96493E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7">
    <w:name w:val="D9073E68DD6644F78E9A13EDAAAE49F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8">
    <w:name w:val="7603146070F2484692173FB2E3AEAD5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8">
    <w:name w:val="17E2BCD8C5FA4810995B0CDAFFE9D3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8">
    <w:name w:val="4195F7D598FC4322B5CE1F0601A8D6DD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8">
    <w:name w:val="13209EC1D20B4F4F8B796CF38D63BDB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8">
    <w:name w:val="C718F7465DCB4DFF8F4955343058594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8">
    <w:name w:val="C82416F7A60C4FCBA1E42A8D1D7DA1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8">
    <w:name w:val="615C8E2D63844250A616026190388220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8">
    <w:name w:val="200B053DA6DE4A9CA0737752A69AAB5E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7">
    <w:name w:val="FAEC1B0C09C54CA9868F9041B8B3D736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7">
    <w:name w:val="3FA558B0998E4F968816DD40397593FF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7">
    <w:name w:val="72D9AA8D39784EFE90A2B674AC6B648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7">
    <w:name w:val="D2E4BA6FEA8345C0933D0D2B057BA92B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7">
    <w:name w:val="2FEBB47174DB48A49BECEFB83515F71C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7">
    <w:name w:val="CA6DE1125E8049608069F8ED2EB3BDF5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7">
    <w:name w:val="C4E72F6F3ED04476BE05579C395DE0AC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7">
    <w:name w:val="E1670732A57F4710B02EAED0D5535D44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7">
    <w:name w:val="59D6E593A8914AF39C19DF53D66BF44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7">
    <w:name w:val="059C6ACE51104FA4BAA0969F6EBA025A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7">
    <w:name w:val="F19C38CCCE36490C8CF3B007DD26183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7">
    <w:name w:val="6B6945B62A65425AA313AEF9CAF88464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2">
    <w:name w:val="FC4E376FBF0E45F2B5583454BE88EFC7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3">
    <w:name w:val="014C9D66C42C414BBE708782C1277E0D5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2">
    <w:name w:val="43F792D8DD064014804BCEB53FEA420B52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1">
    <w:name w:val="854521F0C081437C9706AD529C58A985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1">
    <w:name w:val="4C0DAF9C053040099ADB729B0DC98751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9">
    <w:name w:val="BC099ED8C8CF4A3C993FFE68B9BC3161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6">
    <w:name w:val="84B33DD157D14C44A80FDD4FFC3FB9E36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9">
    <w:name w:val="C6C09CD1115A4FE58EA432DD80FC7F93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4">
    <w:name w:val="0D5AA7F7F9424C558B3C2DAB253A586A3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5">
    <w:name w:val="E801B0AD94AB45C5876D47EB529785CD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3">
    <w:name w:val="022EDE3300784BF190719E8B1228C63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5">
    <w:name w:val="1A5D42A275884203BD5FC75440552766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5">
    <w:name w:val="10E8C3508210477483955EF52B561763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2">
    <w:name w:val="079DF2C3680F4107B9DB6F9CE6FD999F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3">
    <w:name w:val="D601992707F144B68EFC49BD1A1415514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1">
    <w:name w:val="D0B20A4567154534AB897B1092036D0B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2">
    <w:name w:val="54A395AA182546FA8EEDC3E104414B66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8">
    <w:name w:val="9E3C9FF5D9F44B46BF270132AA4C4A02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8">
    <w:name w:val="84A0EBB45F804ACB83C76EBB09D4D7D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8">
    <w:name w:val="C476E339123445EA9A2FC3E6E04A374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8">
    <w:name w:val="D6569010661A44B284FBA4506F0D9680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8">
    <w:name w:val="BC1E1B4EFE26437197E1A82A39CC699B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8">
    <w:name w:val="D4889BF01EE24343AF62090FB880D414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8">
    <w:name w:val="D3AA9AB7BBC041B78F81DCA01757D84E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8">
    <w:name w:val="C42DB1BEA8874A6EA9BE52B6F9BE0105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8">
    <w:name w:val="3499881A853B430E85FB3707A2AFD317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1">
    <w:name w:val="16F89F634B364F0BB09E40C103BFA06A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0">
    <w:name w:val="ADDB6B72204646F49D424C4C78859C95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1">
    <w:name w:val="6EACA55EAD83471F8111CAC54EAEA51D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9">
    <w:name w:val="B3B808E05CC546E7A19AA7C086299544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2">
    <w:name w:val="7DF6A0F6370647BA858E5843666B398512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2">
    <w:name w:val="D54B031AC3544CCE8CD7B693798EAAA51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1">
    <w:name w:val="3685E9AF53A24ACAA8B037F299CF8996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1">
    <w:name w:val="F89A466EDBB940D3810884428114E899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1">
    <w:name w:val="118B2CCD90234CF6B8B09BF8D1F206F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8">
    <w:name w:val="443192A0205241498F8D59BCCEDF9139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1">
    <w:name w:val="B32583E3F48D4AD892C442B874D97F2F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0">
    <w:name w:val="07D15450E50442A3AC9E844B90AF0D6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0">
    <w:name w:val="305476CE191048DCB64B4D39EBF6ED6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0">
    <w:name w:val="6D0BA870FB664BDA8321E40B8762F09E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0">
    <w:name w:val="421938CEBABB4D5997B2D1B008FB4184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0">
    <w:name w:val="34D65ABD22CF4D6DB6E836275191F897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0">
    <w:name w:val="D9BA242745D447DB97B130543F4AFC5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0">
    <w:name w:val="DBFB21BC513547C28576B9A8AA2926E5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0">
    <w:name w:val="B9A43BEDB887471E8D676E2568C18192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9">
    <w:name w:val="01895CD11221461D9CC92D22BC96493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8">
    <w:name w:val="D9073E68DD6644F78E9A13EDAAAE49F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9">
    <w:name w:val="7603146070F2484692173FB2E3AEAD5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9">
    <w:name w:val="17E2BCD8C5FA4810995B0CDAFFE9D3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9">
    <w:name w:val="4195F7D598FC4322B5CE1F0601A8D6DD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9">
    <w:name w:val="13209EC1D20B4F4F8B796CF38D63BDB4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9">
    <w:name w:val="C718F7465DCB4DFF8F4955343058594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9">
    <w:name w:val="C82416F7A60C4FCBA1E42A8D1D7DA1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9">
    <w:name w:val="615C8E2D63844250A616026190388220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9">
    <w:name w:val="200B053DA6DE4A9CA0737752A69AAB5E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8">
    <w:name w:val="FAEC1B0C09C54CA9868F9041B8B3D736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8">
    <w:name w:val="3FA558B0998E4F968816DD40397593FF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8">
    <w:name w:val="72D9AA8D39784EFE90A2B674AC6B648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8">
    <w:name w:val="D2E4BA6FEA8345C0933D0D2B057BA92B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8">
    <w:name w:val="2FEBB47174DB48A49BECEFB83515F71C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8">
    <w:name w:val="CA6DE1125E8049608069F8ED2EB3BDF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8">
    <w:name w:val="C4E72F6F3ED04476BE05579C395DE0AC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8">
    <w:name w:val="E1670732A57F4710B02EAED0D5535D4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8">
    <w:name w:val="59D6E593A8914AF39C19DF53D66BF44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8">
    <w:name w:val="059C6ACE51104FA4BAA0969F6EBA025A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8">
    <w:name w:val="F19C38CCCE36490C8CF3B007DD26183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8">
    <w:name w:val="6B6945B62A65425AA313AEF9CAF8846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">
    <w:name w:val="1B7D4CC2C8474894A7933F00BE036AB4"/>
    <w:rsid w:val="00F71F42"/>
  </w:style>
  <w:style w:type="paragraph" w:customStyle="1" w:styleId="3F7553D323834AE28DF426B347AB4B08">
    <w:name w:val="3F7553D323834AE28DF426B347AB4B08"/>
    <w:rsid w:val="00F71F42"/>
  </w:style>
  <w:style w:type="paragraph" w:customStyle="1" w:styleId="FC4E376FBF0E45F2B5583454BE88EFC753">
    <w:name w:val="FC4E376FBF0E45F2B5583454BE88EFC7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4">
    <w:name w:val="014C9D66C42C414BBE708782C1277E0D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3">
    <w:name w:val="43F792D8DD064014804BCEB53FEA420B53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2">
    <w:name w:val="854521F0C081437C9706AD529C58A985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2">
    <w:name w:val="4C0DAF9C053040099ADB729B0DC9875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0">
    <w:name w:val="BC099ED8C8CF4A3C993FFE68B9BC3161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7">
    <w:name w:val="84B33DD157D14C44A80FDD4FFC3FB9E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0">
    <w:name w:val="C6C09CD1115A4FE58EA432DD80FC7F93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5">
    <w:name w:val="0D5AA7F7F9424C558B3C2DAB253A586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6">
    <w:name w:val="E801B0AD94AB45C5876D47EB529785CD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4">
    <w:name w:val="022EDE3300784BF190719E8B1228C63A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6">
    <w:name w:val="1A5D42A275884203BD5FC754405527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6">
    <w:name w:val="10E8C3508210477483955EF52B561763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3">
    <w:name w:val="079DF2C3680F4107B9DB6F9CE6FD999F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4">
    <w:name w:val="D601992707F144B68EFC49BD1A141551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2">
    <w:name w:val="D0B20A4567154534AB897B1092036D0B3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3">
    <w:name w:val="54A395AA182546FA8EEDC3E104414B66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9">
    <w:name w:val="9E3C9FF5D9F44B46BF270132AA4C4A02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9">
    <w:name w:val="84A0EBB45F804ACB83C76EBB09D4D7D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9">
    <w:name w:val="C476E339123445EA9A2FC3E6E04A374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9">
    <w:name w:val="D6569010661A44B284FBA4506F0D9680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9">
    <w:name w:val="BC1E1B4EFE26437197E1A82A39CC699B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9">
    <w:name w:val="D4889BF01EE24343AF62090FB880D414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9">
    <w:name w:val="D3AA9AB7BBC041B78F81DCA01757D84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1">
    <w:name w:val="1B7D4CC2C8474894A7933F00BE036A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1">
    <w:name w:val="3F7553D323834AE28DF426B347AB4B08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9">
    <w:name w:val="3499881A853B430E85FB3707A2AFD317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2">
    <w:name w:val="16F89F634B364F0BB09E40C103BFA06A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1">
    <w:name w:val="ADDB6B72204646F49D424C4C78859C95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2">
    <w:name w:val="6EACA55EAD83471F8111CAC54EAEA51D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0">
    <w:name w:val="B3B808E05CC546E7A19AA7C0862995442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3">
    <w:name w:val="7DF6A0F6370647BA858E5843666B398513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3">
    <w:name w:val="D54B031AC3544CCE8CD7B693798EAAA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2">
    <w:name w:val="3685E9AF53A24ACAA8B037F299CF899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2">
    <w:name w:val="F89A466EDBB940D3810884428114E89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2">
    <w:name w:val="118B2CCD90234CF6B8B09BF8D1F206F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9">
    <w:name w:val="443192A0205241498F8D59BCCEDF9139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2">
    <w:name w:val="B32583E3F48D4AD892C442B874D97F2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1">
    <w:name w:val="07D15450E50442A3AC9E844B90AF0D65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1">
    <w:name w:val="305476CE191048DCB64B4D39EBF6ED6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1">
    <w:name w:val="6D0BA870FB664BDA8321E40B8762F09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1">
    <w:name w:val="421938CEBABB4D5997B2D1B008FB418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1">
    <w:name w:val="34D65ABD22CF4D6DB6E836275191F89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1">
    <w:name w:val="D9BA242745D447DB97B130543F4AFC5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1">
    <w:name w:val="DBFB21BC513547C28576B9A8AA2926E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1">
    <w:name w:val="B9A43BEDB887471E8D676E2568C18192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0">
    <w:name w:val="01895CD11221461D9CC92D22BC96493E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9">
    <w:name w:val="D9073E68DD6644F78E9A13EDAAAE49F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0">
    <w:name w:val="7603146070F2484692173FB2E3AEAD5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0">
    <w:name w:val="17E2BCD8C5FA4810995B0CDAFFE9D3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0">
    <w:name w:val="4195F7D598FC4322B5CE1F0601A8D6DD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0">
    <w:name w:val="13209EC1D20B4F4F8B796CF38D63BDB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0">
    <w:name w:val="C718F7465DCB4DFF8F4955343058594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0">
    <w:name w:val="C82416F7A60C4FCBA1E42A8D1D7DA1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0">
    <w:name w:val="615C8E2D63844250A616026190388220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0">
    <w:name w:val="200B053DA6DE4A9CA0737752A69AAB5E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9">
    <w:name w:val="FAEC1B0C09C54CA9868F9041B8B3D736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9">
    <w:name w:val="3FA558B0998E4F968816DD40397593FF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9">
    <w:name w:val="72D9AA8D39784EFE90A2B674AC6B648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9">
    <w:name w:val="D2E4BA6FEA8345C0933D0D2B057BA92B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9">
    <w:name w:val="2FEBB47174DB48A49BECEFB83515F71C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9">
    <w:name w:val="CA6DE1125E8049608069F8ED2EB3BDF5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9">
    <w:name w:val="C4E72F6F3ED04476BE05579C395DE0AC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9">
    <w:name w:val="E1670732A57F4710B02EAED0D5535D44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9">
    <w:name w:val="59D6E593A8914AF39C19DF53D66BF44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9">
    <w:name w:val="059C6ACE51104FA4BAA0969F6EBA025A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9">
    <w:name w:val="F19C38CCCE36490C8CF3B007DD26183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9">
    <w:name w:val="6B6945B62A65425AA313AEF9CAF884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4">
    <w:name w:val="FC4E376FBF0E45F2B5583454BE88EFC7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5">
    <w:name w:val="014C9D66C42C414BBE708782C1277E0D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4">
    <w:name w:val="43F792D8DD064014804BCEB53FEA420B54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3">
    <w:name w:val="854521F0C081437C9706AD529C58A985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3">
    <w:name w:val="4C0DAF9C053040099ADB729B0DC9875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1">
    <w:name w:val="BC099ED8C8CF4A3C993FFE68B9BC3161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8">
    <w:name w:val="84B33DD157D14C44A80FDD4FFC3FB9E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1">
    <w:name w:val="C6C09CD1115A4FE58EA432DD80FC7F93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6">
    <w:name w:val="0D5AA7F7F9424C558B3C2DAB253A586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7">
    <w:name w:val="E801B0AD94AB45C5876D47EB529785CD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5">
    <w:name w:val="022EDE3300784BF190719E8B1228C63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7">
    <w:name w:val="1A5D42A275884203BD5FC75440552766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7">
    <w:name w:val="10E8C3508210477483955EF52B561763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4">
    <w:name w:val="079DF2C3680F4107B9DB6F9CE6FD999F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5">
    <w:name w:val="D601992707F144B68EFC49BD1A141551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3">
    <w:name w:val="D0B20A4567154534AB897B1092036D0B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4">
    <w:name w:val="54A395AA182546FA8EEDC3E104414B66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0">
    <w:name w:val="9E3C9FF5D9F44B46BF270132AA4C4A02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0">
    <w:name w:val="84A0EBB45F804ACB83C76EBB09D4D7D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0">
    <w:name w:val="C476E339123445EA9A2FC3E6E04A374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0">
    <w:name w:val="D6569010661A44B284FBA4506F0D9680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0">
    <w:name w:val="BC1E1B4EFE26437197E1A82A39CC699B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0">
    <w:name w:val="D4889BF01EE24343AF62090FB880D414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0">
    <w:name w:val="D3AA9AB7BBC041B78F81DCA01757D84E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2">
    <w:name w:val="1B7D4CC2C8474894A7933F00BE036A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2">
    <w:name w:val="3F7553D323834AE28DF426B347AB4B08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0">
    <w:name w:val="3499881A853B430E85FB3707A2AFD317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3">
    <w:name w:val="16F89F634B364F0BB09E40C103BFA06A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2">
    <w:name w:val="ADDB6B72204646F49D424C4C78859C95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3">
    <w:name w:val="6EACA55EAD83471F8111CAC54EAEA51D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1">
    <w:name w:val="B3B808E05CC546E7A19AA7C086299544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4">
    <w:name w:val="7DF6A0F6370647BA858E5843666B398514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4">
    <w:name w:val="D54B031AC3544CCE8CD7B693798EAAA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3">
    <w:name w:val="3685E9AF53A24ACAA8B037F299CF899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3">
    <w:name w:val="F89A466EDBB940D3810884428114E899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3">
    <w:name w:val="118B2CCD90234CF6B8B09BF8D1F206F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0">
    <w:name w:val="443192A0205241498F8D59BCCEDF9139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3">
    <w:name w:val="B32583E3F48D4AD892C442B874D97F2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2">
    <w:name w:val="07D15450E50442A3AC9E844B90AF0D6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2">
    <w:name w:val="305476CE191048DCB64B4D39EBF6ED6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2">
    <w:name w:val="6D0BA870FB664BDA8321E40B8762F09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2">
    <w:name w:val="421938CEBABB4D5997B2D1B008FB418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2">
    <w:name w:val="34D65ABD22CF4D6DB6E836275191F89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2">
    <w:name w:val="D9BA242745D447DB97B130543F4AFC5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2">
    <w:name w:val="DBFB21BC513547C28576B9A8AA2926E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2">
    <w:name w:val="B9A43BEDB887471E8D676E2568C18192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1">
    <w:name w:val="01895CD11221461D9CC92D22BC96493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0">
    <w:name w:val="D9073E68DD6644F78E9A13EDAAAE49F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1">
    <w:name w:val="7603146070F2484692173FB2E3AEAD5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1">
    <w:name w:val="17E2BCD8C5FA4810995B0CDAFFE9D3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1">
    <w:name w:val="4195F7D598FC4322B5CE1F0601A8D6DD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1">
    <w:name w:val="13209EC1D20B4F4F8B796CF38D63BDB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1">
    <w:name w:val="C718F7465DCB4DFF8F4955343058594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1">
    <w:name w:val="C82416F7A60C4FCBA1E42A8D1D7DA1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1">
    <w:name w:val="615C8E2D63844250A616026190388220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1">
    <w:name w:val="200B053DA6DE4A9CA0737752A69AAB5E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0">
    <w:name w:val="FAEC1B0C09C54CA9868F9041B8B3D736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0">
    <w:name w:val="3FA558B0998E4F968816DD40397593FF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0">
    <w:name w:val="72D9AA8D39784EFE90A2B674AC6B648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0">
    <w:name w:val="D2E4BA6FEA8345C0933D0D2B057BA92B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0">
    <w:name w:val="2FEBB47174DB48A49BECEFB83515F71C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0">
    <w:name w:val="CA6DE1125E8049608069F8ED2EB3BDF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0">
    <w:name w:val="C4E72F6F3ED04476BE05579C395DE0AC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0">
    <w:name w:val="E1670732A57F4710B02EAED0D5535D4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0">
    <w:name w:val="59D6E593A8914AF39C19DF53D66BF44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0">
    <w:name w:val="059C6ACE51104FA4BAA0969F6EBA025A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0">
    <w:name w:val="F19C38CCCE36490C8CF3B007DD26183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0">
    <w:name w:val="6B6945B62A65425AA313AEF9CAF88464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5">
    <w:name w:val="FC4E376FBF0E45F2B5583454BE88EFC7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6">
    <w:name w:val="014C9D66C42C414BBE708782C1277E0D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5">
    <w:name w:val="43F792D8DD064014804BCEB53FEA420B55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4">
    <w:name w:val="854521F0C081437C9706AD529C58A985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4">
    <w:name w:val="4C0DAF9C053040099ADB729B0DC98751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2">
    <w:name w:val="BC099ED8C8CF4A3C993FFE68B9BC316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9">
    <w:name w:val="84B33DD157D14C44A80FDD4FFC3FB9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2">
    <w:name w:val="C6C09CD1115A4FE58EA432DD80FC7F93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7">
    <w:name w:val="0D5AA7F7F9424C558B3C2DAB253A586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8">
    <w:name w:val="E801B0AD94AB45C5876D47EB529785CD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6">
    <w:name w:val="022EDE3300784BF190719E8B1228C63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8">
    <w:name w:val="1A5D42A275884203BD5FC75440552766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8">
    <w:name w:val="10E8C3508210477483955EF52B561763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5">
    <w:name w:val="079DF2C3680F4107B9DB6F9CE6FD999F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6">
    <w:name w:val="D601992707F144B68EFC49BD1A141551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4">
    <w:name w:val="D0B20A4567154534AB897B1092036D0B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5">
    <w:name w:val="54A395AA182546FA8EEDC3E104414B66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1">
    <w:name w:val="9E3C9FF5D9F44B46BF270132AA4C4A02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1">
    <w:name w:val="84A0EBB45F804ACB83C76EBB09D4D7D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1">
    <w:name w:val="C476E339123445EA9A2FC3E6E04A374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1">
    <w:name w:val="D6569010661A44B284FBA4506F0D9680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1">
    <w:name w:val="BC1E1B4EFE26437197E1A82A39CC699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1">
    <w:name w:val="D4889BF01EE24343AF62090FB880D414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1">
    <w:name w:val="D3AA9AB7BBC041B78F81DCA01757D84E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3">
    <w:name w:val="1B7D4CC2C8474894A7933F00BE036AB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3">
    <w:name w:val="3F7553D323834AE28DF426B347AB4B08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1">
    <w:name w:val="3499881A853B430E85FB3707A2AFD317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4">
    <w:name w:val="16F89F634B364F0BB09E40C103BFA06A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3">
    <w:name w:val="ADDB6B72204646F49D424C4C78859C95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4">
    <w:name w:val="6EACA55EAD83471F8111CAC54EAEA51D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2">
    <w:name w:val="B3B808E05CC546E7A19AA7C086299544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5">
    <w:name w:val="7DF6A0F6370647BA858E5843666B398515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5">
    <w:name w:val="D54B031AC3544CCE8CD7B693798EAAA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4">
    <w:name w:val="3685E9AF53A24ACAA8B037F299CF899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4">
    <w:name w:val="F89A466EDBB940D3810884428114E899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4">
    <w:name w:val="118B2CCD90234CF6B8B09BF8D1F206F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1">
    <w:name w:val="443192A0205241498F8D59BCCEDF9139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4">
    <w:name w:val="B32583E3F48D4AD892C442B874D97F2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3">
    <w:name w:val="07D15450E50442A3AC9E844B90AF0D6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3">
    <w:name w:val="305476CE191048DCB64B4D39EBF6ED6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3">
    <w:name w:val="6D0BA870FB664BDA8321E40B8762F09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3">
    <w:name w:val="421938CEBABB4D5997B2D1B008FB4184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3">
    <w:name w:val="34D65ABD22CF4D6DB6E836275191F897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3">
    <w:name w:val="D9BA242745D447DB97B130543F4AFC5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3">
    <w:name w:val="DBFB21BC513547C28576B9A8AA2926E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3">
    <w:name w:val="B9A43BEDB887471E8D676E2568C18192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2">
    <w:name w:val="01895CD11221461D9CC92D22BC96493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1">
    <w:name w:val="D9073E68DD6644F78E9A13EDAAAE49F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2">
    <w:name w:val="7603146070F2484692173FB2E3AEAD5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2">
    <w:name w:val="17E2BCD8C5FA4810995B0CDAFFE9D3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2">
    <w:name w:val="4195F7D598FC4322B5CE1F0601A8D6DD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2">
    <w:name w:val="13209EC1D20B4F4F8B796CF38D63BDB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2">
    <w:name w:val="C718F7465DCB4DFF8F4955343058594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2">
    <w:name w:val="C82416F7A60C4FCBA1E42A8D1D7DA1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2">
    <w:name w:val="615C8E2D63844250A616026190388220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2">
    <w:name w:val="200B053DA6DE4A9CA0737752A69AAB5E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1">
    <w:name w:val="FAEC1B0C09C54CA9868F9041B8B3D73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1">
    <w:name w:val="3FA558B0998E4F968816DD40397593F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1">
    <w:name w:val="72D9AA8D39784EFE90A2B674AC6B648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1">
    <w:name w:val="D2E4BA6FEA8345C0933D0D2B057BA92B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1">
    <w:name w:val="2FEBB47174DB48A49BECEFB83515F71C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1">
    <w:name w:val="CA6DE1125E8049608069F8ED2EB3BDF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1">
    <w:name w:val="C4E72F6F3ED04476BE05579C395DE0AC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1">
    <w:name w:val="E1670732A57F4710B02EAED0D5535D4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1">
    <w:name w:val="59D6E593A8914AF39C19DF53D66BF44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1">
    <w:name w:val="059C6ACE51104FA4BAA0969F6EBA025A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1">
    <w:name w:val="F19C38CCCE36490C8CF3B007DD26183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1">
    <w:name w:val="6B6945B62A65425AA313AEF9CAF8846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">
    <w:name w:val="6F008E9630714EF187293D6F8F0959A4"/>
    <w:rsid w:val="00F71F42"/>
  </w:style>
  <w:style w:type="paragraph" w:customStyle="1" w:styleId="9D2BC900E36B441C8D9914B0FDE4D395">
    <w:name w:val="9D2BC900E36B441C8D9914B0FDE4D395"/>
    <w:rsid w:val="00F71F42"/>
  </w:style>
  <w:style w:type="paragraph" w:customStyle="1" w:styleId="4CC16C836AC6429981B1125E71A4A605">
    <w:name w:val="4CC16C836AC6429981B1125E71A4A605"/>
    <w:rsid w:val="00F71F42"/>
  </w:style>
  <w:style w:type="paragraph" w:customStyle="1" w:styleId="00C79F62117446C09302553F574821BB">
    <w:name w:val="00C79F62117446C09302553F574821BB"/>
    <w:rsid w:val="00F71F42"/>
  </w:style>
  <w:style w:type="paragraph" w:customStyle="1" w:styleId="261F794BAAA24C09A1F5DE12B94D3D18">
    <w:name w:val="261F794BAAA24C09A1F5DE12B94D3D18"/>
    <w:rsid w:val="00F71F42"/>
  </w:style>
  <w:style w:type="paragraph" w:customStyle="1" w:styleId="563EA63BE6A04DC5BD264FA762E9041C">
    <w:name w:val="563EA63BE6A04DC5BD264FA762E9041C"/>
    <w:rsid w:val="00F71F42"/>
  </w:style>
  <w:style w:type="paragraph" w:customStyle="1" w:styleId="0A1B9AE26CC64A118239D43285FE3B82">
    <w:name w:val="0A1B9AE26CC64A118239D43285FE3B82"/>
    <w:rsid w:val="00F71F42"/>
  </w:style>
  <w:style w:type="paragraph" w:customStyle="1" w:styleId="75D25494A9AD46F79510D5829F82FA3C">
    <w:name w:val="75D25494A9AD46F79510D5829F82FA3C"/>
    <w:rsid w:val="00F71F42"/>
  </w:style>
  <w:style w:type="paragraph" w:customStyle="1" w:styleId="3D0B8413524948C3B2DBA1CE0CEA49D7">
    <w:name w:val="3D0B8413524948C3B2DBA1CE0CEA49D7"/>
    <w:rsid w:val="00F71F42"/>
  </w:style>
  <w:style w:type="paragraph" w:customStyle="1" w:styleId="FC4E376FBF0E45F2B5583454BE88EFC756">
    <w:name w:val="FC4E376FBF0E45F2B5583454BE88EFC7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7">
    <w:name w:val="014C9D66C42C414BBE708782C1277E0D5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6">
    <w:name w:val="43F792D8DD064014804BCEB53FEA420B56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">
    <w:name w:val="6F008E9630714EF187293D6F8F0959A41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5">
    <w:name w:val="854521F0C081437C9706AD529C58A985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5">
    <w:name w:val="4C0DAF9C053040099ADB729B0DC98751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3">
    <w:name w:val="BC099ED8C8CF4A3C993FFE68B9BC316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0">
    <w:name w:val="84B33DD157D14C44A80FDD4FFC3FB9E3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3">
    <w:name w:val="C6C09CD1115A4FE58EA432DD80FC7F93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8">
    <w:name w:val="0D5AA7F7F9424C558B3C2DAB253A586A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9">
    <w:name w:val="E801B0AD94AB45C5876D47EB529785CD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7">
    <w:name w:val="022EDE3300784BF190719E8B1228C63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9">
    <w:name w:val="1A5D42A275884203BD5FC7544055276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9">
    <w:name w:val="10E8C3508210477483955EF52B561763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6">
    <w:name w:val="079DF2C3680F4107B9DB6F9CE6FD999F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7">
    <w:name w:val="D601992707F144B68EFC49BD1A141551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5">
    <w:name w:val="D0B20A4567154534AB897B1092036D0B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6">
    <w:name w:val="54A395AA182546FA8EEDC3E104414B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2">
    <w:name w:val="9E3C9FF5D9F44B46BF270132AA4C4A02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2">
    <w:name w:val="84A0EBB45F804ACB83C76EBB09D4D7D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2">
    <w:name w:val="C476E339123445EA9A2FC3E6E04A374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2">
    <w:name w:val="D6569010661A44B284FBA4506F0D9680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2">
    <w:name w:val="BC1E1B4EFE26437197E1A82A39CC699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2">
    <w:name w:val="D4889BF01EE24343AF62090FB880D414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2">
    <w:name w:val="D3AA9AB7BBC041B78F81DCA01757D84E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">
    <w:name w:val="75D25494A9AD46F79510D5829F82FA3C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">
    <w:name w:val="3D0B8413524948C3B2DBA1CE0CEA49D7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2">
    <w:name w:val="3499881A853B430E85FB3707A2AFD317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5">
    <w:name w:val="16F89F634B364F0BB09E40C103BFA06A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4">
    <w:name w:val="ADDB6B72204646F49D424C4C78859C95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5">
    <w:name w:val="6EACA55EAD83471F8111CAC54EAEA51D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3">
    <w:name w:val="B3B808E05CC546E7A19AA7C086299544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6">
    <w:name w:val="7DF6A0F6370647BA858E5843666B398516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6">
    <w:name w:val="D54B031AC3544CCE8CD7B693798EAAA51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5">
    <w:name w:val="3685E9AF53A24ACAA8B037F299CF8996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5">
    <w:name w:val="F89A466EDBB940D3810884428114E899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5">
    <w:name w:val="118B2CCD90234CF6B8B09BF8D1F206F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2">
    <w:name w:val="443192A0205241498F8D59BCCEDF913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5">
    <w:name w:val="B32583E3F48D4AD892C442B874D97F2F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4">
    <w:name w:val="07D15450E50442A3AC9E844B90AF0D6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4">
    <w:name w:val="305476CE191048DCB64B4D39EBF6ED6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4">
    <w:name w:val="6D0BA870FB664BDA8321E40B8762F09E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4">
    <w:name w:val="421938CEBABB4D5997B2D1B008FB4184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4">
    <w:name w:val="34D65ABD22CF4D6DB6E836275191F897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4">
    <w:name w:val="D9BA242745D447DB97B130543F4AFC5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4">
    <w:name w:val="DBFB21BC513547C28576B9A8AA2926E5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4">
    <w:name w:val="B9A43BEDB887471E8D676E2568C18192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3">
    <w:name w:val="01895CD11221461D9CC92D22BC96493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2">
    <w:name w:val="D9073E68DD6644F78E9A13EDAAAE49F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3">
    <w:name w:val="7603146070F2484692173FB2E3AEAD5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3">
    <w:name w:val="17E2BCD8C5FA4810995B0CDAFFE9D3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3">
    <w:name w:val="4195F7D598FC4322B5CE1F0601A8D6DD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3">
    <w:name w:val="13209EC1D20B4F4F8B796CF38D63BDB4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3">
    <w:name w:val="C718F7465DCB4DFF8F4955343058594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3">
    <w:name w:val="C82416F7A60C4FCBA1E42A8D1D7DA1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3">
    <w:name w:val="615C8E2D63844250A616026190388220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3">
    <w:name w:val="200B053DA6DE4A9CA0737752A69AAB5E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2">
    <w:name w:val="FAEC1B0C09C54CA9868F9041B8B3D73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2">
    <w:name w:val="3FA558B0998E4F968816DD40397593F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2">
    <w:name w:val="72D9AA8D39784EFE90A2B674AC6B648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2">
    <w:name w:val="D2E4BA6FEA8345C0933D0D2B057BA92B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2">
    <w:name w:val="2FEBB47174DB48A49BECEFB83515F71C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2">
    <w:name w:val="CA6DE1125E8049608069F8ED2EB3BDF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2">
    <w:name w:val="C4E72F6F3ED04476BE05579C395DE0AC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2">
    <w:name w:val="E1670732A57F4710B02EAED0D5535D4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2">
    <w:name w:val="59D6E593A8914AF39C19DF53D66BF44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2">
    <w:name w:val="059C6ACE51104FA4BAA0969F6EBA025A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2">
    <w:name w:val="F19C38CCCE36490C8CF3B007DD26183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2">
    <w:name w:val="6B6945B62A65425AA313AEF9CAF8846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7">
    <w:name w:val="FC4E376FBF0E45F2B5583454BE88EFC75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8">
    <w:name w:val="014C9D66C42C414BBE708782C1277E0D5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7">
    <w:name w:val="43F792D8DD064014804BCEB53FEA420B57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">
    <w:name w:val="6F008E9630714EF187293D6F8F0959A42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6">
    <w:name w:val="854521F0C081437C9706AD529C58A985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6">
    <w:name w:val="4C0DAF9C053040099ADB729B0DC98751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4">
    <w:name w:val="BC099ED8C8CF4A3C993FFE68B9BC3161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1">
    <w:name w:val="84B33DD157D14C44A80FDD4FFC3FB9E311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4">
    <w:name w:val="C6C09CD1115A4FE58EA432DD80FC7F93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9">
    <w:name w:val="0D5AA7F7F9424C558B3C2DAB253A586A39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0">
    <w:name w:val="E801B0AD94AB45C5876D47EB529785CD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8">
    <w:name w:val="022EDE3300784BF190719E8B1228C63A3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0">
    <w:name w:val="1A5D42A275884203BD5FC75440552766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0">
    <w:name w:val="10E8C3508210477483955EF52B561763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7">
    <w:name w:val="079DF2C3680F4107B9DB6F9CE6FD999F3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8">
    <w:name w:val="D601992707F144B68EFC49BD1A1415514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6">
    <w:name w:val="D0B20A4567154534AB897B1092036D0B3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7">
    <w:name w:val="54A395AA182546FA8EEDC3E104414B664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3">
    <w:name w:val="9E3C9FF5D9F44B46BF270132AA4C4A02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3">
    <w:name w:val="84A0EBB45F804ACB83C76EBB09D4D7D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3">
    <w:name w:val="C476E339123445EA9A2FC3E6E04A374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3">
    <w:name w:val="D6569010661A44B284FBA4506F0D9680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3">
    <w:name w:val="BC1E1B4EFE26437197E1A82A39CC699B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3">
    <w:name w:val="D4889BF01EE24343AF62090FB880D414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3">
    <w:name w:val="D3AA9AB7BBC041B78F81DCA01757D84E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">
    <w:name w:val="75D25494A9AD46F79510D5829F82FA3C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">
    <w:name w:val="3D0B8413524948C3B2DBA1CE0CEA49D7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3">
    <w:name w:val="3499881A853B430E85FB3707A2AFD317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6">
    <w:name w:val="16F89F634B364F0BB09E40C103BFA06A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5">
    <w:name w:val="ADDB6B72204646F49D424C4C78859C952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6">
    <w:name w:val="6EACA55EAD83471F8111CAC54EAEA51D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4">
    <w:name w:val="B3B808E05CC546E7A19AA7C0862995442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7">
    <w:name w:val="7DF6A0F6370647BA858E5843666B398517"/>
    <w:rsid w:val="0081269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7">
    <w:name w:val="D54B031AC3544CCE8CD7B693798EAAA51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6">
    <w:name w:val="3685E9AF53A24ACAA8B037F299CF8996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6">
    <w:name w:val="F89A466EDBB940D3810884428114E899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6">
    <w:name w:val="118B2CCD90234CF6B8B09BF8D1F206F5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3">
    <w:name w:val="443192A0205241498F8D59BCCEDF9139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6">
    <w:name w:val="B32583E3F48D4AD892C442B874D97F2F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5">
    <w:name w:val="07D15450E50442A3AC9E844B90AF0D65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5">
    <w:name w:val="305476CE191048DCB64B4D39EBF6ED6F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5">
    <w:name w:val="6D0BA870FB664BDA8321E40B8762F09E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5">
    <w:name w:val="421938CEBABB4D5997B2D1B008FB4184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5">
    <w:name w:val="34D65ABD22CF4D6DB6E836275191F897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5">
    <w:name w:val="D9BA242745D447DB97B130543F4AFC56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5">
    <w:name w:val="DBFB21BC513547C28576B9A8AA2926E5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5">
    <w:name w:val="B9A43BEDB887471E8D676E2568C18192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4">
    <w:name w:val="01895CD11221461D9CC92D22BC96493E1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3">
    <w:name w:val="D9073E68DD6644F78E9A13EDAAAE49F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4">
    <w:name w:val="7603146070F2484692173FB2E3AEAD5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4">
    <w:name w:val="17E2BCD8C5FA4810995B0CDAFFE9D3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4">
    <w:name w:val="4195F7D598FC4322B5CE1F0601A8D6DD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4">
    <w:name w:val="13209EC1D20B4F4F8B796CF38D63BDB4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4">
    <w:name w:val="C718F7465DCB4DFF8F4955343058594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4">
    <w:name w:val="C82416F7A60C4FCBA1E42A8D1D7DA1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4">
    <w:name w:val="615C8E2D63844250A616026190388220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4">
    <w:name w:val="200B053DA6DE4A9CA0737752A69AAB5E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3">
    <w:name w:val="FAEC1B0C09C54CA9868F9041B8B3D736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3">
    <w:name w:val="3FA558B0998E4F968816DD40397593FF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3">
    <w:name w:val="72D9AA8D39784EFE90A2B674AC6B648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3">
    <w:name w:val="D2E4BA6FEA8345C0933D0D2B057BA92B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3">
    <w:name w:val="2FEBB47174DB48A49BECEFB83515F71C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3">
    <w:name w:val="CA6DE1125E8049608069F8ED2EB3BDF5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3">
    <w:name w:val="C4E72F6F3ED04476BE05579C395DE0AC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3">
    <w:name w:val="E1670732A57F4710B02EAED0D5535D44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3">
    <w:name w:val="59D6E593A8914AF39C19DF53D66BF44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3">
    <w:name w:val="059C6ACE51104FA4BAA0969F6EBA025A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3">
    <w:name w:val="F19C38CCCE36490C8CF3B007DD26183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3">
    <w:name w:val="6B6945B62A65425AA313AEF9CAF88464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8">
    <w:name w:val="FC4E376FBF0E45F2B5583454BE88EFC75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9">
    <w:name w:val="014C9D66C42C414BBE708782C1277E0D5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8">
    <w:name w:val="43F792D8DD064014804BCEB53FEA420B58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3">
    <w:name w:val="6F008E9630714EF187293D6F8F0959A43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7">
    <w:name w:val="854521F0C081437C9706AD529C58A985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7">
    <w:name w:val="4C0DAF9C053040099ADB729B0DC98751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5">
    <w:name w:val="BC099ED8C8CF4A3C993FFE68B9BC3161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2">
    <w:name w:val="84B33DD157D14C44A80FDD4FFC3FB9E312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5">
    <w:name w:val="C6C09CD1115A4FE58EA432DD80FC7F93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0">
    <w:name w:val="0D5AA7F7F9424C558B3C2DAB253A586A40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1">
    <w:name w:val="E801B0AD94AB45C5876D47EB529785CD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9">
    <w:name w:val="022EDE3300784BF190719E8B1228C63A3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1">
    <w:name w:val="1A5D42A275884203BD5FC75440552766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1">
    <w:name w:val="10E8C3508210477483955EF52B561763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8">
    <w:name w:val="079DF2C3680F4107B9DB6F9CE6FD999F3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9">
    <w:name w:val="D601992707F144B68EFC49BD1A1415514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7">
    <w:name w:val="D0B20A4567154534AB897B1092036D0B3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8">
    <w:name w:val="54A395AA182546FA8EEDC3E104414B664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4">
    <w:name w:val="9E3C9FF5D9F44B46BF270132AA4C4A02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4">
    <w:name w:val="84A0EBB45F804ACB83C76EBB09D4D7D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4">
    <w:name w:val="C476E339123445EA9A2FC3E6E04A374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4">
    <w:name w:val="D6569010661A44B284FBA4506F0D9680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4">
    <w:name w:val="BC1E1B4EFE26437197E1A82A39CC699B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4">
    <w:name w:val="D4889BF01EE24343AF62090FB880D414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4">
    <w:name w:val="D3AA9AB7BBC041B78F81DCA01757D84E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3">
    <w:name w:val="75D25494A9AD46F79510D5829F82FA3C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3">
    <w:name w:val="3D0B8413524948C3B2DBA1CE0CEA49D7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4">
    <w:name w:val="3499881A853B430E85FB3707A2AFD317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7">
    <w:name w:val="16F89F634B364F0BB09E40C103BFA06A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6">
    <w:name w:val="ADDB6B72204646F49D424C4C78859C952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7">
    <w:name w:val="6EACA55EAD83471F8111CAC54EAEA51D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5">
    <w:name w:val="B3B808E05CC546E7A19AA7C0862995442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8">
    <w:name w:val="7DF6A0F6370647BA858E5843666B398518"/>
    <w:rsid w:val="0008642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8">
    <w:name w:val="D54B031AC3544CCE8CD7B693798EAAA51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7">
    <w:name w:val="3685E9AF53A24ACAA8B037F299CF8996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7">
    <w:name w:val="F89A466EDBB940D3810884428114E899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7">
    <w:name w:val="118B2CCD90234CF6B8B09BF8D1F206F5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4">
    <w:name w:val="443192A0205241498F8D59BCCEDF9139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7">
    <w:name w:val="B32583E3F48D4AD892C442B874D97F2F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6">
    <w:name w:val="07D15450E50442A3AC9E844B90AF0D65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6">
    <w:name w:val="305476CE191048DCB64B4D39EBF6ED6F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6">
    <w:name w:val="6D0BA870FB664BDA8321E40B8762F09E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6">
    <w:name w:val="421938CEBABB4D5997B2D1B008FB4184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6">
    <w:name w:val="34D65ABD22CF4D6DB6E836275191F897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6">
    <w:name w:val="D9BA242745D447DB97B130543F4AFC56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6">
    <w:name w:val="DBFB21BC513547C28576B9A8AA2926E5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6">
    <w:name w:val="B9A43BEDB887471E8D676E2568C18192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5">
    <w:name w:val="01895CD11221461D9CC92D22BC96493E1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4">
    <w:name w:val="D9073E68DD6644F78E9A13EDAAAE49F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5">
    <w:name w:val="7603146070F2484692173FB2E3AEAD5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5">
    <w:name w:val="17E2BCD8C5FA4810995B0CDAFFE9D3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5">
    <w:name w:val="4195F7D598FC4322B5CE1F0601A8D6DD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5">
    <w:name w:val="13209EC1D20B4F4F8B796CF38D63BDB4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5">
    <w:name w:val="C718F7465DCB4DFF8F4955343058594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5">
    <w:name w:val="C82416F7A60C4FCBA1E42A8D1D7DA1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5">
    <w:name w:val="615C8E2D63844250A616026190388220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5">
    <w:name w:val="200B053DA6DE4A9CA0737752A69AAB5E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4">
    <w:name w:val="FAEC1B0C09C54CA9868F9041B8B3D736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4">
    <w:name w:val="3FA558B0998E4F968816DD40397593FF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4">
    <w:name w:val="72D9AA8D39784EFE90A2B674AC6B648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4">
    <w:name w:val="D2E4BA6FEA8345C0933D0D2B057BA92B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4">
    <w:name w:val="2FEBB47174DB48A49BECEFB83515F71C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4">
    <w:name w:val="CA6DE1125E8049608069F8ED2EB3BDF5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4">
    <w:name w:val="C4E72F6F3ED04476BE05579C395DE0AC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4">
    <w:name w:val="E1670732A57F4710B02EAED0D5535D44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4">
    <w:name w:val="59D6E593A8914AF39C19DF53D66BF44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4">
    <w:name w:val="059C6ACE51104FA4BAA0969F6EBA025A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4">
    <w:name w:val="F19C38CCCE36490C8CF3B007DD26183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4">
    <w:name w:val="6B6945B62A65425AA313AEF9CAF88464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9">
    <w:name w:val="FC4E376FBF0E45F2B5583454BE88EFC75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0">
    <w:name w:val="014C9D66C42C414BBE708782C1277E0D6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9">
    <w:name w:val="43F792D8DD064014804BCEB53FEA420B59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4">
    <w:name w:val="6F008E9630714EF187293D6F8F0959A44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8">
    <w:name w:val="854521F0C081437C9706AD529C58A985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8">
    <w:name w:val="4C0DAF9C053040099ADB729B0DC98751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6">
    <w:name w:val="BC099ED8C8CF4A3C993FFE68B9BC3161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3">
    <w:name w:val="84B33DD157D14C44A80FDD4FFC3FB9E313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6">
    <w:name w:val="C6C09CD1115A4FE58EA432DD80FC7F93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1">
    <w:name w:val="0D5AA7F7F9424C558B3C2DAB253A586A41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2">
    <w:name w:val="E801B0AD94AB45C5876D47EB529785CD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0">
    <w:name w:val="022EDE3300784BF190719E8B1228C63A4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2">
    <w:name w:val="1A5D42A275884203BD5FC75440552766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2">
    <w:name w:val="10E8C3508210477483955EF52B561763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9">
    <w:name w:val="079DF2C3680F4107B9DB6F9CE6FD999F3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0">
    <w:name w:val="D601992707F144B68EFC49BD1A1415515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8">
    <w:name w:val="D0B20A4567154534AB897B1092036D0B3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9">
    <w:name w:val="54A395AA182546FA8EEDC3E104414B664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5">
    <w:name w:val="9E3C9FF5D9F44B46BF270132AA4C4A02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5">
    <w:name w:val="84A0EBB45F804ACB83C76EBB09D4D7D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5">
    <w:name w:val="C476E339123445EA9A2FC3E6E04A374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5">
    <w:name w:val="D6569010661A44B284FBA4506F0D9680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5">
    <w:name w:val="BC1E1B4EFE26437197E1A82A39CC699B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5">
    <w:name w:val="D4889BF01EE24343AF62090FB880D414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5">
    <w:name w:val="D3AA9AB7BBC041B78F81DCA01757D84E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4">
    <w:name w:val="75D25494A9AD46F79510D5829F82FA3C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4">
    <w:name w:val="3D0B8413524948C3B2DBA1CE0CEA49D7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5">
    <w:name w:val="3499881A853B430E85FB3707A2AFD317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8">
    <w:name w:val="16F89F634B364F0BB09E40C103BFA06A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7">
    <w:name w:val="ADDB6B72204646F49D424C4C78859C952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8">
    <w:name w:val="6EACA55EAD83471F8111CAC54EAEA51D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6">
    <w:name w:val="B3B808E05CC546E7A19AA7C0862995442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9">
    <w:name w:val="7DF6A0F6370647BA858E5843666B398519"/>
    <w:rsid w:val="00774A5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9">
    <w:name w:val="D54B031AC3544CCE8CD7B693798EAAA51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8">
    <w:name w:val="3685E9AF53A24ACAA8B037F299CF8996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8">
    <w:name w:val="F89A466EDBB940D3810884428114E899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8">
    <w:name w:val="118B2CCD90234CF6B8B09BF8D1F206F5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5">
    <w:name w:val="443192A0205241498F8D59BCCEDF9139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8">
    <w:name w:val="B32583E3F48D4AD892C442B874D97F2F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7">
    <w:name w:val="07D15450E50442A3AC9E844B90AF0D65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7">
    <w:name w:val="305476CE191048DCB64B4D39EBF6ED6F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7">
    <w:name w:val="6D0BA870FB664BDA8321E40B8762F09E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7">
    <w:name w:val="421938CEBABB4D5997B2D1B008FB4184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7">
    <w:name w:val="34D65ABD22CF4D6DB6E836275191F897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7">
    <w:name w:val="D9BA242745D447DB97B130543F4AFC56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7">
    <w:name w:val="DBFB21BC513547C28576B9A8AA2926E5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7">
    <w:name w:val="B9A43BEDB887471E8D676E2568C18192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6">
    <w:name w:val="01895CD11221461D9CC92D22BC96493E1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5">
    <w:name w:val="D9073E68DD6644F78E9A13EDAAAE49F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6">
    <w:name w:val="7603146070F2484692173FB2E3AEAD5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6">
    <w:name w:val="17E2BCD8C5FA4810995B0CDAFFE9D3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6">
    <w:name w:val="4195F7D598FC4322B5CE1F0601A8D6DD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6">
    <w:name w:val="13209EC1D20B4F4F8B796CF38D63BDB4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6">
    <w:name w:val="C718F7465DCB4DFF8F4955343058594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6">
    <w:name w:val="C82416F7A60C4FCBA1E42A8D1D7DA1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6">
    <w:name w:val="615C8E2D63844250A616026190388220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6">
    <w:name w:val="200B053DA6DE4A9CA0737752A69AAB5E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5">
    <w:name w:val="FAEC1B0C09C54CA9868F9041B8B3D736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5">
    <w:name w:val="3FA558B0998E4F968816DD40397593FF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5">
    <w:name w:val="72D9AA8D39784EFE90A2B674AC6B648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5">
    <w:name w:val="D2E4BA6FEA8345C0933D0D2B057BA92B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5">
    <w:name w:val="2FEBB47174DB48A49BECEFB83515F71C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5">
    <w:name w:val="CA6DE1125E8049608069F8ED2EB3BDF5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5">
    <w:name w:val="C4E72F6F3ED04476BE05579C395DE0AC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5">
    <w:name w:val="E1670732A57F4710B02EAED0D5535D44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5">
    <w:name w:val="59D6E593A8914AF39C19DF53D66BF44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5">
    <w:name w:val="059C6ACE51104FA4BAA0969F6EBA025A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5">
    <w:name w:val="F19C38CCCE36490C8CF3B007DD26183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5">
    <w:name w:val="6B6945B62A65425AA313AEF9CAF88464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0">
    <w:name w:val="FC4E376FBF0E45F2B5583454BE88EFC7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1">
    <w:name w:val="014C9D66C42C414BBE708782C1277E0D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0">
    <w:name w:val="43F792D8DD064014804BCEB53FEA420B60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5">
    <w:name w:val="6F008E9630714EF187293D6F8F0959A45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9">
    <w:name w:val="854521F0C081437C9706AD529C58A985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9">
    <w:name w:val="4C0DAF9C053040099ADB729B0DC98751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7">
    <w:name w:val="BC099ED8C8CF4A3C993FFE68B9BC3161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4">
    <w:name w:val="84B33DD157D14C44A80FDD4FFC3FB9E31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7">
    <w:name w:val="C6C09CD1115A4FE58EA432DD80FC7F93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2">
    <w:name w:val="0D5AA7F7F9424C558B3C2DAB253A586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3">
    <w:name w:val="E801B0AD94AB45C5876D47EB529785CD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1">
    <w:name w:val="022EDE3300784BF190719E8B1228C63A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3">
    <w:name w:val="1A5D42A275884203BD5FC75440552766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3">
    <w:name w:val="10E8C3508210477483955EF52B561763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0">
    <w:name w:val="079DF2C3680F4107B9DB6F9CE6FD999F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1">
    <w:name w:val="D601992707F144B68EFC49BD1A141551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9">
    <w:name w:val="D0B20A4567154534AB897B1092036D0B3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0">
    <w:name w:val="54A395AA182546FA8EEDC3E104414B665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6">
    <w:name w:val="9E3C9FF5D9F44B46BF270132AA4C4A02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6">
    <w:name w:val="84A0EBB45F804ACB83C76EBB09D4D7D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6">
    <w:name w:val="C476E339123445EA9A2FC3E6E04A374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6">
    <w:name w:val="D6569010661A44B284FBA4506F0D9680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6">
    <w:name w:val="BC1E1B4EFE26437197E1A82A39CC699B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6">
    <w:name w:val="D4889BF01EE24343AF62090FB880D414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6">
    <w:name w:val="D3AA9AB7BBC041B78F81DCA01757D84E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5">
    <w:name w:val="75D25494A9AD46F79510D5829F82FA3C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5">
    <w:name w:val="3D0B8413524948C3B2DBA1CE0CEA49D7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6">
    <w:name w:val="3499881A853B430E85FB3707A2AFD317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9">
    <w:name w:val="16F89F634B364F0BB09E40C103BFA06A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8">
    <w:name w:val="ADDB6B72204646F49D424C4C78859C95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9">
    <w:name w:val="6EACA55EAD83471F8111CAC54EAEA51D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7">
    <w:name w:val="B3B808E05CC546E7A19AA7C0862995442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0">
    <w:name w:val="7DF6A0F6370647BA858E5843666B398520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0">
    <w:name w:val="D54B031AC3544CCE8CD7B693798EAAA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9">
    <w:name w:val="3685E9AF53A24ACAA8B037F299CF899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9">
    <w:name w:val="F89A466EDBB940D3810884428114E899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9">
    <w:name w:val="118B2CCD90234CF6B8B09BF8D1F206F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6">
    <w:name w:val="443192A0205241498F8D59BCCEDF9139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9">
    <w:name w:val="B32583E3F48D4AD892C442B874D97F2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8">
    <w:name w:val="07D15450E50442A3AC9E844B90AF0D65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8">
    <w:name w:val="305476CE191048DCB64B4D39EBF6ED6F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8">
    <w:name w:val="6D0BA870FB664BDA8321E40B8762F09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8">
    <w:name w:val="421938CEBABB4D5997B2D1B008FB4184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8">
    <w:name w:val="34D65ABD22CF4D6DB6E836275191F897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8">
    <w:name w:val="D9BA242745D447DB97B130543F4AFC56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8">
    <w:name w:val="DBFB21BC513547C28576B9A8AA2926E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8">
    <w:name w:val="B9A43BEDB887471E8D676E2568C18192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7">
    <w:name w:val="01895CD11221461D9CC92D22BC96493E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6">
    <w:name w:val="D9073E68DD6644F78E9A13EDAAAE49F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7">
    <w:name w:val="7603146070F2484692173FB2E3AEAD5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7">
    <w:name w:val="17E2BCD8C5FA4810995B0CDAFFE9D3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7">
    <w:name w:val="4195F7D598FC4322B5CE1F0601A8D6DD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7">
    <w:name w:val="13209EC1D20B4F4F8B796CF38D63BDB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7">
    <w:name w:val="C718F7465DCB4DFF8F4955343058594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7">
    <w:name w:val="C82416F7A60C4FCBA1E42A8D1D7DA1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7">
    <w:name w:val="615C8E2D63844250A616026190388220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7">
    <w:name w:val="200B053DA6DE4A9CA0737752A69AAB5E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6">
    <w:name w:val="FAEC1B0C09C54CA9868F9041B8B3D736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6">
    <w:name w:val="3FA558B0998E4F968816DD40397593FF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6">
    <w:name w:val="72D9AA8D39784EFE90A2B674AC6B648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6">
    <w:name w:val="D2E4BA6FEA8345C0933D0D2B057BA92B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6">
    <w:name w:val="2FEBB47174DB48A49BECEFB83515F71C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6">
    <w:name w:val="CA6DE1125E8049608069F8ED2EB3BDF5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6">
    <w:name w:val="C4E72F6F3ED04476BE05579C395DE0AC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6">
    <w:name w:val="E1670732A57F4710B02EAED0D5535D44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6">
    <w:name w:val="59D6E593A8914AF39C19DF53D66BF44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6">
    <w:name w:val="059C6ACE51104FA4BAA0969F6EBA025A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6">
    <w:name w:val="F19C38CCCE36490C8CF3B007DD26183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6">
    <w:name w:val="6B6945B62A65425AA313AEF9CAF88464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1">
    <w:name w:val="FC4E376FBF0E45F2B5583454BE88EFC7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2">
    <w:name w:val="014C9D66C42C414BBE708782C1277E0D6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1">
    <w:name w:val="43F792D8DD064014804BCEB53FEA420B61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6">
    <w:name w:val="6F008E9630714EF187293D6F8F0959A46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0">
    <w:name w:val="854521F0C081437C9706AD529C58A985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0">
    <w:name w:val="4C0DAF9C053040099ADB729B0DC98751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8">
    <w:name w:val="BC099ED8C8CF4A3C993FFE68B9BC3161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5">
    <w:name w:val="84B33DD157D14C44A80FDD4FFC3FB9E31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8">
    <w:name w:val="C6C09CD1115A4FE58EA432DD80FC7F93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3">
    <w:name w:val="0D5AA7F7F9424C558B3C2DAB253A586A4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4">
    <w:name w:val="E801B0AD94AB45C5876D47EB529785CD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2">
    <w:name w:val="022EDE3300784BF190719E8B1228C63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4">
    <w:name w:val="1A5D42A275884203BD5FC75440552766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4">
    <w:name w:val="10E8C3508210477483955EF52B561763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1">
    <w:name w:val="079DF2C3680F4107B9DB6F9CE6FD999F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2">
    <w:name w:val="D601992707F144B68EFC49BD1A1415515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0">
    <w:name w:val="D0B20A4567154534AB897B1092036D0B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1">
    <w:name w:val="54A395AA182546FA8EEDC3E104414B66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7">
    <w:name w:val="9E3C9FF5D9F44B46BF270132AA4C4A02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7">
    <w:name w:val="84A0EBB45F804ACB83C76EBB09D4D7D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7">
    <w:name w:val="C476E339123445EA9A2FC3E6E04A374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7">
    <w:name w:val="D6569010661A44B284FBA4506F0D9680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7">
    <w:name w:val="BC1E1B4EFE26437197E1A82A39CC699B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7">
    <w:name w:val="D4889BF01EE24343AF62090FB880D414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7">
    <w:name w:val="D3AA9AB7BBC041B78F81DCA01757D84E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6">
    <w:name w:val="75D25494A9AD46F79510D5829F82FA3C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6">
    <w:name w:val="3D0B8413524948C3B2DBA1CE0CEA49D7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7">
    <w:name w:val="3499881A853B430E85FB3707A2AFD317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0">
    <w:name w:val="16F89F634B364F0BB09E40C103BFA06A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9">
    <w:name w:val="ADDB6B72204646F49D424C4C78859C95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0">
    <w:name w:val="6EACA55EAD83471F8111CAC54EAEA51D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8">
    <w:name w:val="B3B808E05CC546E7A19AA7C086299544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1">
    <w:name w:val="7DF6A0F6370647BA858E5843666B398521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1">
    <w:name w:val="D54B031AC3544CCE8CD7B693798EAAA52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0">
    <w:name w:val="3685E9AF53A24ACAA8B037F299CF8996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0">
    <w:name w:val="F89A466EDBB940D3810884428114E899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0">
    <w:name w:val="118B2CCD90234CF6B8B09BF8D1F206F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7">
    <w:name w:val="443192A0205241498F8D59BCCEDF9139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0">
    <w:name w:val="B32583E3F48D4AD892C442B874D97F2F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9">
    <w:name w:val="07D15450E50442A3AC9E844B90AF0D6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9">
    <w:name w:val="305476CE191048DCB64B4D39EBF6ED6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9">
    <w:name w:val="6D0BA870FB664BDA8321E40B8762F09E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9">
    <w:name w:val="421938CEBABB4D5997B2D1B008FB4184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9">
    <w:name w:val="34D65ABD22CF4D6DB6E836275191F897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9">
    <w:name w:val="D9BA242745D447DB97B130543F4AFC5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9">
    <w:name w:val="DBFB21BC513547C28576B9A8AA2926E5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9">
    <w:name w:val="B9A43BEDB887471E8D676E2568C18192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8">
    <w:name w:val="01895CD11221461D9CC92D22BC96493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7">
    <w:name w:val="D9073E68DD6644F78E9A13EDAAAE49F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8">
    <w:name w:val="7603146070F2484692173FB2E3AEAD5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8">
    <w:name w:val="17E2BCD8C5FA4810995B0CDAFFE9D3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8">
    <w:name w:val="4195F7D598FC4322B5CE1F0601A8D6DD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8">
    <w:name w:val="13209EC1D20B4F4F8B796CF38D63BDB4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8">
    <w:name w:val="C718F7465DCB4DFF8F4955343058594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8">
    <w:name w:val="C82416F7A60C4FCBA1E42A8D1D7DA1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8">
    <w:name w:val="615C8E2D63844250A616026190388220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8">
    <w:name w:val="200B053DA6DE4A9CA0737752A69AAB5E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7">
    <w:name w:val="FAEC1B0C09C54CA9868F9041B8B3D736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7">
    <w:name w:val="3FA558B0998E4F968816DD40397593FF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7">
    <w:name w:val="72D9AA8D39784EFE90A2B674AC6B648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7">
    <w:name w:val="D2E4BA6FEA8345C0933D0D2B057BA92B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7">
    <w:name w:val="2FEBB47174DB48A49BECEFB83515F71C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7">
    <w:name w:val="CA6DE1125E8049608069F8ED2EB3BDF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7">
    <w:name w:val="C4E72F6F3ED04476BE05579C395DE0AC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7">
    <w:name w:val="E1670732A57F4710B02EAED0D5535D4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7">
    <w:name w:val="59D6E593A8914AF39C19DF53D66BF44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7">
    <w:name w:val="059C6ACE51104FA4BAA0969F6EBA025A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7">
    <w:name w:val="F19C38CCCE36490C8CF3B007DD26183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7">
    <w:name w:val="6B6945B62A65425AA313AEF9CAF88464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FC4B3D968764DC3B866241205BB5FAD">
    <w:name w:val="1FC4B3D968764DC3B866241205BB5FAD"/>
    <w:rsid w:val="00FA27FE"/>
    <w:pPr>
      <w:spacing w:after="160" w:line="259" w:lineRule="auto"/>
    </w:pPr>
  </w:style>
  <w:style w:type="paragraph" w:customStyle="1" w:styleId="207B8E0CCFB7408384AF674E4E0FEFA2">
    <w:name w:val="207B8E0CCFB7408384AF674E4E0FEFA2"/>
    <w:rsid w:val="00810AC4"/>
    <w:pPr>
      <w:spacing w:after="160" w:line="259" w:lineRule="auto"/>
    </w:pPr>
  </w:style>
  <w:style w:type="paragraph" w:customStyle="1" w:styleId="32AB6DA5D4AC4E78A8040F1C656C9BBE">
    <w:name w:val="32AB6DA5D4AC4E78A8040F1C656C9BBE"/>
    <w:rsid w:val="00810AC4"/>
    <w:pPr>
      <w:spacing w:after="160" w:line="259" w:lineRule="auto"/>
    </w:pPr>
  </w:style>
  <w:style w:type="paragraph" w:customStyle="1" w:styleId="D477DD21A37D4870876DF7E1A994F7F0">
    <w:name w:val="D477DD21A37D4870876DF7E1A994F7F0"/>
    <w:rsid w:val="00810AC4"/>
    <w:pPr>
      <w:spacing w:after="160" w:line="259" w:lineRule="auto"/>
    </w:pPr>
  </w:style>
  <w:style w:type="paragraph" w:customStyle="1" w:styleId="7C2B312971B4473DB6DF57389A51E53D">
    <w:name w:val="7C2B312971B4473DB6DF57389A51E53D"/>
    <w:rsid w:val="00810AC4"/>
    <w:pPr>
      <w:spacing w:after="160" w:line="259" w:lineRule="auto"/>
    </w:pPr>
  </w:style>
  <w:style w:type="paragraph" w:customStyle="1" w:styleId="76371A8C8EA14ACC9104FC03C0282B0B">
    <w:name w:val="76371A8C8EA14ACC9104FC03C0282B0B"/>
    <w:rsid w:val="00810AC4"/>
    <w:pPr>
      <w:spacing w:after="160" w:line="259" w:lineRule="auto"/>
    </w:pPr>
  </w:style>
  <w:style w:type="paragraph" w:customStyle="1" w:styleId="8CDE7BAB30564C3A919E00457716C1C3">
    <w:name w:val="8CDE7BAB30564C3A919E00457716C1C3"/>
    <w:rsid w:val="00810AC4"/>
    <w:pPr>
      <w:spacing w:after="160" w:line="259" w:lineRule="auto"/>
    </w:pPr>
  </w:style>
  <w:style w:type="paragraph" w:customStyle="1" w:styleId="2B820C427B7149DFA48F4B51E187024F">
    <w:name w:val="2B820C427B7149DFA48F4B51E187024F"/>
    <w:rsid w:val="00810AC4"/>
    <w:pPr>
      <w:spacing w:after="160" w:line="259" w:lineRule="auto"/>
    </w:pPr>
  </w:style>
  <w:style w:type="paragraph" w:customStyle="1" w:styleId="99BF4378A63B455EADFA8F1BA6525310">
    <w:name w:val="99BF4378A63B455EADFA8F1BA6525310"/>
    <w:rsid w:val="00810AC4"/>
    <w:pPr>
      <w:spacing w:after="160" w:line="259" w:lineRule="auto"/>
    </w:pPr>
  </w:style>
  <w:style w:type="paragraph" w:customStyle="1" w:styleId="48EC4263D2B74101808D41156A812E93">
    <w:name w:val="48EC4263D2B74101808D41156A812E93"/>
    <w:rsid w:val="00810AC4"/>
    <w:pPr>
      <w:spacing w:after="160" w:line="259" w:lineRule="auto"/>
    </w:pPr>
  </w:style>
  <w:style w:type="paragraph" w:customStyle="1" w:styleId="FC4E376FBF0E45F2B5583454BE88EFC762">
    <w:name w:val="FC4E376FBF0E45F2B5583454BE88EFC762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3">
    <w:name w:val="014C9D66C42C414BBE708782C1277E0D63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2">
    <w:name w:val="43F792D8DD064014804BCEB53FEA420B62"/>
    <w:rsid w:val="0072017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7">
    <w:name w:val="6F008E9630714EF187293D6F8F0959A47"/>
    <w:rsid w:val="0072017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1">
    <w:name w:val="854521F0C081437C9706AD529C58A9856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1">
    <w:name w:val="4C0DAF9C053040099ADB729B0DC987516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9">
    <w:name w:val="BC099ED8C8CF4A3C993FFE68B9BC316159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6">
    <w:name w:val="84B33DD157D14C44A80FDD4FFC3FB9E316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9">
    <w:name w:val="C6C09CD1115A4FE58EA432DD80FC7F9359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4">
    <w:name w:val="0D5AA7F7F9424C558B3C2DAB253A586A44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5">
    <w:name w:val="E801B0AD94AB45C5876D47EB529785CD55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3">
    <w:name w:val="022EDE3300784BF190719E8B1228C63A43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5">
    <w:name w:val="1A5D42A275884203BD5FC7544055276655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5">
    <w:name w:val="10E8C3508210477483955EF52B56176355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2">
    <w:name w:val="079DF2C3680F4107B9DB6F9CE6FD999F42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3">
    <w:name w:val="D601992707F144B68EFC49BD1A14155153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1">
    <w:name w:val="D0B20A4567154534AB897B1092036D0B4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2">
    <w:name w:val="54A395AA182546FA8EEDC3E104414B6652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8">
    <w:name w:val="9E3C9FF5D9F44B46BF270132AA4C4A0248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8">
    <w:name w:val="84A0EBB45F804ACB83C76EBB09D4D7D348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8">
    <w:name w:val="C476E339123445EA9A2FC3E6E04A374348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8">
    <w:name w:val="D6569010661A44B284FBA4506F0D968048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8">
    <w:name w:val="BC1E1B4EFE26437197E1A82A39CC699B48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8">
    <w:name w:val="D4889BF01EE24343AF62090FB880D41448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8">
    <w:name w:val="D3AA9AB7BBC041B78F81DCA01757D84E48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7">
    <w:name w:val="75D25494A9AD46F79510D5829F82FA3C7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7">
    <w:name w:val="3D0B8413524948C3B2DBA1CE0CEA49D77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8">
    <w:name w:val="3499881A853B430E85FB3707A2AFD31748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07B8E0CCFB7408384AF674E4E0FEFA21">
    <w:name w:val="207B8E0CCFB7408384AF674E4E0FEFA2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2AB6DA5D4AC4E78A8040F1C656C9BBE1">
    <w:name w:val="32AB6DA5D4AC4E78A8040F1C656C9BBE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371A8C8EA14ACC9104FC03C0282B0B1">
    <w:name w:val="76371A8C8EA14ACC9104FC03C0282B0B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77DD21A37D4870876DF7E1A994F7F01">
    <w:name w:val="D477DD21A37D4870876DF7E1A994F7F0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9BF4378A63B455EADFA8F1BA65253101">
    <w:name w:val="99BF4378A63B455EADFA8F1BA6525310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B820C427B7149DFA48F4B51E187024F1">
    <w:name w:val="2B820C427B7149DFA48F4B51E187024F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2C6747F575D416294A14AB62A912028">
    <w:name w:val="92C6747F575D416294A14AB62A912028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C20DA80A91F48E3952D57C66AC6794A">
    <w:name w:val="2C20DA80A91F48E3952D57C66AC6794A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8EC4263D2B74101808D41156A812E931">
    <w:name w:val="48EC4263D2B74101808D41156A812E93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1">
    <w:name w:val="16F89F634B364F0BB09E40C103BFA06A3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0">
    <w:name w:val="ADDB6B72204646F49D424C4C78859C9530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1">
    <w:name w:val="6EACA55EAD83471F8111CAC54EAEA51D3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9">
    <w:name w:val="B3B808E05CC546E7A19AA7C08629954429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2">
    <w:name w:val="7DF6A0F6370647BA858E5843666B398522"/>
    <w:rsid w:val="0072017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2">
    <w:name w:val="D54B031AC3544CCE8CD7B693798EAAA522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1">
    <w:name w:val="3685E9AF53A24ACAA8B037F299CF89962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1">
    <w:name w:val="F89A466EDBB940D3810884428114E8992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1">
    <w:name w:val="118B2CCD90234CF6B8B09BF8D1F206F52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8">
    <w:name w:val="443192A0205241498F8D59BCCEDF913918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1">
    <w:name w:val="B32583E3F48D4AD892C442B874D97F2F2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0">
    <w:name w:val="07D15450E50442A3AC9E844B90AF0D6520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0">
    <w:name w:val="305476CE191048DCB64B4D39EBF6ED6F20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0">
    <w:name w:val="6D0BA870FB664BDA8321E40B8762F09E20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0">
    <w:name w:val="421938CEBABB4D5997B2D1B008FB418420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0">
    <w:name w:val="34D65ABD22CF4D6DB6E836275191F89720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0">
    <w:name w:val="D9BA242745D447DB97B130543F4AFC5620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0">
    <w:name w:val="DBFB21BC513547C28576B9A8AA2926E520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0">
    <w:name w:val="B9A43BEDB887471E8D676E2568C1819220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9">
    <w:name w:val="01895CD11221461D9CC92D22BC96493E19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8">
    <w:name w:val="D9073E68DD6644F78E9A13EDAAAE49F818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9">
    <w:name w:val="7603146070F2484692173FB2E3AEAD5B19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9">
    <w:name w:val="17E2BCD8C5FA4810995B0CDAFFE9D3B519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9">
    <w:name w:val="4195F7D598FC4322B5CE1F0601A8D6DD19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9">
    <w:name w:val="13209EC1D20B4F4F8B796CF38D63BDB419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9">
    <w:name w:val="C718F7465DCB4DFF8F4955343058594B19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9">
    <w:name w:val="C82416F7A60C4FCBA1E42A8D1D7DA1B519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9">
    <w:name w:val="615C8E2D63844250A61602619038822019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9">
    <w:name w:val="200B053DA6DE4A9CA0737752A69AAB5E19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8">
    <w:name w:val="FAEC1B0C09C54CA9868F9041B8B3D73618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8">
    <w:name w:val="3FA558B0998E4F968816DD40397593FF18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8">
    <w:name w:val="72D9AA8D39784EFE90A2B674AC6B648718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8">
    <w:name w:val="D2E4BA6FEA8345C0933D0D2B057BA92B18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8">
    <w:name w:val="2FEBB47174DB48A49BECEFB83515F71C18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8">
    <w:name w:val="CA6DE1125E8049608069F8ED2EB3BDF518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8">
    <w:name w:val="C4E72F6F3ED04476BE05579C395DE0AC18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8">
    <w:name w:val="E1670732A57F4710B02EAED0D5535D4418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8">
    <w:name w:val="59D6E593A8914AF39C19DF53D66BF44818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8">
    <w:name w:val="059C6ACE51104FA4BAA0969F6EBA025A18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8">
    <w:name w:val="F19C38CCCE36490C8CF3B007DD26183718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8">
    <w:name w:val="6B6945B62A65425AA313AEF9CAF8846418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680065CF29C400B8D46A37E2C48D54A">
    <w:name w:val="5680065CF29C400B8D46A37E2C48D54A"/>
    <w:rsid w:val="00720173"/>
    <w:pPr>
      <w:spacing w:after="160" w:line="259" w:lineRule="auto"/>
    </w:pPr>
  </w:style>
  <w:style w:type="paragraph" w:customStyle="1" w:styleId="FC4E376FBF0E45F2B5583454BE88EFC763">
    <w:name w:val="FC4E376FBF0E45F2B5583454BE88EFC763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4">
    <w:name w:val="014C9D66C42C414BBE708782C1277E0D64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3">
    <w:name w:val="43F792D8DD064014804BCEB53FEA420B63"/>
    <w:rsid w:val="0072017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8">
    <w:name w:val="6F008E9630714EF187293D6F8F0959A48"/>
    <w:rsid w:val="0072017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2">
    <w:name w:val="854521F0C081437C9706AD529C58A98562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2">
    <w:name w:val="4C0DAF9C053040099ADB729B0DC9875162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0">
    <w:name w:val="BC099ED8C8CF4A3C993FFE68B9BC316160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7">
    <w:name w:val="84B33DD157D14C44A80FDD4FFC3FB9E317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0">
    <w:name w:val="C6C09CD1115A4FE58EA432DD80FC7F9360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5">
    <w:name w:val="0D5AA7F7F9424C558B3C2DAB253A586A45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6">
    <w:name w:val="E801B0AD94AB45C5876D47EB529785CD56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4">
    <w:name w:val="022EDE3300784BF190719E8B1228C63A44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6">
    <w:name w:val="1A5D42A275884203BD5FC7544055276656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6">
    <w:name w:val="10E8C3508210477483955EF52B56176356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3">
    <w:name w:val="079DF2C3680F4107B9DB6F9CE6FD999F43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4">
    <w:name w:val="D601992707F144B68EFC49BD1A14155154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2">
    <w:name w:val="D0B20A4567154534AB897B1092036D0B42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3">
    <w:name w:val="54A395AA182546FA8EEDC3E104414B6653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9">
    <w:name w:val="9E3C9FF5D9F44B46BF270132AA4C4A0249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9">
    <w:name w:val="84A0EBB45F804ACB83C76EBB09D4D7D349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9">
    <w:name w:val="C476E339123445EA9A2FC3E6E04A374349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9">
    <w:name w:val="D6569010661A44B284FBA4506F0D968049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9">
    <w:name w:val="BC1E1B4EFE26437197E1A82A39CC699B49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9">
    <w:name w:val="D4889BF01EE24343AF62090FB880D41449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9">
    <w:name w:val="D3AA9AB7BBC041B78F81DCA01757D84E49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8">
    <w:name w:val="75D25494A9AD46F79510D5829F82FA3C8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8">
    <w:name w:val="3D0B8413524948C3B2DBA1CE0CEA49D78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9">
    <w:name w:val="3499881A853B430E85FB3707A2AFD31749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07B8E0CCFB7408384AF674E4E0FEFA22">
    <w:name w:val="207B8E0CCFB7408384AF674E4E0FEFA22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2AB6DA5D4AC4E78A8040F1C656C9BBE2">
    <w:name w:val="32AB6DA5D4AC4E78A8040F1C656C9BBE2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371A8C8EA14ACC9104FC03C0282B0B2">
    <w:name w:val="76371A8C8EA14ACC9104FC03C0282B0B2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77DD21A37D4870876DF7E1A994F7F02">
    <w:name w:val="D477DD21A37D4870876DF7E1A994F7F02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680065CF29C400B8D46A37E2C48D54A1">
    <w:name w:val="5680065CF29C400B8D46A37E2C48D54A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9BF4378A63B455EADFA8F1BA65253102">
    <w:name w:val="99BF4378A63B455EADFA8F1BA65253102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B820C427B7149DFA48F4B51E187024F2">
    <w:name w:val="2B820C427B7149DFA48F4B51E187024F2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2">
    <w:name w:val="16F89F634B364F0BB09E40C103BFA06A32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1">
    <w:name w:val="ADDB6B72204646F49D424C4C78859C953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2">
    <w:name w:val="6EACA55EAD83471F8111CAC54EAEA51D32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0">
    <w:name w:val="B3B808E05CC546E7A19AA7C08629954430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3">
    <w:name w:val="7DF6A0F6370647BA858E5843666B398523"/>
    <w:rsid w:val="0072017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3">
    <w:name w:val="D54B031AC3544CCE8CD7B693798EAAA523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2">
    <w:name w:val="3685E9AF53A24ACAA8B037F299CF899622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2">
    <w:name w:val="F89A466EDBB940D3810884428114E89922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2">
    <w:name w:val="118B2CCD90234CF6B8B09BF8D1F206F522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9">
    <w:name w:val="443192A0205241498F8D59BCCEDF913919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2">
    <w:name w:val="B32583E3F48D4AD892C442B874D97F2F22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1">
    <w:name w:val="07D15450E50442A3AC9E844B90AF0D652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1">
    <w:name w:val="305476CE191048DCB64B4D39EBF6ED6F2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1">
    <w:name w:val="6D0BA870FB664BDA8321E40B8762F09E2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1">
    <w:name w:val="421938CEBABB4D5997B2D1B008FB41842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1">
    <w:name w:val="34D65ABD22CF4D6DB6E836275191F8972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1">
    <w:name w:val="D9BA242745D447DB97B130543F4AFC562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1">
    <w:name w:val="DBFB21BC513547C28576B9A8AA2926E521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1">
    <w:name w:val="B9A43BEDB887471E8D676E2568C1819221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0">
    <w:name w:val="01895CD11221461D9CC92D22BC96493E20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9">
    <w:name w:val="D9073E68DD6644F78E9A13EDAAAE49F819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0">
    <w:name w:val="7603146070F2484692173FB2E3AEAD5B20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0">
    <w:name w:val="17E2BCD8C5FA4810995B0CDAFFE9D3B520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0">
    <w:name w:val="4195F7D598FC4322B5CE1F0601A8D6DD20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0">
    <w:name w:val="13209EC1D20B4F4F8B796CF38D63BDB420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0">
    <w:name w:val="C718F7465DCB4DFF8F4955343058594B20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0">
    <w:name w:val="C82416F7A60C4FCBA1E42A8D1D7DA1B520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0">
    <w:name w:val="615C8E2D63844250A61602619038822020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0">
    <w:name w:val="200B053DA6DE4A9CA0737752A69AAB5E20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9">
    <w:name w:val="FAEC1B0C09C54CA9868F9041B8B3D73619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9">
    <w:name w:val="3FA558B0998E4F968816DD40397593FF19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9">
    <w:name w:val="72D9AA8D39784EFE90A2B674AC6B648719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9">
    <w:name w:val="D2E4BA6FEA8345C0933D0D2B057BA92B19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9">
    <w:name w:val="2FEBB47174DB48A49BECEFB83515F71C19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9">
    <w:name w:val="CA6DE1125E8049608069F8ED2EB3BDF519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9">
    <w:name w:val="C4E72F6F3ED04476BE05579C395DE0AC19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9">
    <w:name w:val="E1670732A57F4710B02EAED0D5535D4419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9">
    <w:name w:val="59D6E593A8914AF39C19DF53D66BF44819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9">
    <w:name w:val="059C6ACE51104FA4BAA0969F6EBA025A19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9">
    <w:name w:val="F19C38CCCE36490C8CF3B007DD26183719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9">
    <w:name w:val="6B6945B62A65425AA313AEF9CAF8846419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532303C45A34EBB8A4A70496E5896C1">
    <w:name w:val="D532303C45A34EBB8A4A70496E5896C1"/>
    <w:rsid w:val="00720173"/>
    <w:pPr>
      <w:spacing w:after="160" w:line="259" w:lineRule="auto"/>
    </w:pPr>
  </w:style>
  <w:style w:type="paragraph" w:customStyle="1" w:styleId="C69B2A76AC2F4AE1B615FE861863EFEF">
    <w:name w:val="C69B2A76AC2F4AE1B615FE861863EFEF"/>
    <w:rsid w:val="00720173"/>
    <w:pPr>
      <w:spacing w:after="160" w:line="259" w:lineRule="auto"/>
    </w:pPr>
  </w:style>
  <w:style w:type="paragraph" w:customStyle="1" w:styleId="900E8F23FBF84D8E959FEAE9927F64F8">
    <w:name w:val="900E8F23FBF84D8E959FEAE9927F64F8"/>
    <w:rsid w:val="00720173"/>
    <w:pPr>
      <w:spacing w:after="160" w:line="259" w:lineRule="auto"/>
    </w:pPr>
  </w:style>
  <w:style w:type="paragraph" w:customStyle="1" w:styleId="E1DA0E6B08A14388877C23024B46E1F6">
    <w:name w:val="E1DA0E6B08A14388877C23024B46E1F6"/>
    <w:rsid w:val="00720173"/>
    <w:pPr>
      <w:spacing w:after="160" w:line="259" w:lineRule="auto"/>
    </w:pPr>
  </w:style>
  <w:style w:type="paragraph" w:customStyle="1" w:styleId="68AC9F617B4048829C259E605CE8915E">
    <w:name w:val="68AC9F617B4048829C259E605CE8915E"/>
    <w:rsid w:val="00720173"/>
    <w:pPr>
      <w:spacing w:after="160" w:line="259" w:lineRule="auto"/>
    </w:pPr>
  </w:style>
  <w:style w:type="paragraph" w:customStyle="1" w:styleId="7B087355CD5F419FBB4690FD441B9FCC">
    <w:name w:val="7B087355CD5F419FBB4690FD441B9FCC"/>
    <w:rsid w:val="00720173"/>
    <w:pPr>
      <w:spacing w:after="160" w:line="259" w:lineRule="auto"/>
    </w:pPr>
  </w:style>
  <w:style w:type="paragraph" w:customStyle="1" w:styleId="FA9320A471F240BA98060158BF57DD25">
    <w:name w:val="FA9320A471F240BA98060158BF57DD25"/>
    <w:rsid w:val="00720173"/>
    <w:pPr>
      <w:spacing w:after="160" w:line="259" w:lineRule="auto"/>
    </w:pPr>
  </w:style>
  <w:style w:type="paragraph" w:customStyle="1" w:styleId="762659CC07F74071817BA748BA1E16FF">
    <w:name w:val="762659CC07F74071817BA748BA1E16FF"/>
    <w:rsid w:val="00720173"/>
    <w:pPr>
      <w:spacing w:after="160" w:line="259" w:lineRule="auto"/>
    </w:pPr>
  </w:style>
  <w:style w:type="paragraph" w:customStyle="1" w:styleId="596D43540D7E47078513F21C62BF4121">
    <w:name w:val="596D43540D7E47078513F21C62BF4121"/>
    <w:rsid w:val="00720173"/>
    <w:pPr>
      <w:spacing w:after="160" w:line="259" w:lineRule="auto"/>
    </w:pPr>
  </w:style>
  <w:style w:type="paragraph" w:customStyle="1" w:styleId="13FB9BF044EA4666B19F13481016B290">
    <w:name w:val="13FB9BF044EA4666B19F13481016B290"/>
    <w:rsid w:val="00720173"/>
    <w:pPr>
      <w:spacing w:after="160" w:line="259" w:lineRule="auto"/>
    </w:pPr>
  </w:style>
  <w:style w:type="paragraph" w:customStyle="1" w:styleId="FC4E376FBF0E45F2B5583454BE88EFC764">
    <w:name w:val="FC4E376FBF0E45F2B5583454BE88EFC764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5">
    <w:name w:val="014C9D66C42C414BBE708782C1277E0D65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4">
    <w:name w:val="43F792D8DD064014804BCEB53FEA420B64"/>
    <w:rsid w:val="0072017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9">
    <w:name w:val="6F008E9630714EF187293D6F8F0959A49"/>
    <w:rsid w:val="0072017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3">
    <w:name w:val="854521F0C081437C9706AD529C58A98563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3">
    <w:name w:val="4C0DAF9C053040099ADB729B0DC9875163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1">
    <w:name w:val="BC099ED8C8CF4A3C993FFE68B9BC31616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8">
    <w:name w:val="84B33DD157D14C44A80FDD4FFC3FB9E318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1">
    <w:name w:val="C6C09CD1115A4FE58EA432DD80FC7F936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6">
    <w:name w:val="0D5AA7F7F9424C558B3C2DAB253A586A46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7">
    <w:name w:val="E801B0AD94AB45C5876D47EB529785CD57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5">
    <w:name w:val="022EDE3300784BF190719E8B1228C63A45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7">
    <w:name w:val="1A5D42A275884203BD5FC7544055276657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7">
    <w:name w:val="10E8C3508210477483955EF52B56176357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4">
    <w:name w:val="079DF2C3680F4107B9DB6F9CE6FD999F44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5">
    <w:name w:val="D601992707F144B68EFC49BD1A14155155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3">
    <w:name w:val="D0B20A4567154534AB897B1092036D0B43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4">
    <w:name w:val="54A395AA182546FA8EEDC3E104414B6654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0">
    <w:name w:val="9E3C9FF5D9F44B46BF270132AA4C4A0250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0">
    <w:name w:val="84A0EBB45F804ACB83C76EBB09D4D7D350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0">
    <w:name w:val="C476E339123445EA9A2FC3E6E04A374350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0">
    <w:name w:val="D6569010661A44B284FBA4506F0D968050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0">
    <w:name w:val="BC1E1B4EFE26437197E1A82A39CC699B50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0">
    <w:name w:val="D4889BF01EE24343AF62090FB880D41450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0">
    <w:name w:val="D3AA9AB7BBC041B78F81DCA01757D84E50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9">
    <w:name w:val="75D25494A9AD46F79510D5829F82FA3C9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9">
    <w:name w:val="3D0B8413524948C3B2DBA1CE0CEA49D79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0">
    <w:name w:val="3499881A853B430E85FB3707A2AFD31750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07B8E0CCFB7408384AF674E4E0FEFA23">
    <w:name w:val="207B8E0CCFB7408384AF674E4E0FEFA23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2AB6DA5D4AC4E78A8040F1C656C9BBE3">
    <w:name w:val="32AB6DA5D4AC4E78A8040F1C656C9BBE3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371A8C8EA14ACC9104FC03C0282B0B3">
    <w:name w:val="76371A8C8EA14ACC9104FC03C0282B0B3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77DD21A37D4870876DF7E1A994F7F03">
    <w:name w:val="D477DD21A37D4870876DF7E1A994F7F03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680065CF29C400B8D46A37E2C48D54A2">
    <w:name w:val="5680065CF29C400B8D46A37E2C48D54A2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9BF4378A63B455EADFA8F1BA65253103">
    <w:name w:val="99BF4378A63B455EADFA8F1BA65253103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B820C427B7149DFA48F4B51E187024F3">
    <w:name w:val="2B820C427B7149DFA48F4B51E187024F3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532303C45A34EBB8A4A70496E5896C11">
    <w:name w:val="D532303C45A34EBB8A4A70496E5896C1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9B2A76AC2F4AE1B615FE861863EFEF1">
    <w:name w:val="C69B2A76AC2F4AE1B615FE861863EFEF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1DA0E6B08A14388877C23024B46E1F61">
    <w:name w:val="E1DA0E6B08A14388877C23024B46E1F6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8AC9F617B4048829C259E605CE8915E1">
    <w:name w:val="68AC9F617B4048829C259E605CE8915E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1">
    <w:name w:val="B3B808E05CC546E7A19AA7C0862995443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4">
    <w:name w:val="7DF6A0F6370647BA858E5843666B398524"/>
    <w:rsid w:val="0072017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4">
    <w:name w:val="D54B031AC3544CCE8CD7B693798EAAA524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3">
    <w:name w:val="3685E9AF53A24ACAA8B037F299CF899623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3">
    <w:name w:val="F89A466EDBB940D3810884428114E89923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3">
    <w:name w:val="118B2CCD90234CF6B8B09BF8D1F206F523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0">
    <w:name w:val="443192A0205241498F8D59BCCEDF913920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3">
    <w:name w:val="B32583E3F48D4AD892C442B874D97F2F23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2">
    <w:name w:val="07D15450E50442A3AC9E844B90AF0D6522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2">
    <w:name w:val="305476CE191048DCB64B4D39EBF6ED6F22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2">
    <w:name w:val="6D0BA870FB664BDA8321E40B8762F09E22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2">
    <w:name w:val="421938CEBABB4D5997B2D1B008FB418422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2">
    <w:name w:val="34D65ABD22CF4D6DB6E836275191F89722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2">
    <w:name w:val="D9BA242745D447DB97B130543F4AFC5622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2">
    <w:name w:val="DBFB21BC513547C28576B9A8AA2926E522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2">
    <w:name w:val="B9A43BEDB887471E8D676E2568C1819222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1">
    <w:name w:val="01895CD11221461D9CC92D22BC96493E2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0">
    <w:name w:val="D9073E68DD6644F78E9A13EDAAAE49F820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1">
    <w:name w:val="7603146070F2484692173FB2E3AEAD5B21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1">
    <w:name w:val="17E2BCD8C5FA4810995B0CDAFFE9D3B521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1">
    <w:name w:val="4195F7D598FC4322B5CE1F0601A8D6DD21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1">
    <w:name w:val="13209EC1D20B4F4F8B796CF38D63BDB421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1">
    <w:name w:val="C718F7465DCB4DFF8F4955343058594B21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1">
    <w:name w:val="C82416F7A60C4FCBA1E42A8D1D7DA1B521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1">
    <w:name w:val="615C8E2D63844250A61602619038822021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1">
    <w:name w:val="200B053DA6DE4A9CA0737752A69AAB5E21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0">
    <w:name w:val="FAEC1B0C09C54CA9868F9041B8B3D73620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0">
    <w:name w:val="3FA558B0998E4F968816DD40397593FF20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0">
    <w:name w:val="72D9AA8D39784EFE90A2B674AC6B648720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0">
    <w:name w:val="D2E4BA6FEA8345C0933D0D2B057BA92B20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20">
    <w:name w:val="2FEBB47174DB48A49BECEFB83515F71C20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0">
    <w:name w:val="CA6DE1125E8049608069F8ED2EB3BDF520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0">
    <w:name w:val="C4E72F6F3ED04476BE05579C395DE0AC20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0">
    <w:name w:val="E1670732A57F4710B02EAED0D5535D4420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0">
    <w:name w:val="59D6E593A8914AF39C19DF53D66BF44820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0">
    <w:name w:val="059C6ACE51104FA4BAA0969F6EBA025A20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0">
    <w:name w:val="F19C38CCCE36490C8CF3B007DD26183720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0">
    <w:name w:val="6B6945B62A65425AA313AEF9CAF8846420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DA73D1445402A8F53261A205072C8">
    <w:name w:val="07DDA73D1445402A8F53261A205072C8"/>
    <w:rsid w:val="00720173"/>
    <w:pPr>
      <w:spacing w:after="160" w:line="259" w:lineRule="auto"/>
    </w:pPr>
  </w:style>
  <w:style w:type="paragraph" w:customStyle="1" w:styleId="EC3BE2F532C740FE934D16A352F15B18">
    <w:name w:val="EC3BE2F532C740FE934D16A352F15B18"/>
    <w:rsid w:val="00720173"/>
    <w:pPr>
      <w:spacing w:after="160" w:line="259" w:lineRule="auto"/>
    </w:pPr>
  </w:style>
  <w:style w:type="paragraph" w:customStyle="1" w:styleId="4400CC8F8D6E4AE98C9C9E5779AEA304">
    <w:name w:val="4400CC8F8D6E4AE98C9C9E5779AEA304"/>
    <w:rsid w:val="00720173"/>
    <w:pPr>
      <w:spacing w:after="160" w:line="259" w:lineRule="auto"/>
    </w:pPr>
  </w:style>
  <w:style w:type="paragraph" w:customStyle="1" w:styleId="FC4E376FBF0E45F2B5583454BE88EFC765">
    <w:name w:val="FC4E376FBF0E45F2B5583454BE88EFC765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6">
    <w:name w:val="014C9D66C42C414BBE708782C1277E0D66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5">
    <w:name w:val="43F792D8DD064014804BCEB53FEA420B65"/>
    <w:rsid w:val="0072017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0">
    <w:name w:val="6F008E9630714EF187293D6F8F0959A410"/>
    <w:rsid w:val="0072017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4">
    <w:name w:val="854521F0C081437C9706AD529C58A98564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4">
    <w:name w:val="4C0DAF9C053040099ADB729B0DC9875164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2">
    <w:name w:val="BC099ED8C8CF4A3C993FFE68B9BC316162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9">
    <w:name w:val="84B33DD157D14C44A80FDD4FFC3FB9E319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2">
    <w:name w:val="C6C09CD1115A4FE58EA432DD80FC7F9362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7">
    <w:name w:val="0D5AA7F7F9424C558B3C2DAB253A586A47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8">
    <w:name w:val="E801B0AD94AB45C5876D47EB529785CD58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6">
    <w:name w:val="022EDE3300784BF190719E8B1228C63A46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8">
    <w:name w:val="1A5D42A275884203BD5FC7544055276658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8">
    <w:name w:val="10E8C3508210477483955EF52B56176358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5">
    <w:name w:val="079DF2C3680F4107B9DB6F9CE6FD999F45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6">
    <w:name w:val="D601992707F144B68EFC49BD1A14155156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4">
    <w:name w:val="D0B20A4567154534AB897B1092036D0B44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5">
    <w:name w:val="54A395AA182546FA8EEDC3E104414B6655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1">
    <w:name w:val="9E3C9FF5D9F44B46BF270132AA4C4A025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1">
    <w:name w:val="84A0EBB45F804ACB83C76EBB09D4D7D35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1">
    <w:name w:val="C476E339123445EA9A2FC3E6E04A37435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1">
    <w:name w:val="D6569010661A44B284FBA4506F0D96805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1">
    <w:name w:val="BC1E1B4EFE26437197E1A82A39CC699B5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1">
    <w:name w:val="D4889BF01EE24343AF62090FB880D4145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1">
    <w:name w:val="D3AA9AB7BBC041B78F81DCA01757D84E5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0">
    <w:name w:val="75D25494A9AD46F79510D5829F82FA3C10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0">
    <w:name w:val="3D0B8413524948C3B2DBA1CE0CEA49D710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1">
    <w:name w:val="3499881A853B430E85FB3707A2AFD3175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07B8E0CCFB7408384AF674E4E0FEFA24">
    <w:name w:val="207B8E0CCFB7408384AF674E4E0FEFA24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2AB6DA5D4AC4E78A8040F1C656C9BBE4">
    <w:name w:val="32AB6DA5D4AC4E78A8040F1C656C9BBE4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00CC8F8D6E4AE98C9C9E5779AEA3041">
    <w:name w:val="4400CC8F8D6E4AE98C9C9E5779AEA304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77DD21A37D4870876DF7E1A994F7F04">
    <w:name w:val="D477DD21A37D4870876DF7E1A994F7F04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680065CF29C400B8D46A37E2C48D54A3">
    <w:name w:val="5680065CF29C400B8D46A37E2C48D54A3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9BF4378A63B455EADFA8F1BA65253104">
    <w:name w:val="99BF4378A63B455EADFA8F1BA65253104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B820C427B7149DFA48F4B51E187024F4">
    <w:name w:val="2B820C427B7149DFA48F4B51E187024F4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532303C45A34EBB8A4A70496E5896C12">
    <w:name w:val="D532303C45A34EBB8A4A70496E5896C12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9B2A76AC2F4AE1B615FE861863EFEF2">
    <w:name w:val="C69B2A76AC2F4AE1B615FE861863EFEF2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1DA0E6B08A14388877C23024B46E1F62">
    <w:name w:val="E1DA0E6B08A14388877C23024B46E1F62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8AC9F617B4048829C259E605CE8915E2">
    <w:name w:val="68AC9F617B4048829C259E605CE8915E2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2">
    <w:name w:val="B3B808E05CC546E7A19AA7C08629954432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5">
    <w:name w:val="7DF6A0F6370647BA858E5843666B398525"/>
    <w:rsid w:val="0072017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5">
    <w:name w:val="D54B031AC3544CCE8CD7B693798EAAA525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4">
    <w:name w:val="3685E9AF53A24ACAA8B037F299CF899624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4">
    <w:name w:val="F89A466EDBB940D3810884428114E89924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4">
    <w:name w:val="118B2CCD90234CF6B8B09BF8D1F206F524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1">
    <w:name w:val="443192A0205241498F8D59BCCEDF91392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4">
    <w:name w:val="B32583E3F48D4AD892C442B874D97F2F24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3">
    <w:name w:val="07D15450E50442A3AC9E844B90AF0D6523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3">
    <w:name w:val="305476CE191048DCB64B4D39EBF6ED6F23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3">
    <w:name w:val="6D0BA870FB664BDA8321E40B8762F09E23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3">
    <w:name w:val="421938CEBABB4D5997B2D1B008FB418423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3">
    <w:name w:val="34D65ABD22CF4D6DB6E836275191F89723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3">
    <w:name w:val="D9BA242745D447DB97B130543F4AFC5623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3">
    <w:name w:val="DBFB21BC513547C28576B9A8AA2926E523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3">
    <w:name w:val="B9A43BEDB887471E8D676E2568C1819223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2">
    <w:name w:val="01895CD11221461D9CC92D22BC96493E22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1">
    <w:name w:val="D9073E68DD6644F78E9A13EDAAAE49F82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2">
    <w:name w:val="7603146070F2484692173FB2E3AEAD5B22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2">
    <w:name w:val="17E2BCD8C5FA4810995B0CDAFFE9D3B522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2">
    <w:name w:val="4195F7D598FC4322B5CE1F0601A8D6DD22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2">
    <w:name w:val="13209EC1D20B4F4F8B796CF38D63BDB422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2">
    <w:name w:val="C718F7465DCB4DFF8F4955343058594B22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2">
    <w:name w:val="C82416F7A60C4FCBA1E42A8D1D7DA1B522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2">
    <w:name w:val="615C8E2D63844250A61602619038822022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2">
    <w:name w:val="200B053DA6DE4A9CA0737752A69AAB5E22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1">
    <w:name w:val="FAEC1B0C09C54CA9868F9041B8B3D7362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1">
    <w:name w:val="3FA558B0998E4F968816DD40397593FF2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1">
    <w:name w:val="72D9AA8D39784EFE90A2B674AC6B64872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1">
    <w:name w:val="D2E4BA6FEA8345C0933D0D2B057BA92B2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21">
    <w:name w:val="2FEBB47174DB48A49BECEFB83515F71C2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1">
    <w:name w:val="CA6DE1125E8049608069F8ED2EB3BDF521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1">
    <w:name w:val="C4E72F6F3ED04476BE05579C395DE0AC21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1">
    <w:name w:val="E1670732A57F4710B02EAED0D5535D4421"/>
    <w:rsid w:val="0072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1">
    <w:name w:val="59D6E593A8914AF39C19DF53D66BF4482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1">
    <w:name w:val="059C6ACE51104FA4BAA0969F6EBA025A2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1">
    <w:name w:val="F19C38CCCE36490C8CF3B007DD2618372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1">
    <w:name w:val="6B6945B62A65425AA313AEF9CAF8846421"/>
    <w:rsid w:val="0072017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80FC7FA97BC4BB28984F2AADAED76B2">
    <w:name w:val="680FC7FA97BC4BB28984F2AADAED76B2"/>
    <w:rsid w:val="007B5322"/>
    <w:pPr>
      <w:spacing w:after="160" w:line="259" w:lineRule="auto"/>
    </w:pPr>
  </w:style>
  <w:style w:type="paragraph" w:customStyle="1" w:styleId="B7F7B9B1361C456DA790CC7BEB050C60">
    <w:name w:val="B7F7B9B1361C456DA790CC7BEB050C60"/>
    <w:rsid w:val="007B5322"/>
    <w:pPr>
      <w:spacing w:after="160" w:line="259" w:lineRule="auto"/>
    </w:pPr>
  </w:style>
  <w:style w:type="paragraph" w:customStyle="1" w:styleId="440F74FC52FC458A88AB0AE1B9317E5E">
    <w:name w:val="440F74FC52FC458A88AB0AE1B9317E5E"/>
    <w:rsid w:val="007B5322"/>
    <w:pPr>
      <w:spacing w:after="160" w:line="259" w:lineRule="auto"/>
    </w:pPr>
  </w:style>
  <w:style w:type="paragraph" w:customStyle="1" w:styleId="AD26ACF3D1704C41B87D791694E48C04">
    <w:name w:val="AD26ACF3D1704C41B87D791694E48C04"/>
    <w:rsid w:val="007B5322"/>
    <w:pPr>
      <w:spacing w:after="160" w:line="259" w:lineRule="auto"/>
    </w:pPr>
  </w:style>
  <w:style w:type="paragraph" w:customStyle="1" w:styleId="161D6E1FA19D4D8396BD4D9755C6F91B">
    <w:name w:val="161D6E1FA19D4D8396BD4D9755C6F91B"/>
    <w:rsid w:val="007B5322"/>
    <w:pPr>
      <w:spacing w:after="160" w:line="259" w:lineRule="auto"/>
    </w:pPr>
  </w:style>
  <w:style w:type="paragraph" w:customStyle="1" w:styleId="4BF4899F3CBA4487BE96D869C4EABCC3">
    <w:name w:val="4BF4899F3CBA4487BE96D869C4EABCC3"/>
    <w:rsid w:val="007B5322"/>
    <w:pPr>
      <w:spacing w:after="160" w:line="259" w:lineRule="auto"/>
    </w:pPr>
  </w:style>
  <w:style w:type="paragraph" w:customStyle="1" w:styleId="BDE264EB263A40B290DDF70B922E9642">
    <w:name w:val="BDE264EB263A40B290DDF70B922E9642"/>
    <w:rsid w:val="007B5322"/>
    <w:pPr>
      <w:spacing w:after="160" w:line="259" w:lineRule="auto"/>
    </w:pPr>
  </w:style>
  <w:style w:type="paragraph" w:customStyle="1" w:styleId="9AF2A36ECA194B91BAA99CAFC4FAC2BA">
    <w:name w:val="9AF2A36ECA194B91BAA99CAFC4FAC2BA"/>
    <w:rsid w:val="007B5322"/>
    <w:pPr>
      <w:spacing w:after="160" w:line="259" w:lineRule="auto"/>
    </w:pPr>
  </w:style>
  <w:style w:type="paragraph" w:customStyle="1" w:styleId="EAAA9BBBD39D41319EC24EC370D94F12">
    <w:name w:val="EAAA9BBBD39D41319EC24EC370D94F12"/>
    <w:rsid w:val="007B5322"/>
    <w:pPr>
      <w:spacing w:after="160" w:line="259" w:lineRule="auto"/>
    </w:pPr>
  </w:style>
  <w:style w:type="paragraph" w:customStyle="1" w:styleId="3FC37CA7212D41D19ADFE2E69387090C">
    <w:name w:val="3FC37CA7212D41D19ADFE2E69387090C"/>
    <w:rsid w:val="007B5322"/>
    <w:pPr>
      <w:spacing w:after="160" w:line="259" w:lineRule="auto"/>
    </w:pPr>
  </w:style>
  <w:style w:type="paragraph" w:customStyle="1" w:styleId="1AE410B49EE24E4A970C6A067006940C">
    <w:name w:val="1AE410B49EE24E4A970C6A067006940C"/>
    <w:rsid w:val="007B5322"/>
    <w:pPr>
      <w:spacing w:after="160" w:line="259" w:lineRule="auto"/>
    </w:pPr>
  </w:style>
  <w:style w:type="paragraph" w:customStyle="1" w:styleId="FC4E376FBF0E45F2B5583454BE88EFC766">
    <w:name w:val="FC4E376FBF0E45F2B5583454BE88EFC766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7">
    <w:name w:val="014C9D66C42C414BBE708782C1277E0D67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6">
    <w:name w:val="43F792D8DD064014804BCEB53FEA420B66"/>
    <w:rsid w:val="007B532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1">
    <w:name w:val="6F008E9630714EF187293D6F8F0959A411"/>
    <w:rsid w:val="007B532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5">
    <w:name w:val="854521F0C081437C9706AD529C58A98565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5">
    <w:name w:val="4C0DAF9C053040099ADB729B0DC9875165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3">
    <w:name w:val="BC099ED8C8CF4A3C993FFE68B9BC316163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0">
    <w:name w:val="84B33DD157D14C44A80FDD4FFC3FB9E320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3">
    <w:name w:val="C6C09CD1115A4FE58EA432DD80FC7F9363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8">
    <w:name w:val="0D5AA7F7F9424C558B3C2DAB253A586A48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9">
    <w:name w:val="E801B0AD94AB45C5876D47EB529785CD59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7">
    <w:name w:val="022EDE3300784BF190719E8B1228C63A47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9">
    <w:name w:val="1A5D42A275884203BD5FC7544055276659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9">
    <w:name w:val="10E8C3508210477483955EF52B56176359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6">
    <w:name w:val="079DF2C3680F4107B9DB6F9CE6FD999F46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7">
    <w:name w:val="D601992707F144B68EFC49BD1A14155157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5">
    <w:name w:val="D0B20A4567154534AB897B1092036D0B45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6">
    <w:name w:val="54A395AA182546FA8EEDC3E104414B6656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2">
    <w:name w:val="9E3C9FF5D9F44B46BF270132AA4C4A0252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2">
    <w:name w:val="84A0EBB45F804ACB83C76EBB09D4D7D352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2">
    <w:name w:val="C476E339123445EA9A2FC3E6E04A374352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2">
    <w:name w:val="D6569010661A44B284FBA4506F0D968052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2">
    <w:name w:val="BC1E1B4EFE26437197E1A82A39CC699B52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2">
    <w:name w:val="D4889BF01EE24343AF62090FB880D41452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2">
    <w:name w:val="D3AA9AB7BBC041B78F81DCA01757D84E52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1">
    <w:name w:val="75D25494A9AD46F79510D5829F82FA3C11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1">
    <w:name w:val="3D0B8413524948C3B2DBA1CE0CEA49D711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2">
    <w:name w:val="3499881A853B430E85FB3707A2AFD31752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07B8E0CCFB7408384AF674E4E0FEFA25">
    <w:name w:val="207B8E0CCFB7408384AF674E4E0FEFA25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2AB6DA5D4AC4E78A8040F1C656C9BBE5">
    <w:name w:val="32AB6DA5D4AC4E78A8040F1C656C9BBE5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00CC8F8D6E4AE98C9C9E5779AEA3042">
    <w:name w:val="4400CC8F8D6E4AE98C9C9E5779AEA3042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77DD21A37D4870876DF7E1A994F7F05">
    <w:name w:val="D477DD21A37D4870876DF7E1A994F7F05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680065CF29C400B8D46A37E2C48D54A4">
    <w:name w:val="5680065CF29C400B8D46A37E2C48D54A4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9BF4378A63B455EADFA8F1BA65253105">
    <w:name w:val="99BF4378A63B455EADFA8F1BA65253105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B820C427B7149DFA48F4B51E187024F5">
    <w:name w:val="2B820C427B7149DFA48F4B51E187024F5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532303C45A34EBB8A4A70496E5896C13">
    <w:name w:val="D532303C45A34EBB8A4A70496E5896C13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9B2A76AC2F4AE1B615FE861863EFEF3">
    <w:name w:val="C69B2A76AC2F4AE1B615FE861863EFEF3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1DA0E6B08A14388877C23024B46E1F63">
    <w:name w:val="E1DA0E6B08A14388877C23024B46E1F63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8AC9F617B4048829C259E605CE8915E3">
    <w:name w:val="68AC9F617B4048829C259E605CE8915E3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80FC7FA97BC4BB28984F2AADAED76B21">
    <w:name w:val="680FC7FA97BC4BB28984F2AADAED76B21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BF4899F3CBA4487BE96D869C4EABCC31">
    <w:name w:val="4BF4899F3CBA4487BE96D869C4EABCC31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DE264EB263A40B290DDF70B922E96421">
    <w:name w:val="BDE264EB263A40B290DDF70B922E96421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E410B49EE24E4A970C6A067006940C1">
    <w:name w:val="1AE410B49EE24E4A970C6A067006940C1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6">
    <w:name w:val="7DF6A0F6370647BA858E5843666B398526"/>
    <w:rsid w:val="007B532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1D6E1FA19D4D8396BD4D9755C6F91B1">
    <w:name w:val="161D6E1FA19D4D8396BD4D9755C6F91B1"/>
    <w:rsid w:val="007B532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6">
    <w:name w:val="D54B031AC3544CCE8CD7B693798EAAA526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5">
    <w:name w:val="3685E9AF53A24ACAA8B037F299CF899625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5">
    <w:name w:val="F89A466EDBB940D3810884428114E89925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5">
    <w:name w:val="118B2CCD90234CF6B8B09BF8D1F206F525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2">
    <w:name w:val="443192A0205241498F8D59BCCEDF913922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5">
    <w:name w:val="B32583E3F48D4AD892C442B874D97F2F25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4">
    <w:name w:val="07D15450E50442A3AC9E844B90AF0D6524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4">
    <w:name w:val="305476CE191048DCB64B4D39EBF6ED6F24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4">
    <w:name w:val="6D0BA870FB664BDA8321E40B8762F09E24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4">
    <w:name w:val="421938CEBABB4D5997B2D1B008FB418424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4">
    <w:name w:val="34D65ABD22CF4D6DB6E836275191F89724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4">
    <w:name w:val="D9BA242745D447DB97B130543F4AFC5624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4">
    <w:name w:val="DBFB21BC513547C28576B9A8AA2926E524"/>
    <w:rsid w:val="007B53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4">
    <w:name w:val="B9A43BEDB887471E8D676E2568C1819224"/>
    <w:rsid w:val="007B53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3">
    <w:name w:val="01895CD11221461D9CC92D22BC96493E23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2">
    <w:name w:val="D9073E68DD6644F78E9A13EDAAAE49F822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3">
    <w:name w:val="7603146070F2484692173FB2E3AEAD5B23"/>
    <w:rsid w:val="007B53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3">
    <w:name w:val="17E2BCD8C5FA4810995B0CDAFFE9D3B523"/>
    <w:rsid w:val="007B53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3">
    <w:name w:val="4195F7D598FC4322B5CE1F0601A8D6DD23"/>
    <w:rsid w:val="007B53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3">
    <w:name w:val="13209EC1D20B4F4F8B796CF38D63BDB423"/>
    <w:rsid w:val="007B53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3">
    <w:name w:val="C718F7465DCB4DFF8F4955343058594B23"/>
    <w:rsid w:val="007B53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3">
    <w:name w:val="C82416F7A60C4FCBA1E42A8D1D7DA1B523"/>
    <w:rsid w:val="007B53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3">
    <w:name w:val="615C8E2D63844250A61602619038822023"/>
    <w:rsid w:val="007B53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3">
    <w:name w:val="200B053DA6DE4A9CA0737752A69AAB5E23"/>
    <w:rsid w:val="007B53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2">
    <w:name w:val="FAEC1B0C09C54CA9868F9041B8B3D73622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2">
    <w:name w:val="3FA558B0998E4F968816DD40397593FF22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2">
    <w:name w:val="72D9AA8D39784EFE90A2B674AC6B648722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2">
    <w:name w:val="D2E4BA6FEA8345C0933D0D2B057BA92B22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22">
    <w:name w:val="2FEBB47174DB48A49BECEFB83515F71C22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2">
    <w:name w:val="CA6DE1125E8049608069F8ED2EB3BDF522"/>
    <w:rsid w:val="007B53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2">
    <w:name w:val="C4E72F6F3ED04476BE05579C395DE0AC22"/>
    <w:rsid w:val="007B53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2">
    <w:name w:val="E1670732A57F4710B02EAED0D5535D4422"/>
    <w:rsid w:val="007B53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2">
    <w:name w:val="59D6E593A8914AF39C19DF53D66BF44822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2">
    <w:name w:val="059C6ACE51104FA4BAA0969F6EBA025A22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2">
    <w:name w:val="F19C38CCCE36490C8CF3B007DD26183722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2">
    <w:name w:val="6B6945B62A65425AA313AEF9CAF8846422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65AFA8B2C341FDA8E34DF8C2C3A194">
    <w:name w:val="4A65AFA8B2C341FDA8E34DF8C2C3A194"/>
    <w:rsid w:val="007B5322"/>
    <w:pPr>
      <w:spacing w:after="160" w:line="259" w:lineRule="auto"/>
    </w:pPr>
  </w:style>
  <w:style w:type="paragraph" w:customStyle="1" w:styleId="79ADB38FEA1F4861832058427AEECE0A">
    <w:name w:val="79ADB38FEA1F4861832058427AEECE0A"/>
    <w:rsid w:val="007B5322"/>
    <w:pPr>
      <w:spacing w:after="160" w:line="259" w:lineRule="auto"/>
    </w:pPr>
  </w:style>
  <w:style w:type="paragraph" w:customStyle="1" w:styleId="054B9F59EAB8490E8FD1B27537EC7707">
    <w:name w:val="054B9F59EAB8490E8FD1B27537EC7707"/>
    <w:rsid w:val="007B5322"/>
    <w:pPr>
      <w:spacing w:after="160" w:line="259" w:lineRule="auto"/>
    </w:pPr>
  </w:style>
  <w:style w:type="paragraph" w:customStyle="1" w:styleId="0DD3BF89E78F45CD9C2BFAEA2135AE46">
    <w:name w:val="0DD3BF89E78F45CD9C2BFAEA2135AE46"/>
    <w:rsid w:val="007B5322"/>
    <w:pPr>
      <w:spacing w:after="160" w:line="259" w:lineRule="auto"/>
    </w:pPr>
  </w:style>
  <w:style w:type="paragraph" w:customStyle="1" w:styleId="FD8AC1949F404AC09B6FDBEB0C86372E">
    <w:name w:val="FD8AC1949F404AC09B6FDBEB0C86372E"/>
    <w:rsid w:val="007B5322"/>
    <w:pPr>
      <w:spacing w:after="160" w:line="259" w:lineRule="auto"/>
    </w:pPr>
  </w:style>
  <w:style w:type="paragraph" w:customStyle="1" w:styleId="ED4C94D651E34CBF8BFC4687499C6CF7">
    <w:name w:val="ED4C94D651E34CBF8BFC4687499C6CF7"/>
    <w:rsid w:val="007B5322"/>
    <w:pPr>
      <w:spacing w:after="160" w:line="259" w:lineRule="auto"/>
    </w:pPr>
  </w:style>
  <w:style w:type="paragraph" w:customStyle="1" w:styleId="0BBBA90F78EA40FCA68F0D7CFD2C5500">
    <w:name w:val="0BBBA90F78EA40FCA68F0D7CFD2C5500"/>
    <w:rsid w:val="007B5322"/>
    <w:pPr>
      <w:spacing w:after="160" w:line="259" w:lineRule="auto"/>
    </w:pPr>
  </w:style>
  <w:style w:type="paragraph" w:customStyle="1" w:styleId="FC4E376FBF0E45F2B5583454BE88EFC767">
    <w:name w:val="FC4E376FBF0E45F2B5583454BE88EFC767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8">
    <w:name w:val="014C9D66C42C414BBE708782C1277E0D68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7">
    <w:name w:val="43F792D8DD064014804BCEB53FEA420B67"/>
    <w:rsid w:val="007B532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2">
    <w:name w:val="6F008E9630714EF187293D6F8F0959A412"/>
    <w:rsid w:val="007B532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6">
    <w:name w:val="854521F0C081437C9706AD529C58A98566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6">
    <w:name w:val="4C0DAF9C053040099ADB729B0DC9875166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4">
    <w:name w:val="BC099ED8C8CF4A3C993FFE68B9BC316164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1">
    <w:name w:val="84B33DD157D14C44A80FDD4FFC3FB9E321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4">
    <w:name w:val="C6C09CD1115A4FE58EA432DD80FC7F9364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9">
    <w:name w:val="0D5AA7F7F9424C558B3C2DAB253A586A49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0">
    <w:name w:val="E801B0AD94AB45C5876D47EB529785CD60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8">
    <w:name w:val="022EDE3300784BF190719E8B1228C63A48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0">
    <w:name w:val="1A5D42A275884203BD5FC7544055276660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0">
    <w:name w:val="10E8C3508210477483955EF52B56176360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7">
    <w:name w:val="079DF2C3680F4107B9DB6F9CE6FD999F47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8">
    <w:name w:val="D601992707F144B68EFC49BD1A14155158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6">
    <w:name w:val="D0B20A4567154534AB897B1092036D0B46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7">
    <w:name w:val="54A395AA182546FA8EEDC3E104414B6657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3">
    <w:name w:val="9E3C9FF5D9F44B46BF270132AA4C4A0253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3">
    <w:name w:val="84A0EBB45F804ACB83C76EBB09D4D7D353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3">
    <w:name w:val="C476E339123445EA9A2FC3E6E04A374353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3">
    <w:name w:val="D6569010661A44B284FBA4506F0D968053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3">
    <w:name w:val="BC1E1B4EFE26437197E1A82A39CC699B53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3">
    <w:name w:val="D4889BF01EE24343AF62090FB880D41453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3">
    <w:name w:val="D3AA9AB7BBC041B78F81DCA01757D84E53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2">
    <w:name w:val="75D25494A9AD46F79510D5829F82FA3C12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2">
    <w:name w:val="3D0B8413524948C3B2DBA1CE0CEA49D712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3">
    <w:name w:val="3499881A853B430E85FB3707A2AFD31753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07B8E0CCFB7408384AF674E4E0FEFA26">
    <w:name w:val="207B8E0CCFB7408384AF674E4E0FEFA26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2AB6DA5D4AC4E78A8040F1C656C9BBE6">
    <w:name w:val="32AB6DA5D4AC4E78A8040F1C656C9BBE6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00CC8F8D6E4AE98C9C9E5779AEA3043">
    <w:name w:val="4400CC8F8D6E4AE98C9C9E5779AEA3043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77DD21A37D4870876DF7E1A994F7F06">
    <w:name w:val="D477DD21A37D4870876DF7E1A994F7F06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680065CF29C400B8D46A37E2C48D54A5">
    <w:name w:val="5680065CF29C400B8D46A37E2C48D54A5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9BF4378A63B455EADFA8F1BA65253106">
    <w:name w:val="99BF4378A63B455EADFA8F1BA65253106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B820C427B7149DFA48F4B51E187024F6">
    <w:name w:val="2B820C427B7149DFA48F4B51E187024F6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532303C45A34EBB8A4A70496E5896C14">
    <w:name w:val="D532303C45A34EBB8A4A70496E5896C14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9B2A76AC2F4AE1B615FE861863EFEF4">
    <w:name w:val="C69B2A76AC2F4AE1B615FE861863EFEF4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1DA0E6B08A14388877C23024B46E1F64">
    <w:name w:val="E1DA0E6B08A14388877C23024B46E1F64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8AC9F617B4048829C259E605CE8915E4">
    <w:name w:val="68AC9F617B4048829C259E605CE8915E4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80FC7FA97BC4BB28984F2AADAED76B22">
    <w:name w:val="680FC7FA97BC4BB28984F2AADAED76B22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BF4899F3CBA4487BE96D869C4EABCC32">
    <w:name w:val="4BF4899F3CBA4487BE96D869C4EABCC32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DE264EB263A40B290DDF70B922E96422">
    <w:name w:val="BDE264EB263A40B290DDF70B922E96422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E410B49EE24E4A970C6A067006940C2">
    <w:name w:val="1AE410B49EE24E4A970C6A067006940C2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65AFA8B2C341FDA8E34DF8C2C3A1941">
    <w:name w:val="4A65AFA8B2C341FDA8E34DF8C2C3A1941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9ADB38FEA1F4861832058427AEECE0A1">
    <w:name w:val="79ADB38FEA1F4861832058427AEECE0A1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4B9F59EAB8490E8FD1B27537EC77071">
    <w:name w:val="054B9F59EAB8490E8FD1B27537EC77071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D3BF89E78F45CD9C2BFAEA2135AE461">
    <w:name w:val="0DD3BF89E78F45CD9C2BFAEA2135AE461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D8AC1949F404AC09B6FDBEB0C86372E1">
    <w:name w:val="FD8AC1949F404AC09B6FDBEB0C86372E1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D4C94D651E34CBF8BFC4687499C6CF71">
    <w:name w:val="ED4C94D651E34CBF8BFC4687499C6CF71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BBBA90F78EA40FCA68F0D7CFD2C55001">
    <w:name w:val="0BBBA90F78EA40FCA68F0D7CFD2C55001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1D6E1FA19D4D8396BD4D9755C6F91B2">
    <w:name w:val="161D6E1FA19D4D8396BD4D9755C6F91B2"/>
    <w:rsid w:val="007B532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7">
    <w:name w:val="D54B031AC3544CCE8CD7B693798EAAA527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6">
    <w:name w:val="3685E9AF53A24ACAA8B037F299CF899626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6">
    <w:name w:val="F89A466EDBB940D3810884428114E89926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6">
    <w:name w:val="118B2CCD90234CF6B8B09BF8D1F206F526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3">
    <w:name w:val="443192A0205241498F8D59BCCEDF913923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6">
    <w:name w:val="B32583E3F48D4AD892C442B874D97F2F26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5">
    <w:name w:val="07D15450E50442A3AC9E844B90AF0D6525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5">
    <w:name w:val="305476CE191048DCB64B4D39EBF6ED6F25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5">
    <w:name w:val="6D0BA870FB664BDA8321E40B8762F09E25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5">
    <w:name w:val="421938CEBABB4D5997B2D1B008FB418425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5">
    <w:name w:val="34D65ABD22CF4D6DB6E836275191F89725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5">
    <w:name w:val="D9BA242745D447DB97B130543F4AFC5625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5">
    <w:name w:val="DBFB21BC513547C28576B9A8AA2926E525"/>
    <w:rsid w:val="007B53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5">
    <w:name w:val="B9A43BEDB887471E8D676E2568C1819225"/>
    <w:rsid w:val="007B53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4">
    <w:name w:val="01895CD11221461D9CC92D22BC96493E24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3">
    <w:name w:val="D9073E68DD6644F78E9A13EDAAAE49F823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4">
    <w:name w:val="7603146070F2484692173FB2E3AEAD5B24"/>
    <w:rsid w:val="007B53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4">
    <w:name w:val="17E2BCD8C5FA4810995B0CDAFFE9D3B524"/>
    <w:rsid w:val="007B53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4">
    <w:name w:val="4195F7D598FC4322B5CE1F0601A8D6DD24"/>
    <w:rsid w:val="007B53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4">
    <w:name w:val="13209EC1D20B4F4F8B796CF38D63BDB424"/>
    <w:rsid w:val="007B53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4">
    <w:name w:val="C718F7465DCB4DFF8F4955343058594B24"/>
    <w:rsid w:val="007B53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4">
    <w:name w:val="C82416F7A60C4FCBA1E42A8D1D7DA1B524"/>
    <w:rsid w:val="007B53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4">
    <w:name w:val="615C8E2D63844250A61602619038822024"/>
    <w:rsid w:val="007B53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4">
    <w:name w:val="200B053DA6DE4A9CA0737752A69AAB5E24"/>
    <w:rsid w:val="007B53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3">
    <w:name w:val="FAEC1B0C09C54CA9868F9041B8B3D73623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3">
    <w:name w:val="3FA558B0998E4F968816DD40397593FF23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3">
    <w:name w:val="72D9AA8D39784EFE90A2B674AC6B648723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3">
    <w:name w:val="D2E4BA6FEA8345C0933D0D2B057BA92B23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23">
    <w:name w:val="2FEBB47174DB48A49BECEFB83515F71C23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3">
    <w:name w:val="CA6DE1125E8049608069F8ED2EB3BDF523"/>
    <w:rsid w:val="007B53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3">
    <w:name w:val="C4E72F6F3ED04476BE05579C395DE0AC23"/>
    <w:rsid w:val="007B53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3">
    <w:name w:val="E1670732A57F4710B02EAED0D5535D4423"/>
    <w:rsid w:val="007B53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3">
    <w:name w:val="59D6E593A8914AF39C19DF53D66BF44823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3">
    <w:name w:val="059C6ACE51104FA4BAA0969F6EBA025A23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3">
    <w:name w:val="F19C38CCCE36490C8CF3B007DD26183723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3">
    <w:name w:val="6B6945B62A65425AA313AEF9CAF8846423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0EC73BE5AA14610A9EC7AEFE4CB990E">
    <w:name w:val="50EC73BE5AA14610A9EC7AEFE4CB990E"/>
    <w:rsid w:val="007B5322"/>
    <w:pPr>
      <w:spacing w:after="160" w:line="259" w:lineRule="auto"/>
    </w:pPr>
  </w:style>
  <w:style w:type="paragraph" w:customStyle="1" w:styleId="B98D0C99B2A84CB38E65BC8A1F54A534">
    <w:name w:val="B98D0C99B2A84CB38E65BC8A1F54A534"/>
    <w:rsid w:val="007B5322"/>
    <w:pPr>
      <w:spacing w:after="160" w:line="259" w:lineRule="auto"/>
    </w:pPr>
  </w:style>
  <w:style w:type="paragraph" w:customStyle="1" w:styleId="64B61204F81D406884FF105A07E48C06">
    <w:name w:val="64B61204F81D406884FF105A07E48C06"/>
    <w:rsid w:val="007B5322"/>
    <w:pPr>
      <w:spacing w:after="160" w:line="259" w:lineRule="auto"/>
    </w:pPr>
  </w:style>
  <w:style w:type="paragraph" w:customStyle="1" w:styleId="41BB486BC02C443FA1F1CC79A3C21E3D">
    <w:name w:val="41BB486BC02C443FA1F1CC79A3C21E3D"/>
    <w:rsid w:val="007B5322"/>
    <w:pPr>
      <w:spacing w:after="160" w:line="259" w:lineRule="auto"/>
    </w:pPr>
  </w:style>
  <w:style w:type="paragraph" w:customStyle="1" w:styleId="0FDD57F23F774446A0AB4F828C97A09F">
    <w:name w:val="0FDD57F23F774446A0AB4F828C97A09F"/>
    <w:rsid w:val="007B5322"/>
    <w:pPr>
      <w:spacing w:after="160" w:line="259" w:lineRule="auto"/>
    </w:pPr>
  </w:style>
  <w:style w:type="paragraph" w:customStyle="1" w:styleId="C7B53E94D05244CDADE6043D8BA333E0">
    <w:name w:val="C7B53E94D05244CDADE6043D8BA333E0"/>
    <w:rsid w:val="007B5322"/>
    <w:pPr>
      <w:spacing w:after="160" w:line="259" w:lineRule="auto"/>
    </w:pPr>
  </w:style>
  <w:style w:type="paragraph" w:customStyle="1" w:styleId="CB2A5685182B41C8B901CD02814C6968">
    <w:name w:val="CB2A5685182B41C8B901CD02814C6968"/>
    <w:rsid w:val="007B5322"/>
    <w:pPr>
      <w:spacing w:after="160" w:line="259" w:lineRule="auto"/>
    </w:pPr>
  </w:style>
  <w:style w:type="paragraph" w:customStyle="1" w:styleId="53EA9153DF814C63A6E8065900FD13C1">
    <w:name w:val="53EA9153DF814C63A6E8065900FD13C1"/>
    <w:rsid w:val="007B5322"/>
    <w:pPr>
      <w:spacing w:after="160" w:line="259" w:lineRule="auto"/>
    </w:pPr>
  </w:style>
  <w:style w:type="paragraph" w:customStyle="1" w:styleId="E8FE21A38813464383177D0E7FB07E31">
    <w:name w:val="E8FE21A38813464383177D0E7FB07E31"/>
    <w:rsid w:val="007B5322"/>
    <w:pPr>
      <w:spacing w:after="160" w:line="259" w:lineRule="auto"/>
    </w:pPr>
  </w:style>
  <w:style w:type="paragraph" w:customStyle="1" w:styleId="654DA86F0E1E4D76AF3187D652B69196">
    <w:name w:val="654DA86F0E1E4D76AF3187D652B69196"/>
    <w:rsid w:val="007B5322"/>
    <w:pPr>
      <w:spacing w:after="160" w:line="259" w:lineRule="auto"/>
    </w:pPr>
  </w:style>
  <w:style w:type="paragraph" w:customStyle="1" w:styleId="9C1C0B140C5B4E0D955A30E6EEC80B47">
    <w:name w:val="9C1C0B140C5B4E0D955A30E6EEC80B47"/>
    <w:rsid w:val="007B5322"/>
    <w:pPr>
      <w:spacing w:after="160" w:line="259" w:lineRule="auto"/>
    </w:pPr>
  </w:style>
  <w:style w:type="paragraph" w:customStyle="1" w:styleId="753F61A2819841D59A163E89D0A3B985">
    <w:name w:val="753F61A2819841D59A163E89D0A3B985"/>
    <w:rsid w:val="007B5322"/>
    <w:pPr>
      <w:spacing w:after="160" w:line="259" w:lineRule="auto"/>
    </w:pPr>
  </w:style>
  <w:style w:type="paragraph" w:customStyle="1" w:styleId="D7E7485366A644C396E19C1FED783119">
    <w:name w:val="D7E7485366A644C396E19C1FED783119"/>
    <w:rsid w:val="007B5322"/>
    <w:pPr>
      <w:spacing w:after="160" w:line="259" w:lineRule="auto"/>
    </w:pPr>
  </w:style>
  <w:style w:type="paragraph" w:customStyle="1" w:styleId="4B51DC524A9B44B18AB3C1358417BB74">
    <w:name w:val="4B51DC524A9B44B18AB3C1358417BB74"/>
    <w:rsid w:val="007B5322"/>
    <w:pPr>
      <w:spacing w:after="160" w:line="259" w:lineRule="auto"/>
    </w:pPr>
  </w:style>
  <w:style w:type="paragraph" w:customStyle="1" w:styleId="F0F3A3248C1D45869608AEC7A1B56721">
    <w:name w:val="F0F3A3248C1D45869608AEC7A1B56721"/>
    <w:rsid w:val="007B5322"/>
    <w:pPr>
      <w:spacing w:after="160" w:line="259" w:lineRule="auto"/>
    </w:pPr>
  </w:style>
  <w:style w:type="paragraph" w:customStyle="1" w:styleId="66C3FA5AFD624F358A06E46C7C7AE74D">
    <w:name w:val="66C3FA5AFD624F358A06E46C7C7AE74D"/>
    <w:rsid w:val="007B5322"/>
    <w:pPr>
      <w:spacing w:after="160" w:line="259" w:lineRule="auto"/>
    </w:pPr>
  </w:style>
  <w:style w:type="paragraph" w:customStyle="1" w:styleId="337CFFE5F7F64CE788DC731904C48D33">
    <w:name w:val="337CFFE5F7F64CE788DC731904C48D33"/>
    <w:rsid w:val="007B5322"/>
    <w:pPr>
      <w:spacing w:after="160" w:line="259" w:lineRule="auto"/>
    </w:pPr>
  </w:style>
  <w:style w:type="paragraph" w:customStyle="1" w:styleId="DCB4A5CEC5904C22B8050F1F15FC7CC6">
    <w:name w:val="DCB4A5CEC5904C22B8050F1F15FC7CC6"/>
    <w:rsid w:val="007B5322"/>
    <w:pPr>
      <w:spacing w:after="160" w:line="259" w:lineRule="auto"/>
    </w:pPr>
  </w:style>
  <w:style w:type="paragraph" w:customStyle="1" w:styleId="632ADD8D591B43EBBA0944B1BAC26127">
    <w:name w:val="632ADD8D591B43EBBA0944B1BAC26127"/>
    <w:rsid w:val="007B5322"/>
    <w:pPr>
      <w:spacing w:after="160" w:line="259" w:lineRule="auto"/>
    </w:pPr>
  </w:style>
  <w:style w:type="paragraph" w:customStyle="1" w:styleId="BE09E3BF566E466686BB26401BC75D20">
    <w:name w:val="BE09E3BF566E466686BB26401BC75D20"/>
    <w:rsid w:val="007B5322"/>
    <w:pPr>
      <w:spacing w:after="160" w:line="259" w:lineRule="auto"/>
    </w:pPr>
  </w:style>
  <w:style w:type="paragraph" w:customStyle="1" w:styleId="6CD846CF0C004FB9A1DAA082F99927C5">
    <w:name w:val="6CD846CF0C004FB9A1DAA082F99927C5"/>
    <w:rsid w:val="007B5322"/>
    <w:pPr>
      <w:spacing w:after="160" w:line="259" w:lineRule="auto"/>
    </w:pPr>
  </w:style>
  <w:style w:type="paragraph" w:customStyle="1" w:styleId="7F6B13046B3D40C09A894C997D328464">
    <w:name w:val="7F6B13046B3D40C09A894C997D328464"/>
    <w:rsid w:val="007B5322"/>
    <w:pPr>
      <w:spacing w:after="160" w:line="259" w:lineRule="auto"/>
    </w:pPr>
  </w:style>
  <w:style w:type="paragraph" w:customStyle="1" w:styleId="B76CE30E1110475983E04774A1E66701">
    <w:name w:val="B76CE30E1110475983E04774A1E66701"/>
    <w:rsid w:val="007B5322"/>
    <w:pPr>
      <w:spacing w:after="160" w:line="259" w:lineRule="auto"/>
    </w:pPr>
  </w:style>
  <w:style w:type="paragraph" w:customStyle="1" w:styleId="1E4E6A5123184D39A36A8F4E35C867EB">
    <w:name w:val="1E4E6A5123184D39A36A8F4E35C867EB"/>
    <w:rsid w:val="007B5322"/>
    <w:pPr>
      <w:spacing w:after="160" w:line="259" w:lineRule="auto"/>
    </w:pPr>
  </w:style>
  <w:style w:type="paragraph" w:customStyle="1" w:styleId="5C2269AC688A44B69928E892BB4C2608">
    <w:name w:val="5C2269AC688A44B69928E892BB4C2608"/>
    <w:rsid w:val="007B5322"/>
    <w:pPr>
      <w:spacing w:after="160" w:line="259" w:lineRule="auto"/>
    </w:pPr>
  </w:style>
  <w:style w:type="paragraph" w:customStyle="1" w:styleId="70A2EA0B142D4F9493D6AA812BCD5E35">
    <w:name w:val="70A2EA0B142D4F9493D6AA812BCD5E35"/>
    <w:rsid w:val="007B5322"/>
    <w:pPr>
      <w:spacing w:after="160" w:line="259" w:lineRule="auto"/>
    </w:pPr>
  </w:style>
  <w:style w:type="paragraph" w:customStyle="1" w:styleId="981F77E82A424CFF83A42B0CAFF9493A">
    <w:name w:val="981F77E82A424CFF83A42B0CAFF9493A"/>
    <w:rsid w:val="007B5322"/>
    <w:pPr>
      <w:spacing w:after="160" w:line="259" w:lineRule="auto"/>
    </w:pPr>
  </w:style>
  <w:style w:type="paragraph" w:customStyle="1" w:styleId="6C486F93B08544AB85A1E3E29F6DBC86">
    <w:name w:val="6C486F93B08544AB85A1E3E29F6DBC86"/>
    <w:rsid w:val="007B5322"/>
    <w:pPr>
      <w:spacing w:after="160" w:line="259" w:lineRule="auto"/>
    </w:pPr>
  </w:style>
  <w:style w:type="paragraph" w:customStyle="1" w:styleId="B1D9F21F81204513B67738E5F5C35BF8">
    <w:name w:val="B1D9F21F81204513B67738E5F5C35BF8"/>
    <w:rsid w:val="007B5322"/>
    <w:pPr>
      <w:spacing w:after="160" w:line="259" w:lineRule="auto"/>
    </w:pPr>
  </w:style>
  <w:style w:type="paragraph" w:customStyle="1" w:styleId="5635899E443E4C799A5FA16109CF3B6B">
    <w:name w:val="5635899E443E4C799A5FA16109CF3B6B"/>
    <w:rsid w:val="007B5322"/>
    <w:pPr>
      <w:spacing w:after="160" w:line="259" w:lineRule="auto"/>
    </w:pPr>
  </w:style>
  <w:style w:type="paragraph" w:customStyle="1" w:styleId="21EFD59D66554182AD0EB7CC70439FC8">
    <w:name w:val="21EFD59D66554182AD0EB7CC70439FC8"/>
    <w:rsid w:val="007B5322"/>
    <w:pPr>
      <w:spacing w:after="160" w:line="259" w:lineRule="auto"/>
    </w:pPr>
  </w:style>
  <w:style w:type="paragraph" w:customStyle="1" w:styleId="67E012D4E62E4038AB558B54B8D4511C">
    <w:name w:val="67E012D4E62E4038AB558B54B8D4511C"/>
    <w:rsid w:val="007B5322"/>
    <w:pPr>
      <w:spacing w:after="160" w:line="259" w:lineRule="auto"/>
    </w:pPr>
  </w:style>
  <w:style w:type="paragraph" w:customStyle="1" w:styleId="04990C8C76BD4C3FA1AADB24F1F5C23C">
    <w:name w:val="04990C8C76BD4C3FA1AADB24F1F5C23C"/>
    <w:rsid w:val="007B5322"/>
    <w:pPr>
      <w:spacing w:after="160" w:line="259" w:lineRule="auto"/>
    </w:pPr>
  </w:style>
  <w:style w:type="paragraph" w:customStyle="1" w:styleId="793A2F1BEBE847AD98BBD157D952B744">
    <w:name w:val="793A2F1BEBE847AD98BBD157D952B744"/>
    <w:rsid w:val="007B5322"/>
    <w:pPr>
      <w:spacing w:after="160" w:line="259" w:lineRule="auto"/>
    </w:pPr>
  </w:style>
  <w:style w:type="paragraph" w:customStyle="1" w:styleId="E280011B2A3A45708FBC0CB2E4B2ACB7">
    <w:name w:val="E280011B2A3A45708FBC0CB2E4B2ACB7"/>
    <w:rsid w:val="007B5322"/>
    <w:pPr>
      <w:spacing w:after="160" w:line="259" w:lineRule="auto"/>
    </w:pPr>
  </w:style>
  <w:style w:type="paragraph" w:customStyle="1" w:styleId="21419014E8304FBEA7CDCB3AE165AB5A">
    <w:name w:val="21419014E8304FBEA7CDCB3AE165AB5A"/>
    <w:rsid w:val="007B5322"/>
    <w:pPr>
      <w:spacing w:after="160" w:line="259" w:lineRule="auto"/>
    </w:pPr>
  </w:style>
  <w:style w:type="paragraph" w:customStyle="1" w:styleId="E2AD253F6EB942D180C8F0B21DBC4BFA">
    <w:name w:val="E2AD253F6EB942D180C8F0B21DBC4BFA"/>
    <w:rsid w:val="007B5322"/>
    <w:pPr>
      <w:spacing w:after="160" w:line="259" w:lineRule="auto"/>
    </w:pPr>
  </w:style>
  <w:style w:type="paragraph" w:customStyle="1" w:styleId="F479995F4DC547769085CDFF9D760CA6">
    <w:name w:val="F479995F4DC547769085CDFF9D760CA6"/>
    <w:rsid w:val="007B5322"/>
    <w:pPr>
      <w:spacing w:after="160" w:line="259" w:lineRule="auto"/>
    </w:pPr>
  </w:style>
  <w:style w:type="paragraph" w:customStyle="1" w:styleId="702F1968460E49238334410EB7F51D11">
    <w:name w:val="702F1968460E49238334410EB7F51D11"/>
    <w:rsid w:val="007B5322"/>
    <w:pPr>
      <w:spacing w:after="160" w:line="259" w:lineRule="auto"/>
    </w:pPr>
  </w:style>
  <w:style w:type="paragraph" w:customStyle="1" w:styleId="EEE4DB3CD73D46DCBE3AC1142F406E68">
    <w:name w:val="EEE4DB3CD73D46DCBE3AC1142F406E68"/>
    <w:rsid w:val="007B5322"/>
    <w:pPr>
      <w:spacing w:after="160" w:line="259" w:lineRule="auto"/>
    </w:pPr>
  </w:style>
  <w:style w:type="paragraph" w:customStyle="1" w:styleId="FC4E376FBF0E45F2B5583454BE88EFC768">
    <w:name w:val="FC4E376FBF0E45F2B5583454BE88EFC768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9">
    <w:name w:val="014C9D66C42C414BBE708782C1277E0D69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8">
    <w:name w:val="43F792D8DD064014804BCEB53FEA420B68"/>
    <w:rsid w:val="007B532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3">
    <w:name w:val="6F008E9630714EF187293D6F8F0959A413"/>
    <w:rsid w:val="007B532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7">
    <w:name w:val="854521F0C081437C9706AD529C58A98567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7">
    <w:name w:val="4C0DAF9C053040099ADB729B0DC9875167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5">
    <w:name w:val="BC099ED8C8CF4A3C993FFE68B9BC316165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2">
    <w:name w:val="84B33DD157D14C44A80FDD4FFC3FB9E322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5">
    <w:name w:val="C6C09CD1115A4FE58EA432DD80FC7F9365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0">
    <w:name w:val="0D5AA7F7F9424C558B3C2DAB253A586A50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1">
    <w:name w:val="E801B0AD94AB45C5876D47EB529785CD61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9">
    <w:name w:val="022EDE3300784BF190719E8B1228C63A49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1">
    <w:name w:val="1A5D42A275884203BD5FC7544055276661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1">
    <w:name w:val="10E8C3508210477483955EF52B56176361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8">
    <w:name w:val="079DF2C3680F4107B9DB6F9CE6FD999F48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9">
    <w:name w:val="D601992707F144B68EFC49BD1A14155159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7">
    <w:name w:val="D0B20A4567154534AB897B1092036D0B47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8">
    <w:name w:val="54A395AA182546FA8EEDC3E104414B6658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4">
    <w:name w:val="9E3C9FF5D9F44B46BF270132AA4C4A0254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4">
    <w:name w:val="84A0EBB45F804ACB83C76EBB09D4D7D354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4">
    <w:name w:val="C476E339123445EA9A2FC3E6E04A374354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4">
    <w:name w:val="D6569010661A44B284FBA4506F0D968054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4">
    <w:name w:val="BC1E1B4EFE26437197E1A82A39CC699B54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4">
    <w:name w:val="D4889BF01EE24343AF62090FB880D41454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4">
    <w:name w:val="D3AA9AB7BBC041B78F81DCA01757D84E54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3">
    <w:name w:val="75D25494A9AD46F79510D5829F82FA3C13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3">
    <w:name w:val="3D0B8413524948C3B2DBA1CE0CEA49D713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4">
    <w:name w:val="3499881A853B430E85FB3707A2AFD31754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07B8E0CCFB7408384AF674E4E0FEFA27">
    <w:name w:val="207B8E0CCFB7408384AF674E4E0FEFA27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2AB6DA5D4AC4E78A8040F1C656C9BBE7">
    <w:name w:val="32AB6DA5D4AC4E78A8040F1C656C9BBE7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00CC8F8D6E4AE98C9C9E5779AEA3044">
    <w:name w:val="4400CC8F8D6E4AE98C9C9E5779AEA3044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77DD21A37D4870876DF7E1A994F7F07">
    <w:name w:val="D477DD21A37D4870876DF7E1A994F7F07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680065CF29C400B8D46A37E2C48D54A6">
    <w:name w:val="5680065CF29C400B8D46A37E2C48D54A6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9BF4378A63B455EADFA8F1BA65253107">
    <w:name w:val="99BF4378A63B455EADFA8F1BA65253107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B820C427B7149DFA48F4B51E187024F7">
    <w:name w:val="2B820C427B7149DFA48F4B51E187024F7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532303C45A34EBB8A4A70496E5896C15">
    <w:name w:val="D532303C45A34EBB8A4A70496E5896C15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9B2A76AC2F4AE1B615FE861863EFEF5">
    <w:name w:val="C69B2A76AC2F4AE1B615FE861863EFEF5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1DA0E6B08A14388877C23024B46E1F65">
    <w:name w:val="E1DA0E6B08A14388877C23024B46E1F65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8AC9F617B4048829C259E605CE8915E5">
    <w:name w:val="68AC9F617B4048829C259E605CE8915E5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80FC7FA97BC4BB28984F2AADAED76B23">
    <w:name w:val="680FC7FA97BC4BB28984F2AADAED76B23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BF4899F3CBA4487BE96D869C4EABCC33">
    <w:name w:val="4BF4899F3CBA4487BE96D869C4EABCC33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DE264EB263A40B290DDF70B922E96423">
    <w:name w:val="BDE264EB263A40B290DDF70B922E96423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E410B49EE24E4A970C6A067006940C3">
    <w:name w:val="1AE410B49EE24E4A970C6A067006940C3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65AFA8B2C341FDA8E34DF8C2C3A1942">
    <w:name w:val="4A65AFA8B2C341FDA8E34DF8C2C3A1942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9ADB38FEA1F4861832058427AEECE0A2">
    <w:name w:val="79ADB38FEA1F4861832058427AEECE0A2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4B9F59EAB8490E8FD1B27537EC77072">
    <w:name w:val="054B9F59EAB8490E8FD1B27537EC77072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D3BF89E78F45CD9C2BFAEA2135AE462">
    <w:name w:val="0DD3BF89E78F45CD9C2BFAEA2135AE462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D8AC1949F404AC09B6FDBEB0C86372E2">
    <w:name w:val="FD8AC1949F404AC09B6FDBEB0C86372E2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D4C94D651E34CBF8BFC4687499C6CF72">
    <w:name w:val="ED4C94D651E34CBF8BFC4687499C6CF72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BBBA90F78EA40FCA68F0D7CFD2C55002">
    <w:name w:val="0BBBA90F78EA40FCA68F0D7CFD2C55002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98D0C99B2A84CB38E65BC8A1F54A5341">
    <w:name w:val="B98D0C99B2A84CB38E65BC8A1F54A5341"/>
    <w:rsid w:val="007B532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B61204F81D406884FF105A07E48C061">
    <w:name w:val="64B61204F81D406884FF105A07E48C061"/>
    <w:rsid w:val="007B532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54B031AC3544CCE8CD7B693798EAAA528">
    <w:name w:val="D54B031AC3544CCE8CD7B693798EAAA528"/>
    <w:rsid w:val="007B532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41BB486BC02C443FA1F1CC79A3C21E3D1">
    <w:name w:val="41BB486BC02C443FA1F1CC79A3C21E3D1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FDD57F23F774446A0AB4F828C97A09F1">
    <w:name w:val="0FDD57F23F774446A0AB4F828C97A09F1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7B53E94D05244CDADE6043D8BA333E01">
    <w:name w:val="C7B53E94D05244CDADE6043D8BA333E01"/>
    <w:rsid w:val="007B5322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B2A5685182B41C8B901CD02814C69681">
    <w:name w:val="CB2A5685182B41C8B901CD02814C69681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FE21A38813464383177D0E7FB07E311">
    <w:name w:val="E8FE21A38813464383177D0E7FB07E311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C1C0B140C5B4E0D955A30E6EEC80B471">
    <w:name w:val="9C1C0B140C5B4E0D955A30E6EEC80B471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3F61A2819841D59A163E89D0A3B9851">
    <w:name w:val="753F61A2819841D59A163E89D0A3B9851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54DA86F0E1E4D76AF3187D652B691961">
    <w:name w:val="654DA86F0E1E4D76AF3187D652B691961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7E7485366A644C396E19C1FED7831191">
    <w:name w:val="D7E7485366A644C396E19C1FED7831191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0F3A3248C1D45869608AEC7A1B567211">
    <w:name w:val="F0F3A3248C1D45869608AEC7A1B567211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E4E6A5123184D39A36A8F4E35C867EB1">
    <w:name w:val="1E4E6A5123184D39A36A8F4E35C867EB1"/>
    <w:rsid w:val="007B53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269AC688A44B69928E892BB4C26081">
    <w:name w:val="5C2269AC688A44B69928E892BB4C26081"/>
    <w:rsid w:val="007B53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2EA0B142D4F9493D6AA812BCD5E351">
    <w:name w:val="70A2EA0B142D4F9493D6AA812BCD5E351"/>
    <w:rsid w:val="007B53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F77E82A424CFF83A42B0CAFF9493A1">
    <w:name w:val="981F77E82A424CFF83A42B0CAFF9493A1"/>
    <w:rsid w:val="007B53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86F93B08544AB85A1E3E29F6DBC861">
    <w:name w:val="6C486F93B08544AB85A1E3E29F6DBC861"/>
    <w:rsid w:val="007B53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9F21F81204513B67738E5F5C35BF81">
    <w:name w:val="B1D9F21F81204513B67738E5F5C35BF81"/>
    <w:rsid w:val="007B53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5899E443E4C799A5FA16109CF3B6B1">
    <w:name w:val="5635899E443E4C799A5FA16109CF3B6B1"/>
    <w:rsid w:val="007B53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012D4E62E4038AB558B54B8D4511C1">
    <w:name w:val="67E012D4E62E4038AB558B54B8D4511C1"/>
    <w:rsid w:val="007B53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0011B2A3A45708FBC0CB2E4B2ACB71">
    <w:name w:val="E280011B2A3A45708FBC0CB2E4B2ACB71"/>
    <w:rsid w:val="007B53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19014E8304FBEA7CDCB3AE165AB5A1">
    <w:name w:val="21419014E8304FBEA7CDCB3AE165AB5A1"/>
    <w:rsid w:val="007B53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D253F6EB942D180C8F0B21DBC4BFA1">
    <w:name w:val="E2AD253F6EB942D180C8F0B21DBC4BFA1"/>
    <w:rsid w:val="007B53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9995F4DC547769085CDFF9D760CA61">
    <w:name w:val="F479995F4DC547769085CDFF9D760CA61"/>
    <w:rsid w:val="007B53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F1968460E49238334410EB7F51D111">
    <w:name w:val="702F1968460E49238334410EB7F51D111"/>
    <w:rsid w:val="007B53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4DB3CD73D46DCBE3AC1142F406E681">
    <w:name w:val="EEE4DB3CD73D46DCBE3AC1142F406E681"/>
    <w:rsid w:val="007B53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CFFE5F7F64CE788DC731904C48D331">
    <w:name w:val="337CFFE5F7F64CE788DC731904C48D331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CB4A5CEC5904C22B8050F1F15FC7CC61">
    <w:name w:val="DCB4A5CEC5904C22B8050F1F15FC7CC61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32ADD8D591B43EBBA0944B1BAC261271">
    <w:name w:val="632ADD8D591B43EBBA0944B1BAC261271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E09E3BF566E466686BB26401BC75D201">
    <w:name w:val="BE09E3BF566E466686BB26401BC75D201"/>
    <w:rsid w:val="007B532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3696357C27348999B08FFBE47F12048">
    <w:name w:val="73696357C27348999B08FFBE47F12048"/>
    <w:rsid w:val="007B5322"/>
    <w:pPr>
      <w:spacing w:after="160" w:line="259" w:lineRule="auto"/>
    </w:pPr>
  </w:style>
  <w:style w:type="paragraph" w:customStyle="1" w:styleId="B65FAAE2056B46089DBD99AD4838F51B">
    <w:name w:val="B65FAAE2056B46089DBD99AD4838F51B"/>
    <w:rsid w:val="007B5322"/>
    <w:pPr>
      <w:spacing w:after="160" w:line="259" w:lineRule="auto"/>
    </w:pPr>
  </w:style>
  <w:style w:type="paragraph" w:customStyle="1" w:styleId="3EF53545E90F49BB9E8742F369CABFB6">
    <w:name w:val="3EF53545E90F49BB9E8742F369CABFB6"/>
    <w:rsid w:val="007B5322"/>
    <w:pPr>
      <w:spacing w:after="160" w:line="259" w:lineRule="auto"/>
    </w:pPr>
  </w:style>
  <w:style w:type="paragraph" w:customStyle="1" w:styleId="9C8C6D540261413E80D6619A88AD6732">
    <w:name w:val="9C8C6D540261413E80D6619A88AD6732"/>
    <w:rsid w:val="007B5322"/>
    <w:pPr>
      <w:spacing w:after="160" w:line="259" w:lineRule="auto"/>
    </w:pPr>
  </w:style>
  <w:style w:type="paragraph" w:customStyle="1" w:styleId="AD85401B7B6F4F8DA3128B0C1E7D393A">
    <w:name w:val="AD85401B7B6F4F8DA3128B0C1E7D393A"/>
    <w:rsid w:val="007B5322"/>
    <w:pPr>
      <w:spacing w:after="160" w:line="259" w:lineRule="auto"/>
    </w:pPr>
  </w:style>
  <w:style w:type="paragraph" w:customStyle="1" w:styleId="85BDC96C9B1A4C5C966677A58DABDCF2">
    <w:name w:val="85BDC96C9B1A4C5C966677A58DABDCF2"/>
    <w:rsid w:val="007B5322"/>
    <w:pPr>
      <w:spacing w:after="160" w:line="259" w:lineRule="auto"/>
    </w:pPr>
  </w:style>
  <w:style w:type="paragraph" w:customStyle="1" w:styleId="6F5A8AE883784A1B8A730C8BD0315060">
    <w:name w:val="6F5A8AE883784A1B8A730C8BD0315060"/>
    <w:rsid w:val="007B5322"/>
    <w:pPr>
      <w:spacing w:after="160" w:line="259" w:lineRule="auto"/>
    </w:pPr>
  </w:style>
  <w:style w:type="paragraph" w:customStyle="1" w:styleId="90D4BDC625EB4E3F8A67D35DEC4FE967">
    <w:name w:val="90D4BDC625EB4E3F8A67D35DEC4FE967"/>
    <w:rsid w:val="007B5322"/>
    <w:pPr>
      <w:spacing w:after="160" w:line="259" w:lineRule="auto"/>
    </w:pPr>
  </w:style>
  <w:style w:type="paragraph" w:customStyle="1" w:styleId="01C69679C38A4EA48541F2B293E208DB">
    <w:name w:val="01C69679C38A4EA48541F2B293E208DB"/>
    <w:rsid w:val="007B5322"/>
    <w:pPr>
      <w:spacing w:after="160" w:line="259" w:lineRule="auto"/>
    </w:pPr>
  </w:style>
  <w:style w:type="paragraph" w:customStyle="1" w:styleId="59ED99F087D94312A90A5BEEC1404948">
    <w:name w:val="59ED99F087D94312A90A5BEEC1404948"/>
    <w:rsid w:val="00FD0CA8"/>
    <w:pPr>
      <w:spacing w:after="160" w:line="259" w:lineRule="auto"/>
    </w:pPr>
  </w:style>
  <w:style w:type="paragraph" w:customStyle="1" w:styleId="D5F13A612D6645F38F6756A4277DF823">
    <w:name w:val="D5F13A612D6645F38F6756A4277DF823"/>
    <w:rsid w:val="00FD0CA8"/>
    <w:pPr>
      <w:spacing w:after="160" w:line="259" w:lineRule="auto"/>
    </w:pPr>
  </w:style>
  <w:style w:type="paragraph" w:customStyle="1" w:styleId="DEDBC3C669F344AD9888B8AEE7DD7F4E">
    <w:name w:val="DEDBC3C669F344AD9888B8AEE7DD7F4E"/>
    <w:rsid w:val="00FD0CA8"/>
    <w:pPr>
      <w:spacing w:after="160" w:line="259" w:lineRule="auto"/>
    </w:pPr>
  </w:style>
  <w:style w:type="paragraph" w:customStyle="1" w:styleId="24D651F9CE0648848D184CBA40212302">
    <w:name w:val="24D651F9CE0648848D184CBA40212302"/>
    <w:rsid w:val="00FD0CA8"/>
    <w:pPr>
      <w:spacing w:after="160" w:line="259" w:lineRule="auto"/>
    </w:pPr>
  </w:style>
  <w:style w:type="paragraph" w:customStyle="1" w:styleId="ED3928913539494A9694ACC7A2E8E297">
    <w:name w:val="ED3928913539494A9694ACC7A2E8E297"/>
    <w:rsid w:val="00FD0CA8"/>
    <w:pPr>
      <w:spacing w:after="160" w:line="259" w:lineRule="auto"/>
    </w:pPr>
  </w:style>
  <w:style w:type="paragraph" w:customStyle="1" w:styleId="F83DED20B5FD49399B4B20D0A2B2A43E">
    <w:name w:val="F83DED20B5FD49399B4B20D0A2B2A43E"/>
    <w:rsid w:val="00FD0CA8"/>
    <w:pPr>
      <w:spacing w:after="160" w:line="259" w:lineRule="auto"/>
    </w:pPr>
  </w:style>
  <w:style w:type="paragraph" w:customStyle="1" w:styleId="2FFF1B47708446449CF0E8E81E921D75">
    <w:name w:val="2FFF1B47708446449CF0E8E81E921D75"/>
    <w:rsid w:val="00FD0CA8"/>
    <w:pPr>
      <w:spacing w:after="160" w:line="259" w:lineRule="auto"/>
    </w:pPr>
  </w:style>
  <w:style w:type="paragraph" w:customStyle="1" w:styleId="DB510079ACA8419DA3D07A6E46E9D8F9">
    <w:name w:val="DB510079ACA8419DA3D07A6E46E9D8F9"/>
    <w:rsid w:val="00FD0CA8"/>
    <w:pPr>
      <w:spacing w:after="160" w:line="259" w:lineRule="auto"/>
    </w:pPr>
  </w:style>
  <w:style w:type="paragraph" w:customStyle="1" w:styleId="84CA7CF9645748639F0432300F6C260C">
    <w:name w:val="84CA7CF9645748639F0432300F6C260C"/>
    <w:rsid w:val="00FD0CA8"/>
    <w:pPr>
      <w:spacing w:after="160" w:line="259" w:lineRule="auto"/>
    </w:pPr>
  </w:style>
  <w:style w:type="paragraph" w:customStyle="1" w:styleId="8AAE81C51CFA4B8D82B31642DC3E2A11">
    <w:name w:val="8AAE81C51CFA4B8D82B31642DC3E2A11"/>
    <w:rsid w:val="00FD0CA8"/>
    <w:pPr>
      <w:spacing w:after="160" w:line="259" w:lineRule="auto"/>
    </w:pPr>
  </w:style>
  <w:style w:type="paragraph" w:customStyle="1" w:styleId="A508AB87A69A4CB682DB32F8728396BA">
    <w:name w:val="A508AB87A69A4CB682DB32F8728396BA"/>
    <w:rsid w:val="00FD0CA8"/>
    <w:pPr>
      <w:spacing w:after="160" w:line="259" w:lineRule="auto"/>
    </w:pPr>
  </w:style>
  <w:style w:type="paragraph" w:customStyle="1" w:styleId="EA8ECAE895AA4D1A9BA00FCB0BA6F0B3">
    <w:name w:val="EA8ECAE895AA4D1A9BA00FCB0BA6F0B3"/>
    <w:rsid w:val="00FD0CA8"/>
    <w:pPr>
      <w:spacing w:after="160" w:line="259" w:lineRule="auto"/>
    </w:pPr>
  </w:style>
  <w:style w:type="paragraph" w:customStyle="1" w:styleId="9FAEE91B7000409DBD8308179EDB9558">
    <w:name w:val="9FAEE91B7000409DBD8308179EDB9558"/>
    <w:rsid w:val="00FD0CA8"/>
    <w:pPr>
      <w:spacing w:after="160" w:line="259" w:lineRule="auto"/>
    </w:pPr>
  </w:style>
  <w:style w:type="paragraph" w:customStyle="1" w:styleId="979F91CC6C4D4E57806F2C6F768D9283">
    <w:name w:val="979F91CC6C4D4E57806F2C6F768D9283"/>
    <w:rsid w:val="00FD0CA8"/>
    <w:pPr>
      <w:spacing w:after="160" w:line="259" w:lineRule="auto"/>
    </w:pPr>
  </w:style>
  <w:style w:type="paragraph" w:customStyle="1" w:styleId="912DC9C76A324B04AF2E51393F1CD536">
    <w:name w:val="912DC9C76A324B04AF2E51393F1CD536"/>
    <w:rsid w:val="00FD0CA8"/>
    <w:pPr>
      <w:spacing w:after="160" w:line="259" w:lineRule="auto"/>
    </w:pPr>
  </w:style>
  <w:style w:type="paragraph" w:customStyle="1" w:styleId="B9EDF96D26E7440D95DA80156F2E8891">
    <w:name w:val="B9EDF96D26E7440D95DA80156F2E8891"/>
    <w:rsid w:val="00FD0CA8"/>
    <w:pPr>
      <w:spacing w:after="160" w:line="259" w:lineRule="auto"/>
    </w:pPr>
  </w:style>
  <w:style w:type="paragraph" w:customStyle="1" w:styleId="E7D0B0E99A034C3DB3F76720525384A7">
    <w:name w:val="E7D0B0E99A034C3DB3F76720525384A7"/>
    <w:rsid w:val="00FD0CA8"/>
    <w:pPr>
      <w:spacing w:after="160" w:line="259" w:lineRule="auto"/>
    </w:pPr>
  </w:style>
  <w:style w:type="paragraph" w:customStyle="1" w:styleId="0CC60C75EE3542B5AF5DB7B2A5FD3459">
    <w:name w:val="0CC60C75EE3542B5AF5DB7B2A5FD3459"/>
    <w:rsid w:val="00FD0CA8"/>
    <w:pPr>
      <w:spacing w:after="160" w:line="259" w:lineRule="auto"/>
    </w:pPr>
  </w:style>
  <w:style w:type="paragraph" w:customStyle="1" w:styleId="9BB3320FE6D74ADCB0B7FD13BF8E07CD">
    <w:name w:val="9BB3320FE6D74ADCB0B7FD13BF8E07CD"/>
    <w:rsid w:val="00FD0CA8"/>
    <w:pPr>
      <w:spacing w:after="160" w:line="259" w:lineRule="auto"/>
    </w:pPr>
  </w:style>
  <w:style w:type="paragraph" w:customStyle="1" w:styleId="45E0B00E19DA4F0CA0D352CFDBD20CD8">
    <w:name w:val="45E0B00E19DA4F0CA0D352CFDBD20CD8"/>
    <w:rsid w:val="00FD0CA8"/>
    <w:pPr>
      <w:spacing w:after="160" w:line="259" w:lineRule="auto"/>
    </w:pPr>
  </w:style>
  <w:style w:type="paragraph" w:customStyle="1" w:styleId="5EC3789C23EF46A39EF9EE51B91D3481">
    <w:name w:val="5EC3789C23EF46A39EF9EE51B91D3481"/>
    <w:rsid w:val="00FD0CA8"/>
    <w:pPr>
      <w:spacing w:after="160" w:line="259" w:lineRule="auto"/>
    </w:pPr>
  </w:style>
  <w:style w:type="paragraph" w:customStyle="1" w:styleId="9CA564FA35B548F4A5F02CB73B1D161E">
    <w:name w:val="9CA564FA35B548F4A5F02CB73B1D161E"/>
    <w:rsid w:val="00FD0CA8"/>
    <w:pPr>
      <w:spacing w:after="160" w:line="259" w:lineRule="auto"/>
    </w:pPr>
  </w:style>
  <w:style w:type="paragraph" w:customStyle="1" w:styleId="C70ADE67AB3C43A4B807F96A01082306">
    <w:name w:val="C70ADE67AB3C43A4B807F96A01082306"/>
    <w:rsid w:val="00FD0CA8"/>
    <w:pPr>
      <w:spacing w:after="160" w:line="259" w:lineRule="auto"/>
    </w:pPr>
  </w:style>
  <w:style w:type="paragraph" w:customStyle="1" w:styleId="8F958A90464743A782B37CDBAA4F68FF">
    <w:name w:val="8F958A90464743A782B37CDBAA4F68FF"/>
    <w:rsid w:val="00FD0CA8"/>
    <w:pPr>
      <w:spacing w:after="160" w:line="259" w:lineRule="auto"/>
    </w:pPr>
  </w:style>
  <w:style w:type="paragraph" w:customStyle="1" w:styleId="945D25A8BC004154AEFC3E53369B4964">
    <w:name w:val="945D25A8BC004154AEFC3E53369B4964"/>
    <w:rsid w:val="00FD0CA8"/>
    <w:pPr>
      <w:spacing w:after="160" w:line="259" w:lineRule="auto"/>
    </w:pPr>
  </w:style>
  <w:style w:type="paragraph" w:customStyle="1" w:styleId="FC4E376FBF0E45F2B5583454BE88EFC769">
    <w:name w:val="FC4E376FBF0E45F2B5583454BE88EFC769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0">
    <w:name w:val="014C9D66C42C414BBE708782C1277E0D70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9">
    <w:name w:val="43F792D8DD064014804BCEB53FEA420B69"/>
    <w:rsid w:val="00FD0CA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4">
    <w:name w:val="6F008E9630714EF187293D6F8F0959A414"/>
    <w:rsid w:val="00FD0CA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8">
    <w:name w:val="854521F0C081437C9706AD529C58A98568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8">
    <w:name w:val="4C0DAF9C053040099ADB729B0DC9875168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6">
    <w:name w:val="BC099ED8C8CF4A3C993FFE68B9BC316166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3">
    <w:name w:val="84B33DD157D14C44A80FDD4FFC3FB9E323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6">
    <w:name w:val="C6C09CD1115A4FE58EA432DD80FC7F9366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1">
    <w:name w:val="0D5AA7F7F9424C558B3C2DAB253A586A51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2">
    <w:name w:val="E801B0AD94AB45C5876D47EB529785CD62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0">
    <w:name w:val="022EDE3300784BF190719E8B1228C63A50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2">
    <w:name w:val="1A5D42A275884203BD5FC7544055276662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2">
    <w:name w:val="10E8C3508210477483955EF52B56176362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9">
    <w:name w:val="079DF2C3680F4107B9DB6F9CE6FD999F49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0">
    <w:name w:val="D601992707F144B68EFC49BD1A14155160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8">
    <w:name w:val="D0B20A4567154534AB897B1092036D0B48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9">
    <w:name w:val="54A395AA182546FA8EEDC3E104414B6659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5">
    <w:name w:val="9E3C9FF5D9F44B46BF270132AA4C4A0255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5">
    <w:name w:val="84A0EBB45F804ACB83C76EBB09D4D7D355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5">
    <w:name w:val="C476E339123445EA9A2FC3E6E04A374355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5">
    <w:name w:val="D6569010661A44B284FBA4506F0D968055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5">
    <w:name w:val="BC1E1B4EFE26437197E1A82A39CC699B55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5">
    <w:name w:val="D4889BF01EE24343AF62090FB880D41455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5">
    <w:name w:val="D3AA9AB7BBC041B78F81DCA01757D84E55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4">
    <w:name w:val="75D25494A9AD46F79510D5829F82FA3C14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4">
    <w:name w:val="3D0B8413524948C3B2DBA1CE0CEA49D714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5">
    <w:name w:val="3499881A853B430E85FB3707A2AFD31755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07B8E0CCFB7408384AF674E4E0FEFA28">
    <w:name w:val="207B8E0CCFB7408384AF674E4E0FEFA28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2AB6DA5D4AC4E78A8040F1C656C9BBE8">
    <w:name w:val="32AB6DA5D4AC4E78A8040F1C656C9BBE8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00CC8F8D6E4AE98C9C9E5779AEA3045">
    <w:name w:val="4400CC8F8D6E4AE98C9C9E5779AEA3045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77DD21A37D4870876DF7E1A994F7F08">
    <w:name w:val="D477DD21A37D4870876DF7E1A994F7F08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680065CF29C400B8D46A37E2C48D54A7">
    <w:name w:val="5680065CF29C400B8D46A37E2C48D54A7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9BF4378A63B455EADFA8F1BA65253108">
    <w:name w:val="99BF4378A63B455EADFA8F1BA65253108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B820C427B7149DFA48F4B51E187024F8">
    <w:name w:val="2B820C427B7149DFA48F4B51E187024F8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532303C45A34EBB8A4A70496E5896C16">
    <w:name w:val="D532303C45A34EBB8A4A70496E5896C16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9B2A76AC2F4AE1B615FE861863EFEF6">
    <w:name w:val="C69B2A76AC2F4AE1B615FE861863EFEF6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1DA0E6B08A14388877C23024B46E1F66">
    <w:name w:val="E1DA0E6B08A14388877C23024B46E1F66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8AC9F617B4048829C259E605CE8915E6">
    <w:name w:val="68AC9F617B4048829C259E605CE8915E6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80FC7FA97BC4BB28984F2AADAED76B24">
    <w:name w:val="680FC7FA97BC4BB28984F2AADAED76B24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BF4899F3CBA4487BE96D869C4EABCC34">
    <w:name w:val="4BF4899F3CBA4487BE96D869C4EABCC34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DE264EB263A40B290DDF70B922E96424">
    <w:name w:val="BDE264EB263A40B290DDF70B922E96424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E410B49EE24E4A970C6A067006940C4">
    <w:name w:val="1AE410B49EE24E4A970C6A067006940C4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65AFA8B2C341FDA8E34DF8C2C3A1943">
    <w:name w:val="4A65AFA8B2C341FDA8E34DF8C2C3A1943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9ADB38FEA1F4861832058427AEECE0A3">
    <w:name w:val="79ADB38FEA1F4861832058427AEECE0A3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4B9F59EAB8490E8FD1B27537EC77073">
    <w:name w:val="054B9F59EAB8490E8FD1B27537EC77073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D3BF89E78F45CD9C2BFAEA2135AE463">
    <w:name w:val="0DD3BF89E78F45CD9C2BFAEA2135AE463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D8AC1949F404AC09B6FDBEB0C86372E3">
    <w:name w:val="FD8AC1949F404AC09B6FDBEB0C86372E3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D4C94D651E34CBF8BFC4687499C6CF73">
    <w:name w:val="ED4C94D651E34CBF8BFC4687499C6CF73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BBBA90F78EA40FCA68F0D7CFD2C55003">
    <w:name w:val="0BBBA90F78EA40FCA68F0D7CFD2C55003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9ED99F087D94312A90A5BEEC14049481">
    <w:name w:val="59ED99F087D94312A90A5BEEC14049481"/>
    <w:rsid w:val="00FD0CA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AAE81C51CFA4B8D82B31642DC3E2A111">
    <w:name w:val="8AAE81C51CFA4B8D82B31642DC3E2A111"/>
    <w:rsid w:val="00FD0CA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EDBC3C669F344AD9888B8AEE7DD7F4E1">
    <w:name w:val="DEDBC3C669F344AD9888B8AEE7DD7F4E1"/>
    <w:rsid w:val="00FD0CA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508AB87A69A4CB682DB32F8728396BA1">
    <w:name w:val="A508AB87A69A4CB682DB32F8728396BA1"/>
    <w:rsid w:val="00FD0CA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4D651F9CE0648848D184CBA402123021">
    <w:name w:val="24D651F9CE0648848D184CBA402123021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A8ECAE895AA4D1A9BA00FCB0BA6F0B31">
    <w:name w:val="EA8ECAE895AA4D1A9BA00FCB0BA6F0B31"/>
    <w:rsid w:val="00FD0CA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D3928913539494A9694ACC7A2E8E2971">
    <w:name w:val="ED3928913539494A9694ACC7A2E8E2971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FAEE91B7000409DBD8308179EDB95581">
    <w:name w:val="9FAEE91B7000409DBD8308179EDB95581"/>
    <w:rsid w:val="00FD0CA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83DED20B5FD49399B4B20D0A2B2A43E1">
    <w:name w:val="F83DED20B5FD49399B4B20D0A2B2A43E1"/>
    <w:rsid w:val="00FD0CA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79F91CC6C4D4E57806F2C6F768D92831">
    <w:name w:val="979F91CC6C4D4E57806F2C6F768D92831"/>
    <w:rsid w:val="00FD0CA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FFF1B47708446449CF0E8E81E921D751">
    <w:name w:val="2FFF1B47708446449CF0E8E81E921D751"/>
    <w:rsid w:val="00FD0CA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B510079ACA8419DA3D07A6E46E9D8F91">
    <w:name w:val="DB510079ACA8419DA3D07A6E46E9D8F91"/>
    <w:rsid w:val="00FD0CA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12DC9C76A324B04AF2E51393F1CD5361">
    <w:name w:val="912DC9C76A324B04AF2E51393F1CD5361"/>
    <w:rsid w:val="00FD0CA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4CA7CF9645748639F0432300F6C260C1">
    <w:name w:val="84CA7CF9645748639F0432300F6C260C1"/>
    <w:rsid w:val="00FD0CA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8D0C99B2A84CB38E65BC8A1F54A5342">
    <w:name w:val="B98D0C99B2A84CB38E65BC8A1F54A5342"/>
    <w:rsid w:val="00FD0CA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B61204F81D406884FF105A07E48C062">
    <w:name w:val="64B61204F81D406884FF105A07E48C062"/>
    <w:rsid w:val="00FD0CA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54B031AC3544CCE8CD7B693798EAAA529">
    <w:name w:val="D54B031AC3544CCE8CD7B693798EAAA529"/>
    <w:rsid w:val="00FD0CA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41BB486BC02C443FA1F1CC79A3C21E3D2">
    <w:name w:val="41BB486BC02C443FA1F1CC79A3C21E3D2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FDD57F23F774446A0AB4F828C97A09F2">
    <w:name w:val="0FDD57F23F774446A0AB4F828C97A09F2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7B53E94D05244CDADE6043D8BA333E02">
    <w:name w:val="C7B53E94D05244CDADE6043D8BA333E02"/>
    <w:rsid w:val="00FD0CA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B2A5685182B41C8B901CD02814C69682">
    <w:name w:val="CB2A5685182B41C8B901CD02814C69682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FE21A38813464383177D0E7FB07E312">
    <w:name w:val="E8FE21A38813464383177D0E7FB07E312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C1C0B140C5B4E0D955A30E6EEC80B472">
    <w:name w:val="9C1C0B140C5B4E0D955A30E6EEC80B472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3F61A2819841D59A163E89D0A3B9852">
    <w:name w:val="753F61A2819841D59A163E89D0A3B9852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54DA86F0E1E4D76AF3187D652B691962">
    <w:name w:val="654DA86F0E1E4D76AF3187D652B691962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7E7485366A644C396E19C1FED7831192">
    <w:name w:val="D7E7485366A644C396E19C1FED7831192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0F3A3248C1D45869608AEC7A1B567212">
    <w:name w:val="F0F3A3248C1D45869608AEC7A1B567212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E4E6A5123184D39A36A8F4E35C867EB2">
    <w:name w:val="1E4E6A5123184D39A36A8F4E35C867EB2"/>
    <w:rsid w:val="00FD0C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269AC688A44B69928E892BB4C26082">
    <w:name w:val="5C2269AC688A44B69928E892BB4C26082"/>
    <w:rsid w:val="00FD0C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2EA0B142D4F9493D6AA812BCD5E352">
    <w:name w:val="70A2EA0B142D4F9493D6AA812BCD5E352"/>
    <w:rsid w:val="00FD0C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F77E82A424CFF83A42B0CAFF9493A2">
    <w:name w:val="981F77E82A424CFF83A42B0CAFF9493A2"/>
    <w:rsid w:val="00FD0C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86F93B08544AB85A1E3E29F6DBC862">
    <w:name w:val="6C486F93B08544AB85A1E3E29F6DBC862"/>
    <w:rsid w:val="00FD0C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9F21F81204513B67738E5F5C35BF82">
    <w:name w:val="B1D9F21F81204513B67738E5F5C35BF82"/>
    <w:rsid w:val="00FD0C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5899E443E4C799A5FA16109CF3B6B2">
    <w:name w:val="5635899E443E4C799A5FA16109CF3B6B2"/>
    <w:rsid w:val="00FD0C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012D4E62E4038AB558B54B8D4511C2">
    <w:name w:val="67E012D4E62E4038AB558B54B8D4511C2"/>
    <w:rsid w:val="00FD0C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58A90464743A782B37CDBAA4F68FF1">
    <w:name w:val="8F958A90464743A782B37CDBAA4F68FF1"/>
    <w:rsid w:val="00FD0C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5D25A8BC004154AEFC3E53369B49641">
    <w:name w:val="945D25A8BC004154AEFC3E53369B49641"/>
    <w:rsid w:val="00FD0C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D253F6EB942D180C8F0B21DBC4BFA2">
    <w:name w:val="E2AD253F6EB942D180C8F0B21DBC4BFA2"/>
    <w:rsid w:val="00FD0C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9995F4DC547769085CDFF9D760CA62">
    <w:name w:val="F479995F4DC547769085CDFF9D760CA62"/>
    <w:rsid w:val="00FD0C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F1968460E49238334410EB7F51D112">
    <w:name w:val="702F1968460E49238334410EB7F51D112"/>
    <w:rsid w:val="00FD0C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4DB3CD73D46DCBE3AC1142F406E682">
    <w:name w:val="EEE4DB3CD73D46DCBE3AC1142F406E682"/>
    <w:rsid w:val="00FD0C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CFFE5F7F64CE788DC731904C48D332">
    <w:name w:val="337CFFE5F7F64CE788DC731904C48D332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CB4A5CEC5904C22B8050F1F15FC7CC62">
    <w:name w:val="DCB4A5CEC5904C22B8050F1F15FC7CC62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32ADD8D591B43EBBA0944B1BAC261272">
    <w:name w:val="632ADD8D591B43EBBA0944B1BAC261272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E09E3BF566E466686BB26401BC75D202">
    <w:name w:val="BE09E3BF566E466686BB26401BC75D202"/>
    <w:rsid w:val="00FD0CA8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9EDF96D26E7440D95DA80156F2E88911">
    <w:name w:val="B9EDF96D26E7440D95DA80156F2E88911"/>
    <w:rsid w:val="00FD0CA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CC60C75EE3542B5AF5DB7B2A5FD34591">
    <w:name w:val="0CC60C75EE3542B5AF5DB7B2A5FD34591"/>
    <w:rsid w:val="00FD0CA8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C4E376FBF0E45F2B5583454BE88EFC770">
    <w:name w:val="FC4E376FBF0E45F2B5583454BE88EFC77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1">
    <w:name w:val="014C9D66C42C414BBE708782C1277E0D71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0">
    <w:name w:val="43F792D8DD064014804BCEB53FEA420B70"/>
    <w:rsid w:val="005B02C5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5">
    <w:name w:val="6F008E9630714EF187293D6F8F0959A415"/>
    <w:rsid w:val="005B02C5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9">
    <w:name w:val="854521F0C081437C9706AD529C58A9856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9">
    <w:name w:val="4C0DAF9C053040099ADB729B0DC987516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7">
    <w:name w:val="BC099ED8C8CF4A3C993FFE68B9BC31616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4">
    <w:name w:val="84B33DD157D14C44A80FDD4FFC3FB9E324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7">
    <w:name w:val="C6C09CD1115A4FE58EA432DD80FC7F936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2">
    <w:name w:val="0D5AA7F7F9424C558B3C2DAB253A586A52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3">
    <w:name w:val="E801B0AD94AB45C5876D47EB529785CD63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1">
    <w:name w:val="022EDE3300784BF190719E8B1228C63A51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3">
    <w:name w:val="1A5D42A275884203BD5FC7544055276663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3">
    <w:name w:val="10E8C3508210477483955EF52B56176363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0">
    <w:name w:val="079DF2C3680F4107B9DB6F9CE6FD999F5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1">
    <w:name w:val="D601992707F144B68EFC49BD1A14155161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9">
    <w:name w:val="D0B20A4567154534AB897B1092036D0B4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0">
    <w:name w:val="54A395AA182546FA8EEDC3E104414B666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6">
    <w:name w:val="9E3C9FF5D9F44B46BF270132AA4C4A025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6">
    <w:name w:val="84A0EBB45F804ACB83C76EBB09D4D7D35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6">
    <w:name w:val="C476E339123445EA9A2FC3E6E04A37435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6">
    <w:name w:val="D6569010661A44B284FBA4506F0D96805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6">
    <w:name w:val="BC1E1B4EFE26437197E1A82A39CC699B5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6">
    <w:name w:val="D4889BF01EE24343AF62090FB880D4145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6">
    <w:name w:val="D3AA9AB7BBC041B78F81DCA01757D84E5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5">
    <w:name w:val="75D25494A9AD46F79510D5829F82FA3C15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5">
    <w:name w:val="3D0B8413524948C3B2DBA1CE0CEA49D715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6">
    <w:name w:val="3499881A853B430E85FB3707A2AFD3175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07B8E0CCFB7408384AF674E4E0FEFA29">
    <w:name w:val="207B8E0CCFB7408384AF674E4E0FEFA2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2AB6DA5D4AC4E78A8040F1C656C9BBE9">
    <w:name w:val="32AB6DA5D4AC4E78A8040F1C656C9BBE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00CC8F8D6E4AE98C9C9E5779AEA3046">
    <w:name w:val="4400CC8F8D6E4AE98C9C9E5779AEA304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77DD21A37D4870876DF7E1A994F7F09">
    <w:name w:val="D477DD21A37D4870876DF7E1A994F7F0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680065CF29C400B8D46A37E2C48D54A8">
    <w:name w:val="5680065CF29C400B8D46A37E2C48D54A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9BF4378A63B455EADFA8F1BA65253109">
    <w:name w:val="99BF4378A63B455EADFA8F1BA6525310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B820C427B7149DFA48F4B51E187024F9">
    <w:name w:val="2B820C427B7149DFA48F4B51E187024F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532303C45A34EBB8A4A70496E5896C17">
    <w:name w:val="D532303C45A34EBB8A4A70496E5896C1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9B2A76AC2F4AE1B615FE861863EFEF7">
    <w:name w:val="C69B2A76AC2F4AE1B615FE861863EFEF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1DA0E6B08A14388877C23024B46E1F67">
    <w:name w:val="E1DA0E6B08A14388877C23024B46E1F6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8AC9F617B4048829C259E605CE8915E7">
    <w:name w:val="68AC9F617B4048829C259E605CE8915E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80FC7FA97BC4BB28984F2AADAED76B25">
    <w:name w:val="680FC7FA97BC4BB28984F2AADAED76B25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BF4899F3CBA4487BE96D869C4EABCC35">
    <w:name w:val="4BF4899F3CBA4487BE96D869C4EABCC35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DE264EB263A40B290DDF70B922E96425">
    <w:name w:val="BDE264EB263A40B290DDF70B922E96425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E410B49EE24E4A970C6A067006940C5">
    <w:name w:val="1AE410B49EE24E4A970C6A067006940C5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65AFA8B2C341FDA8E34DF8C2C3A1944">
    <w:name w:val="4A65AFA8B2C341FDA8E34DF8C2C3A1944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9ADB38FEA1F4861832058427AEECE0A4">
    <w:name w:val="79ADB38FEA1F4861832058427AEECE0A4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4B9F59EAB8490E8FD1B27537EC77074">
    <w:name w:val="054B9F59EAB8490E8FD1B27537EC77074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D3BF89E78F45CD9C2BFAEA2135AE464">
    <w:name w:val="0DD3BF89E78F45CD9C2BFAEA2135AE464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D8AC1949F404AC09B6FDBEB0C86372E4">
    <w:name w:val="FD8AC1949F404AC09B6FDBEB0C86372E4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D4C94D651E34CBF8BFC4687499C6CF74">
    <w:name w:val="ED4C94D651E34CBF8BFC4687499C6CF74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BBBA90F78EA40FCA68F0D7CFD2C55004">
    <w:name w:val="0BBBA90F78EA40FCA68F0D7CFD2C55004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9ED99F087D94312A90A5BEEC14049482">
    <w:name w:val="59ED99F087D94312A90A5BEEC14049482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AAE81C51CFA4B8D82B31642DC3E2A112">
    <w:name w:val="8AAE81C51CFA4B8D82B31642DC3E2A112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EDBC3C669F344AD9888B8AEE7DD7F4E2">
    <w:name w:val="DEDBC3C669F344AD9888B8AEE7DD7F4E2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508AB87A69A4CB682DB32F8728396BA2">
    <w:name w:val="A508AB87A69A4CB682DB32F8728396BA2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4D651F9CE0648848D184CBA402123022">
    <w:name w:val="24D651F9CE0648848D184CBA402123022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A8ECAE895AA4D1A9BA00FCB0BA6F0B32">
    <w:name w:val="EA8ECAE895AA4D1A9BA00FCB0BA6F0B32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D3928913539494A9694ACC7A2E8E2972">
    <w:name w:val="ED3928913539494A9694ACC7A2E8E2972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FAEE91B7000409DBD8308179EDB95582">
    <w:name w:val="9FAEE91B7000409DBD8308179EDB95582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83DED20B5FD49399B4B20D0A2B2A43E2">
    <w:name w:val="F83DED20B5FD49399B4B20D0A2B2A43E2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79F91CC6C4D4E57806F2C6F768D92832">
    <w:name w:val="979F91CC6C4D4E57806F2C6F768D92832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FFF1B47708446449CF0E8E81E921D752">
    <w:name w:val="2FFF1B47708446449CF0E8E81E921D752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B510079ACA8419DA3D07A6E46E9D8F92">
    <w:name w:val="DB510079ACA8419DA3D07A6E46E9D8F92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12DC9C76A324B04AF2E51393F1CD5362">
    <w:name w:val="912DC9C76A324B04AF2E51393F1CD5362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4CA7CF9645748639F0432300F6C260C2">
    <w:name w:val="84CA7CF9645748639F0432300F6C260C2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8D0C99B2A84CB38E65BC8A1F54A5343">
    <w:name w:val="B98D0C99B2A84CB38E65BC8A1F54A5343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B61204F81D406884FF105A07E48C063">
    <w:name w:val="64B61204F81D406884FF105A07E48C063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54B031AC3544CCE8CD7B693798EAAA530">
    <w:name w:val="D54B031AC3544CCE8CD7B693798EAAA530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41BB486BC02C443FA1F1CC79A3C21E3D3">
    <w:name w:val="41BB486BC02C443FA1F1CC79A3C21E3D3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FDD57F23F774446A0AB4F828C97A09F3">
    <w:name w:val="0FDD57F23F774446A0AB4F828C97A09F3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7B53E94D05244CDADE6043D8BA333E03">
    <w:name w:val="C7B53E94D05244CDADE6043D8BA333E03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B2A5685182B41C8B901CD02814C69683">
    <w:name w:val="CB2A5685182B41C8B901CD02814C69683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FE21A38813464383177D0E7FB07E313">
    <w:name w:val="E8FE21A38813464383177D0E7FB07E313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C1C0B140C5B4E0D955A30E6EEC80B473">
    <w:name w:val="9C1C0B140C5B4E0D955A30E6EEC80B473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3F61A2819841D59A163E89D0A3B9853">
    <w:name w:val="753F61A2819841D59A163E89D0A3B9853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54DA86F0E1E4D76AF3187D652B691963">
    <w:name w:val="654DA86F0E1E4D76AF3187D652B691963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7E7485366A644C396E19C1FED7831193">
    <w:name w:val="D7E7485366A644C396E19C1FED7831193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0F3A3248C1D45869608AEC7A1B567213">
    <w:name w:val="F0F3A3248C1D45869608AEC7A1B567213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E4E6A5123184D39A36A8F4E35C867EB3">
    <w:name w:val="1E4E6A5123184D39A36A8F4E35C867EB3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269AC688A44B69928E892BB4C26083">
    <w:name w:val="5C2269AC688A44B69928E892BB4C26083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2EA0B142D4F9493D6AA812BCD5E353">
    <w:name w:val="70A2EA0B142D4F9493D6AA812BCD5E353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F77E82A424CFF83A42B0CAFF9493A3">
    <w:name w:val="981F77E82A424CFF83A42B0CAFF9493A3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86F93B08544AB85A1E3E29F6DBC863">
    <w:name w:val="6C486F93B08544AB85A1E3E29F6DBC863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9F21F81204513B67738E5F5C35BF83">
    <w:name w:val="B1D9F21F81204513B67738E5F5C35BF83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5899E443E4C799A5FA16109CF3B6B3">
    <w:name w:val="5635899E443E4C799A5FA16109CF3B6B3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012D4E62E4038AB558B54B8D4511C3">
    <w:name w:val="67E012D4E62E4038AB558B54B8D4511C3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58A90464743A782B37CDBAA4F68FF2">
    <w:name w:val="8F958A90464743A782B37CDBAA4F68FF2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5D25A8BC004154AEFC3E53369B49642">
    <w:name w:val="945D25A8BC004154AEFC3E53369B49642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D253F6EB942D180C8F0B21DBC4BFA3">
    <w:name w:val="E2AD253F6EB942D180C8F0B21DBC4BFA3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9995F4DC547769085CDFF9D760CA63">
    <w:name w:val="F479995F4DC547769085CDFF9D760CA63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F1968460E49238334410EB7F51D113">
    <w:name w:val="702F1968460E49238334410EB7F51D113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4DB3CD73D46DCBE3AC1142F406E683">
    <w:name w:val="EEE4DB3CD73D46DCBE3AC1142F406E683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CFFE5F7F64CE788DC731904C48D333">
    <w:name w:val="337CFFE5F7F64CE788DC731904C48D333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CB4A5CEC5904C22B8050F1F15FC7CC63">
    <w:name w:val="DCB4A5CEC5904C22B8050F1F15FC7CC63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32ADD8D591B43EBBA0944B1BAC261273">
    <w:name w:val="632ADD8D591B43EBBA0944B1BAC261273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E09E3BF566E466686BB26401BC75D203">
    <w:name w:val="BE09E3BF566E466686BB26401BC75D203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9EDF96D26E7440D95DA80156F2E88912">
    <w:name w:val="B9EDF96D26E7440D95DA80156F2E88912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CC60C75EE3542B5AF5DB7B2A5FD34592">
    <w:name w:val="0CC60C75EE3542B5AF5DB7B2A5FD34592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C4E376FBF0E45F2B5583454BE88EFC771">
    <w:name w:val="FC4E376FBF0E45F2B5583454BE88EFC771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2">
    <w:name w:val="014C9D66C42C414BBE708782C1277E0D72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1">
    <w:name w:val="43F792D8DD064014804BCEB53FEA420B71"/>
    <w:rsid w:val="005B02C5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6">
    <w:name w:val="6F008E9630714EF187293D6F8F0959A416"/>
    <w:rsid w:val="005B02C5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0">
    <w:name w:val="854521F0C081437C9706AD529C58A9857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0">
    <w:name w:val="4C0DAF9C053040099ADB729B0DC987517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8">
    <w:name w:val="BC099ED8C8CF4A3C993FFE68B9BC31616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5">
    <w:name w:val="84B33DD157D14C44A80FDD4FFC3FB9E325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8">
    <w:name w:val="C6C09CD1115A4FE58EA432DD80FC7F936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3">
    <w:name w:val="0D5AA7F7F9424C558B3C2DAB253A586A53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4">
    <w:name w:val="E801B0AD94AB45C5876D47EB529785CD64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2">
    <w:name w:val="022EDE3300784BF190719E8B1228C63A52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4">
    <w:name w:val="1A5D42A275884203BD5FC7544055276664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4">
    <w:name w:val="10E8C3508210477483955EF52B56176364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1">
    <w:name w:val="079DF2C3680F4107B9DB6F9CE6FD999F51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2">
    <w:name w:val="D601992707F144B68EFC49BD1A14155162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0">
    <w:name w:val="D0B20A4567154534AB897B1092036D0B5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1">
    <w:name w:val="54A395AA182546FA8EEDC3E104414B6661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7">
    <w:name w:val="9E3C9FF5D9F44B46BF270132AA4C4A025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7">
    <w:name w:val="84A0EBB45F804ACB83C76EBB09D4D7D35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7">
    <w:name w:val="C476E339123445EA9A2FC3E6E04A37435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7">
    <w:name w:val="D6569010661A44B284FBA4506F0D96805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7">
    <w:name w:val="BC1E1B4EFE26437197E1A82A39CC699B5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7">
    <w:name w:val="D4889BF01EE24343AF62090FB880D4145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7">
    <w:name w:val="D3AA9AB7BBC041B78F81DCA01757D84E5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6">
    <w:name w:val="75D25494A9AD46F79510D5829F82FA3C1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6">
    <w:name w:val="3D0B8413524948C3B2DBA1CE0CEA49D71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7">
    <w:name w:val="3499881A853B430E85FB3707A2AFD3175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07B8E0CCFB7408384AF674E4E0FEFA210">
    <w:name w:val="207B8E0CCFB7408384AF674E4E0FEFA21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2AB6DA5D4AC4E78A8040F1C656C9BBE10">
    <w:name w:val="32AB6DA5D4AC4E78A8040F1C656C9BBE1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00CC8F8D6E4AE98C9C9E5779AEA3047">
    <w:name w:val="4400CC8F8D6E4AE98C9C9E5779AEA304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77DD21A37D4870876DF7E1A994F7F010">
    <w:name w:val="D477DD21A37D4870876DF7E1A994F7F01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680065CF29C400B8D46A37E2C48D54A9">
    <w:name w:val="5680065CF29C400B8D46A37E2C48D54A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9BF4378A63B455EADFA8F1BA652531010">
    <w:name w:val="99BF4378A63B455EADFA8F1BA65253101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B820C427B7149DFA48F4B51E187024F10">
    <w:name w:val="2B820C427B7149DFA48F4B51E187024F1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532303C45A34EBB8A4A70496E5896C18">
    <w:name w:val="D532303C45A34EBB8A4A70496E5896C1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9B2A76AC2F4AE1B615FE861863EFEF8">
    <w:name w:val="C69B2A76AC2F4AE1B615FE861863EFEF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1DA0E6B08A14388877C23024B46E1F68">
    <w:name w:val="E1DA0E6B08A14388877C23024B46E1F6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8AC9F617B4048829C259E605CE8915E8">
    <w:name w:val="68AC9F617B4048829C259E605CE8915E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80FC7FA97BC4BB28984F2AADAED76B26">
    <w:name w:val="680FC7FA97BC4BB28984F2AADAED76B2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BF4899F3CBA4487BE96D869C4EABCC36">
    <w:name w:val="4BF4899F3CBA4487BE96D869C4EABCC3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DE264EB263A40B290DDF70B922E96426">
    <w:name w:val="BDE264EB263A40B290DDF70B922E9642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E410B49EE24E4A970C6A067006940C6">
    <w:name w:val="1AE410B49EE24E4A970C6A067006940C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65AFA8B2C341FDA8E34DF8C2C3A1945">
    <w:name w:val="4A65AFA8B2C341FDA8E34DF8C2C3A1945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9ADB38FEA1F4861832058427AEECE0A5">
    <w:name w:val="79ADB38FEA1F4861832058427AEECE0A5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4B9F59EAB8490E8FD1B27537EC77075">
    <w:name w:val="054B9F59EAB8490E8FD1B27537EC77075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D3BF89E78F45CD9C2BFAEA2135AE465">
    <w:name w:val="0DD3BF89E78F45CD9C2BFAEA2135AE465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D8AC1949F404AC09B6FDBEB0C86372E5">
    <w:name w:val="FD8AC1949F404AC09B6FDBEB0C86372E5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D4C94D651E34CBF8BFC4687499C6CF75">
    <w:name w:val="ED4C94D651E34CBF8BFC4687499C6CF75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BBBA90F78EA40FCA68F0D7CFD2C55005">
    <w:name w:val="0BBBA90F78EA40FCA68F0D7CFD2C55005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9ED99F087D94312A90A5BEEC14049483">
    <w:name w:val="59ED99F087D94312A90A5BEEC14049483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AAE81C51CFA4B8D82B31642DC3E2A113">
    <w:name w:val="8AAE81C51CFA4B8D82B31642DC3E2A113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EDBC3C669F344AD9888B8AEE7DD7F4E3">
    <w:name w:val="DEDBC3C669F344AD9888B8AEE7DD7F4E3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508AB87A69A4CB682DB32F8728396BA3">
    <w:name w:val="A508AB87A69A4CB682DB32F8728396BA3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4D651F9CE0648848D184CBA402123023">
    <w:name w:val="24D651F9CE0648848D184CBA402123023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A8ECAE895AA4D1A9BA00FCB0BA6F0B33">
    <w:name w:val="EA8ECAE895AA4D1A9BA00FCB0BA6F0B33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D3928913539494A9694ACC7A2E8E2973">
    <w:name w:val="ED3928913539494A9694ACC7A2E8E2973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FAEE91B7000409DBD8308179EDB95583">
    <w:name w:val="9FAEE91B7000409DBD8308179EDB95583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83DED20B5FD49399B4B20D0A2B2A43E3">
    <w:name w:val="F83DED20B5FD49399B4B20D0A2B2A43E3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79F91CC6C4D4E57806F2C6F768D92833">
    <w:name w:val="979F91CC6C4D4E57806F2C6F768D92833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FFF1B47708446449CF0E8E81E921D753">
    <w:name w:val="2FFF1B47708446449CF0E8E81E921D753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B510079ACA8419DA3D07A6E46E9D8F93">
    <w:name w:val="DB510079ACA8419DA3D07A6E46E9D8F93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12DC9C76A324B04AF2E51393F1CD5363">
    <w:name w:val="912DC9C76A324B04AF2E51393F1CD5363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4CA7CF9645748639F0432300F6C260C3">
    <w:name w:val="84CA7CF9645748639F0432300F6C260C3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8D0C99B2A84CB38E65BC8A1F54A5344">
    <w:name w:val="B98D0C99B2A84CB38E65BC8A1F54A5344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B61204F81D406884FF105A07E48C064">
    <w:name w:val="64B61204F81D406884FF105A07E48C064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54B031AC3544CCE8CD7B693798EAAA531">
    <w:name w:val="D54B031AC3544CCE8CD7B693798EAAA531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41BB486BC02C443FA1F1CC79A3C21E3D4">
    <w:name w:val="41BB486BC02C443FA1F1CC79A3C21E3D4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FDD57F23F774446A0AB4F828C97A09F4">
    <w:name w:val="0FDD57F23F774446A0AB4F828C97A09F4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7B53E94D05244CDADE6043D8BA333E04">
    <w:name w:val="C7B53E94D05244CDADE6043D8BA333E04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B2A5685182B41C8B901CD02814C69684">
    <w:name w:val="CB2A5685182B41C8B901CD02814C69684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FE21A38813464383177D0E7FB07E314">
    <w:name w:val="E8FE21A38813464383177D0E7FB07E314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C1C0B140C5B4E0D955A30E6EEC80B474">
    <w:name w:val="9C1C0B140C5B4E0D955A30E6EEC80B474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3F61A2819841D59A163E89D0A3B9854">
    <w:name w:val="753F61A2819841D59A163E89D0A3B9854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54DA86F0E1E4D76AF3187D652B691964">
    <w:name w:val="654DA86F0E1E4D76AF3187D652B691964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7E7485366A644C396E19C1FED7831194">
    <w:name w:val="D7E7485366A644C396E19C1FED7831194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0F3A3248C1D45869608AEC7A1B567214">
    <w:name w:val="F0F3A3248C1D45869608AEC7A1B567214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E4E6A5123184D39A36A8F4E35C867EB4">
    <w:name w:val="1E4E6A5123184D39A36A8F4E35C867EB4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269AC688A44B69928E892BB4C26084">
    <w:name w:val="5C2269AC688A44B69928E892BB4C26084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2EA0B142D4F9493D6AA812BCD5E354">
    <w:name w:val="70A2EA0B142D4F9493D6AA812BCD5E354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F77E82A424CFF83A42B0CAFF9493A4">
    <w:name w:val="981F77E82A424CFF83A42B0CAFF9493A4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86F93B08544AB85A1E3E29F6DBC864">
    <w:name w:val="6C486F93B08544AB85A1E3E29F6DBC864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9F21F81204513B67738E5F5C35BF84">
    <w:name w:val="B1D9F21F81204513B67738E5F5C35BF84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5899E443E4C799A5FA16109CF3B6B4">
    <w:name w:val="5635899E443E4C799A5FA16109CF3B6B4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012D4E62E4038AB558B54B8D4511C4">
    <w:name w:val="67E012D4E62E4038AB558B54B8D4511C4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58A90464743A782B37CDBAA4F68FF3">
    <w:name w:val="8F958A90464743A782B37CDBAA4F68FF3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5D25A8BC004154AEFC3E53369B49643">
    <w:name w:val="945D25A8BC004154AEFC3E53369B49643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D253F6EB942D180C8F0B21DBC4BFA4">
    <w:name w:val="E2AD253F6EB942D180C8F0B21DBC4BFA4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9995F4DC547769085CDFF9D760CA64">
    <w:name w:val="F479995F4DC547769085CDFF9D760CA64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F1968460E49238334410EB7F51D114">
    <w:name w:val="702F1968460E49238334410EB7F51D114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4DB3CD73D46DCBE3AC1142F406E684">
    <w:name w:val="EEE4DB3CD73D46DCBE3AC1142F406E684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CFFE5F7F64CE788DC731904C48D334">
    <w:name w:val="337CFFE5F7F64CE788DC731904C48D334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CB4A5CEC5904C22B8050F1F15FC7CC64">
    <w:name w:val="DCB4A5CEC5904C22B8050F1F15FC7CC64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32ADD8D591B43EBBA0944B1BAC261274">
    <w:name w:val="632ADD8D591B43EBBA0944B1BAC261274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E09E3BF566E466686BB26401BC75D204">
    <w:name w:val="BE09E3BF566E466686BB26401BC75D204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9EDF96D26E7440D95DA80156F2E88913">
    <w:name w:val="B9EDF96D26E7440D95DA80156F2E88913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CC60C75EE3542B5AF5DB7B2A5FD34593">
    <w:name w:val="0CC60C75EE3542B5AF5DB7B2A5FD34593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C4E376FBF0E45F2B5583454BE88EFC772">
    <w:name w:val="FC4E376FBF0E45F2B5583454BE88EFC772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3">
    <w:name w:val="014C9D66C42C414BBE708782C1277E0D73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2">
    <w:name w:val="43F792D8DD064014804BCEB53FEA420B72"/>
    <w:rsid w:val="005B02C5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7">
    <w:name w:val="6F008E9630714EF187293D6F8F0959A417"/>
    <w:rsid w:val="005B02C5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1">
    <w:name w:val="854521F0C081437C9706AD529C58A98571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1">
    <w:name w:val="4C0DAF9C053040099ADB729B0DC9875171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9">
    <w:name w:val="BC099ED8C8CF4A3C993FFE68B9BC31616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6">
    <w:name w:val="84B33DD157D14C44A80FDD4FFC3FB9E32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9">
    <w:name w:val="C6C09CD1115A4FE58EA432DD80FC7F936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4">
    <w:name w:val="0D5AA7F7F9424C558B3C2DAB253A586A54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5">
    <w:name w:val="E801B0AD94AB45C5876D47EB529785CD65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3">
    <w:name w:val="022EDE3300784BF190719E8B1228C63A53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5">
    <w:name w:val="1A5D42A275884203BD5FC7544055276665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5">
    <w:name w:val="10E8C3508210477483955EF52B56176365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2">
    <w:name w:val="079DF2C3680F4107B9DB6F9CE6FD999F52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3">
    <w:name w:val="D601992707F144B68EFC49BD1A14155163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1">
    <w:name w:val="D0B20A4567154534AB897B1092036D0B51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2">
    <w:name w:val="54A395AA182546FA8EEDC3E104414B6662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8">
    <w:name w:val="9E3C9FF5D9F44B46BF270132AA4C4A025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8">
    <w:name w:val="84A0EBB45F804ACB83C76EBB09D4D7D35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8">
    <w:name w:val="C476E339123445EA9A2FC3E6E04A37435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8">
    <w:name w:val="D6569010661A44B284FBA4506F0D96805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8">
    <w:name w:val="BC1E1B4EFE26437197E1A82A39CC699B5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8">
    <w:name w:val="D4889BF01EE24343AF62090FB880D4145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8">
    <w:name w:val="D3AA9AB7BBC041B78F81DCA01757D84E5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7">
    <w:name w:val="75D25494A9AD46F79510D5829F82FA3C1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7">
    <w:name w:val="3D0B8413524948C3B2DBA1CE0CEA49D71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8">
    <w:name w:val="3499881A853B430E85FB3707A2AFD3175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07B8E0CCFB7408384AF674E4E0FEFA211">
    <w:name w:val="207B8E0CCFB7408384AF674E4E0FEFA211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2AB6DA5D4AC4E78A8040F1C656C9BBE11">
    <w:name w:val="32AB6DA5D4AC4E78A8040F1C656C9BBE11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00CC8F8D6E4AE98C9C9E5779AEA3048">
    <w:name w:val="4400CC8F8D6E4AE98C9C9E5779AEA304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77DD21A37D4870876DF7E1A994F7F011">
    <w:name w:val="D477DD21A37D4870876DF7E1A994F7F011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680065CF29C400B8D46A37E2C48D54A10">
    <w:name w:val="5680065CF29C400B8D46A37E2C48D54A1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9BF4378A63B455EADFA8F1BA652531011">
    <w:name w:val="99BF4378A63B455EADFA8F1BA652531011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B820C427B7149DFA48F4B51E187024F11">
    <w:name w:val="2B820C427B7149DFA48F4B51E187024F11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532303C45A34EBB8A4A70496E5896C19">
    <w:name w:val="D532303C45A34EBB8A4A70496E5896C1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9B2A76AC2F4AE1B615FE861863EFEF9">
    <w:name w:val="C69B2A76AC2F4AE1B615FE861863EFEF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1DA0E6B08A14388877C23024B46E1F69">
    <w:name w:val="E1DA0E6B08A14388877C23024B46E1F6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8AC9F617B4048829C259E605CE8915E9">
    <w:name w:val="68AC9F617B4048829C259E605CE8915E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80FC7FA97BC4BB28984F2AADAED76B27">
    <w:name w:val="680FC7FA97BC4BB28984F2AADAED76B2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BF4899F3CBA4487BE96D869C4EABCC37">
    <w:name w:val="4BF4899F3CBA4487BE96D869C4EABCC3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DE264EB263A40B290DDF70B922E96427">
    <w:name w:val="BDE264EB263A40B290DDF70B922E9642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E410B49EE24E4A970C6A067006940C7">
    <w:name w:val="1AE410B49EE24E4A970C6A067006940C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65AFA8B2C341FDA8E34DF8C2C3A1946">
    <w:name w:val="4A65AFA8B2C341FDA8E34DF8C2C3A194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9ADB38FEA1F4861832058427AEECE0A6">
    <w:name w:val="79ADB38FEA1F4861832058427AEECE0A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4B9F59EAB8490E8FD1B27537EC77076">
    <w:name w:val="054B9F59EAB8490E8FD1B27537EC7707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D3BF89E78F45CD9C2BFAEA2135AE466">
    <w:name w:val="0DD3BF89E78F45CD9C2BFAEA2135AE46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D8AC1949F404AC09B6FDBEB0C86372E6">
    <w:name w:val="FD8AC1949F404AC09B6FDBEB0C86372E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D4C94D651E34CBF8BFC4687499C6CF76">
    <w:name w:val="ED4C94D651E34CBF8BFC4687499C6CF7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BBBA90F78EA40FCA68F0D7CFD2C55006">
    <w:name w:val="0BBBA90F78EA40FCA68F0D7CFD2C5500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9ED99F087D94312A90A5BEEC14049484">
    <w:name w:val="59ED99F087D94312A90A5BEEC14049484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AAE81C51CFA4B8D82B31642DC3E2A114">
    <w:name w:val="8AAE81C51CFA4B8D82B31642DC3E2A114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EDBC3C669F344AD9888B8AEE7DD7F4E4">
    <w:name w:val="DEDBC3C669F344AD9888B8AEE7DD7F4E4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508AB87A69A4CB682DB32F8728396BA4">
    <w:name w:val="A508AB87A69A4CB682DB32F8728396BA4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4D651F9CE0648848D184CBA402123024">
    <w:name w:val="24D651F9CE0648848D184CBA402123024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A8ECAE895AA4D1A9BA00FCB0BA6F0B34">
    <w:name w:val="EA8ECAE895AA4D1A9BA00FCB0BA6F0B34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D3928913539494A9694ACC7A2E8E2974">
    <w:name w:val="ED3928913539494A9694ACC7A2E8E2974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FAEE91B7000409DBD8308179EDB95584">
    <w:name w:val="9FAEE91B7000409DBD8308179EDB95584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83DED20B5FD49399B4B20D0A2B2A43E4">
    <w:name w:val="F83DED20B5FD49399B4B20D0A2B2A43E4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79F91CC6C4D4E57806F2C6F768D92834">
    <w:name w:val="979F91CC6C4D4E57806F2C6F768D92834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FFF1B47708446449CF0E8E81E921D754">
    <w:name w:val="2FFF1B47708446449CF0E8E81E921D754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B510079ACA8419DA3D07A6E46E9D8F94">
    <w:name w:val="DB510079ACA8419DA3D07A6E46E9D8F94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12DC9C76A324B04AF2E51393F1CD5364">
    <w:name w:val="912DC9C76A324B04AF2E51393F1CD5364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4CA7CF9645748639F0432300F6C260C4">
    <w:name w:val="84CA7CF9645748639F0432300F6C260C4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8D0C99B2A84CB38E65BC8A1F54A5345">
    <w:name w:val="B98D0C99B2A84CB38E65BC8A1F54A5345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B61204F81D406884FF105A07E48C065">
    <w:name w:val="64B61204F81D406884FF105A07E48C065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54B031AC3544CCE8CD7B693798EAAA532">
    <w:name w:val="D54B031AC3544CCE8CD7B693798EAAA532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41BB486BC02C443FA1F1CC79A3C21E3D5">
    <w:name w:val="41BB486BC02C443FA1F1CC79A3C21E3D5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FDD57F23F774446A0AB4F828C97A09F5">
    <w:name w:val="0FDD57F23F774446A0AB4F828C97A09F5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7B53E94D05244CDADE6043D8BA333E05">
    <w:name w:val="C7B53E94D05244CDADE6043D8BA333E05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B2A5685182B41C8B901CD02814C69685">
    <w:name w:val="CB2A5685182B41C8B901CD02814C69685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FE21A38813464383177D0E7FB07E315">
    <w:name w:val="E8FE21A38813464383177D0E7FB07E315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C1C0B140C5B4E0D955A30E6EEC80B475">
    <w:name w:val="9C1C0B140C5B4E0D955A30E6EEC80B475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3F61A2819841D59A163E89D0A3B9855">
    <w:name w:val="753F61A2819841D59A163E89D0A3B9855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54DA86F0E1E4D76AF3187D652B691965">
    <w:name w:val="654DA86F0E1E4D76AF3187D652B691965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7E7485366A644C396E19C1FED7831195">
    <w:name w:val="D7E7485366A644C396E19C1FED7831195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0F3A3248C1D45869608AEC7A1B567215">
    <w:name w:val="F0F3A3248C1D45869608AEC7A1B567215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E4E6A5123184D39A36A8F4E35C867EB5">
    <w:name w:val="1E4E6A5123184D39A36A8F4E35C867EB5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269AC688A44B69928E892BB4C26085">
    <w:name w:val="5C2269AC688A44B69928E892BB4C26085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2EA0B142D4F9493D6AA812BCD5E355">
    <w:name w:val="70A2EA0B142D4F9493D6AA812BCD5E355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F77E82A424CFF83A42B0CAFF9493A5">
    <w:name w:val="981F77E82A424CFF83A42B0CAFF9493A5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86F93B08544AB85A1E3E29F6DBC865">
    <w:name w:val="6C486F93B08544AB85A1E3E29F6DBC865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9F21F81204513B67738E5F5C35BF85">
    <w:name w:val="B1D9F21F81204513B67738E5F5C35BF85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5899E443E4C799A5FA16109CF3B6B5">
    <w:name w:val="5635899E443E4C799A5FA16109CF3B6B5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012D4E62E4038AB558B54B8D4511C5">
    <w:name w:val="67E012D4E62E4038AB558B54B8D4511C5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58A90464743A782B37CDBAA4F68FF4">
    <w:name w:val="8F958A90464743A782B37CDBAA4F68FF4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5D25A8BC004154AEFC3E53369B49644">
    <w:name w:val="945D25A8BC004154AEFC3E53369B49644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D253F6EB942D180C8F0B21DBC4BFA5">
    <w:name w:val="E2AD253F6EB942D180C8F0B21DBC4BFA5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9995F4DC547769085CDFF9D760CA65">
    <w:name w:val="F479995F4DC547769085CDFF9D760CA65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F1968460E49238334410EB7F51D115">
    <w:name w:val="702F1968460E49238334410EB7F51D115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4DB3CD73D46DCBE3AC1142F406E685">
    <w:name w:val="EEE4DB3CD73D46DCBE3AC1142F406E685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CFFE5F7F64CE788DC731904C48D335">
    <w:name w:val="337CFFE5F7F64CE788DC731904C48D335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CB4A5CEC5904C22B8050F1F15FC7CC65">
    <w:name w:val="DCB4A5CEC5904C22B8050F1F15FC7CC65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32ADD8D591B43EBBA0944B1BAC261275">
    <w:name w:val="632ADD8D591B43EBBA0944B1BAC261275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E09E3BF566E466686BB26401BC75D205">
    <w:name w:val="BE09E3BF566E466686BB26401BC75D205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9EDF96D26E7440D95DA80156F2E88914">
    <w:name w:val="B9EDF96D26E7440D95DA80156F2E88914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CC60C75EE3542B5AF5DB7B2A5FD34594">
    <w:name w:val="0CC60C75EE3542B5AF5DB7B2A5FD34594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C4E376FBF0E45F2B5583454BE88EFC773">
    <w:name w:val="FC4E376FBF0E45F2B5583454BE88EFC773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4">
    <w:name w:val="014C9D66C42C414BBE708782C1277E0D74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3">
    <w:name w:val="43F792D8DD064014804BCEB53FEA420B73"/>
    <w:rsid w:val="005B02C5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8">
    <w:name w:val="6F008E9630714EF187293D6F8F0959A418"/>
    <w:rsid w:val="005B02C5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2">
    <w:name w:val="854521F0C081437C9706AD529C58A98572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2">
    <w:name w:val="4C0DAF9C053040099ADB729B0DC9875172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0">
    <w:name w:val="BC099ED8C8CF4A3C993FFE68B9BC31617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7">
    <w:name w:val="84B33DD157D14C44A80FDD4FFC3FB9E32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0">
    <w:name w:val="C6C09CD1115A4FE58EA432DD80FC7F937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5">
    <w:name w:val="0D5AA7F7F9424C558B3C2DAB253A586A55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6">
    <w:name w:val="E801B0AD94AB45C5876D47EB529785CD6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4">
    <w:name w:val="022EDE3300784BF190719E8B1228C63A54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6">
    <w:name w:val="1A5D42A275884203BD5FC754405527666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6">
    <w:name w:val="10E8C3508210477483955EF52B5617636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3">
    <w:name w:val="079DF2C3680F4107B9DB6F9CE6FD999F53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4">
    <w:name w:val="D601992707F144B68EFC49BD1A14155164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2">
    <w:name w:val="D0B20A4567154534AB897B1092036D0B52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3">
    <w:name w:val="54A395AA182546FA8EEDC3E104414B6663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9">
    <w:name w:val="9E3C9FF5D9F44B46BF270132AA4C4A025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9">
    <w:name w:val="84A0EBB45F804ACB83C76EBB09D4D7D35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9">
    <w:name w:val="C476E339123445EA9A2FC3E6E04A37435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9">
    <w:name w:val="D6569010661A44B284FBA4506F0D96805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9">
    <w:name w:val="BC1E1B4EFE26437197E1A82A39CC699B5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9">
    <w:name w:val="D4889BF01EE24343AF62090FB880D4145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9">
    <w:name w:val="D3AA9AB7BBC041B78F81DCA01757D84E5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8">
    <w:name w:val="75D25494A9AD46F79510D5829F82FA3C1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8">
    <w:name w:val="3D0B8413524948C3B2DBA1CE0CEA49D71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9">
    <w:name w:val="3499881A853B430E85FB3707A2AFD3175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07B8E0CCFB7408384AF674E4E0FEFA212">
    <w:name w:val="207B8E0CCFB7408384AF674E4E0FEFA212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2AB6DA5D4AC4E78A8040F1C656C9BBE12">
    <w:name w:val="32AB6DA5D4AC4E78A8040F1C656C9BBE12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00CC8F8D6E4AE98C9C9E5779AEA3049">
    <w:name w:val="4400CC8F8D6E4AE98C9C9E5779AEA304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77DD21A37D4870876DF7E1A994F7F012">
    <w:name w:val="D477DD21A37D4870876DF7E1A994F7F012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680065CF29C400B8D46A37E2C48D54A11">
    <w:name w:val="5680065CF29C400B8D46A37E2C48D54A11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9BF4378A63B455EADFA8F1BA652531012">
    <w:name w:val="99BF4378A63B455EADFA8F1BA652531012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B820C427B7149DFA48F4B51E187024F12">
    <w:name w:val="2B820C427B7149DFA48F4B51E187024F12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532303C45A34EBB8A4A70496E5896C110">
    <w:name w:val="D532303C45A34EBB8A4A70496E5896C11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9B2A76AC2F4AE1B615FE861863EFEF10">
    <w:name w:val="C69B2A76AC2F4AE1B615FE861863EFEF1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1DA0E6B08A14388877C23024B46E1F610">
    <w:name w:val="E1DA0E6B08A14388877C23024B46E1F61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8AC9F617B4048829C259E605CE8915E10">
    <w:name w:val="68AC9F617B4048829C259E605CE8915E1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80FC7FA97BC4BB28984F2AADAED76B28">
    <w:name w:val="680FC7FA97BC4BB28984F2AADAED76B2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BF4899F3CBA4487BE96D869C4EABCC38">
    <w:name w:val="4BF4899F3CBA4487BE96D869C4EABCC3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DE264EB263A40B290DDF70B922E96428">
    <w:name w:val="BDE264EB263A40B290DDF70B922E9642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E410B49EE24E4A970C6A067006940C8">
    <w:name w:val="1AE410B49EE24E4A970C6A067006940C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65AFA8B2C341FDA8E34DF8C2C3A1947">
    <w:name w:val="4A65AFA8B2C341FDA8E34DF8C2C3A194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9ADB38FEA1F4861832058427AEECE0A7">
    <w:name w:val="79ADB38FEA1F4861832058427AEECE0A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4B9F59EAB8490E8FD1B27537EC77077">
    <w:name w:val="054B9F59EAB8490E8FD1B27537EC7707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D3BF89E78F45CD9C2BFAEA2135AE467">
    <w:name w:val="0DD3BF89E78F45CD9C2BFAEA2135AE46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D8AC1949F404AC09B6FDBEB0C86372E7">
    <w:name w:val="FD8AC1949F404AC09B6FDBEB0C86372E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D4C94D651E34CBF8BFC4687499C6CF77">
    <w:name w:val="ED4C94D651E34CBF8BFC4687499C6CF7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BBBA90F78EA40FCA68F0D7CFD2C55007">
    <w:name w:val="0BBBA90F78EA40FCA68F0D7CFD2C5500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9ED99F087D94312A90A5BEEC14049485">
    <w:name w:val="59ED99F087D94312A90A5BEEC14049485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AAE81C51CFA4B8D82B31642DC3E2A115">
    <w:name w:val="8AAE81C51CFA4B8D82B31642DC3E2A115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EDBC3C669F344AD9888B8AEE7DD7F4E5">
    <w:name w:val="DEDBC3C669F344AD9888B8AEE7DD7F4E5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508AB87A69A4CB682DB32F8728396BA5">
    <w:name w:val="A508AB87A69A4CB682DB32F8728396BA5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4D651F9CE0648848D184CBA402123025">
    <w:name w:val="24D651F9CE0648848D184CBA402123025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A8ECAE895AA4D1A9BA00FCB0BA6F0B35">
    <w:name w:val="EA8ECAE895AA4D1A9BA00FCB0BA6F0B35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D3928913539494A9694ACC7A2E8E2975">
    <w:name w:val="ED3928913539494A9694ACC7A2E8E2975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FAEE91B7000409DBD8308179EDB95585">
    <w:name w:val="9FAEE91B7000409DBD8308179EDB95585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83DED20B5FD49399B4B20D0A2B2A43E5">
    <w:name w:val="F83DED20B5FD49399B4B20D0A2B2A43E5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79F91CC6C4D4E57806F2C6F768D92835">
    <w:name w:val="979F91CC6C4D4E57806F2C6F768D92835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FFF1B47708446449CF0E8E81E921D755">
    <w:name w:val="2FFF1B47708446449CF0E8E81E921D755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B510079ACA8419DA3D07A6E46E9D8F95">
    <w:name w:val="DB510079ACA8419DA3D07A6E46E9D8F95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12DC9C76A324B04AF2E51393F1CD5365">
    <w:name w:val="912DC9C76A324B04AF2E51393F1CD5365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4CA7CF9645748639F0432300F6C260C5">
    <w:name w:val="84CA7CF9645748639F0432300F6C260C5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8D0C99B2A84CB38E65BC8A1F54A5346">
    <w:name w:val="B98D0C99B2A84CB38E65BC8A1F54A5346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B61204F81D406884FF105A07E48C066">
    <w:name w:val="64B61204F81D406884FF105A07E48C066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54B031AC3544CCE8CD7B693798EAAA533">
    <w:name w:val="D54B031AC3544CCE8CD7B693798EAAA533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41BB486BC02C443FA1F1CC79A3C21E3D6">
    <w:name w:val="41BB486BC02C443FA1F1CC79A3C21E3D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FDD57F23F774446A0AB4F828C97A09F6">
    <w:name w:val="0FDD57F23F774446A0AB4F828C97A09F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7B53E94D05244CDADE6043D8BA333E06">
    <w:name w:val="C7B53E94D05244CDADE6043D8BA333E06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B2A5685182B41C8B901CD02814C69686">
    <w:name w:val="CB2A5685182B41C8B901CD02814C6968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FE21A38813464383177D0E7FB07E316">
    <w:name w:val="E8FE21A38813464383177D0E7FB07E31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C1C0B140C5B4E0D955A30E6EEC80B476">
    <w:name w:val="9C1C0B140C5B4E0D955A30E6EEC80B47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3F61A2819841D59A163E89D0A3B9856">
    <w:name w:val="753F61A2819841D59A163E89D0A3B985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54DA86F0E1E4D76AF3187D652B691966">
    <w:name w:val="654DA86F0E1E4D76AF3187D652B69196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7E7485366A644C396E19C1FED7831196">
    <w:name w:val="D7E7485366A644C396E19C1FED783119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0F3A3248C1D45869608AEC7A1B567216">
    <w:name w:val="F0F3A3248C1D45869608AEC7A1B56721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E4E6A5123184D39A36A8F4E35C867EB6">
    <w:name w:val="1E4E6A5123184D39A36A8F4E35C867EB6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269AC688A44B69928E892BB4C26086">
    <w:name w:val="5C2269AC688A44B69928E892BB4C26086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2EA0B142D4F9493D6AA812BCD5E356">
    <w:name w:val="70A2EA0B142D4F9493D6AA812BCD5E356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F77E82A424CFF83A42B0CAFF9493A6">
    <w:name w:val="981F77E82A424CFF83A42B0CAFF9493A6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86F93B08544AB85A1E3E29F6DBC866">
    <w:name w:val="6C486F93B08544AB85A1E3E29F6DBC866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9F21F81204513B67738E5F5C35BF86">
    <w:name w:val="B1D9F21F81204513B67738E5F5C35BF86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5899E443E4C799A5FA16109CF3B6B6">
    <w:name w:val="5635899E443E4C799A5FA16109CF3B6B6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012D4E62E4038AB558B54B8D4511C6">
    <w:name w:val="67E012D4E62E4038AB558B54B8D4511C6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58A90464743A782B37CDBAA4F68FF5">
    <w:name w:val="8F958A90464743A782B37CDBAA4F68FF5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5D25A8BC004154AEFC3E53369B49645">
    <w:name w:val="945D25A8BC004154AEFC3E53369B49645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D253F6EB942D180C8F0B21DBC4BFA6">
    <w:name w:val="E2AD253F6EB942D180C8F0B21DBC4BFA6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9995F4DC547769085CDFF9D760CA66">
    <w:name w:val="F479995F4DC547769085CDFF9D760CA66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F1968460E49238334410EB7F51D116">
    <w:name w:val="702F1968460E49238334410EB7F51D116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4DB3CD73D46DCBE3AC1142F406E686">
    <w:name w:val="EEE4DB3CD73D46DCBE3AC1142F406E686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CFFE5F7F64CE788DC731904C48D336">
    <w:name w:val="337CFFE5F7F64CE788DC731904C48D33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CB4A5CEC5904C22B8050F1F15FC7CC66">
    <w:name w:val="DCB4A5CEC5904C22B8050F1F15FC7CC6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32ADD8D591B43EBBA0944B1BAC261276">
    <w:name w:val="632ADD8D591B43EBBA0944B1BAC26127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E09E3BF566E466686BB26401BC75D206">
    <w:name w:val="BE09E3BF566E466686BB26401BC75D20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9EDF96D26E7440D95DA80156F2E88915">
    <w:name w:val="B9EDF96D26E7440D95DA80156F2E88915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CC60C75EE3542B5AF5DB7B2A5FD34595">
    <w:name w:val="0CC60C75EE3542B5AF5DB7B2A5FD34595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C4E376FBF0E45F2B5583454BE88EFC774">
    <w:name w:val="FC4E376FBF0E45F2B5583454BE88EFC774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5">
    <w:name w:val="014C9D66C42C414BBE708782C1277E0D75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4">
    <w:name w:val="43F792D8DD064014804BCEB53FEA420B74"/>
    <w:rsid w:val="005B02C5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9">
    <w:name w:val="6F008E9630714EF187293D6F8F0959A419"/>
    <w:rsid w:val="005B02C5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3">
    <w:name w:val="854521F0C081437C9706AD529C58A98573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3">
    <w:name w:val="4C0DAF9C053040099ADB729B0DC9875173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1">
    <w:name w:val="BC099ED8C8CF4A3C993FFE68B9BC316171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8">
    <w:name w:val="84B33DD157D14C44A80FDD4FFC3FB9E32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1">
    <w:name w:val="C6C09CD1115A4FE58EA432DD80FC7F9371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6">
    <w:name w:val="0D5AA7F7F9424C558B3C2DAB253A586A5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7">
    <w:name w:val="E801B0AD94AB45C5876D47EB529785CD6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5">
    <w:name w:val="022EDE3300784BF190719E8B1228C63A55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7">
    <w:name w:val="1A5D42A275884203BD5FC754405527666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7">
    <w:name w:val="10E8C3508210477483955EF52B5617636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4">
    <w:name w:val="079DF2C3680F4107B9DB6F9CE6FD999F54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5">
    <w:name w:val="D601992707F144B68EFC49BD1A14155165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3">
    <w:name w:val="D0B20A4567154534AB897B1092036D0B53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4">
    <w:name w:val="54A395AA182546FA8EEDC3E104414B6664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0">
    <w:name w:val="9E3C9FF5D9F44B46BF270132AA4C4A026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0">
    <w:name w:val="84A0EBB45F804ACB83C76EBB09D4D7D36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0">
    <w:name w:val="C476E339123445EA9A2FC3E6E04A37436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0">
    <w:name w:val="D6569010661A44B284FBA4506F0D96806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0">
    <w:name w:val="BC1E1B4EFE26437197E1A82A39CC699B6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0">
    <w:name w:val="D4889BF01EE24343AF62090FB880D4146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0">
    <w:name w:val="D3AA9AB7BBC041B78F81DCA01757D84E6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9">
    <w:name w:val="75D25494A9AD46F79510D5829F82FA3C1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9">
    <w:name w:val="3D0B8413524948C3B2DBA1CE0CEA49D71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0">
    <w:name w:val="3499881A853B430E85FB3707A2AFD3176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07B8E0CCFB7408384AF674E4E0FEFA213">
    <w:name w:val="207B8E0CCFB7408384AF674E4E0FEFA213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2AB6DA5D4AC4E78A8040F1C656C9BBE13">
    <w:name w:val="32AB6DA5D4AC4E78A8040F1C656C9BBE13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00CC8F8D6E4AE98C9C9E5779AEA30410">
    <w:name w:val="4400CC8F8D6E4AE98C9C9E5779AEA3041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77DD21A37D4870876DF7E1A994F7F013">
    <w:name w:val="D477DD21A37D4870876DF7E1A994F7F013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680065CF29C400B8D46A37E2C48D54A12">
    <w:name w:val="5680065CF29C400B8D46A37E2C48D54A12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9BF4378A63B455EADFA8F1BA652531013">
    <w:name w:val="99BF4378A63B455EADFA8F1BA652531013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B820C427B7149DFA48F4B51E187024F13">
    <w:name w:val="2B820C427B7149DFA48F4B51E187024F13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532303C45A34EBB8A4A70496E5896C111">
    <w:name w:val="D532303C45A34EBB8A4A70496E5896C111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9B2A76AC2F4AE1B615FE861863EFEF11">
    <w:name w:val="C69B2A76AC2F4AE1B615FE861863EFEF11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1DA0E6B08A14388877C23024B46E1F611">
    <w:name w:val="E1DA0E6B08A14388877C23024B46E1F611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8AC9F617B4048829C259E605CE8915E11">
    <w:name w:val="68AC9F617B4048829C259E605CE8915E11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80FC7FA97BC4BB28984F2AADAED76B29">
    <w:name w:val="680FC7FA97BC4BB28984F2AADAED76B2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BF4899F3CBA4487BE96D869C4EABCC39">
    <w:name w:val="4BF4899F3CBA4487BE96D869C4EABCC3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DE264EB263A40B290DDF70B922E96429">
    <w:name w:val="BDE264EB263A40B290DDF70B922E9642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E410B49EE24E4A970C6A067006940C9">
    <w:name w:val="1AE410B49EE24E4A970C6A067006940C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65AFA8B2C341FDA8E34DF8C2C3A1948">
    <w:name w:val="4A65AFA8B2C341FDA8E34DF8C2C3A194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9ADB38FEA1F4861832058427AEECE0A8">
    <w:name w:val="79ADB38FEA1F4861832058427AEECE0A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4B9F59EAB8490E8FD1B27537EC77078">
    <w:name w:val="054B9F59EAB8490E8FD1B27537EC7707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D3BF89E78F45CD9C2BFAEA2135AE468">
    <w:name w:val="0DD3BF89E78F45CD9C2BFAEA2135AE46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D8AC1949F404AC09B6FDBEB0C86372E8">
    <w:name w:val="FD8AC1949F404AC09B6FDBEB0C86372E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D4C94D651E34CBF8BFC4687499C6CF78">
    <w:name w:val="ED4C94D651E34CBF8BFC4687499C6CF7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BBBA90F78EA40FCA68F0D7CFD2C55008">
    <w:name w:val="0BBBA90F78EA40FCA68F0D7CFD2C5500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9ED99F087D94312A90A5BEEC14049486">
    <w:name w:val="59ED99F087D94312A90A5BEEC14049486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AAE81C51CFA4B8D82B31642DC3E2A116">
    <w:name w:val="8AAE81C51CFA4B8D82B31642DC3E2A116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EDBC3C669F344AD9888B8AEE7DD7F4E6">
    <w:name w:val="DEDBC3C669F344AD9888B8AEE7DD7F4E6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508AB87A69A4CB682DB32F8728396BA6">
    <w:name w:val="A508AB87A69A4CB682DB32F8728396BA6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4D651F9CE0648848D184CBA402123026">
    <w:name w:val="24D651F9CE0648848D184CBA40212302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A8ECAE895AA4D1A9BA00FCB0BA6F0B36">
    <w:name w:val="EA8ECAE895AA4D1A9BA00FCB0BA6F0B36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D3928913539494A9694ACC7A2E8E2976">
    <w:name w:val="ED3928913539494A9694ACC7A2E8E297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FAEE91B7000409DBD8308179EDB95586">
    <w:name w:val="9FAEE91B7000409DBD8308179EDB95586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83DED20B5FD49399B4B20D0A2B2A43E6">
    <w:name w:val="F83DED20B5FD49399B4B20D0A2B2A43E6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79F91CC6C4D4E57806F2C6F768D92836">
    <w:name w:val="979F91CC6C4D4E57806F2C6F768D92836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FFF1B47708446449CF0E8E81E921D756">
    <w:name w:val="2FFF1B47708446449CF0E8E81E921D756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B510079ACA8419DA3D07A6E46E9D8F96">
    <w:name w:val="DB510079ACA8419DA3D07A6E46E9D8F96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12DC9C76A324B04AF2E51393F1CD5366">
    <w:name w:val="912DC9C76A324B04AF2E51393F1CD5366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4CA7CF9645748639F0432300F6C260C6">
    <w:name w:val="84CA7CF9645748639F0432300F6C260C6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8D0C99B2A84CB38E65BC8A1F54A5347">
    <w:name w:val="B98D0C99B2A84CB38E65BC8A1F54A5347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B61204F81D406884FF105A07E48C067">
    <w:name w:val="64B61204F81D406884FF105A07E48C067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54B031AC3544CCE8CD7B693798EAAA534">
    <w:name w:val="D54B031AC3544CCE8CD7B693798EAAA534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41BB486BC02C443FA1F1CC79A3C21E3D7">
    <w:name w:val="41BB486BC02C443FA1F1CC79A3C21E3D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FDD57F23F774446A0AB4F828C97A09F7">
    <w:name w:val="0FDD57F23F774446A0AB4F828C97A09F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7B53E94D05244CDADE6043D8BA333E07">
    <w:name w:val="C7B53E94D05244CDADE6043D8BA333E07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B2A5685182B41C8B901CD02814C69687">
    <w:name w:val="CB2A5685182B41C8B901CD02814C6968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FE21A38813464383177D0E7FB07E317">
    <w:name w:val="E8FE21A38813464383177D0E7FB07E31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C1C0B140C5B4E0D955A30E6EEC80B477">
    <w:name w:val="9C1C0B140C5B4E0D955A30E6EEC80B47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3F61A2819841D59A163E89D0A3B9857">
    <w:name w:val="753F61A2819841D59A163E89D0A3B985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54DA86F0E1E4D76AF3187D652B691967">
    <w:name w:val="654DA86F0E1E4D76AF3187D652B69196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7E7485366A644C396E19C1FED7831197">
    <w:name w:val="D7E7485366A644C396E19C1FED783119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0F3A3248C1D45869608AEC7A1B567217">
    <w:name w:val="F0F3A3248C1D45869608AEC7A1B56721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E4E6A5123184D39A36A8F4E35C867EB7">
    <w:name w:val="1E4E6A5123184D39A36A8F4E35C867EB7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269AC688A44B69928E892BB4C26087">
    <w:name w:val="5C2269AC688A44B69928E892BB4C26087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2EA0B142D4F9493D6AA812BCD5E357">
    <w:name w:val="70A2EA0B142D4F9493D6AA812BCD5E357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F77E82A424CFF83A42B0CAFF9493A7">
    <w:name w:val="981F77E82A424CFF83A42B0CAFF9493A7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86F93B08544AB85A1E3E29F6DBC867">
    <w:name w:val="6C486F93B08544AB85A1E3E29F6DBC867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9F21F81204513B67738E5F5C35BF87">
    <w:name w:val="B1D9F21F81204513B67738E5F5C35BF87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5899E443E4C799A5FA16109CF3B6B7">
    <w:name w:val="5635899E443E4C799A5FA16109CF3B6B7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012D4E62E4038AB558B54B8D4511C7">
    <w:name w:val="67E012D4E62E4038AB558B54B8D4511C7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58A90464743A782B37CDBAA4F68FF6">
    <w:name w:val="8F958A90464743A782B37CDBAA4F68FF6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5D25A8BC004154AEFC3E53369B49646">
    <w:name w:val="945D25A8BC004154AEFC3E53369B49646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D253F6EB942D180C8F0B21DBC4BFA7">
    <w:name w:val="E2AD253F6EB942D180C8F0B21DBC4BFA7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9995F4DC547769085CDFF9D760CA67">
    <w:name w:val="F479995F4DC547769085CDFF9D760CA67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F1968460E49238334410EB7F51D117">
    <w:name w:val="702F1968460E49238334410EB7F51D117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4DB3CD73D46DCBE3AC1142F406E687">
    <w:name w:val="EEE4DB3CD73D46DCBE3AC1142F406E687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CFFE5F7F64CE788DC731904C48D337">
    <w:name w:val="337CFFE5F7F64CE788DC731904C48D33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CB4A5CEC5904C22B8050F1F15FC7CC67">
    <w:name w:val="DCB4A5CEC5904C22B8050F1F15FC7CC6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32ADD8D591B43EBBA0944B1BAC261277">
    <w:name w:val="632ADD8D591B43EBBA0944B1BAC26127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E09E3BF566E466686BB26401BC75D207">
    <w:name w:val="BE09E3BF566E466686BB26401BC75D20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9EDF96D26E7440D95DA80156F2E88916">
    <w:name w:val="B9EDF96D26E7440D95DA80156F2E88916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CC60C75EE3542B5AF5DB7B2A5FD34596">
    <w:name w:val="0CC60C75EE3542B5AF5DB7B2A5FD34596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C4E376FBF0E45F2B5583454BE88EFC775">
    <w:name w:val="FC4E376FBF0E45F2B5583454BE88EFC775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6">
    <w:name w:val="014C9D66C42C414BBE708782C1277E0D7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5">
    <w:name w:val="43F792D8DD064014804BCEB53FEA420B75"/>
    <w:rsid w:val="005B02C5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0">
    <w:name w:val="6F008E9630714EF187293D6F8F0959A420"/>
    <w:rsid w:val="005B02C5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4">
    <w:name w:val="854521F0C081437C9706AD529C58A98574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4">
    <w:name w:val="4C0DAF9C053040099ADB729B0DC9875174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2">
    <w:name w:val="BC099ED8C8CF4A3C993FFE68B9BC316172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9">
    <w:name w:val="84B33DD157D14C44A80FDD4FFC3FB9E32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2">
    <w:name w:val="C6C09CD1115A4FE58EA432DD80FC7F9372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7">
    <w:name w:val="0D5AA7F7F9424C558B3C2DAB253A586A5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8">
    <w:name w:val="E801B0AD94AB45C5876D47EB529785CD6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6">
    <w:name w:val="022EDE3300784BF190719E8B1228C63A5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8">
    <w:name w:val="1A5D42A275884203BD5FC754405527666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8">
    <w:name w:val="10E8C3508210477483955EF52B5617636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5">
    <w:name w:val="079DF2C3680F4107B9DB6F9CE6FD999F55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6">
    <w:name w:val="D601992707F144B68EFC49BD1A1415516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4">
    <w:name w:val="D0B20A4567154534AB897B1092036D0B54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5">
    <w:name w:val="54A395AA182546FA8EEDC3E104414B6665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1">
    <w:name w:val="9E3C9FF5D9F44B46BF270132AA4C4A0261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1">
    <w:name w:val="84A0EBB45F804ACB83C76EBB09D4D7D361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1">
    <w:name w:val="C476E339123445EA9A2FC3E6E04A374361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1">
    <w:name w:val="D6569010661A44B284FBA4506F0D968061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1">
    <w:name w:val="BC1E1B4EFE26437197E1A82A39CC699B61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1">
    <w:name w:val="D4889BF01EE24343AF62090FB880D41461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1">
    <w:name w:val="D3AA9AB7BBC041B78F81DCA01757D84E61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0">
    <w:name w:val="75D25494A9AD46F79510D5829F82FA3C2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0">
    <w:name w:val="3D0B8413524948C3B2DBA1CE0CEA49D72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1">
    <w:name w:val="3499881A853B430E85FB3707A2AFD31761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07B8E0CCFB7408384AF674E4E0FEFA214">
    <w:name w:val="207B8E0CCFB7408384AF674E4E0FEFA214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2AB6DA5D4AC4E78A8040F1C656C9BBE14">
    <w:name w:val="32AB6DA5D4AC4E78A8040F1C656C9BBE14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00CC8F8D6E4AE98C9C9E5779AEA30411">
    <w:name w:val="4400CC8F8D6E4AE98C9C9E5779AEA30411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77DD21A37D4870876DF7E1A994F7F014">
    <w:name w:val="D477DD21A37D4870876DF7E1A994F7F014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680065CF29C400B8D46A37E2C48D54A13">
    <w:name w:val="5680065CF29C400B8D46A37E2C48D54A13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9BF4378A63B455EADFA8F1BA652531014">
    <w:name w:val="99BF4378A63B455EADFA8F1BA652531014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B820C427B7149DFA48F4B51E187024F14">
    <w:name w:val="2B820C427B7149DFA48F4B51E187024F14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532303C45A34EBB8A4A70496E5896C112">
    <w:name w:val="D532303C45A34EBB8A4A70496E5896C112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9B2A76AC2F4AE1B615FE861863EFEF12">
    <w:name w:val="C69B2A76AC2F4AE1B615FE861863EFEF12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1DA0E6B08A14388877C23024B46E1F612">
    <w:name w:val="E1DA0E6B08A14388877C23024B46E1F612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8AC9F617B4048829C259E605CE8915E12">
    <w:name w:val="68AC9F617B4048829C259E605CE8915E12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80FC7FA97BC4BB28984F2AADAED76B210">
    <w:name w:val="680FC7FA97BC4BB28984F2AADAED76B21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BF4899F3CBA4487BE96D869C4EABCC310">
    <w:name w:val="4BF4899F3CBA4487BE96D869C4EABCC31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DE264EB263A40B290DDF70B922E964210">
    <w:name w:val="BDE264EB263A40B290DDF70B922E96421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E410B49EE24E4A970C6A067006940C10">
    <w:name w:val="1AE410B49EE24E4A970C6A067006940C1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65AFA8B2C341FDA8E34DF8C2C3A1949">
    <w:name w:val="4A65AFA8B2C341FDA8E34DF8C2C3A194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9ADB38FEA1F4861832058427AEECE0A9">
    <w:name w:val="79ADB38FEA1F4861832058427AEECE0A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4B9F59EAB8490E8FD1B27537EC77079">
    <w:name w:val="054B9F59EAB8490E8FD1B27537EC7707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D3BF89E78F45CD9C2BFAEA2135AE469">
    <w:name w:val="0DD3BF89E78F45CD9C2BFAEA2135AE46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D8AC1949F404AC09B6FDBEB0C86372E9">
    <w:name w:val="FD8AC1949F404AC09B6FDBEB0C86372E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D4C94D651E34CBF8BFC4687499C6CF79">
    <w:name w:val="ED4C94D651E34CBF8BFC4687499C6CF7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BBBA90F78EA40FCA68F0D7CFD2C55009">
    <w:name w:val="0BBBA90F78EA40FCA68F0D7CFD2C5500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9ED99F087D94312A90A5BEEC14049487">
    <w:name w:val="59ED99F087D94312A90A5BEEC14049487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AAE81C51CFA4B8D82B31642DC3E2A117">
    <w:name w:val="8AAE81C51CFA4B8D82B31642DC3E2A117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EDBC3C669F344AD9888B8AEE7DD7F4E7">
    <w:name w:val="DEDBC3C669F344AD9888B8AEE7DD7F4E7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508AB87A69A4CB682DB32F8728396BA7">
    <w:name w:val="A508AB87A69A4CB682DB32F8728396BA7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4D651F9CE0648848D184CBA402123027">
    <w:name w:val="24D651F9CE0648848D184CBA40212302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A8ECAE895AA4D1A9BA00FCB0BA6F0B37">
    <w:name w:val="EA8ECAE895AA4D1A9BA00FCB0BA6F0B37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D3928913539494A9694ACC7A2E8E2977">
    <w:name w:val="ED3928913539494A9694ACC7A2E8E297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FAEE91B7000409DBD8308179EDB95587">
    <w:name w:val="9FAEE91B7000409DBD8308179EDB95587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83DED20B5FD49399B4B20D0A2B2A43E7">
    <w:name w:val="F83DED20B5FD49399B4B20D0A2B2A43E7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79F91CC6C4D4E57806F2C6F768D92837">
    <w:name w:val="979F91CC6C4D4E57806F2C6F768D92837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FFF1B47708446449CF0E8E81E921D757">
    <w:name w:val="2FFF1B47708446449CF0E8E81E921D757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B510079ACA8419DA3D07A6E46E9D8F97">
    <w:name w:val="DB510079ACA8419DA3D07A6E46E9D8F97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12DC9C76A324B04AF2E51393F1CD5367">
    <w:name w:val="912DC9C76A324B04AF2E51393F1CD5367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4CA7CF9645748639F0432300F6C260C7">
    <w:name w:val="84CA7CF9645748639F0432300F6C260C7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8D0C99B2A84CB38E65BC8A1F54A5348">
    <w:name w:val="B98D0C99B2A84CB38E65BC8A1F54A5348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B61204F81D406884FF105A07E48C068">
    <w:name w:val="64B61204F81D406884FF105A07E48C068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54B031AC3544CCE8CD7B693798EAAA535">
    <w:name w:val="D54B031AC3544CCE8CD7B693798EAAA535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41BB486BC02C443FA1F1CC79A3C21E3D8">
    <w:name w:val="41BB486BC02C443FA1F1CC79A3C21E3D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FDD57F23F774446A0AB4F828C97A09F8">
    <w:name w:val="0FDD57F23F774446A0AB4F828C97A09F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7B53E94D05244CDADE6043D8BA333E08">
    <w:name w:val="C7B53E94D05244CDADE6043D8BA333E08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B2A5685182B41C8B901CD02814C69688">
    <w:name w:val="CB2A5685182B41C8B901CD02814C6968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FE21A38813464383177D0E7FB07E318">
    <w:name w:val="E8FE21A38813464383177D0E7FB07E31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C1C0B140C5B4E0D955A30E6EEC80B478">
    <w:name w:val="9C1C0B140C5B4E0D955A30E6EEC80B47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3F61A2819841D59A163E89D0A3B9858">
    <w:name w:val="753F61A2819841D59A163E89D0A3B985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54DA86F0E1E4D76AF3187D652B691968">
    <w:name w:val="654DA86F0E1E4D76AF3187D652B69196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7E7485366A644C396E19C1FED7831198">
    <w:name w:val="D7E7485366A644C396E19C1FED783119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0F3A3248C1D45869608AEC7A1B567218">
    <w:name w:val="F0F3A3248C1D45869608AEC7A1B56721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E4E6A5123184D39A36A8F4E35C867EB8">
    <w:name w:val="1E4E6A5123184D39A36A8F4E35C867EB8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269AC688A44B69928E892BB4C26088">
    <w:name w:val="5C2269AC688A44B69928E892BB4C26088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2EA0B142D4F9493D6AA812BCD5E358">
    <w:name w:val="70A2EA0B142D4F9493D6AA812BCD5E358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F77E82A424CFF83A42B0CAFF9493A8">
    <w:name w:val="981F77E82A424CFF83A42B0CAFF9493A8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86F93B08544AB85A1E3E29F6DBC868">
    <w:name w:val="6C486F93B08544AB85A1E3E29F6DBC868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9F21F81204513B67738E5F5C35BF88">
    <w:name w:val="B1D9F21F81204513B67738E5F5C35BF88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5899E443E4C799A5FA16109CF3B6B8">
    <w:name w:val="5635899E443E4C799A5FA16109CF3B6B8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012D4E62E4038AB558B54B8D4511C8">
    <w:name w:val="67E012D4E62E4038AB558B54B8D4511C8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58A90464743A782B37CDBAA4F68FF7">
    <w:name w:val="8F958A90464743A782B37CDBAA4F68FF7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5D25A8BC004154AEFC3E53369B49647">
    <w:name w:val="945D25A8BC004154AEFC3E53369B49647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D253F6EB942D180C8F0B21DBC4BFA8">
    <w:name w:val="E2AD253F6EB942D180C8F0B21DBC4BFA8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9995F4DC547769085CDFF9D760CA68">
    <w:name w:val="F479995F4DC547769085CDFF9D760CA68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F1968460E49238334410EB7F51D118">
    <w:name w:val="702F1968460E49238334410EB7F51D118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4DB3CD73D46DCBE3AC1142F406E688">
    <w:name w:val="EEE4DB3CD73D46DCBE3AC1142F406E688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CFFE5F7F64CE788DC731904C48D338">
    <w:name w:val="337CFFE5F7F64CE788DC731904C48D33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CB4A5CEC5904C22B8050F1F15FC7CC68">
    <w:name w:val="DCB4A5CEC5904C22B8050F1F15FC7CC6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32ADD8D591B43EBBA0944B1BAC261278">
    <w:name w:val="632ADD8D591B43EBBA0944B1BAC26127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E09E3BF566E466686BB26401BC75D208">
    <w:name w:val="BE09E3BF566E466686BB26401BC75D20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9EDF96D26E7440D95DA80156F2E88917">
    <w:name w:val="B9EDF96D26E7440D95DA80156F2E88917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CC60C75EE3542B5AF5DB7B2A5FD34597">
    <w:name w:val="0CC60C75EE3542B5AF5DB7B2A5FD34597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C4E376FBF0E45F2B5583454BE88EFC776">
    <w:name w:val="FC4E376FBF0E45F2B5583454BE88EFC77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7">
    <w:name w:val="014C9D66C42C414BBE708782C1277E0D7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6">
    <w:name w:val="43F792D8DD064014804BCEB53FEA420B76"/>
    <w:rsid w:val="005B02C5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1">
    <w:name w:val="6F008E9630714EF187293D6F8F0959A421"/>
    <w:rsid w:val="005B02C5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5">
    <w:name w:val="854521F0C081437C9706AD529C58A98575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5">
    <w:name w:val="4C0DAF9C053040099ADB729B0DC9875175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3">
    <w:name w:val="BC099ED8C8CF4A3C993FFE68B9BC316173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0">
    <w:name w:val="84B33DD157D14C44A80FDD4FFC3FB9E33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3">
    <w:name w:val="C6C09CD1115A4FE58EA432DD80FC7F9373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8">
    <w:name w:val="0D5AA7F7F9424C558B3C2DAB253A586A5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9">
    <w:name w:val="E801B0AD94AB45C5876D47EB529785CD6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7">
    <w:name w:val="022EDE3300784BF190719E8B1228C63A5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9">
    <w:name w:val="1A5D42A275884203BD5FC754405527666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9">
    <w:name w:val="10E8C3508210477483955EF52B5617636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6">
    <w:name w:val="079DF2C3680F4107B9DB6F9CE6FD999F5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7">
    <w:name w:val="D601992707F144B68EFC49BD1A1415516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5">
    <w:name w:val="D0B20A4567154534AB897B1092036D0B55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6">
    <w:name w:val="54A395AA182546FA8EEDC3E104414B666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2">
    <w:name w:val="9E3C9FF5D9F44B46BF270132AA4C4A0262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2">
    <w:name w:val="84A0EBB45F804ACB83C76EBB09D4D7D362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2">
    <w:name w:val="C476E339123445EA9A2FC3E6E04A374362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2">
    <w:name w:val="D6569010661A44B284FBA4506F0D968062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2">
    <w:name w:val="BC1E1B4EFE26437197E1A82A39CC699B62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2">
    <w:name w:val="D4889BF01EE24343AF62090FB880D41462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2">
    <w:name w:val="D3AA9AB7BBC041B78F81DCA01757D84E62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1">
    <w:name w:val="75D25494A9AD46F79510D5829F82FA3C21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1">
    <w:name w:val="3D0B8413524948C3B2DBA1CE0CEA49D721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2">
    <w:name w:val="3499881A853B430E85FB3707A2AFD31762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07B8E0CCFB7408384AF674E4E0FEFA215">
    <w:name w:val="207B8E0CCFB7408384AF674E4E0FEFA215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2AB6DA5D4AC4E78A8040F1C656C9BBE15">
    <w:name w:val="32AB6DA5D4AC4E78A8040F1C656C9BBE15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00CC8F8D6E4AE98C9C9E5779AEA30412">
    <w:name w:val="4400CC8F8D6E4AE98C9C9E5779AEA30412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77DD21A37D4870876DF7E1A994F7F015">
    <w:name w:val="D477DD21A37D4870876DF7E1A994F7F015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680065CF29C400B8D46A37E2C48D54A14">
    <w:name w:val="5680065CF29C400B8D46A37E2C48D54A14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9BF4378A63B455EADFA8F1BA652531015">
    <w:name w:val="99BF4378A63B455EADFA8F1BA652531015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B820C427B7149DFA48F4B51E187024F15">
    <w:name w:val="2B820C427B7149DFA48F4B51E187024F15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532303C45A34EBB8A4A70496E5896C113">
    <w:name w:val="D532303C45A34EBB8A4A70496E5896C113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9B2A76AC2F4AE1B615FE861863EFEF13">
    <w:name w:val="C69B2A76AC2F4AE1B615FE861863EFEF13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1DA0E6B08A14388877C23024B46E1F613">
    <w:name w:val="E1DA0E6B08A14388877C23024B46E1F613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8AC9F617B4048829C259E605CE8915E13">
    <w:name w:val="68AC9F617B4048829C259E605CE8915E13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80FC7FA97BC4BB28984F2AADAED76B211">
    <w:name w:val="680FC7FA97BC4BB28984F2AADAED76B211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BF4899F3CBA4487BE96D869C4EABCC311">
    <w:name w:val="4BF4899F3CBA4487BE96D869C4EABCC311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DE264EB263A40B290DDF70B922E964211">
    <w:name w:val="BDE264EB263A40B290DDF70B922E964211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E410B49EE24E4A970C6A067006940C11">
    <w:name w:val="1AE410B49EE24E4A970C6A067006940C11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65AFA8B2C341FDA8E34DF8C2C3A19410">
    <w:name w:val="4A65AFA8B2C341FDA8E34DF8C2C3A1941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9ADB38FEA1F4861832058427AEECE0A10">
    <w:name w:val="79ADB38FEA1F4861832058427AEECE0A1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4B9F59EAB8490E8FD1B27537EC770710">
    <w:name w:val="054B9F59EAB8490E8FD1B27537EC77071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D3BF89E78F45CD9C2BFAEA2135AE4610">
    <w:name w:val="0DD3BF89E78F45CD9C2BFAEA2135AE461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D8AC1949F404AC09B6FDBEB0C86372E10">
    <w:name w:val="FD8AC1949F404AC09B6FDBEB0C86372E1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D4C94D651E34CBF8BFC4687499C6CF710">
    <w:name w:val="ED4C94D651E34CBF8BFC4687499C6CF71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BBBA90F78EA40FCA68F0D7CFD2C550010">
    <w:name w:val="0BBBA90F78EA40FCA68F0D7CFD2C55001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9ED99F087D94312A90A5BEEC14049488">
    <w:name w:val="59ED99F087D94312A90A5BEEC14049488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AAE81C51CFA4B8D82B31642DC3E2A118">
    <w:name w:val="8AAE81C51CFA4B8D82B31642DC3E2A118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EDBC3C669F344AD9888B8AEE7DD7F4E8">
    <w:name w:val="DEDBC3C669F344AD9888B8AEE7DD7F4E8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508AB87A69A4CB682DB32F8728396BA8">
    <w:name w:val="A508AB87A69A4CB682DB32F8728396BA8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4D651F9CE0648848D184CBA402123028">
    <w:name w:val="24D651F9CE0648848D184CBA40212302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A8ECAE895AA4D1A9BA00FCB0BA6F0B38">
    <w:name w:val="EA8ECAE895AA4D1A9BA00FCB0BA6F0B38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D3928913539494A9694ACC7A2E8E2978">
    <w:name w:val="ED3928913539494A9694ACC7A2E8E297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FAEE91B7000409DBD8308179EDB95588">
    <w:name w:val="9FAEE91B7000409DBD8308179EDB95588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83DED20B5FD49399B4B20D0A2B2A43E8">
    <w:name w:val="F83DED20B5FD49399B4B20D0A2B2A43E8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79F91CC6C4D4E57806F2C6F768D92838">
    <w:name w:val="979F91CC6C4D4E57806F2C6F768D92838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FFF1B47708446449CF0E8E81E921D758">
    <w:name w:val="2FFF1B47708446449CF0E8E81E921D758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B510079ACA8419DA3D07A6E46E9D8F98">
    <w:name w:val="DB510079ACA8419DA3D07A6E46E9D8F98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12DC9C76A324B04AF2E51393F1CD5368">
    <w:name w:val="912DC9C76A324B04AF2E51393F1CD5368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4CA7CF9645748639F0432300F6C260C8">
    <w:name w:val="84CA7CF9645748639F0432300F6C260C8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8D0C99B2A84CB38E65BC8A1F54A5349">
    <w:name w:val="B98D0C99B2A84CB38E65BC8A1F54A5349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B61204F81D406884FF105A07E48C069">
    <w:name w:val="64B61204F81D406884FF105A07E48C069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54B031AC3544CCE8CD7B693798EAAA536">
    <w:name w:val="D54B031AC3544CCE8CD7B693798EAAA536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41BB486BC02C443FA1F1CC79A3C21E3D9">
    <w:name w:val="41BB486BC02C443FA1F1CC79A3C21E3D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FDD57F23F774446A0AB4F828C97A09F9">
    <w:name w:val="0FDD57F23F774446A0AB4F828C97A09F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7B53E94D05244CDADE6043D8BA333E09">
    <w:name w:val="C7B53E94D05244CDADE6043D8BA333E09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B2A5685182B41C8B901CD02814C69689">
    <w:name w:val="CB2A5685182B41C8B901CD02814C6968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FE21A38813464383177D0E7FB07E319">
    <w:name w:val="E8FE21A38813464383177D0E7FB07E31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C1C0B140C5B4E0D955A30E6EEC80B479">
    <w:name w:val="9C1C0B140C5B4E0D955A30E6EEC80B47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3F61A2819841D59A163E89D0A3B9859">
    <w:name w:val="753F61A2819841D59A163E89D0A3B985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54DA86F0E1E4D76AF3187D652B691969">
    <w:name w:val="654DA86F0E1E4D76AF3187D652B69196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7E7485366A644C396E19C1FED7831199">
    <w:name w:val="D7E7485366A644C396E19C1FED783119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0F3A3248C1D45869608AEC7A1B567219">
    <w:name w:val="F0F3A3248C1D45869608AEC7A1B56721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E4E6A5123184D39A36A8F4E35C867EB9">
    <w:name w:val="1E4E6A5123184D39A36A8F4E35C867EB9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269AC688A44B69928E892BB4C26089">
    <w:name w:val="5C2269AC688A44B69928E892BB4C26089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2EA0B142D4F9493D6AA812BCD5E359">
    <w:name w:val="70A2EA0B142D4F9493D6AA812BCD5E359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F77E82A424CFF83A42B0CAFF9493A9">
    <w:name w:val="981F77E82A424CFF83A42B0CAFF9493A9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86F93B08544AB85A1E3E29F6DBC869">
    <w:name w:val="6C486F93B08544AB85A1E3E29F6DBC869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9F21F81204513B67738E5F5C35BF89">
    <w:name w:val="B1D9F21F81204513B67738E5F5C35BF89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5899E443E4C799A5FA16109CF3B6B9">
    <w:name w:val="5635899E443E4C799A5FA16109CF3B6B9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012D4E62E4038AB558B54B8D4511C9">
    <w:name w:val="67E012D4E62E4038AB558B54B8D4511C9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58A90464743A782B37CDBAA4F68FF8">
    <w:name w:val="8F958A90464743A782B37CDBAA4F68FF8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5D25A8BC004154AEFC3E53369B49648">
    <w:name w:val="945D25A8BC004154AEFC3E53369B49648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D253F6EB942D180C8F0B21DBC4BFA9">
    <w:name w:val="E2AD253F6EB942D180C8F0B21DBC4BFA9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9995F4DC547769085CDFF9D760CA69">
    <w:name w:val="F479995F4DC547769085CDFF9D760CA69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F1968460E49238334410EB7F51D119">
    <w:name w:val="702F1968460E49238334410EB7F51D119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4DB3CD73D46DCBE3AC1142F406E689">
    <w:name w:val="EEE4DB3CD73D46DCBE3AC1142F406E689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CFFE5F7F64CE788DC731904C48D339">
    <w:name w:val="337CFFE5F7F64CE788DC731904C48D33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CB4A5CEC5904C22B8050F1F15FC7CC69">
    <w:name w:val="DCB4A5CEC5904C22B8050F1F15FC7CC6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32ADD8D591B43EBBA0944B1BAC261279">
    <w:name w:val="632ADD8D591B43EBBA0944B1BAC26127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E09E3BF566E466686BB26401BC75D209">
    <w:name w:val="BE09E3BF566E466686BB26401BC75D20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9EDF96D26E7440D95DA80156F2E88918">
    <w:name w:val="B9EDF96D26E7440D95DA80156F2E88918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CC60C75EE3542B5AF5DB7B2A5FD34598">
    <w:name w:val="0CC60C75EE3542B5AF5DB7B2A5FD34598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C4E376FBF0E45F2B5583454BE88EFC777">
    <w:name w:val="FC4E376FBF0E45F2B5583454BE88EFC77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8">
    <w:name w:val="014C9D66C42C414BBE708782C1277E0D7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7">
    <w:name w:val="43F792D8DD064014804BCEB53FEA420B77"/>
    <w:rsid w:val="005B02C5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2">
    <w:name w:val="6F008E9630714EF187293D6F8F0959A422"/>
    <w:rsid w:val="005B02C5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6">
    <w:name w:val="854521F0C081437C9706AD529C58A9857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6">
    <w:name w:val="4C0DAF9C053040099ADB729B0DC987517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4">
    <w:name w:val="BC099ED8C8CF4A3C993FFE68B9BC316174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1">
    <w:name w:val="84B33DD157D14C44A80FDD4FFC3FB9E331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4">
    <w:name w:val="C6C09CD1115A4FE58EA432DD80FC7F9374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9">
    <w:name w:val="0D5AA7F7F9424C558B3C2DAB253A586A5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0">
    <w:name w:val="E801B0AD94AB45C5876D47EB529785CD7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8">
    <w:name w:val="022EDE3300784BF190719E8B1228C63A5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0">
    <w:name w:val="1A5D42A275884203BD5FC754405527667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0">
    <w:name w:val="10E8C3508210477483955EF52B5617637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7">
    <w:name w:val="079DF2C3680F4107B9DB6F9CE6FD999F5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8">
    <w:name w:val="D601992707F144B68EFC49BD1A14155168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6">
    <w:name w:val="D0B20A4567154534AB897B1092036D0B5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7">
    <w:name w:val="54A395AA182546FA8EEDC3E104414B6667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3">
    <w:name w:val="9E3C9FF5D9F44B46BF270132AA4C4A0263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3">
    <w:name w:val="84A0EBB45F804ACB83C76EBB09D4D7D363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3">
    <w:name w:val="C476E339123445EA9A2FC3E6E04A374363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3">
    <w:name w:val="D6569010661A44B284FBA4506F0D968063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3">
    <w:name w:val="BC1E1B4EFE26437197E1A82A39CC699B63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3">
    <w:name w:val="D4889BF01EE24343AF62090FB880D41463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3">
    <w:name w:val="D3AA9AB7BBC041B78F81DCA01757D84E63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2">
    <w:name w:val="75D25494A9AD46F79510D5829F82FA3C22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2">
    <w:name w:val="3D0B8413524948C3B2DBA1CE0CEA49D722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3">
    <w:name w:val="3499881A853B430E85FB3707A2AFD31763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07B8E0CCFB7408384AF674E4E0FEFA216">
    <w:name w:val="207B8E0CCFB7408384AF674E4E0FEFA21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2AB6DA5D4AC4E78A8040F1C656C9BBE16">
    <w:name w:val="32AB6DA5D4AC4E78A8040F1C656C9BBE1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00CC8F8D6E4AE98C9C9E5779AEA30413">
    <w:name w:val="4400CC8F8D6E4AE98C9C9E5779AEA30413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77DD21A37D4870876DF7E1A994F7F016">
    <w:name w:val="D477DD21A37D4870876DF7E1A994F7F01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680065CF29C400B8D46A37E2C48D54A15">
    <w:name w:val="5680065CF29C400B8D46A37E2C48D54A15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9BF4378A63B455EADFA8F1BA652531016">
    <w:name w:val="99BF4378A63B455EADFA8F1BA65253101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B820C427B7149DFA48F4B51E187024F16">
    <w:name w:val="2B820C427B7149DFA48F4B51E187024F16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532303C45A34EBB8A4A70496E5896C114">
    <w:name w:val="D532303C45A34EBB8A4A70496E5896C114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9B2A76AC2F4AE1B615FE861863EFEF14">
    <w:name w:val="C69B2A76AC2F4AE1B615FE861863EFEF14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1DA0E6B08A14388877C23024B46E1F614">
    <w:name w:val="E1DA0E6B08A14388877C23024B46E1F614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8AC9F617B4048829C259E605CE8915E14">
    <w:name w:val="68AC9F617B4048829C259E605CE8915E14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80FC7FA97BC4BB28984F2AADAED76B212">
    <w:name w:val="680FC7FA97BC4BB28984F2AADAED76B212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BF4899F3CBA4487BE96D869C4EABCC312">
    <w:name w:val="4BF4899F3CBA4487BE96D869C4EABCC312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DE264EB263A40B290DDF70B922E964212">
    <w:name w:val="BDE264EB263A40B290DDF70B922E964212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E410B49EE24E4A970C6A067006940C12">
    <w:name w:val="1AE410B49EE24E4A970C6A067006940C12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65AFA8B2C341FDA8E34DF8C2C3A19411">
    <w:name w:val="4A65AFA8B2C341FDA8E34DF8C2C3A19411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9ADB38FEA1F4861832058427AEECE0A11">
    <w:name w:val="79ADB38FEA1F4861832058427AEECE0A11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4B9F59EAB8490E8FD1B27537EC770711">
    <w:name w:val="054B9F59EAB8490E8FD1B27537EC770711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D3BF89E78F45CD9C2BFAEA2135AE4611">
    <w:name w:val="0DD3BF89E78F45CD9C2BFAEA2135AE4611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D8AC1949F404AC09B6FDBEB0C86372E11">
    <w:name w:val="FD8AC1949F404AC09B6FDBEB0C86372E11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D4C94D651E34CBF8BFC4687499C6CF711">
    <w:name w:val="ED4C94D651E34CBF8BFC4687499C6CF711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BBBA90F78EA40FCA68F0D7CFD2C550011">
    <w:name w:val="0BBBA90F78EA40FCA68F0D7CFD2C550011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9ED99F087D94312A90A5BEEC14049489">
    <w:name w:val="59ED99F087D94312A90A5BEEC14049489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AAE81C51CFA4B8D82B31642DC3E2A119">
    <w:name w:val="8AAE81C51CFA4B8D82B31642DC3E2A119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EDBC3C669F344AD9888B8AEE7DD7F4E9">
    <w:name w:val="DEDBC3C669F344AD9888B8AEE7DD7F4E9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508AB87A69A4CB682DB32F8728396BA9">
    <w:name w:val="A508AB87A69A4CB682DB32F8728396BA9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4D651F9CE0648848D184CBA402123029">
    <w:name w:val="24D651F9CE0648848D184CBA40212302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A8ECAE895AA4D1A9BA00FCB0BA6F0B39">
    <w:name w:val="EA8ECAE895AA4D1A9BA00FCB0BA6F0B39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D3928913539494A9694ACC7A2E8E2979">
    <w:name w:val="ED3928913539494A9694ACC7A2E8E2979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FAEE91B7000409DBD8308179EDB95589">
    <w:name w:val="9FAEE91B7000409DBD8308179EDB95589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83DED20B5FD49399B4B20D0A2B2A43E9">
    <w:name w:val="F83DED20B5FD49399B4B20D0A2B2A43E9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79F91CC6C4D4E57806F2C6F768D92839">
    <w:name w:val="979F91CC6C4D4E57806F2C6F768D92839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FFF1B47708446449CF0E8E81E921D759">
    <w:name w:val="2FFF1B47708446449CF0E8E81E921D759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B510079ACA8419DA3D07A6E46E9D8F99">
    <w:name w:val="DB510079ACA8419DA3D07A6E46E9D8F99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12DC9C76A324B04AF2E51393F1CD5369">
    <w:name w:val="912DC9C76A324B04AF2E51393F1CD5369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4CA7CF9645748639F0432300F6C260C9">
    <w:name w:val="84CA7CF9645748639F0432300F6C260C9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8D0C99B2A84CB38E65BC8A1F54A53410">
    <w:name w:val="B98D0C99B2A84CB38E65BC8A1F54A53410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B61204F81D406884FF105A07E48C0610">
    <w:name w:val="64B61204F81D406884FF105A07E48C0610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54B031AC3544CCE8CD7B693798EAAA537">
    <w:name w:val="D54B031AC3544CCE8CD7B693798EAAA537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41BB486BC02C443FA1F1CC79A3C21E3D10">
    <w:name w:val="41BB486BC02C443FA1F1CC79A3C21E3D1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FDD57F23F774446A0AB4F828C97A09F10">
    <w:name w:val="0FDD57F23F774446A0AB4F828C97A09F1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7B53E94D05244CDADE6043D8BA333E010">
    <w:name w:val="C7B53E94D05244CDADE6043D8BA333E010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B2A5685182B41C8B901CD02814C696810">
    <w:name w:val="CB2A5685182B41C8B901CD02814C69681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FE21A38813464383177D0E7FB07E3110">
    <w:name w:val="E8FE21A38813464383177D0E7FB07E311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C1C0B140C5B4E0D955A30E6EEC80B4710">
    <w:name w:val="9C1C0B140C5B4E0D955A30E6EEC80B471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3F61A2819841D59A163E89D0A3B98510">
    <w:name w:val="753F61A2819841D59A163E89D0A3B9851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54DA86F0E1E4D76AF3187D652B6919610">
    <w:name w:val="654DA86F0E1E4D76AF3187D652B691961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7E7485366A644C396E19C1FED78311910">
    <w:name w:val="D7E7485366A644C396E19C1FED7831191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0F3A3248C1D45869608AEC7A1B5672110">
    <w:name w:val="F0F3A3248C1D45869608AEC7A1B567211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E4E6A5123184D39A36A8F4E35C867EB10">
    <w:name w:val="1E4E6A5123184D39A36A8F4E35C867EB10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269AC688A44B69928E892BB4C260810">
    <w:name w:val="5C2269AC688A44B69928E892BB4C260810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2EA0B142D4F9493D6AA812BCD5E3510">
    <w:name w:val="70A2EA0B142D4F9493D6AA812BCD5E3510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F77E82A424CFF83A42B0CAFF9493A10">
    <w:name w:val="981F77E82A424CFF83A42B0CAFF9493A10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86F93B08544AB85A1E3E29F6DBC8610">
    <w:name w:val="6C486F93B08544AB85A1E3E29F6DBC8610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9F21F81204513B67738E5F5C35BF810">
    <w:name w:val="B1D9F21F81204513B67738E5F5C35BF810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5899E443E4C799A5FA16109CF3B6B10">
    <w:name w:val="5635899E443E4C799A5FA16109CF3B6B10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012D4E62E4038AB558B54B8D4511C10">
    <w:name w:val="67E012D4E62E4038AB558B54B8D4511C10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58A90464743A782B37CDBAA4F68FF9">
    <w:name w:val="8F958A90464743A782B37CDBAA4F68FF9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5D25A8BC004154AEFC3E53369B49649">
    <w:name w:val="945D25A8BC004154AEFC3E53369B49649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D253F6EB942D180C8F0B21DBC4BFA10">
    <w:name w:val="E2AD253F6EB942D180C8F0B21DBC4BFA10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9995F4DC547769085CDFF9D760CA610">
    <w:name w:val="F479995F4DC547769085CDFF9D760CA610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F1968460E49238334410EB7F51D1110">
    <w:name w:val="702F1968460E49238334410EB7F51D1110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4DB3CD73D46DCBE3AC1142F406E6810">
    <w:name w:val="EEE4DB3CD73D46DCBE3AC1142F406E6810"/>
    <w:rsid w:val="005B0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CFFE5F7F64CE788DC731904C48D3310">
    <w:name w:val="337CFFE5F7F64CE788DC731904C48D331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CB4A5CEC5904C22B8050F1F15FC7CC610">
    <w:name w:val="DCB4A5CEC5904C22B8050F1F15FC7CC61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32ADD8D591B43EBBA0944B1BAC2612710">
    <w:name w:val="632ADD8D591B43EBBA0944B1BAC261271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E09E3BF566E466686BB26401BC75D2010">
    <w:name w:val="BE09E3BF566E466686BB26401BC75D2010"/>
    <w:rsid w:val="005B02C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9EDF96D26E7440D95DA80156F2E88919">
    <w:name w:val="B9EDF96D26E7440D95DA80156F2E88919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CC60C75EE3542B5AF5DB7B2A5FD34599">
    <w:name w:val="0CC60C75EE3542B5AF5DB7B2A5FD34599"/>
    <w:rsid w:val="005B02C5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24B61621D0B449E8725452DB74F0B2D">
    <w:name w:val="824B61621D0B449E8725452DB74F0B2D"/>
    <w:rsid w:val="00EF007C"/>
    <w:pPr>
      <w:spacing w:after="160" w:line="259" w:lineRule="auto"/>
    </w:pPr>
  </w:style>
  <w:style w:type="paragraph" w:customStyle="1" w:styleId="9622EE188C324194A718C291B1F76AAA">
    <w:name w:val="9622EE188C324194A718C291B1F76AAA"/>
    <w:rsid w:val="00EF007C"/>
    <w:pPr>
      <w:spacing w:after="160" w:line="259" w:lineRule="auto"/>
    </w:pPr>
  </w:style>
  <w:style w:type="paragraph" w:customStyle="1" w:styleId="1FC16B1F668B47B2B0B8D23D92DE33AB">
    <w:name w:val="1FC16B1F668B47B2B0B8D23D92DE33AB"/>
    <w:rsid w:val="00EF007C"/>
    <w:pPr>
      <w:spacing w:after="160" w:line="259" w:lineRule="auto"/>
    </w:pPr>
  </w:style>
  <w:style w:type="paragraph" w:customStyle="1" w:styleId="5A0C724165B447E2AA0559C1A131748F">
    <w:name w:val="5A0C724165B447E2AA0559C1A131748F"/>
    <w:rsid w:val="00EF007C"/>
    <w:pPr>
      <w:spacing w:after="160" w:line="259" w:lineRule="auto"/>
    </w:pPr>
  </w:style>
  <w:style w:type="paragraph" w:customStyle="1" w:styleId="A8F663C98E574212A4E98C70457B4061">
    <w:name w:val="A8F663C98E574212A4E98C70457B4061"/>
    <w:rsid w:val="00EF007C"/>
    <w:pPr>
      <w:spacing w:after="160" w:line="259" w:lineRule="auto"/>
    </w:pPr>
  </w:style>
  <w:style w:type="paragraph" w:customStyle="1" w:styleId="FC4E376FBF0E45F2B5583454BE88EFC778">
    <w:name w:val="FC4E376FBF0E45F2B5583454BE88EFC778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9">
    <w:name w:val="014C9D66C42C414BBE708782C1277E0D79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8">
    <w:name w:val="43F792D8DD064014804BCEB53FEA420B78"/>
    <w:rsid w:val="00EF007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3">
    <w:name w:val="6F008E9630714EF187293D6F8F0959A423"/>
    <w:rsid w:val="00EF007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7">
    <w:name w:val="854521F0C081437C9706AD529C58A98577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7">
    <w:name w:val="4C0DAF9C053040099ADB729B0DC9875177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5">
    <w:name w:val="BC099ED8C8CF4A3C993FFE68B9BC316175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2">
    <w:name w:val="84B33DD157D14C44A80FDD4FFC3FB9E332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5">
    <w:name w:val="C6C09CD1115A4FE58EA432DD80FC7F9375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0">
    <w:name w:val="0D5AA7F7F9424C558B3C2DAB253A586A60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1">
    <w:name w:val="E801B0AD94AB45C5876D47EB529785CD71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9">
    <w:name w:val="022EDE3300784BF190719E8B1228C63A59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1">
    <w:name w:val="1A5D42A275884203BD5FC7544055276671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1">
    <w:name w:val="10E8C3508210477483955EF52B56176371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8">
    <w:name w:val="079DF2C3680F4107B9DB6F9CE6FD999F58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9">
    <w:name w:val="D601992707F144B68EFC49BD1A14155169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7">
    <w:name w:val="D0B20A4567154534AB897B1092036D0B57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8">
    <w:name w:val="54A395AA182546FA8EEDC3E104414B6668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4">
    <w:name w:val="9E3C9FF5D9F44B46BF270132AA4C4A0264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4">
    <w:name w:val="84A0EBB45F804ACB83C76EBB09D4D7D364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4">
    <w:name w:val="C476E339123445EA9A2FC3E6E04A374364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4">
    <w:name w:val="D6569010661A44B284FBA4506F0D968064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4">
    <w:name w:val="BC1E1B4EFE26437197E1A82A39CC699B64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4">
    <w:name w:val="D4889BF01EE24343AF62090FB880D41464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4">
    <w:name w:val="D3AA9AB7BBC041B78F81DCA01757D84E64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3">
    <w:name w:val="75D25494A9AD46F79510D5829F82FA3C23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3">
    <w:name w:val="3D0B8413524948C3B2DBA1CE0CEA49D723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4">
    <w:name w:val="3499881A853B430E85FB3707A2AFD31764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07B8E0CCFB7408384AF674E4E0FEFA217">
    <w:name w:val="207B8E0CCFB7408384AF674E4E0FEFA217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2AB6DA5D4AC4E78A8040F1C656C9BBE17">
    <w:name w:val="32AB6DA5D4AC4E78A8040F1C656C9BBE17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00CC8F8D6E4AE98C9C9E5779AEA30414">
    <w:name w:val="4400CC8F8D6E4AE98C9C9E5779AEA30414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77DD21A37D4870876DF7E1A994F7F017">
    <w:name w:val="D477DD21A37D4870876DF7E1A994F7F017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680065CF29C400B8D46A37E2C48D54A16">
    <w:name w:val="5680065CF29C400B8D46A37E2C48D54A16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9BF4378A63B455EADFA8F1BA652531017">
    <w:name w:val="99BF4378A63B455EADFA8F1BA652531017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B820C427B7149DFA48F4B51E187024F17">
    <w:name w:val="2B820C427B7149DFA48F4B51E187024F17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532303C45A34EBB8A4A70496E5896C115">
    <w:name w:val="D532303C45A34EBB8A4A70496E5896C115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9B2A76AC2F4AE1B615FE861863EFEF15">
    <w:name w:val="C69B2A76AC2F4AE1B615FE861863EFEF15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1DA0E6B08A14388877C23024B46E1F615">
    <w:name w:val="E1DA0E6B08A14388877C23024B46E1F615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8AC9F617B4048829C259E605CE8915E15">
    <w:name w:val="68AC9F617B4048829C259E605CE8915E15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80FC7FA97BC4BB28984F2AADAED76B213">
    <w:name w:val="680FC7FA97BC4BB28984F2AADAED76B213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BF4899F3CBA4487BE96D869C4EABCC313">
    <w:name w:val="4BF4899F3CBA4487BE96D869C4EABCC313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DE264EB263A40B290DDF70B922E964213">
    <w:name w:val="BDE264EB263A40B290DDF70B922E964213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E410B49EE24E4A970C6A067006940C13">
    <w:name w:val="1AE410B49EE24E4A970C6A067006940C13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65AFA8B2C341FDA8E34DF8C2C3A19412">
    <w:name w:val="4A65AFA8B2C341FDA8E34DF8C2C3A19412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9ADB38FEA1F4861832058427AEECE0A12">
    <w:name w:val="79ADB38FEA1F4861832058427AEECE0A12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4B9F59EAB8490E8FD1B27537EC770712">
    <w:name w:val="054B9F59EAB8490E8FD1B27537EC770712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D3BF89E78F45CD9C2BFAEA2135AE4612">
    <w:name w:val="0DD3BF89E78F45CD9C2BFAEA2135AE4612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D8AC1949F404AC09B6FDBEB0C86372E12">
    <w:name w:val="FD8AC1949F404AC09B6FDBEB0C86372E12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D4C94D651E34CBF8BFC4687499C6CF712">
    <w:name w:val="ED4C94D651E34CBF8BFC4687499C6CF712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BBBA90F78EA40FCA68F0D7CFD2C550012">
    <w:name w:val="0BBBA90F78EA40FCA68F0D7CFD2C550012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9ED99F087D94312A90A5BEEC140494810">
    <w:name w:val="59ED99F087D94312A90A5BEEC140494810"/>
    <w:rsid w:val="00EF007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AAE81C51CFA4B8D82B31642DC3E2A1110">
    <w:name w:val="8AAE81C51CFA4B8D82B31642DC3E2A1110"/>
    <w:rsid w:val="00EF007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EDBC3C669F344AD9888B8AEE7DD7F4E10">
    <w:name w:val="DEDBC3C669F344AD9888B8AEE7DD7F4E10"/>
    <w:rsid w:val="00EF007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508AB87A69A4CB682DB32F8728396BA10">
    <w:name w:val="A508AB87A69A4CB682DB32F8728396BA10"/>
    <w:rsid w:val="00EF007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4D651F9CE0648848D184CBA4021230210">
    <w:name w:val="24D651F9CE0648848D184CBA4021230210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A8ECAE895AA4D1A9BA00FCB0BA6F0B310">
    <w:name w:val="EA8ECAE895AA4D1A9BA00FCB0BA6F0B310"/>
    <w:rsid w:val="00EF007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D3928913539494A9694ACC7A2E8E29710">
    <w:name w:val="ED3928913539494A9694ACC7A2E8E29710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FAEE91B7000409DBD8308179EDB955810">
    <w:name w:val="9FAEE91B7000409DBD8308179EDB955810"/>
    <w:rsid w:val="00EF007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83DED20B5FD49399B4B20D0A2B2A43E10">
    <w:name w:val="F83DED20B5FD49399B4B20D0A2B2A43E10"/>
    <w:rsid w:val="00EF007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79F91CC6C4D4E57806F2C6F768D928310">
    <w:name w:val="979F91CC6C4D4E57806F2C6F768D928310"/>
    <w:rsid w:val="00EF007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FFF1B47708446449CF0E8E81E921D7510">
    <w:name w:val="2FFF1B47708446449CF0E8E81E921D7510"/>
    <w:rsid w:val="00EF007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B510079ACA8419DA3D07A6E46E9D8F910">
    <w:name w:val="DB510079ACA8419DA3D07A6E46E9D8F910"/>
    <w:rsid w:val="00EF007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12DC9C76A324B04AF2E51393F1CD53610">
    <w:name w:val="912DC9C76A324B04AF2E51393F1CD53610"/>
    <w:rsid w:val="00EF007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4CA7CF9645748639F0432300F6C260C10">
    <w:name w:val="84CA7CF9645748639F0432300F6C260C10"/>
    <w:rsid w:val="00EF007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8D0C99B2A84CB38E65BC8A1F54A53411">
    <w:name w:val="B98D0C99B2A84CB38E65BC8A1F54A53411"/>
    <w:rsid w:val="00EF007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B61204F81D406884FF105A07E48C0611">
    <w:name w:val="64B61204F81D406884FF105A07E48C0611"/>
    <w:rsid w:val="00EF007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54B031AC3544CCE8CD7B693798EAAA538">
    <w:name w:val="D54B031AC3544CCE8CD7B693798EAAA538"/>
    <w:rsid w:val="00EF007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41BB486BC02C443FA1F1CC79A3C21E3D11">
    <w:name w:val="41BB486BC02C443FA1F1CC79A3C21E3D11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FDD57F23F774446A0AB4F828C97A09F11">
    <w:name w:val="0FDD57F23F774446A0AB4F828C97A09F11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7B53E94D05244CDADE6043D8BA333E011">
    <w:name w:val="C7B53E94D05244CDADE6043D8BA333E011"/>
    <w:rsid w:val="00EF007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B2A5685182B41C8B901CD02814C696811">
    <w:name w:val="CB2A5685182B41C8B901CD02814C696811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FE21A38813464383177D0E7FB07E3111">
    <w:name w:val="E8FE21A38813464383177D0E7FB07E3111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8F663C98E574212A4E98C70457B40611">
    <w:name w:val="A8F663C98E574212A4E98C70457B40611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3F61A2819841D59A163E89D0A3B98511">
    <w:name w:val="753F61A2819841D59A163E89D0A3B98511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54DA86F0E1E4D76AF3187D652B6919611">
    <w:name w:val="654DA86F0E1E4D76AF3187D652B6919611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FC16B1F668B47B2B0B8D23D92DE33AB1">
    <w:name w:val="1FC16B1F668B47B2B0B8D23D92DE33AB1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7E7485366A644C396E19C1FED78311911">
    <w:name w:val="D7E7485366A644C396E19C1FED78311911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0F3A3248C1D45869608AEC7A1B5672111">
    <w:name w:val="F0F3A3248C1D45869608AEC7A1B5672111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E4E6A5123184D39A36A8F4E35C867EB11">
    <w:name w:val="1E4E6A5123184D39A36A8F4E35C867EB11"/>
    <w:rsid w:val="00EF00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269AC688A44B69928E892BB4C260811">
    <w:name w:val="5C2269AC688A44B69928E892BB4C260811"/>
    <w:rsid w:val="00EF00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2EA0B142D4F9493D6AA812BCD5E3511">
    <w:name w:val="70A2EA0B142D4F9493D6AA812BCD5E3511"/>
    <w:rsid w:val="00EF00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F77E82A424CFF83A42B0CAFF9493A11">
    <w:name w:val="981F77E82A424CFF83A42B0CAFF9493A11"/>
    <w:rsid w:val="00EF00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86F93B08544AB85A1E3E29F6DBC8611">
    <w:name w:val="6C486F93B08544AB85A1E3E29F6DBC8611"/>
    <w:rsid w:val="00EF00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9F21F81204513B67738E5F5C35BF811">
    <w:name w:val="B1D9F21F81204513B67738E5F5C35BF811"/>
    <w:rsid w:val="00EF00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5899E443E4C799A5FA16109CF3B6B11">
    <w:name w:val="5635899E443E4C799A5FA16109CF3B6B11"/>
    <w:rsid w:val="00EF00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012D4E62E4038AB558B54B8D4511C11">
    <w:name w:val="67E012D4E62E4038AB558B54B8D4511C11"/>
    <w:rsid w:val="00EF00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58A90464743A782B37CDBAA4F68FF10">
    <w:name w:val="8F958A90464743A782B37CDBAA4F68FF10"/>
    <w:rsid w:val="00EF00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5D25A8BC004154AEFC3E53369B496410">
    <w:name w:val="945D25A8BC004154AEFC3E53369B496410"/>
    <w:rsid w:val="00EF00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D253F6EB942D180C8F0B21DBC4BFA11">
    <w:name w:val="E2AD253F6EB942D180C8F0B21DBC4BFA11"/>
    <w:rsid w:val="00EF00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9995F4DC547769085CDFF9D760CA611">
    <w:name w:val="F479995F4DC547769085CDFF9D760CA611"/>
    <w:rsid w:val="00EF00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F1968460E49238334410EB7F51D1111">
    <w:name w:val="702F1968460E49238334410EB7F51D1111"/>
    <w:rsid w:val="00EF00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4DB3CD73D46DCBE3AC1142F406E6811">
    <w:name w:val="EEE4DB3CD73D46DCBE3AC1142F406E6811"/>
    <w:rsid w:val="00EF00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CFFE5F7F64CE788DC731904C48D3311">
    <w:name w:val="337CFFE5F7F64CE788DC731904C48D3311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CB4A5CEC5904C22B8050F1F15FC7CC611">
    <w:name w:val="DCB4A5CEC5904C22B8050F1F15FC7CC611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32ADD8D591B43EBBA0944B1BAC2612711">
    <w:name w:val="632ADD8D591B43EBBA0944B1BAC2612711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E09E3BF566E466686BB26401BC75D2011">
    <w:name w:val="BE09E3BF566E466686BB26401BC75D2011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9EDF96D26E7440D95DA80156F2E889110">
    <w:name w:val="B9EDF96D26E7440D95DA80156F2E889110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24B61621D0B449E8725452DB74F0B2D1">
    <w:name w:val="824B61621D0B449E8725452DB74F0B2D1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2998704451C498A8F98A23638801ABB">
    <w:name w:val="C2998704451C498A8F98A23638801ABB"/>
    <w:rsid w:val="00EF007C"/>
    <w:pPr>
      <w:spacing w:after="160" w:line="259" w:lineRule="auto"/>
    </w:pPr>
  </w:style>
  <w:style w:type="paragraph" w:customStyle="1" w:styleId="FC4E376FBF0E45F2B5583454BE88EFC779">
    <w:name w:val="FC4E376FBF0E45F2B5583454BE88EFC779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0">
    <w:name w:val="014C9D66C42C414BBE708782C1277E0D80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9">
    <w:name w:val="43F792D8DD064014804BCEB53FEA420B79"/>
    <w:rsid w:val="00EF007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4">
    <w:name w:val="6F008E9630714EF187293D6F8F0959A424"/>
    <w:rsid w:val="00EF007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8">
    <w:name w:val="854521F0C081437C9706AD529C58A98578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8">
    <w:name w:val="4C0DAF9C053040099ADB729B0DC9875178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6">
    <w:name w:val="BC099ED8C8CF4A3C993FFE68B9BC316176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3">
    <w:name w:val="84B33DD157D14C44A80FDD4FFC3FB9E333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6">
    <w:name w:val="C6C09CD1115A4FE58EA432DD80FC7F9376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1">
    <w:name w:val="0D5AA7F7F9424C558B3C2DAB253A586A61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2">
    <w:name w:val="E801B0AD94AB45C5876D47EB529785CD72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0">
    <w:name w:val="022EDE3300784BF190719E8B1228C63A60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2">
    <w:name w:val="1A5D42A275884203BD5FC7544055276672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2">
    <w:name w:val="10E8C3508210477483955EF52B56176372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9">
    <w:name w:val="079DF2C3680F4107B9DB6F9CE6FD999F59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0">
    <w:name w:val="D601992707F144B68EFC49BD1A14155170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8">
    <w:name w:val="D0B20A4567154534AB897B1092036D0B58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9">
    <w:name w:val="54A395AA182546FA8EEDC3E104414B6669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5">
    <w:name w:val="9E3C9FF5D9F44B46BF270132AA4C4A0265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5">
    <w:name w:val="84A0EBB45F804ACB83C76EBB09D4D7D365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5">
    <w:name w:val="C476E339123445EA9A2FC3E6E04A374365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5">
    <w:name w:val="D6569010661A44B284FBA4506F0D968065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5">
    <w:name w:val="BC1E1B4EFE26437197E1A82A39CC699B65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5">
    <w:name w:val="D4889BF01EE24343AF62090FB880D41465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5">
    <w:name w:val="D3AA9AB7BBC041B78F81DCA01757D84E65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4">
    <w:name w:val="75D25494A9AD46F79510D5829F82FA3C24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4">
    <w:name w:val="3D0B8413524948C3B2DBA1CE0CEA49D724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5">
    <w:name w:val="3499881A853B430E85FB3707A2AFD31765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07B8E0CCFB7408384AF674E4E0FEFA218">
    <w:name w:val="207B8E0CCFB7408384AF674E4E0FEFA218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2AB6DA5D4AC4E78A8040F1C656C9BBE18">
    <w:name w:val="32AB6DA5D4AC4E78A8040F1C656C9BBE18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00CC8F8D6E4AE98C9C9E5779AEA30415">
    <w:name w:val="4400CC8F8D6E4AE98C9C9E5779AEA30415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77DD21A37D4870876DF7E1A994F7F018">
    <w:name w:val="D477DD21A37D4870876DF7E1A994F7F018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680065CF29C400B8D46A37E2C48D54A17">
    <w:name w:val="5680065CF29C400B8D46A37E2C48D54A17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9BF4378A63B455EADFA8F1BA652531018">
    <w:name w:val="99BF4378A63B455EADFA8F1BA652531018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B820C427B7149DFA48F4B51E187024F18">
    <w:name w:val="2B820C427B7149DFA48F4B51E187024F18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532303C45A34EBB8A4A70496E5896C116">
    <w:name w:val="D532303C45A34EBB8A4A70496E5896C116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9B2A76AC2F4AE1B615FE861863EFEF16">
    <w:name w:val="C69B2A76AC2F4AE1B615FE861863EFEF16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1DA0E6B08A14388877C23024B46E1F616">
    <w:name w:val="E1DA0E6B08A14388877C23024B46E1F616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8AC9F617B4048829C259E605CE8915E16">
    <w:name w:val="68AC9F617B4048829C259E605CE8915E16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80FC7FA97BC4BB28984F2AADAED76B214">
    <w:name w:val="680FC7FA97BC4BB28984F2AADAED76B214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BF4899F3CBA4487BE96D869C4EABCC314">
    <w:name w:val="4BF4899F3CBA4487BE96D869C4EABCC314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DE264EB263A40B290DDF70B922E964214">
    <w:name w:val="BDE264EB263A40B290DDF70B922E964214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E410B49EE24E4A970C6A067006940C14">
    <w:name w:val="1AE410B49EE24E4A970C6A067006940C14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65AFA8B2C341FDA8E34DF8C2C3A19413">
    <w:name w:val="4A65AFA8B2C341FDA8E34DF8C2C3A19413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9ADB38FEA1F4861832058427AEECE0A13">
    <w:name w:val="79ADB38FEA1F4861832058427AEECE0A13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4B9F59EAB8490E8FD1B27537EC770713">
    <w:name w:val="054B9F59EAB8490E8FD1B27537EC770713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D3BF89E78F45CD9C2BFAEA2135AE4613">
    <w:name w:val="0DD3BF89E78F45CD9C2BFAEA2135AE4613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D8AC1949F404AC09B6FDBEB0C86372E13">
    <w:name w:val="FD8AC1949F404AC09B6FDBEB0C86372E13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D4C94D651E34CBF8BFC4687499C6CF713">
    <w:name w:val="ED4C94D651E34CBF8BFC4687499C6CF713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BBBA90F78EA40FCA68F0D7CFD2C550013">
    <w:name w:val="0BBBA90F78EA40FCA68F0D7CFD2C550013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9ED99F087D94312A90A5BEEC140494811">
    <w:name w:val="59ED99F087D94312A90A5BEEC140494811"/>
    <w:rsid w:val="00EF007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AAE81C51CFA4B8D82B31642DC3E2A1111">
    <w:name w:val="8AAE81C51CFA4B8D82B31642DC3E2A1111"/>
    <w:rsid w:val="00EF007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EDBC3C669F344AD9888B8AEE7DD7F4E11">
    <w:name w:val="DEDBC3C669F344AD9888B8AEE7DD7F4E11"/>
    <w:rsid w:val="00EF007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508AB87A69A4CB682DB32F8728396BA11">
    <w:name w:val="A508AB87A69A4CB682DB32F8728396BA11"/>
    <w:rsid w:val="00EF007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4D651F9CE0648848D184CBA4021230211">
    <w:name w:val="24D651F9CE0648848D184CBA4021230211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A8ECAE895AA4D1A9BA00FCB0BA6F0B311">
    <w:name w:val="EA8ECAE895AA4D1A9BA00FCB0BA6F0B311"/>
    <w:rsid w:val="00EF007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D3928913539494A9694ACC7A2E8E29711">
    <w:name w:val="ED3928913539494A9694ACC7A2E8E29711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FAEE91B7000409DBD8308179EDB955811">
    <w:name w:val="9FAEE91B7000409DBD8308179EDB955811"/>
    <w:rsid w:val="00EF007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83DED20B5FD49399B4B20D0A2B2A43E11">
    <w:name w:val="F83DED20B5FD49399B4B20D0A2B2A43E11"/>
    <w:rsid w:val="00EF007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79F91CC6C4D4E57806F2C6F768D928311">
    <w:name w:val="979F91CC6C4D4E57806F2C6F768D928311"/>
    <w:rsid w:val="00EF007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FFF1B47708446449CF0E8E81E921D7511">
    <w:name w:val="2FFF1B47708446449CF0E8E81E921D7511"/>
    <w:rsid w:val="00EF007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B510079ACA8419DA3D07A6E46E9D8F911">
    <w:name w:val="DB510079ACA8419DA3D07A6E46E9D8F911"/>
    <w:rsid w:val="00EF007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12DC9C76A324B04AF2E51393F1CD53611">
    <w:name w:val="912DC9C76A324B04AF2E51393F1CD53611"/>
    <w:rsid w:val="00EF007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4CA7CF9645748639F0432300F6C260C11">
    <w:name w:val="84CA7CF9645748639F0432300F6C260C11"/>
    <w:rsid w:val="00EF007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8D0C99B2A84CB38E65BC8A1F54A53412">
    <w:name w:val="B98D0C99B2A84CB38E65BC8A1F54A53412"/>
    <w:rsid w:val="00EF007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B61204F81D406884FF105A07E48C0612">
    <w:name w:val="64B61204F81D406884FF105A07E48C0612"/>
    <w:rsid w:val="00EF007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54B031AC3544CCE8CD7B693798EAAA539">
    <w:name w:val="D54B031AC3544CCE8CD7B693798EAAA539"/>
    <w:rsid w:val="00EF007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41BB486BC02C443FA1F1CC79A3C21E3D12">
    <w:name w:val="41BB486BC02C443FA1F1CC79A3C21E3D12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FDD57F23F774446A0AB4F828C97A09F12">
    <w:name w:val="0FDD57F23F774446A0AB4F828C97A09F12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7B53E94D05244CDADE6043D8BA333E012">
    <w:name w:val="C7B53E94D05244CDADE6043D8BA333E012"/>
    <w:rsid w:val="00EF007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B2A5685182B41C8B901CD02814C696812">
    <w:name w:val="CB2A5685182B41C8B901CD02814C696812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FE21A38813464383177D0E7FB07E3112">
    <w:name w:val="E8FE21A38813464383177D0E7FB07E3112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3F61A2819841D59A163E89D0A3B98512">
    <w:name w:val="753F61A2819841D59A163E89D0A3B98512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2998704451C498A8F98A23638801ABB1">
    <w:name w:val="C2998704451C498A8F98A23638801ABB1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FC16B1F668B47B2B0B8D23D92DE33AB2">
    <w:name w:val="1FC16B1F668B47B2B0B8D23D92DE33AB2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7E7485366A644C396E19C1FED78311912">
    <w:name w:val="D7E7485366A644C396E19C1FED78311912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0F3A3248C1D45869608AEC7A1B5672112">
    <w:name w:val="F0F3A3248C1D45869608AEC7A1B5672112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E4E6A5123184D39A36A8F4E35C867EB12">
    <w:name w:val="1E4E6A5123184D39A36A8F4E35C867EB12"/>
    <w:rsid w:val="00EF00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269AC688A44B69928E892BB4C260812">
    <w:name w:val="5C2269AC688A44B69928E892BB4C260812"/>
    <w:rsid w:val="00EF00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2EA0B142D4F9493D6AA812BCD5E3512">
    <w:name w:val="70A2EA0B142D4F9493D6AA812BCD5E3512"/>
    <w:rsid w:val="00EF00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F77E82A424CFF83A42B0CAFF9493A12">
    <w:name w:val="981F77E82A424CFF83A42B0CAFF9493A12"/>
    <w:rsid w:val="00EF00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86F93B08544AB85A1E3E29F6DBC8612">
    <w:name w:val="6C486F93B08544AB85A1E3E29F6DBC8612"/>
    <w:rsid w:val="00EF00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9F21F81204513B67738E5F5C35BF812">
    <w:name w:val="B1D9F21F81204513B67738E5F5C35BF812"/>
    <w:rsid w:val="00EF00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5899E443E4C799A5FA16109CF3B6B12">
    <w:name w:val="5635899E443E4C799A5FA16109CF3B6B12"/>
    <w:rsid w:val="00EF00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012D4E62E4038AB558B54B8D4511C12">
    <w:name w:val="67E012D4E62E4038AB558B54B8D4511C12"/>
    <w:rsid w:val="00EF00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58A90464743A782B37CDBAA4F68FF11">
    <w:name w:val="8F958A90464743A782B37CDBAA4F68FF11"/>
    <w:rsid w:val="00EF00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5D25A8BC004154AEFC3E53369B496411">
    <w:name w:val="945D25A8BC004154AEFC3E53369B496411"/>
    <w:rsid w:val="00EF00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D253F6EB942D180C8F0B21DBC4BFA12">
    <w:name w:val="E2AD253F6EB942D180C8F0B21DBC4BFA12"/>
    <w:rsid w:val="00EF00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9995F4DC547769085CDFF9D760CA612">
    <w:name w:val="F479995F4DC547769085CDFF9D760CA612"/>
    <w:rsid w:val="00EF00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F1968460E49238334410EB7F51D1112">
    <w:name w:val="702F1968460E49238334410EB7F51D1112"/>
    <w:rsid w:val="00EF00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4DB3CD73D46DCBE3AC1142F406E6812">
    <w:name w:val="EEE4DB3CD73D46DCBE3AC1142F406E6812"/>
    <w:rsid w:val="00EF00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CFFE5F7F64CE788DC731904C48D3312">
    <w:name w:val="337CFFE5F7F64CE788DC731904C48D3312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CB4A5CEC5904C22B8050F1F15FC7CC612">
    <w:name w:val="DCB4A5CEC5904C22B8050F1F15FC7CC612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32ADD8D591B43EBBA0944B1BAC2612712">
    <w:name w:val="632ADD8D591B43EBBA0944B1BAC2612712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E09E3BF566E466686BB26401BC75D2012">
    <w:name w:val="BE09E3BF566E466686BB26401BC75D2012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9EDF96D26E7440D95DA80156F2E889111">
    <w:name w:val="B9EDF96D26E7440D95DA80156F2E889111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24B61621D0B449E8725452DB74F0B2D2">
    <w:name w:val="824B61621D0B449E8725452DB74F0B2D2"/>
    <w:rsid w:val="00EF007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A1757BEC77F45E4BA1058DB06C26E55">
    <w:name w:val="EA1757BEC77F45E4BA1058DB06C26E55"/>
    <w:rsid w:val="00EF007C"/>
    <w:pPr>
      <w:spacing w:after="160" w:line="259" w:lineRule="auto"/>
    </w:pPr>
  </w:style>
  <w:style w:type="paragraph" w:customStyle="1" w:styleId="39516EF148924CE4B2CAD1DFC9BAFD99">
    <w:name w:val="39516EF148924CE4B2CAD1DFC9BAFD99"/>
    <w:rsid w:val="00024B52"/>
    <w:pPr>
      <w:spacing w:after="160" w:line="259" w:lineRule="auto"/>
    </w:pPr>
  </w:style>
  <w:style w:type="paragraph" w:customStyle="1" w:styleId="C17F56404D0446A1ACCC1054423B81F0">
    <w:name w:val="C17F56404D0446A1ACCC1054423B81F0"/>
    <w:rsid w:val="00024B52"/>
    <w:pPr>
      <w:spacing w:after="160" w:line="259" w:lineRule="auto"/>
    </w:pPr>
  </w:style>
  <w:style w:type="paragraph" w:customStyle="1" w:styleId="3C56E123E659417DB8679E25AFAEE2FF">
    <w:name w:val="3C56E123E659417DB8679E25AFAEE2FF"/>
    <w:rsid w:val="00773043"/>
    <w:pPr>
      <w:spacing w:after="160" w:line="259" w:lineRule="auto"/>
    </w:pPr>
  </w:style>
  <w:style w:type="paragraph" w:customStyle="1" w:styleId="200DCF889ACA46DAB43F5F9DFFE24E9A">
    <w:name w:val="200DCF889ACA46DAB43F5F9DFFE24E9A"/>
    <w:rsid w:val="00773043"/>
    <w:pPr>
      <w:spacing w:after="160" w:line="259" w:lineRule="auto"/>
    </w:pPr>
  </w:style>
  <w:style w:type="paragraph" w:customStyle="1" w:styleId="946591294C4C4F85BFF73CDEC5F98BD0">
    <w:name w:val="946591294C4C4F85BFF73CDEC5F98BD0"/>
    <w:rsid w:val="009536BB"/>
    <w:pPr>
      <w:spacing w:after="160" w:line="259" w:lineRule="auto"/>
    </w:pPr>
  </w:style>
  <w:style w:type="paragraph" w:customStyle="1" w:styleId="A353E8E43A6D4035990ED25E647C4710">
    <w:name w:val="A353E8E43A6D4035990ED25E647C4710"/>
    <w:rsid w:val="009536BB"/>
    <w:pPr>
      <w:spacing w:after="160" w:line="259" w:lineRule="auto"/>
    </w:pPr>
  </w:style>
  <w:style w:type="paragraph" w:customStyle="1" w:styleId="C12AC21D255A4D509A7E8E4BD98707E8">
    <w:name w:val="C12AC21D255A4D509A7E8E4BD98707E8"/>
    <w:rsid w:val="009536BB"/>
    <w:pPr>
      <w:spacing w:after="160" w:line="259" w:lineRule="auto"/>
    </w:pPr>
  </w:style>
  <w:style w:type="paragraph" w:customStyle="1" w:styleId="CA8F77955BF24AEBAEA150545CFEB2F5">
    <w:name w:val="CA8F77955BF24AEBAEA150545CFEB2F5"/>
    <w:rsid w:val="00FD0CCB"/>
    <w:pPr>
      <w:spacing w:after="160" w:line="259" w:lineRule="auto"/>
    </w:pPr>
  </w:style>
  <w:style w:type="paragraph" w:customStyle="1" w:styleId="7A46B6E1E1FE4793B53015162A048F6B">
    <w:name w:val="7A46B6E1E1FE4793B53015162A048F6B"/>
    <w:rsid w:val="00FD0CCB"/>
    <w:pPr>
      <w:spacing w:after="160" w:line="259" w:lineRule="auto"/>
    </w:pPr>
  </w:style>
  <w:style w:type="paragraph" w:customStyle="1" w:styleId="FC4E376FBF0E45F2B5583454BE88EFC780">
    <w:name w:val="FC4E376FBF0E45F2B5583454BE88EFC780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1">
    <w:name w:val="014C9D66C42C414BBE708782C1277E0D81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25">
    <w:name w:val="6F008E9630714EF187293D6F8F0959A425"/>
    <w:rsid w:val="00577D7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9">
    <w:name w:val="854521F0C081437C9706AD529C58A98579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9">
    <w:name w:val="4C0DAF9C053040099ADB729B0DC9875179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7">
    <w:name w:val="BC099ED8C8CF4A3C993FFE68B9BC316177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4">
    <w:name w:val="84B33DD157D14C44A80FDD4FFC3FB9E334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7">
    <w:name w:val="C6C09CD1115A4FE58EA432DD80FC7F9377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2">
    <w:name w:val="0D5AA7F7F9424C558B3C2DAB253A586A62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3">
    <w:name w:val="E801B0AD94AB45C5876D47EB529785CD73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1">
    <w:name w:val="022EDE3300784BF190719E8B1228C63A61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3">
    <w:name w:val="1A5D42A275884203BD5FC7544055276673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3">
    <w:name w:val="10E8C3508210477483955EF52B56176373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0">
    <w:name w:val="079DF2C3680F4107B9DB6F9CE6FD999F60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1">
    <w:name w:val="D601992707F144B68EFC49BD1A14155171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9">
    <w:name w:val="D0B20A4567154534AB897B1092036D0B59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0">
    <w:name w:val="54A395AA182546FA8EEDC3E104414B6670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6">
    <w:name w:val="9E3C9FF5D9F44B46BF270132AA4C4A0266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6">
    <w:name w:val="84A0EBB45F804ACB83C76EBB09D4D7D366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6">
    <w:name w:val="C476E339123445EA9A2FC3E6E04A374366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6">
    <w:name w:val="D6569010661A44B284FBA4506F0D968066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6">
    <w:name w:val="BC1E1B4EFE26437197E1A82A39CC699B66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6">
    <w:name w:val="D4889BF01EE24343AF62090FB880D41466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6">
    <w:name w:val="D3AA9AB7BBC041B78F81DCA01757D84E66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5">
    <w:name w:val="75D25494A9AD46F79510D5829F82FA3C25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5">
    <w:name w:val="3D0B8413524948C3B2DBA1CE0CEA49D725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6">
    <w:name w:val="3499881A853B430E85FB3707A2AFD31766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07B8E0CCFB7408384AF674E4E0FEFA219">
    <w:name w:val="207B8E0CCFB7408384AF674E4E0FEFA219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2AB6DA5D4AC4E78A8040F1C656C9BBE19">
    <w:name w:val="32AB6DA5D4AC4E78A8040F1C656C9BBE19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00CC8F8D6E4AE98C9C9E5779AEA30416">
    <w:name w:val="4400CC8F8D6E4AE98C9C9E5779AEA30416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77DD21A37D4870876DF7E1A994F7F019">
    <w:name w:val="D477DD21A37D4870876DF7E1A994F7F019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680065CF29C400B8D46A37E2C48D54A18">
    <w:name w:val="5680065CF29C400B8D46A37E2C48D54A18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9BF4378A63B455EADFA8F1BA652531019">
    <w:name w:val="99BF4378A63B455EADFA8F1BA652531019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B820C427B7149DFA48F4B51E187024F19">
    <w:name w:val="2B820C427B7149DFA48F4B51E187024F19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532303C45A34EBB8A4A70496E5896C117">
    <w:name w:val="D532303C45A34EBB8A4A70496E5896C117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9B2A76AC2F4AE1B615FE861863EFEF17">
    <w:name w:val="C69B2A76AC2F4AE1B615FE861863EFEF17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1DA0E6B08A14388877C23024B46E1F617">
    <w:name w:val="E1DA0E6B08A14388877C23024B46E1F617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8AC9F617B4048829C259E605CE8915E17">
    <w:name w:val="68AC9F617B4048829C259E605CE8915E17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80FC7FA97BC4BB28984F2AADAED76B215">
    <w:name w:val="680FC7FA97BC4BB28984F2AADAED76B215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BF4899F3CBA4487BE96D869C4EABCC315">
    <w:name w:val="4BF4899F3CBA4487BE96D869C4EABCC315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DE264EB263A40B290DDF70B922E964215">
    <w:name w:val="BDE264EB263A40B290DDF70B922E964215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E410B49EE24E4A970C6A067006940C15">
    <w:name w:val="1AE410B49EE24E4A970C6A067006940C15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65AFA8B2C341FDA8E34DF8C2C3A19414">
    <w:name w:val="4A65AFA8B2C341FDA8E34DF8C2C3A19414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9ADB38FEA1F4861832058427AEECE0A14">
    <w:name w:val="79ADB38FEA1F4861832058427AEECE0A14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4B9F59EAB8490E8FD1B27537EC770714">
    <w:name w:val="054B9F59EAB8490E8FD1B27537EC770714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D3BF89E78F45CD9C2BFAEA2135AE4614">
    <w:name w:val="0DD3BF89E78F45CD9C2BFAEA2135AE4614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D8AC1949F404AC09B6FDBEB0C86372E14">
    <w:name w:val="FD8AC1949F404AC09B6FDBEB0C86372E14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D4C94D651E34CBF8BFC4687499C6CF714">
    <w:name w:val="ED4C94D651E34CBF8BFC4687499C6CF714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BBBA90F78EA40FCA68F0D7CFD2C550014">
    <w:name w:val="0BBBA90F78EA40FCA68F0D7CFD2C550014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9ED99F087D94312A90A5BEEC140494812">
    <w:name w:val="59ED99F087D94312A90A5BEEC140494812"/>
    <w:rsid w:val="00577D7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AAE81C51CFA4B8D82B31642DC3E2A1112">
    <w:name w:val="8AAE81C51CFA4B8D82B31642DC3E2A1112"/>
    <w:rsid w:val="00577D7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EDBC3C669F344AD9888B8AEE7DD7F4E12">
    <w:name w:val="DEDBC3C669F344AD9888B8AEE7DD7F4E12"/>
    <w:rsid w:val="00577D7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508AB87A69A4CB682DB32F8728396BA12">
    <w:name w:val="A508AB87A69A4CB682DB32F8728396BA12"/>
    <w:rsid w:val="00577D7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4D651F9CE0648848D184CBA4021230212">
    <w:name w:val="24D651F9CE0648848D184CBA4021230212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A8ECAE895AA4D1A9BA00FCB0BA6F0B312">
    <w:name w:val="EA8ECAE895AA4D1A9BA00FCB0BA6F0B312"/>
    <w:rsid w:val="00577D7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D3928913539494A9694ACC7A2E8E29712">
    <w:name w:val="ED3928913539494A9694ACC7A2E8E29712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FAEE91B7000409DBD8308179EDB955812">
    <w:name w:val="9FAEE91B7000409DBD8308179EDB955812"/>
    <w:rsid w:val="00577D7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83DED20B5FD49399B4B20D0A2B2A43E12">
    <w:name w:val="F83DED20B5FD49399B4B20D0A2B2A43E12"/>
    <w:rsid w:val="00577D7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79F91CC6C4D4E57806F2C6F768D928312">
    <w:name w:val="979F91CC6C4D4E57806F2C6F768D928312"/>
    <w:rsid w:val="00577D7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FFF1B47708446449CF0E8E81E921D7512">
    <w:name w:val="2FFF1B47708446449CF0E8E81E921D7512"/>
    <w:rsid w:val="00577D7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B510079ACA8419DA3D07A6E46E9D8F912">
    <w:name w:val="DB510079ACA8419DA3D07A6E46E9D8F912"/>
    <w:rsid w:val="00577D7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12DC9C76A324B04AF2E51393F1CD53612">
    <w:name w:val="912DC9C76A324B04AF2E51393F1CD53612"/>
    <w:rsid w:val="00577D7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4CA7CF9645748639F0432300F6C260C12">
    <w:name w:val="84CA7CF9645748639F0432300F6C260C12"/>
    <w:rsid w:val="00577D7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8D0C99B2A84CB38E65BC8A1F54A53413">
    <w:name w:val="B98D0C99B2A84CB38E65BC8A1F54A53413"/>
    <w:rsid w:val="00577D7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B61204F81D406884FF105A07E48C0613">
    <w:name w:val="64B61204F81D406884FF105A07E48C0613"/>
    <w:rsid w:val="00577D7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54B031AC3544CCE8CD7B693798EAAA540">
    <w:name w:val="D54B031AC3544CCE8CD7B693798EAAA540"/>
    <w:rsid w:val="00577D7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41BB486BC02C443FA1F1CC79A3C21E3D13">
    <w:name w:val="41BB486BC02C443FA1F1CC79A3C21E3D13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FDD57F23F774446A0AB4F828C97A09F13">
    <w:name w:val="0FDD57F23F774446A0AB4F828C97A09F13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7B53E94D05244CDADE6043D8BA333E013">
    <w:name w:val="C7B53E94D05244CDADE6043D8BA333E013"/>
    <w:rsid w:val="00577D79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B2A5685182B41C8B901CD02814C696813">
    <w:name w:val="CB2A5685182B41C8B901CD02814C696813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FE21A38813464383177D0E7FB07E3113">
    <w:name w:val="E8FE21A38813464383177D0E7FB07E3113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3F61A2819841D59A163E89D0A3B98513">
    <w:name w:val="753F61A2819841D59A163E89D0A3B98513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2998704451C498A8F98A23638801ABB2">
    <w:name w:val="C2998704451C498A8F98A23638801ABB2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A1757BEC77F45E4BA1058DB06C26E551">
    <w:name w:val="EA1757BEC77F45E4BA1058DB06C26E551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7E7485366A644C396E19C1FED78311913">
    <w:name w:val="D7E7485366A644C396E19C1FED78311913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0F3A3248C1D45869608AEC7A1B5672113">
    <w:name w:val="F0F3A3248C1D45869608AEC7A1B5672113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E4E6A5123184D39A36A8F4E35C867EB13">
    <w:name w:val="1E4E6A5123184D39A36A8F4E35C867EB13"/>
    <w:rsid w:val="00577D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269AC688A44B69928E892BB4C260813">
    <w:name w:val="5C2269AC688A44B69928E892BB4C260813"/>
    <w:rsid w:val="00577D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A2EA0B142D4F9493D6AA812BCD5E3513">
    <w:name w:val="70A2EA0B142D4F9493D6AA812BCD5E3513"/>
    <w:rsid w:val="00577D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F77E82A424CFF83A42B0CAFF9493A13">
    <w:name w:val="981F77E82A424CFF83A42B0CAFF9493A13"/>
    <w:rsid w:val="00577D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86F93B08544AB85A1E3E29F6DBC8613">
    <w:name w:val="6C486F93B08544AB85A1E3E29F6DBC8613"/>
    <w:rsid w:val="00577D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9F21F81204513B67738E5F5C35BF813">
    <w:name w:val="B1D9F21F81204513B67738E5F5C35BF813"/>
    <w:rsid w:val="00577D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5899E443E4C799A5FA16109CF3B6B13">
    <w:name w:val="5635899E443E4C799A5FA16109CF3B6B13"/>
    <w:rsid w:val="00577D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012D4E62E4038AB558B54B8D4511C13">
    <w:name w:val="67E012D4E62E4038AB558B54B8D4511C13"/>
    <w:rsid w:val="00577D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58A90464743A782B37CDBAA4F68FF12">
    <w:name w:val="8F958A90464743A782B37CDBAA4F68FF12"/>
    <w:rsid w:val="00577D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5D25A8BC004154AEFC3E53369B496412">
    <w:name w:val="945D25A8BC004154AEFC3E53369B496412"/>
    <w:rsid w:val="00577D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D253F6EB942D180C8F0B21DBC4BFA13">
    <w:name w:val="E2AD253F6EB942D180C8F0B21DBC4BFA13"/>
    <w:rsid w:val="00577D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9995F4DC547769085CDFF9D760CA613">
    <w:name w:val="F479995F4DC547769085CDFF9D760CA613"/>
    <w:rsid w:val="00577D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2F1968460E49238334410EB7F51D1113">
    <w:name w:val="702F1968460E49238334410EB7F51D1113"/>
    <w:rsid w:val="00577D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4DB3CD73D46DCBE3AC1142F406E6813">
    <w:name w:val="EEE4DB3CD73D46DCBE3AC1142F406E6813"/>
    <w:rsid w:val="00577D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CFFE5F7F64CE788DC731904C48D3313">
    <w:name w:val="337CFFE5F7F64CE788DC731904C48D3313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CB4A5CEC5904C22B8050F1F15FC7CC613">
    <w:name w:val="DCB4A5CEC5904C22B8050F1F15FC7CC613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32ADD8D591B43EBBA0944B1BAC2612713">
    <w:name w:val="632ADD8D591B43EBBA0944B1BAC2612713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E09E3BF566E466686BB26401BC75D2013">
    <w:name w:val="BE09E3BF566E466686BB26401BC75D2013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8F77955BF24AEBAEA150545CFEB2F51">
    <w:name w:val="CA8F77955BF24AEBAEA150545CFEB2F51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24B61621D0B449E8725452DB74F0B2D3">
    <w:name w:val="824B61621D0B449E8725452DB74F0B2D3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9516EF148924CE4B2CAD1DFC9BAFD991">
    <w:name w:val="39516EF148924CE4B2CAD1DFC9BAFD991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17F56404D0446A1ACCC1054423B81F01">
    <w:name w:val="C17F56404D0446A1ACCC1054423B81F01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C56E123E659417DB8679E25AFAEE2FF1">
    <w:name w:val="3C56E123E659417DB8679E25AFAEE2FF1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00DCF889ACA46DAB43F5F9DFFE24E9A1">
    <w:name w:val="200DCF889ACA46DAB43F5F9DFFE24E9A1"/>
    <w:rsid w:val="00577D7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FE44215D7F4E1A9FC44B9EB80BF1DC">
    <w:name w:val="BCFE44215D7F4E1A9FC44B9EB80BF1DC"/>
    <w:rsid w:val="00577D79"/>
    <w:pPr>
      <w:spacing w:after="160" w:line="259" w:lineRule="auto"/>
    </w:pPr>
  </w:style>
  <w:style w:type="paragraph" w:customStyle="1" w:styleId="E29B0F8F56FD47C9B4C9AFED105D28E8">
    <w:name w:val="E29B0F8F56FD47C9B4C9AFED105D28E8"/>
    <w:rsid w:val="00577D79"/>
    <w:pPr>
      <w:spacing w:after="160" w:line="259" w:lineRule="auto"/>
    </w:pPr>
  </w:style>
  <w:style w:type="paragraph" w:customStyle="1" w:styleId="5822AC10B09E4E008D13A25FA5E7ACC6">
    <w:name w:val="5822AC10B09E4E008D13A25FA5E7ACC6"/>
    <w:rsid w:val="00577D7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SSHR" ma:contentTypeID="0x01010032F441348E9F4645A0D7875855955D32001D75AF42B8446543BE0A2A44AB90DCF5" ma:contentTypeVersion="43" ma:contentTypeDescription="" ma:contentTypeScope="" ma:versionID="275b2156d2c1ae8dfe23bd79b2006a95">
  <xsd:schema xmlns:xsd="http://www.w3.org/2001/XMLSchema" xmlns:xs="http://www.w3.org/2001/XMLSchema" xmlns:p="http://schemas.microsoft.com/office/2006/metadata/properties" xmlns:ns2="2a0df9b3-4f6a-40d6-bafe-bfa29ec52e7f" xmlns:ns3="d70ce041-a8a7-4f08-b900-fdb15ab0aa68" targetNamespace="http://schemas.microsoft.com/office/2006/metadata/properties" ma:root="true" ma:fieldsID="5c74963202a7b86fee84935255d85c4a" ns2:_="" ns3:_="">
    <xsd:import namespace="2a0df9b3-4f6a-40d6-bafe-bfa29ec52e7f"/>
    <xsd:import namespace="d70ce041-a8a7-4f08-b900-fdb15ab0aa68"/>
    <xsd:element name="properties">
      <xsd:complexType>
        <xsd:sequence>
          <xsd:element name="documentManagement">
            <xsd:complexType>
              <xsd:all>
                <xsd:element ref="ns2:vec"/>
                <xsd:element ref="ns2:typ_prilohy" minOccurs="0"/>
                <xsd:element ref="ns2:Identifikační_x0020_číslo_x0020__x0028_IČO_x0029_" minOccurs="0"/>
                <xsd:element ref="ns2:hierarchie_utvaru"/>
                <xsd:element ref="ns2:utvar" minOccurs="0"/>
                <xsd:element ref="ns2:ID_workflow" minOccurs="0"/>
                <xsd:element ref="ns2:tematicka_oblast" minOccurs="0"/>
                <xsd:element ref="ns2:skartacni_znacka" minOccurs="0"/>
                <xsd:element ref="ns2:uzivatelsky_atribut_1" minOccurs="0"/>
                <xsd:element ref="ns2:uzivatelsky_atribut_2" minOccurs="0"/>
                <xsd:element ref="ns2:uzivatelsky_atribut_3" minOccurs="0"/>
                <xsd:element ref="ns2:uzivatelsky_atribut_4" minOccurs="0"/>
                <xsd:element ref="ns2:uzivatelsky_atribut_5" minOccurs="0"/>
                <xsd:element ref="ns2:uzivatelsky_atribut_6" minOccurs="0"/>
                <xsd:element ref="ns2:uzivatelsky_atribut_7" minOccurs="0"/>
                <xsd:element ref="ns2:uzivatelsky_atribut_8" minOccurs="0"/>
                <xsd:element ref="ns2:uzivatelsky_atribut_9" minOccurs="0"/>
                <xsd:element ref="ns2:uzivatelsky_atribut_10" minOccurs="0"/>
                <xsd:element ref="ns2:cislo_jednaci_puvodce" minOccurs="0"/>
                <xsd:element ref="ns2:jazyk_dokumentu" minOccurs="0"/>
                <xsd:element ref="ns2:cislo_jednaci" minOccurs="0"/>
                <xsd:element ref="ns2:cislo_evidencni" minOccurs="0"/>
                <xsd:element ref="ns2:typ_podpisu" minOccurs="0"/>
                <xsd:element ref="ns2:zpracovatel" minOccurs="0"/>
                <xsd:element ref="ns2:schvalovatel" minOccurs="0"/>
                <xsd:element ref="ns2:typ_dokumentu_dle_spisoveho_planu"/>
                <xsd:element ref="ns3:zduvodneni" minOccurs="0"/>
                <xsd:element ref="ns3:lhuta_pro_vyrizeni" minOccurs="0"/>
                <xsd:element ref="ns3:typ_lhuty_pro_vyrizeni" minOccurs="0"/>
                <xsd:element ref="ns3:navrh_na_rozhodnuti" minOccurs="0"/>
                <xsd:element ref="ns3:stav_WF" minOccurs="0"/>
                <xsd:element ref="ns3:kategorie_dokumentu_SSHR"/>
                <xsd:element ref="ns3:pripodepisovatele" minOccurs="0"/>
                <xsd:element ref="ns3:podkategorie_dokumentu_SSHR" minOccurs="0"/>
                <xsd:element ref="ns3:prilohy_dokumentu" minOccurs="0"/>
                <xsd:element ref="ns3:oblast_vyuziti"/>
                <xsd:element ref="ns3:podoblast_vyuziti"/>
                <xsd:element ref="ns3:platnost_od"/>
                <xsd:element ref="ns3:platnost_do"/>
                <xsd:element ref="ns3:Vymaz" minOccurs="0"/>
                <xsd:element ref="ns2:SharedWithUsers" minOccurs="0"/>
                <xsd:element ref="ns3:pokyny_kancelar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f9b3-4f6a-40d6-bafe-bfa29ec52e7f" elementFormDefault="qualified">
    <xsd:import namespace="http://schemas.microsoft.com/office/2006/documentManagement/types"/>
    <xsd:import namespace="http://schemas.microsoft.com/office/infopath/2007/PartnerControls"/>
    <xsd:element name="vec" ma:index="2" ma:displayName="Věc" ma:internalName="vec" ma:readOnly="false">
      <xsd:simpleType>
        <xsd:restriction base="dms:Text">
          <xsd:maxLength value="255"/>
        </xsd:restriction>
      </xsd:simpleType>
    </xsd:element>
    <xsd:element name="typ_prilohy" ma:index="3" nillable="true" ma:displayName="Typ přilohy" ma:default="aktuální platné znění" ma:format="Dropdown" ma:indexed="true" ma:internalName="typ_prilohy">
      <xsd:simpleType>
        <xsd:restriction base="dms:Choice">
          <xsd:enumeration value="základní dokument"/>
          <xsd:enumeration value="k základnímu dokumentu"/>
          <xsd:enumeration value="pro informaci/doložení"/>
          <xsd:enumeration value="původní/došlý dokument"/>
          <xsd:enumeration value="podepsaný originál"/>
          <xsd:enumeration value="k dokumentu - Příloha 00"/>
          <xsd:enumeration value="k dokumentu - Příloha 01"/>
          <xsd:enumeration value="k dokumentu - Příloha 01a"/>
          <xsd:enumeration value="k dokumentu - Příloha 01-03"/>
          <xsd:enumeration value="k dokumentu - Příloha 01-04"/>
          <xsd:enumeration value="k dokumentu - Příloha 02"/>
          <xsd:enumeration value="k dokumentu - Příloha 02a"/>
          <xsd:enumeration value="k dokumentu - Příloha 02b"/>
          <xsd:enumeration value="k dokumentu - Příloha 02c"/>
          <xsd:enumeration value="k dokumentu - Příloha 02-1"/>
          <xsd:enumeration value="k dokumentu - Příloha 02-2"/>
          <xsd:enumeration value="k dokumentu - Příloha 02-3"/>
          <xsd:enumeration value="k dokumentu - Příloha 03"/>
          <xsd:enumeration value="k dokumentu - Příloha 03-05"/>
          <xsd:enumeration value="k dokumentu - Příloha 03a"/>
          <xsd:enumeration value="k dokumentu - Příloha 03b"/>
          <xsd:enumeration value="k dokumentu - Příloha 04"/>
          <xsd:enumeration value="k dokumentu - Příloha 05"/>
          <xsd:enumeration value="k dokumentu - Příloha 05a"/>
          <xsd:enumeration value="k dokumentu - Příloha 06"/>
          <xsd:enumeration value="k dokumentu - Příloha 07"/>
          <xsd:enumeration value="k dokumentu - Příloha 08"/>
          <xsd:enumeration value="k dokumentu - Příloha 09"/>
          <xsd:enumeration value="k dokumentu - Příloha 10"/>
          <xsd:enumeration value="k dokumentu - Příloha 11"/>
          <xsd:enumeration value="k dokumentu - Příloha 12"/>
          <xsd:enumeration value="k dokumentu - Příloha 13"/>
          <xsd:enumeration value="k dokumentu - Příloha 14"/>
          <xsd:enumeration value="k dokumentu - Příloha 15"/>
          <xsd:enumeration value="k dokumentu - Příloha 16"/>
          <xsd:enumeration value="k dokumentu - Příloha 17"/>
          <xsd:enumeration value="k dokumentu - Příloha 18"/>
          <xsd:enumeration value="k dokumentu - Příloha 19"/>
          <xsd:enumeration value="k dokumentu - Příloha 20"/>
          <xsd:enumeration value="k dokumentu - Příloha 21"/>
          <xsd:enumeration value="k dokumentu - Příloha 22"/>
          <xsd:enumeration value="novela"/>
          <xsd:enumeration value="novela přílohy"/>
          <xsd:enumeration value="novela 01"/>
          <xsd:enumeration value="novela 02"/>
          <xsd:enumeration value="novela 03"/>
          <xsd:enumeration value="novela 04"/>
          <xsd:enumeration value="novela 05"/>
          <xsd:enumeration value="aktuální platné znění"/>
          <xsd:enumeration value="úplné znění"/>
          <xsd:enumeration value="zdrojový text"/>
          <xsd:enumeration value="změny"/>
        </xsd:restriction>
      </xsd:simpleType>
    </xsd:element>
    <xsd:element name="Identifikační_x0020_číslo_x0020__x0028_IČO_x0029_" ma:index="4" nillable="true" ma:displayName="Identifikační číslo (IČO)" ma:description="Identifikační číslo" ma:internalName="Identifika_x010d_n_x00ed__x0020__x010d__x00ed_slo_x0020__x0028_I_x010c_O_x0029_">
      <xsd:simpleType>
        <xsd:restriction base="dms:Text">
          <xsd:maxLength value="20"/>
        </xsd:restriction>
      </xsd:simpleType>
    </xsd:element>
    <xsd:element name="hierarchie_utvaru" ma:index="5" ma:displayName="Hierarchie útvaru" ma:default="/" ma:format="Dropdown" ma:indexed="true" ma:internalName="hierarchie_utvaru">
      <xsd:simpleType>
        <xsd:restriction base="dms:Choice">
          <xsd:enumeration value="/"/>
          <xsd:enumeration value="/OBKŘ"/>
          <xsd:enumeration value="/OBKŘ/OdBKŘ"/>
          <xsd:enumeration value="/OBKŘ/OdO"/>
          <xsd:enumeration value="/OdKD"/>
          <xsd:enumeration value="/OdIA"/>
          <xsd:enumeration value="/OLOG"/>
          <xsd:enumeration value="/OLOG/BOLETEX"/>
          <xsd:enumeration value="/OLOG/BOLETEX/BUTAS"/>
          <xsd:enumeration value="/OLOG/BOLETEX/HORKALEN"/>
          <xsd:enumeration value="/OLOG/BOLETEX/POLORA"/>
          <xsd:enumeration value="/OLOG/ČACHOVICE"/>
          <xsd:enumeration value="/OLOG/ČACHOVICE/HLUBOKÁ NAD VLTAVOU"/>
          <xsd:enumeration value="/OLOG/HEŘMANŮV MĚSTEC"/>
          <xsd:enumeration value="/OLOG/NC ZHP OLOMOUC"/>
          <xsd:enumeration value="/OLOG/OdAP"/>
          <xsd:enumeration value="/OLOG/OdŘSK"/>
          <xsd:enumeration value="/OLOG/OKNA"/>
          <xsd:enumeration value="/OLOG/OKNA/CHRAST U CHRUDIMI"/>
          <xsd:enumeration value="/OLOG/OKNA/PAČEJOV"/>
          <xsd:enumeration value="/OLOG/OKNA/RASINA"/>
          <xsd:enumeration value="/OLOG/OKNA/STUDENEC"/>
          <xsd:enumeration value="/OLOG/OLOMOUC-HOLICE"/>
          <xsd:enumeration value="/OLOG/OLOMOUC-HOLICE/CHVALKOVICE"/>
          <xsd:enumeration value="/OLOG/OLOMOUC-HOLICE/PLZEŇ"/>
          <xsd:enumeration value="/OLOG/OLOMOUC-HOLICE/POHOŘELICE"/>
          <xsd:enumeration value="/OLOG/OLOMOUC-HOLICE/SÁZAVA"/>
          <xsd:enumeration value="/OLOG/OLOMOUC-HOLICE/VINAŘICE"/>
          <xsd:enumeration value="/OLOG/OPAVAN"/>
          <xsd:enumeration value="/OLOG/OPAVAN/DIVIŠOVKA"/>
          <xsd:enumeration value="/OLOG/OPAVAN/GODULA"/>
          <xsd:enumeration value="/OLOG/OPAVAN/OSOČKAN"/>
          <xsd:enumeration value="/OLOG/OPAVAN/UHERSKÉ HRADIŠTĚ"/>
          <xsd:enumeration value="/OLOG/OPAVAN/VELKÉ ALBRECHTICE I"/>
          <xsd:enumeration value="/OLOG/OPAVAN/VELKÉ ALBRECHTICE II"/>
          <xsd:enumeration value="/OLOG/SOBĚSLAV"/>
          <xsd:enumeration value="/OLOG/SOBĚSLAV/BRANDÝS NAD LABEM"/>
          <xsd:enumeration value="/OLOG/SOBĚSLAV/DOKSY"/>
          <xsd:enumeration value="/OLOG/SOBĚSLAV/DOLOPLAZY"/>
          <xsd:enumeration value="/OLOG/SOBĚSLAV/SEDLČANY"/>
          <xsd:enumeration value="/OSK"/>
          <xsd:enumeration value="/OSK/OdKOO"/>
          <xsd:enumeration value="/OSK/OdSTR"/>
          <xsd:enumeration value="/SeMP"/>
          <xsd:enumeration value="/SeMP/OI"/>
          <xsd:enumeration value="/SeMP/OI/OdSIT"/>
          <xsd:enumeration value="/SeMP/OI/OdSAS"/>
          <xsd:enumeration value="/SeMP/OMAJ"/>
          <xsd:enumeration value="/SeMP/OMAJ/OdINV"/>
          <xsd:enumeration value="/SeMP/OMAJ/OdSM"/>
          <xsd:enumeration value="/SeMP/OMAJ/OdVS"/>
          <xsd:enumeration value="/SeMP/OPR"/>
          <xsd:enumeration value="/SeMP/OPR/OdPrav"/>
          <xsd:enumeration value="/SeMP/OPR/OdSA"/>
          <xsd:enumeration value="/SeMP/OZAK"/>
          <xsd:enumeration value="/SeMP/OZAK/OdZMR"/>
          <xsd:enumeration value="/SeMP/OZAK/OdZVZ"/>
          <xsd:enumeration value="/SeŘÍZ"/>
          <xsd:enumeration value="/SeŘÍZ/OE"/>
          <xsd:enumeration value="/SeŘÍZ/OE/OdRAF"/>
          <xsd:enumeration value="/SeŘÍZ/OE/Odú"/>
          <xsd:enumeration value="/SeŘÍZ/OKP"/>
          <xsd:enumeration value="/SeŘÍZ/OKP/OdPA"/>
          <xsd:enumeration value="/SeŘÍZ/OKP/OdSPKV"/>
          <xsd:enumeration value="/SeŘÍZ/OPER"/>
          <xsd:enumeration value="/SeŘÍZ/OPER/OdPM"/>
          <xsd:enumeration value="/SeŘÍZ/OPER/ŠS Gall"/>
          <xsd:enumeration value="/SeSHR"/>
          <xsd:enumeration value="/SeSHR/OPKS"/>
          <xsd:enumeration value="/SeSHR/OPKS/OdPHO"/>
          <xsd:enumeration value="/SeSHR/OPKS/OdPPR"/>
          <xsd:enumeration value="/SeSHR/OPKS/OdŘHO"/>
          <xsd:enumeration value="/SeSHR/ORRP"/>
          <xsd:enumeration value="/SeSHR/ORRP/OdORRP"/>
          <xsd:enumeration value="/SeSHR/ORRP/OdRB"/>
          <xsd:enumeration value="N/A"/>
        </xsd:restriction>
      </xsd:simpleType>
    </xsd:element>
    <xsd:element name="utvar" ma:index="6" nillable="true" ma:displayName="Útvar" ma:indexed="true" ma:list="UserInfo" ma:SearchPeopleOnly="false" ma:SharePointGroup="0" ma:internalName="utv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D_workflow" ma:index="7" nillable="true" ma:displayName="ID workflow" ma:internalName="ID_workflow" ma:readOnly="false">
      <xsd:simpleType>
        <xsd:restriction base="dms:Text">
          <xsd:maxLength value="255"/>
        </xsd:restriction>
      </xsd:simpleType>
    </xsd:element>
    <xsd:element name="tematicka_oblast" ma:index="8" nillable="true" ma:displayName="Tématická oblast" ma:internalName="tematicka_oblas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PKS"/>
                    <xsd:enumeration value="Logistika SHR"/>
                    <xsd:enumeration value="Ropná bezpečnost"/>
                    <xsd:enumeration value="Legislativa"/>
                    <xsd:enumeration value="Mezinárodní spolupráce"/>
                    <xsd:enumeration value="Řízení Správy"/>
                    <xsd:enumeration value="Finance"/>
                    <xsd:enumeration value="Audit"/>
                    <xsd:enumeration value="Kontrola"/>
                    <xsd:enumeration value="Informatika"/>
                    <xsd:enumeration value="Personalistika"/>
                    <xsd:enumeration value="Mzdy"/>
                    <xsd:enumeration value="Vzdělávání"/>
                    <xsd:enumeration value="Majetek (kromě SHR)"/>
                    <xsd:enumeration value="Infrastruktura"/>
                    <xsd:enumeration value="Účetnictví"/>
                    <xsd:enumeration value="Výkaznictví"/>
                    <xsd:enumeration value="Služby"/>
                    <xsd:enumeration value="Doprava"/>
                    <xsd:enumeration value="OUI"/>
                    <xsd:enumeration value="Spisová služba"/>
                    <xsd:enumeration value="Závody"/>
                    <xsd:enumeration value="Ochraňovatelé"/>
                    <xsd:enumeration value="Tematicka oblast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skartacni_znacka" ma:index="9" nillable="true" ma:displayName="Skartační značka" ma:format="Dropdown" ma:indexed="true" ma:internalName="skartacni_znacka" ma:readOnly="false">
      <xsd:simpleType>
        <xsd:restriction base="dms:Choice">
          <xsd:enumeration value="A20"/>
          <xsd:enumeration value="V5"/>
          <xsd:enumeration value="V10"/>
          <xsd:enumeration value="S5"/>
          <xsd:enumeration value="S10"/>
          <xsd:enumeration value="N/A"/>
        </xsd:restriction>
      </xsd:simpleType>
    </xsd:element>
    <xsd:element name="uzivatelsky_atribut_1" ma:index="10" nillable="true" ma:displayName="Uživatelský atribut 1" ma:internalName="uzivatelsky_atribut_1">
      <xsd:simpleType>
        <xsd:restriction base="dms:Text">
          <xsd:maxLength value="255"/>
        </xsd:restriction>
      </xsd:simpleType>
    </xsd:element>
    <xsd:element name="uzivatelsky_atribut_2" ma:index="11" nillable="true" ma:displayName="Uživatelský atribut 2" ma:internalName="uzivatelsky_atribut_2">
      <xsd:simpleType>
        <xsd:restriction base="dms:Text">
          <xsd:maxLength value="255"/>
        </xsd:restriction>
      </xsd:simpleType>
    </xsd:element>
    <xsd:element name="uzivatelsky_atribut_3" ma:index="12" nillable="true" ma:displayName="Uživatelský atribut 3" ma:internalName="uzivatelsky_atribut_3">
      <xsd:simpleType>
        <xsd:restriction base="dms:Text">
          <xsd:maxLength value="255"/>
        </xsd:restriction>
      </xsd:simpleType>
    </xsd:element>
    <xsd:element name="uzivatelsky_atribut_4" ma:index="13" nillable="true" ma:displayName="Uživatelský atribut 4" ma:internalName="uzivatelsky_atribut_4">
      <xsd:simpleType>
        <xsd:restriction base="dms:Text">
          <xsd:maxLength value="255"/>
        </xsd:restriction>
      </xsd:simpleType>
    </xsd:element>
    <xsd:element name="uzivatelsky_atribut_5" ma:index="14" nillable="true" ma:displayName="Uživatelský atribut 5" ma:internalName="uzivatelsky_atribut_5">
      <xsd:simpleType>
        <xsd:restriction base="dms:Text">
          <xsd:maxLength value="255"/>
        </xsd:restriction>
      </xsd:simpleType>
    </xsd:element>
    <xsd:element name="uzivatelsky_atribut_6" ma:index="15" nillable="true" ma:displayName="Uživatelský atribut 6" ma:internalName="uzivatelsky_atribut_6">
      <xsd:simpleType>
        <xsd:restriction base="dms:Text">
          <xsd:maxLength value="255"/>
        </xsd:restriction>
      </xsd:simpleType>
    </xsd:element>
    <xsd:element name="uzivatelsky_atribut_7" ma:index="16" nillable="true" ma:displayName="Uživatelský atribut 7" ma:internalName="uzivatelsky_atribut_7">
      <xsd:simpleType>
        <xsd:restriction base="dms:Text">
          <xsd:maxLength value="255"/>
        </xsd:restriction>
      </xsd:simpleType>
    </xsd:element>
    <xsd:element name="uzivatelsky_atribut_8" ma:index="17" nillable="true" ma:displayName="Uživatelský atribut 8" ma:internalName="uzivatelsky_atribut_8">
      <xsd:simpleType>
        <xsd:restriction base="dms:Text">
          <xsd:maxLength value="255"/>
        </xsd:restriction>
      </xsd:simpleType>
    </xsd:element>
    <xsd:element name="uzivatelsky_atribut_9" ma:index="18" nillable="true" ma:displayName="Uživatelský atribut 9" ma:internalName="uzivatelsky_atribut_9">
      <xsd:simpleType>
        <xsd:restriction base="dms:Text">
          <xsd:maxLength value="255"/>
        </xsd:restriction>
      </xsd:simpleType>
    </xsd:element>
    <xsd:element name="uzivatelsky_atribut_10" ma:index="19" nillable="true" ma:displayName="Uživatelský atribut 10" ma:internalName="uzivatelsky_atribut_10">
      <xsd:simpleType>
        <xsd:restriction base="dms:Text">
          <xsd:maxLength value="255"/>
        </xsd:restriction>
      </xsd:simpleType>
    </xsd:element>
    <xsd:element name="cislo_jednaci_puvodce" ma:index="20" nillable="true" ma:displayName="Číslo jednací původce" ma:internalName="cislo_jednaci_puvodce">
      <xsd:simpleType>
        <xsd:restriction base="dms:Text">
          <xsd:maxLength value="255"/>
        </xsd:restriction>
      </xsd:simpleType>
    </xsd:element>
    <xsd:element name="jazyk_dokumentu" ma:index="21" nillable="true" ma:displayName="Jazyk dokumentu" ma:default="Český" ma:format="Dropdown" ma:internalName="jazyk_dokumentu" ma:readOnly="false">
      <xsd:simpleType>
        <xsd:restriction base="dms:Choice">
          <xsd:enumeration value="Český"/>
          <xsd:enumeration value="Anglický"/>
          <xsd:enumeration value="Německý"/>
          <xsd:enumeration value="Ruský"/>
          <xsd:enumeration value="Francouzský"/>
          <xsd:enumeration value="Slovenský"/>
        </xsd:restriction>
      </xsd:simpleType>
    </xsd:element>
    <xsd:element name="cislo_jednaci" ma:index="22" nillable="true" ma:displayName="Číslo jednací" ma:indexed="true" ma:internalName="cislo_jednaci" ma:readOnly="false">
      <xsd:simpleType>
        <xsd:restriction base="dms:Text">
          <xsd:maxLength value="255"/>
        </xsd:restriction>
      </xsd:simpleType>
    </xsd:element>
    <xsd:element name="cislo_evidencni" ma:index="23" nillable="true" ma:displayName="Číslo evidenční" ma:internalName="cislo_evidencni">
      <xsd:simpleType>
        <xsd:restriction base="dms:Text">
          <xsd:maxLength value="255"/>
        </xsd:restriction>
      </xsd:simpleType>
    </xsd:element>
    <xsd:element name="typ_podpisu" ma:index="24" nillable="true" ma:displayName="Typ podpisu" ma:default="elektronicky" ma:format="Dropdown" ma:internalName="typ_podpisu">
      <xsd:simpleType>
        <xsd:restriction base="dms:Choice">
          <xsd:enumeration value="elektronicky"/>
          <xsd:enumeration value="listinně"/>
          <xsd:enumeration value="nepodepisováno"/>
          <xsd:enumeration value="EOD"/>
        </xsd:restriction>
      </xsd:simpleType>
    </xsd:element>
    <xsd:element name="zpracovatel" ma:index="25" nillable="true" ma:displayName="Zpracovatel" ma:list="UserInfo" ma:SharePointGroup="0" ma:internalName="zprac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ovatel" ma:index="26" nillable="true" ma:displayName="Schvalovatel" ma:indexed="true" ma:list="UserInfo" ma:SearchPeopleOnly="false" ma:SharePointGroup="0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_dokumentu_dle_spisoveho_planu" ma:index="27" ma:displayName="Typ dokumentu dle spisového plánu" ma:format="Dropdown" ma:indexed="true" ma:internalName="typ_dokumentu_dle_spisoveho_planu">
      <xsd:simpleType>
        <xsd:restriction base="dms:Choice">
          <xsd:enumeration value="10.3.1 - směrnice předsedy"/>
          <xsd:enumeration value="10.4.1 - příkazy předsedy"/>
          <xsd:enumeration value="10.4.2 - rozhodnutí předsedy"/>
          <xsd:enumeration value="10.4.3"/>
          <xsd:enumeration value="10.4.4 - pokyny vedoucích zaměstnanců Správy"/>
          <xsd:enumeration value="10.7.1"/>
          <xsd:enumeration value="20.2.1.4"/>
          <xsd:enumeration value="30.2.1"/>
          <xsd:enumeration value="51.1"/>
          <xsd:enumeration value="70.4.1"/>
          <xsd:enumeration value="80.4.1"/>
          <xsd:enumeration value="80.4.2"/>
          <xsd:enumeration value="80.4.3"/>
          <xsd:enumeration value="90.13"/>
          <xsd:enumeration value="90.15.1"/>
          <xsd:enumeration value="110.5.2."/>
          <xsd:enumeration value="110.5.3."/>
          <xsd:enumeration value="120.4.4."/>
          <xsd:enumeration value="120.5.2."/>
          <xsd:enumeration value="120.7"/>
          <xsd:enumeration value="120.8"/>
          <xsd:enumeration value="N/A"/>
        </xsd:restriction>
      </xsd:simpleType>
    </xsd:element>
    <xsd:element name="SharedWithUsers" ma:index="4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ce041-a8a7-4f08-b900-fdb15ab0aa68" elementFormDefault="qualified">
    <xsd:import namespace="http://schemas.microsoft.com/office/2006/documentManagement/types"/>
    <xsd:import namespace="http://schemas.microsoft.com/office/infopath/2007/PartnerControls"/>
    <xsd:element name="zduvodneni" ma:index="28" nillable="true" ma:displayName="Zdůvodnění" ma:internalName="zduvodneni">
      <xsd:simpleType>
        <xsd:restriction base="dms:Note">
          <xsd:maxLength value="255"/>
        </xsd:restriction>
      </xsd:simpleType>
    </xsd:element>
    <xsd:element name="lhuta_pro_vyrizeni" ma:index="29" nillable="true" ma:displayName="Lhůta pro vyřízení" ma:format="DateOnly" ma:internalName="lhuta_pro_vyrizeni">
      <xsd:simpleType>
        <xsd:restriction base="dms:DateTime"/>
      </xsd:simpleType>
    </xsd:element>
    <xsd:element name="typ_lhuty_pro_vyrizeni" ma:index="30" nillable="true" ma:displayName="Typ lhůty pro vyřízení" ma:default="Vysoká" ma:format="Dropdown" ma:internalName="typ_lhuty_pro_vyrizeni">
      <xsd:simpleType>
        <xsd:restriction base="dms:Choice">
          <xsd:enumeration value="Vysoká"/>
          <xsd:enumeration value="Střední"/>
          <xsd:enumeration value="Nízká"/>
        </xsd:restriction>
      </xsd:simpleType>
    </xsd:element>
    <xsd:element name="navrh_na_rozhodnuti" ma:index="31" nillable="true" ma:displayName="Návrh na rozhodnutí" ma:internalName="navrh_na_rozhodnuti">
      <xsd:simpleType>
        <xsd:restriction base="dms:Text">
          <xsd:maxLength value="255"/>
        </xsd:restriction>
      </xsd:simpleType>
    </xsd:element>
    <xsd:element name="stav_WF" ma:index="32" nillable="true" ma:displayName="Stav WF" ma:internalName="stav_WF" ma:percentage="FALSE">
      <xsd:simpleType>
        <xsd:restriction base="dms:Number"/>
      </xsd:simpleType>
    </xsd:element>
    <xsd:element name="kategorie_dokumentu_SSHR" ma:index="33" ma:displayName="Kategorie dokumentu SSHR" ma:default="Vzory dokumentů" ma:format="Dropdown" ma:indexed="true" ma:internalName="kategorie_dokumentu_SSHR">
      <xsd:simpleType>
        <xsd:restriction base="dms:Choice">
          <xsd:enumeration value="Vzory dokumentů"/>
        </xsd:restriction>
      </xsd:simpleType>
    </xsd:element>
    <xsd:element name="pripodepisovatele" ma:index="34" nillable="true" ma:displayName="Připodepisovatelé" ma:list="UserInfo" ma:SharePointGroup="0" ma:internalName="pripodepisovatel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dkategorie_dokumentu_SSHR" ma:index="35" nillable="true" ma:displayName="Podkategorie dokumentu SSHR" ma:default="Šablony" ma:format="Dropdown" ma:indexed="true" ma:internalName="podkategorie_dokumentu_SSHR">
      <xsd:simpleType>
        <xsd:restriction base="dms:Choice">
          <xsd:enumeration value="Šablony"/>
          <xsd:enumeration value="Formuláře"/>
          <xsd:enumeration value="Vzory"/>
        </xsd:restriction>
      </xsd:simpleType>
    </xsd:element>
    <xsd:element name="prilohy_dokumentu" ma:index="36" nillable="true" ma:displayName="Přílohy dokumentu" ma:list="{d70ce041-a8a7-4f08-b900-fdb15ab0aa68}" ma:internalName="prilohy_dokumentu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last_vyuziti" ma:index="37" ma:displayName="Oblast využití" ma:format="Dropdown" ma:indexed="true" ma:internalName="oblast_vyuziti">
      <xsd:simpleType>
        <xsd:restriction base="dms:Choice">
          <xsd:enumeration value="Další administrativa"/>
          <xsd:enumeration value="Ekonomika"/>
          <xsd:enumeration value="Informatika"/>
          <xsd:enumeration value="Jednotný vizuální styl – předlohy"/>
          <xsd:enumeration value="Majetek"/>
          <xsd:enumeration value="Označení dveří"/>
          <xsd:enumeration value="Personalistika"/>
          <xsd:enumeration value="Provozní řád"/>
          <xsd:enumeration value="Různé"/>
          <xsd:enumeration value="Spisový a skartační řád"/>
          <xsd:enumeration value="Školení a rekreace Gall"/>
          <xsd:enumeration value="Vzory smluv"/>
          <xsd:enumeration value="*Nezařazeno"/>
          <xsd:enumeration value="Zahraniční cesty"/>
        </xsd:restriction>
      </xsd:simpleType>
    </xsd:element>
    <xsd:element name="podoblast_vyuziti" ma:index="38" ma:displayName="Podoblast využití" ma:format="Dropdown" ma:indexed="true" ma:internalName="podoblast_vyuziti">
      <xsd:simpleType>
        <xsd:restriction base="dms:Choice">
          <xsd:enumeration value="GALL"/>
          <xsd:enumeration value="Služební zákon"/>
          <xsd:enumeration value="Různé"/>
          <xsd:enumeration value="Spisový a skartační řád : Dopisy a přílohy"/>
          <xsd:enumeration value="Spisový a skartační řád : Další administrativa"/>
          <xsd:enumeration value="Dveřní štítky"/>
          <xsd:enumeration value="Ekonomika : Majetková a finanční kontrola"/>
          <xsd:enumeration value="Ekonomika : Cestovní náklady"/>
          <xsd:enumeration value="Ekonomika : Oblast rozpočtu"/>
          <xsd:enumeration value="Ekonomika : Různé"/>
          <xsd:enumeration value="Informatika"/>
          <xsd:enumeration value="Vzory smluv : OMAJ"/>
          <xsd:enumeration value="Vzory smluv : OPR"/>
          <xsd:enumeration value="Školení a rekreace Gall"/>
          <xsd:enumeration value="TEST"/>
          <xsd:enumeration value="Zahraniční cesty"/>
          <xsd:enumeration value="**"/>
        </xsd:restriction>
      </xsd:simpleType>
    </xsd:element>
    <xsd:element name="platnost_od" ma:index="39" ma:displayName="Platnost od" ma:format="DateOnly" ma:internalName="platnost_od">
      <xsd:simpleType>
        <xsd:restriction base="dms:DateTime"/>
      </xsd:simpleType>
    </xsd:element>
    <xsd:element name="platnost_do" ma:index="40" ma:displayName="Platnost do" ma:format="DateOnly" ma:internalName="platnost_do">
      <xsd:simpleType>
        <xsd:restriction base="dms:DateTime"/>
      </xsd:simpleType>
    </xsd:element>
    <xsd:element name="Vymaz" ma:index="41" nillable="true" ma:displayName="Vymazat" ma:default="NE" ma:format="Dropdown" ma:internalName="Vymaz">
      <xsd:simpleType>
        <xsd:restriction base="dms:Choice">
          <xsd:enumeration value="ANO"/>
          <xsd:enumeration value="NE"/>
        </xsd:restriction>
      </xsd:simpleType>
    </xsd:element>
    <xsd:element name="pokyny_kancelari" ma:index="49" nillable="true" ma:displayName="Pokyny kanceláři" ma:internalName="pokyny_kancelari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7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skartacni_znacka xmlns="2a0df9b3-4f6a-40d6-bafe-bfa29ec52e7f">A20</skartacni_znacka>
    <zduvodneni xmlns="d70ce041-a8a7-4f08-b900-fdb15ab0aa68" xsi:nil="true"/>
    <platnost_do xmlns="d70ce041-a8a7-4f08-b900-fdb15ab0aa68">2099-12-30T23:00:00+00:00</platnost_do>
    <typ_lhuty_pro_vyrizeni xmlns="d70ce041-a8a7-4f08-b900-fdb15ab0aa68">Střední</typ_lhuty_pro_vyrizeni>
    <navrh_na_rozhodnuti xmlns="d70ce041-a8a7-4f08-b900-fdb15ab0aa68" xsi:nil="true"/>
    <prilohy_dokumentu xmlns="d70ce041-a8a7-4f08-b900-fdb15ab0aa68"/>
    <hierarchie_utvaru xmlns="2a0df9b3-4f6a-40d6-bafe-bfa29ec52e7f">/</hierarchie_utvaru>
    <pripodepisovatele xmlns="d70ce041-a8a7-4f08-b900-fdb15ab0aa68">
      <UserInfo>
        <DisplayName/>
        <AccountId xsi:nil="true"/>
        <AccountType/>
      </UserInfo>
    </pripodepisovatele>
    <uzivatelsky_atribut_8 xmlns="2a0df9b3-4f6a-40d6-bafe-bfa29ec52e7f" xsi:nil="true"/>
    <typ_podpisu xmlns="2a0df9b3-4f6a-40d6-bafe-bfa29ec52e7f">nepodepisováno</typ_podpisu>
    <uzivatelsky_atribut_9 xmlns="2a0df9b3-4f6a-40d6-bafe-bfa29ec52e7f" xsi:nil="true"/>
    <kategorie_dokumentu_SSHR xmlns="d70ce041-a8a7-4f08-b900-fdb15ab0aa68">Vzory dokumentů</kategorie_dokumentu_SSHR>
    <schvalovatel xmlns="2a0df9b3-4f6a-40d6-bafe-bfa29ec52e7f">
      <UserInfo>
        <DisplayName/>
        <AccountId xsi:nil="true"/>
        <AccountType/>
      </UserInfo>
    </schvalovatel>
    <zpracovatel xmlns="2a0df9b3-4f6a-40d6-bafe-bfa29ec52e7f">
      <UserInfo>
        <DisplayName/>
        <AccountId xsi:nil="true"/>
        <AccountType/>
      </UserInfo>
    </zpracovatel>
    <cislo_evidencni xmlns="2a0df9b3-4f6a-40d6-bafe-bfa29ec52e7f" xsi:nil="true"/>
    <tematicka_oblast xmlns="2a0df9b3-4f6a-40d6-bafe-bfa29ec52e7f">
      <Value>Legislativa</Value>
      <Value>Řízení Správy</Value>
    </tematicka_oblast>
    <stav_WF xmlns="d70ce041-a8a7-4f08-b900-fdb15ab0aa68" xsi:nil="true"/>
    <platnost_od xmlns="d70ce041-a8a7-4f08-b900-fdb15ab0aa68">2018-03-31T22:00:00+00:00</platnost_od>
    <jazyk_dokumentu xmlns="2a0df9b3-4f6a-40d6-bafe-bfa29ec52e7f">Český</jazyk_dokumentu>
    <pokyny_kancelari xmlns="d70ce041-a8a7-4f08-b900-fdb15ab0aa68" xsi:nil="true"/>
    <vec xmlns="2a0df9b3-4f6a-40d6-bafe-bfa29ec52e7f">Kupní smlouva prodej – kde SSHR je prodávající - stav k 1. 4. 2018</vec>
    <uzivatelsky_atribut_2 xmlns="2a0df9b3-4f6a-40d6-bafe-bfa29ec52e7f" xsi:nil="true"/>
    <uzivatelsky_atribut_3 xmlns="2a0df9b3-4f6a-40d6-bafe-bfa29ec52e7f" xsi:nil="true"/>
    <typ_prilohy xmlns="2a0df9b3-4f6a-40d6-bafe-bfa29ec52e7f">k základnímu dokumentu</typ_prilohy>
    <oblast_vyuziti xmlns="d70ce041-a8a7-4f08-b900-fdb15ab0aa68">Vzory smluv</oblast_vyuziti>
    <lhuta_pro_vyrizeni xmlns="d70ce041-a8a7-4f08-b900-fdb15ab0aa68" xsi:nil="true"/>
    <uzivatelsky_atribut_1 xmlns="2a0df9b3-4f6a-40d6-bafe-bfa29ec52e7f" xsi:nil="true"/>
    <ID_workflow xmlns="2a0df9b3-4f6a-40d6-bafe-bfa29ec52e7f" xsi:nil="true"/>
    <uzivatelsky_atribut_6 xmlns="2a0df9b3-4f6a-40d6-bafe-bfa29ec52e7f" xsi:nil="true"/>
    <cislo_jednaci xmlns="2a0df9b3-4f6a-40d6-bafe-bfa29ec52e7f" xsi:nil="true"/>
    <utvar xmlns="2a0df9b3-4f6a-40d6-bafe-bfa29ec52e7f">
      <UserInfo>
        <DisplayName/>
        <AccountId xsi:nil="true"/>
        <AccountType/>
      </UserInfo>
    </utvar>
    <Vymaz xmlns="d70ce041-a8a7-4f08-b900-fdb15ab0aa68">NE</Vymaz>
    <podkategorie_dokumentu_SSHR xmlns="d70ce041-a8a7-4f08-b900-fdb15ab0aa68">Šablony</podkategorie_dokumentu_SSHR>
    <uzivatelsky_atribut_7 xmlns="2a0df9b3-4f6a-40d6-bafe-bfa29ec52e7f" xsi:nil="true"/>
    <podoblast_vyuziti xmlns="d70ce041-a8a7-4f08-b900-fdb15ab0aa68">Vzory smluv : OPR</podoblast_vyuziti>
    <uzivatelsky_atribut_4 xmlns="2a0df9b3-4f6a-40d6-bafe-bfa29ec52e7f" xsi:nil="true"/>
    <typ_dokumentu_dle_spisoveho_planu xmlns="2a0df9b3-4f6a-40d6-bafe-bfa29ec52e7f">N/A</typ_dokumentu_dle_spisoveho_planu>
    <uzivatelsky_atribut_5 xmlns="2a0df9b3-4f6a-40d6-bafe-bfa29ec52e7f" xsi:nil="true"/>
    <uzivatelsky_atribut_10 xmlns="2a0df9b3-4f6a-40d6-bafe-bfa29ec52e7f" xsi:nil="true"/>
    <cislo_jednaci_puvodce xmlns="2a0df9b3-4f6a-40d6-bafe-bfa29ec52e7f" xsi:nil="true"/>
    <Identifikační_x0020_číslo_x0020__x0028_IČO_x0029_ xmlns="2a0df9b3-4f6a-40d6-bafe-bfa29ec52e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D0D6C-10FF-4D45-BA85-0AE618FAC1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5F84DE-9C28-4B36-A368-7BEDA27C7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df9b3-4f6a-40d6-bafe-bfa29ec52e7f"/>
    <ds:schemaRef ds:uri="d70ce041-a8a7-4f08-b900-fdb15ab0a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5AD65D-99A7-4229-8918-8902699A014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70ce041-a8a7-4f08-b900-fdb15ab0aa68"/>
    <ds:schemaRef ds:uri="2a0df9b3-4f6a-40d6-bafe-bfa29ec52e7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BF4119E-D12E-4073-A9EB-25085247D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- příprava úpravy</Template>
  <TotalTime>2</TotalTime>
  <Pages>6</Pages>
  <Words>1999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prodej – kde SSHR je prodávající - stav k 1. 4. 2018</vt:lpstr>
    </vt:vector>
  </TitlesOfParts>
  <Company>Správa státních hmotných rezerv ČR</Company>
  <LinksUpToDate>false</LinksUpToDate>
  <CharactersWithSpaces>13768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prodej – kde SSHR je prodávající - stav k 1. 4. 2018</dc:title>
  <dc:subject/>
  <dc:creator>Job</dc:creator>
  <cp:keywords/>
  <dc:description/>
  <cp:lastModifiedBy>Palenčárová Marcela</cp:lastModifiedBy>
  <cp:revision>4</cp:revision>
  <cp:lastPrinted>2018-09-24T06:31:00Z</cp:lastPrinted>
  <dcterms:created xsi:type="dcterms:W3CDTF">2019-03-28T15:57:00Z</dcterms:created>
  <dcterms:modified xsi:type="dcterms:W3CDTF">2019-03-28T15:58:00Z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0x01010032F441348E9F4645A0D7875855955D32001D75AF42B8446543BE0A2A44AB90DCF5</vt:lpwstr>
  </property>
  <property fmtid="{D5CDD505-2E9C-101B-9397-08002B2CF9AE}" pid="3" name="Order">
    <vt:r8>20800</vt:r8>
  </property>
</Properties>
</file>