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B96F2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B96F24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B96F24">
        <w:t>8. 6. 2018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B96F24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MEREL s.r.o.</w:t>
            </w:r>
          </w:p>
          <w:p w:rsidR="001F0477" w:rsidRDefault="00B96F2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Denisovo nábřeží 2568</w:t>
            </w:r>
          </w:p>
          <w:p w:rsidR="001F0477" w:rsidRDefault="00B96F24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301 00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Plzeň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B96F24">
              <w:rPr>
                <w:bCs/>
                <w:noProof/>
              </w:rPr>
              <w:t>29122511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B96F24">
              <w:rPr>
                <w:bCs/>
                <w:noProof/>
              </w:rPr>
              <w:t xml:space="preserve"> 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B96F24">
        <w:rPr>
          <w:rFonts w:ascii="Arial" w:hAnsi="Arial" w:cs="Arial"/>
          <w:noProof/>
          <w:sz w:val="28"/>
        </w:rPr>
        <w:t>90/18/7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483"/>
        <w:gridCol w:w="2577"/>
      </w:tblGrid>
      <w:tr w:rsidR="001F0477" w:rsidTr="00DA39C8">
        <w:tc>
          <w:tcPr>
            <w:tcW w:w="6010" w:type="dxa"/>
          </w:tcPr>
          <w:p w:rsidR="001F0477" w:rsidRDefault="00B96F2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Rekonstrukce VS kino OKO ul. Komenského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483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577" w:type="dxa"/>
          </w:tcPr>
          <w:p w:rsidR="001F0477" w:rsidRDefault="00DA39C8" w:rsidP="00DA39C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173 000,- 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B96F24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B96F24">
        <w:rPr>
          <w:noProof/>
        </w:rPr>
        <w:t>30</w:t>
      </w:r>
      <w:proofErr w:type="gramEnd"/>
      <w:r w:rsidR="00B96F24">
        <w:rPr>
          <w:noProof/>
        </w:rPr>
        <w:t>. 7.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B96F24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B96F24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B96F24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B96F24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B96F24">
        <w:rPr>
          <w:noProof/>
        </w:rPr>
        <w:t>vedoucí odboru</w:t>
      </w:r>
    </w:p>
    <w:p w:rsidR="001F0477" w:rsidRDefault="001F0477"/>
    <w:p w:rsidR="001F0477" w:rsidRDefault="001F0477"/>
    <w:p w:rsidR="00DA39C8" w:rsidRDefault="00DA39C8"/>
    <w:p w:rsidR="00DA39C8" w:rsidRPr="00DA39C8" w:rsidRDefault="00DA39C8" w:rsidP="00DA39C8">
      <w:pPr>
        <w:ind w:left="142"/>
        <w:rPr>
          <w:b/>
        </w:rPr>
      </w:pPr>
      <w:r>
        <w:t xml:space="preserve">Prováděcí firma </w:t>
      </w:r>
      <w:r>
        <w:rPr>
          <w:b/>
          <w:noProof/>
        </w:rPr>
        <w:t>MEREL s.r.o.</w:t>
      </w:r>
      <w:r>
        <w:rPr>
          <w:b/>
        </w:rPr>
        <w:t xml:space="preserve"> </w:t>
      </w:r>
      <w:r>
        <w:t>akcept</w:t>
      </w:r>
      <w:r w:rsidR="00150C19">
        <w:t>ovala</w:t>
      </w:r>
      <w:r>
        <w:t xml:space="preserve"> tuto objednávku</w:t>
      </w:r>
      <w:r w:rsidR="00150C19">
        <w:t xml:space="preserve">. </w:t>
      </w:r>
      <w:r w:rsidR="00106BF7">
        <w:t>1</w:t>
      </w:r>
      <w:r w:rsidR="00661674">
        <w:t>2</w:t>
      </w:r>
      <w:bookmarkStart w:id="0" w:name="_GoBack"/>
      <w:bookmarkEnd w:id="0"/>
      <w:r w:rsidR="00106BF7">
        <w:t>.6.</w:t>
      </w:r>
      <w:r w:rsidR="00150C19">
        <w:t>2018</w:t>
      </w:r>
    </w:p>
    <w:sectPr w:rsidR="00DA39C8" w:rsidRPr="00DA39C8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64" w:rsidRDefault="003D2264">
      <w:r>
        <w:separator/>
      </w:r>
    </w:p>
  </w:endnote>
  <w:endnote w:type="continuationSeparator" w:id="0">
    <w:p w:rsidR="003D2264" w:rsidRDefault="003D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64" w:rsidRDefault="003D2264">
      <w:r>
        <w:separator/>
      </w:r>
    </w:p>
  </w:footnote>
  <w:footnote w:type="continuationSeparator" w:id="0">
    <w:p w:rsidR="003D2264" w:rsidRDefault="003D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4"/>
    <w:rsid w:val="00106BF7"/>
    <w:rsid w:val="00150C19"/>
    <w:rsid w:val="001F0477"/>
    <w:rsid w:val="00351E8F"/>
    <w:rsid w:val="003B0E9A"/>
    <w:rsid w:val="003D2264"/>
    <w:rsid w:val="00447743"/>
    <w:rsid w:val="00661674"/>
    <w:rsid w:val="006B5E35"/>
    <w:rsid w:val="008B64A3"/>
    <w:rsid w:val="009A5745"/>
    <w:rsid w:val="00B42472"/>
    <w:rsid w:val="00B96F24"/>
    <w:rsid w:val="00D0576D"/>
    <w:rsid w:val="00DA39C8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1489D"/>
  <w15:chartTrackingRefBased/>
  <w15:docId w15:val="{294FE3CB-201C-4AB8-ADB6-F0BDA79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15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740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5</cp:revision>
  <dcterms:created xsi:type="dcterms:W3CDTF">2019-04-03T10:04:00Z</dcterms:created>
  <dcterms:modified xsi:type="dcterms:W3CDTF">2019-04-03T11:31:00Z</dcterms:modified>
</cp:coreProperties>
</file>