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F7D1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F7D1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F7D1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F7D1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F7D1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F7D1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F7D1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F7D1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4F7D17"/>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79990-AE31-4117-ABCA-7EFC600A4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2019-04-02T07:59:00Z</dcterms:created>
  <dcterms:modified xsi:type="dcterms:W3CDTF">2019-04-02T07:59:00Z</dcterms:modified>
</cp:coreProperties>
</file>