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43DAA" w14:textId="77777777" w:rsidR="00D60203" w:rsidRPr="005677C6" w:rsidRDefault="00D6020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40E8BA8" w14:textId="77777777" w:rsidR="0022634C" w:rsidRDefault="0022634C">
      <w:pPr>
        <w:rPr>
          <w:rFonts w:ascii="Arial" w:hAnsi="Arial" w:cs="Arial"/>
          <w:sz w:val="22"/>
          <w:szCs w:val="22"/>
        </w:rPr>
      </w:pPr>
    </w:p>
    <w:p w14:paraId="4D109142" w14:textId="77777777" w:rsidR="005677C6" w:rsidRPr="005677C6" w:rsidRDefault="005677C6">
      <w:pPr>
        <w:rPr>
          <w:rFonts w:ascii="Arial" w:hAnsi="Arial" w:cs="Arial"/>
          <w:sz w:val="22"/>
          <w:szCs w:val="22"/>
        </w:rPr>
      </w:pPr>
    </w:p>
    <w:p w14:paraId="44A0F1F0" w14:textId="77777777" w:rsidR="00B324F6" w:rsidRPr="004A00A2" w:rsidRDefault="00B324F6" w:rsidP="00B324F6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SMLOUVA </w:t>
      </w:r>
      <w:r w:rsidRPr="00FE3798">
        <w:rPr>
          <w:rFonts w:ascii="Arial" w:hAnsi="Arial" w:cs="Arial"/>
          <w:b/>
        </w:rPr>
        <w:t>NA ZAJIŠTĚNÍ SLUŽB</w:t>
      </w:r>
      <w:r>
        <w:rPr>
          <w:rFonts w:ascii="Arial" w:hAnsi="Arial" w:cs="Arial"/>
          <w:b/>
        </w:rPr>
        <w:t>Y</w:t>
      </w:r>
    </w:p>
    <w:p w14:paraId="6D6E6811" w14:textId="7D0528E9" w:rsidR="00B324F6" w:rsidRPr="004A00A2" w:rsidRDefault="00B324F6" w:rsidP="00B324F6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Pr="00501E5D">
        <w:rPr>
          <w:rFonts w:ascii="Arial" w:hAnsi="Arial" w:cs="Arial"/>
          <w:b/>
        </w:rPr>
        <w:t>SD/2019/0</w:t>
      </w:r>
      <w:r>
        <w:rPr>
          <w:rFonts w:ascii="Arial" w:hAnsi="Arial" w:cs="Arial"/>
          <w:b/>
        </w:rPr>
        <w:t>113</w:t>
      </w:r>
    </w:p>
    <w:p w14:paraId="3F9B32E3" w14:textId="77777777" w:rsidR="00B324F6" w:rsidRPr="00A91B25" w:rsidRDefault="00B324F6" w:rsidP="00B324F6">
      <w:pPr>
        <w:jc w:val="center"/>
        <w:rPr>
          <w:rFonts w:ascii="Arial" w:hAnsi="Arial" w:cs="Arial"/>
          <w:b/>
          <w:color w:val="FF0000"/>
        </w:rPr>
      </w:pPr>
    </w:p>
    <w:p w14:paraId="3FFBF8B8" w14:textId="77777777" w:rsidR="00B324F6" w:rsidRDefault="00B324F6" w:rsidP="00B324F6">
      <w:pPr>
        <w:jc w:val="both"/>
        <w:rPr>
          <w:rFonts w:ascii="Arial" w:hAnsi="Arial" w:cs="Arial"/>
          <w:b/>
        </w:rPr>
      </w:pPr>
    </w:p>
    <w:p w14:paraId="408184E8" w14:textId="77777777" w:rsidR="00B324F6" w:rsidRPr="004A00A2" w:rsidRDefault="00B324F6" w:rsidP="00B324F6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14:paraId="43D49EDC" w14:textId="010E6DCA" w:rsidR="00B324F6" w:rsidRPr="00E65541" w:rsidRDefault="00B324F6" w:rsidP="00B324F6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E65541">
        <w:rPr>
          <w:rFonts w:ascii="Arial" w:hAnsi="Arial" w:cs="Arial"/>
          <w:sz w:val="18"/>
          <w:szCs w:val="18"/>
        </w:rPr>
        <w:t>Statutární město Jablonec nad Nisou</w:t>
      </w:r>
      <w:r w:rsidRPr="00E65541">
        <w:rPr>
          <w:rFonts w:ascii="Arial" w:hAnsi="Arial" w:cs="Arial"/>
          <w:sz w:val="18"/>
          <w:szCs w:val="18"/>
        </w:rPr>
        <w:tab/>
        <w:t xml:space="preserve">Název firmy: </w:t>
      </w:r>
      <w:r>
        <w:rPr>
          <w:rFonts w:ascii="Arial" w:hAnsi="Arial" w:cs="Arial"/>
          <w:sz w:val="18"/>
          <w:szCs w:val="18"/>
        </w:rPr>
        <w:t>KVABY … kvalitní bydlení s.r.o.</w:t>
      </w:r>
    </w:p>
    <w:p w14:paraId="4EDF2AF3" w14:textId="43F83150" w:rsidR="00B324F6" w:rsidRPr="00E65541" w:rsidRDefault="00B324F6" w:rsidP="00B324F6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E65541">
        <w:rPr>
          <w:rFonts w:ascii="Arial" w:hAnsi="Arial" w:cs="Arial"/>
          <w:sz w:val="18"/>
          <w:szCs w:val="18"/>
        </w:rPr>
        <w:t>Mírové náměstí 19</w:t>
      </w:r>
      <w:r w:rsidRPr="00E65541">
        <w:rPr>
          <w:rFonts w:ascii="Arial" w:hAnsi="Arial" w:cs="Arial"/>
          <w:sz w:val="18"/>
          <w:szCs w:val="18"/>
        </w:rPr>
        <w:tab/>
        <w:t xml:space="preserve">adresa:         </w:t>
      </w:r>
      <w:r>
        <w:rPr>
          <w:rFonts w:ascii="Arial" w:hAnsi="Arial" w:cs="Arial"/>
          <w:sz w:val="18"/>
          <w:szCs w:val="18"/>
        </w:rPr>
        <w:t>Nová 392, Liberec 10</w:t>
      </w:r>
      <w:r w:rsidRPr="00E65541">
        <w:rPr>
          <w:rFonts w:ascii="Arial" w:hAnsi="Arial" w:cs="Arial"/>
          <w:sz w:val="18"/>
          <w:szCs w:val="18"/>
        </w:rPr>
        <w:t xml:space="preserve"> </w:t>
      </w:r>
    </w:p>
    <w:p w14:paraId="627F7BA0" w14:textId="77C94F5B" w:rsidR="00B324F6" w:rsidRPr="00E65541" w:rsidRDefault="00B324F6" w:rsidP="00B324F6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E65541">
        <w:rPr>
          <w:rFonts w:ascii="Arial" w:hAnsi="Arial" w:cs="Arial"/>
          <w:sz w:val="18"/>
          <w:szCs w:val="18"/>
        </w:rPr>
        <w:t>PSČ 460 01</w:t>
      </w:r>
      <w:r w:rsidRPr="00E65541">
        <w:rPr>
          <w:rFonts w:ascii="Arial" w:hAnsi="Arial" w:cs="Arial"/>
          <w:sz w:val="18"/>
          <w:szCs w:val="18"/>
        </w:rPr>
        <w:tab/>
        <w:t xml:space="preserve">PSČ:            </w:t>
      </w:r>
      <w:r>
        <w:rPr>
          <w:rFonts w:ascii="Arial" w:hAnsi="Arial" w:cs="Arial"/>
          <w:sz w:val="18"/>
          <w:szCs w:val="18"/>
        </w:rPr>
        <w:t>460 10 Liberec 10</w:t>
      </w:r>
    </w:p>
    <w:p w14:paraId="4FB690AD" w14:textId="104A5CFE" w:rsidR="00B324F6" w:rsidRPr="00E65541" w:rsidRDefault="00B324F6" w:rsidP="00B324F6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E65541">
        <w:rPr>
          <w:rFonts w:ascii="Arial" w:hAnsi="Arial" w:cs="Arial"/>
          <w:sz w:val="18"/>
          <w:szCs w:val="18"/>
        </w:rPr>
        <w:t xml:space="preserve">IČ: 00 262 340, DIČ: CZ00262340 </w:t>
      </w:r>
      <w:r w:rsidRPr="00E65541">
        <w:rPr>
          <w:rFonts w:ascii="Arial" w:hAnsi="Arial" w:cs="Arial"/>
          <w:sz w:val="18"/>
          <w:szCs w:val="18"/>
        </w:rPr>
        <w:tab/>
        <w:t xml:space="preserve">IČ:     </w:t>
      </w:r>
      <w:r w:rsidRPr="00E65541">
        <w:rPr>
          <w:rFonts w:ascii="Arial" w:hAnsi="Arial" w:cs="Arial"/>
          <w:sz w:val="18"/>
          <w:szCs w:val="18"/>
        </w:rPr>
        <w:tab/>
        <w:t xml:space="preserve">       </w:t>
      </w:r>
      <w:r>
        <w:rPr>
          <w:rFonts w:ascii="Arial" w:hAnsi="Arial" w:cs="Arial"/>
          <w:sz w:val="18"/>
          <w:szCs w:val="18"/>
        </w:rPr>
        <w:t>028 62 492</w:t>
      </w:r>
    </w:p>
    <w:p w14:paraId="29D917BD" w14:textId="789B23BC" w:rsidR="00B324F6" w:rsidRPr="00E65541" w:rsidRDefault="00B324F6" w:rsidP="00B324F6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E65541">
        <w:rPr>
          <w:rFonts w:ascii="Arial" w:hAnsi="Arial" w:cs="Arial"/>
          <w:sz w:val="18"/>
          <w:szCs w:val="18"/>
        </w:rPr>
        <w:t>číslo účtu: 121-451/0100</w:t>
      </w:r>
      <w:r w:rsidRPr="00E65541">
        <w:rPr>
          <w:rFonts w:ascii="Arial" w:hAnsi="Arial" w:cs="Arial"/>
          <w:sz w:val="18"/>
          <w:szCs w:val="18"/>
        </w:rPr>
        <w:tab/>
        <w:t xml:space="preserve">kontaktní osoba: </w:t>
      </w:r>
      <w:r>
        <w:rPr>
          <w:rFonts w:ascii="Arial" w:hAnsi="Arial" w:cs="Arial"/>
          <w:sz w:val="18"/>
          <w:szCs w:val="18"/>
        </w:rPr>
        <w:t>Lukáš Kvapil</w:t>
      </w:r>
    </w:p>
    <w:p w14:paraId="08706DCD" w14:textId="77777777" w:rsidR="00B324F6" w:rsidRDefault="00B324F6" w:rsidP="00B324F6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</w:t>
      </w:r>
    </w:p>
    <w:p w14:paraId="5C311787" w14:textId="77777777" w:rsidR="00B324F6" w:rsidRPr="004A00A2" w:rsidRDefault="00B324F6" w:rsidP="00B324F6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14:paraId="62608FE0" w14:textId="77777777" w:rsidR="00B324F6" w:rsidRPr="004A00A2" w:rsidRDefault="00B324F6" w:rsidP="00B324F6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>
        <w:rPr>
          <w:rFonts w:ascii="Arial" w:hAnsi="Arial" w:cs="Arial"/>
          <w:sz w:val="18"/>
          <w:szCs w:val="18"/>
        </w:rPr>
        <w:t>Bc. Václav Kotek</w:t>
      </w:r>
    </w:p>
    <w:p w14:paraId="2D7C6B8D" w14:textId="77777777" w:rsidR="00B324F6" w:rsidRDefault="00B324F6" w:rsidP="00B324F6">
      <w:pPr>
        <w:tabs>
          <w:tab w:val="left" w:pos="4962"/>
        </w:tabs>
        <w:jc w:val="both"/>
        <w:rPr>
          <w:rFonts w:ascii="Arial" w:hAnsi="Arial" w:cs="Arial"/>
        </w:rPr>
      </w:pPr>
    </w:p>
    <w:p w14:paraId="1936DEA3" w14:textId="77777777" w:rsidR="00B324F6" w:rsidRDefault="00B324F6" w:rsidP="00B324F6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907C198" w14:textId="77777777" w:rsidR="00B324F6" w:rsidRDefault="00B324F6" w:rsidP="00B324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699ACEC4" w14:textId="77777777" w:rsidR="00B324F6" w:rsidRPr="00152174" w:rsidRDefault="00B324F6" w:rsidP="00B324F6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  <w:t>Předmět smlouvy</w:t>
      </w:r>
      <w:r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72FB1A47" w14:textId="77777777" w:rsidR="00B324F6" w:rsidRDefault="00B324F6" w:rsidP="00B324F6">
      <w:pPr>
        <w:jc w:val="both"/>
        <w:rPr>
          <w:rFonts w:ascii="Arial" w:hAnsi="Arial" w:cs="Arial"/>
        </w:rPr>
      </w:pPr>
    </w:p>
    <w:p w14:paraId="262C1745" w14:textId="77777777" w:rsidR="00B324F6" w:rsidRDefault="00B324F6" w:rsidP="00B324F6">
      <w:pPr>
        <w:jc w:val="both"/>
        <w:rPr>
          <w:rFonts w:ascii="Arial" w:hAnsi="Arial" w:cs="Arial"/>
        </w:rPr>
      </w:pPr>
    </w:p>
    <w:p w14:paraId="0485871D" w14:textId="083182F9" w:rsidR="00B324F6" w:rsidRDefault="00B324F6" w:rsidP="00B324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 určených oken v ZŠ Liberecká 31 (speciální), Jablonec nad Nisou.</w:t>
      </w:r>
    </w:p>
    <w:p w14:paraId="119D1D3C" w14:textId="77777777" w:rsidR="00B324F6" w:rsidRDefault="00B324F6" w:rsidP="00B324F6">
      <w:pPr>
        <w:jc w:val="both"/>
        <w:rPr>
          <w:rFonts w:ascii="Arial" w:hAnsi="Arial" w:cs="Arial"/>
        </w:rPr>
      </w:pPr>
    </w:p>
    <w:p w14:paraId="53773507" w14:textId="77777777" w:rsidR="00B324F6" w:rsidRPr="00152174" w:rsidRDefault="00B324F6" w:rsidP="00B324F6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1F3A2A28" w14:textId="77777777" w:rsidR="00B324F6" w:rsidRPr="00152174" w:rsidRDefault="00B324F6" w:rsidP="00B324F6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1570077E" w14:textId="77777777" w:rsidR="00B324F6" w:rsidRPr="00152174" w:rsidRDefault="00B324F6" w:rsidP="00B324F6">
      <w:pPr>
        <w:jc w:val="both"/>
        <w:rPr>
          <w:rFonts w:ascii="Arial" w:hAnsi="Arial" w:cs="Arial"/>
        </w:rPr>
      </w:pPr>
    </w:p>
    <w:p w14:paraId="05DC20C7" w14:textId="77777777" w:rsidR="00B324F6" w:rsidRPr="00152174" w:rsidRDefault="00B324F6" w:rsidP="00B324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 konce května 2019</w:t>
      </w:r>
    </w:p>
    <w:p w14:paraId="68E22804" w14:textId="77777777" w:rsidR="00B324F6" w:rsidRDefault="00B324F6" w:rsidP="00B324F6">
      <w:pPr>
        <w:jc w:val="center"/>
        <w:rPr>
          <w:rFonts w:ascii="Arial" w:hAnsi="Arial" w:cs="Arial"/>
          <w:color w:val="FF0000"/>
        </w:rPr>
      </w:pPr>
    </w:p>
    <w:p w14:paraId="4726045C" w14:textId="77777777" w:rsidR="00B324F6" w:rsidRPr="00152174" w:rsidRDefault="00B324F6" w:rsidP="00B324F6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18820E46" w14:textId="77777777" w:rsidR="00B324F6" w:rsidRPr="00152174" w:rsidRDefault="00B324F6" w:rsidP="00B324F6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Cena a platební podmínky</w:t>
      </w:r>
    </w:p>
    <w:p w14:paraId="506A4688" w14:textId="77777777" w:rsidR="00B324F6" w:rsidRPr="00152174" w:rsidRDefault="00B324F6" w:rsidP="00B324F6">
      <w:pPr>
        <w:jc w:val="center"/>
        <w:rPr>
          <w:rFonts w:ascii="Arial" w:hAnsi="Arial" w:cs="Arial"/>
        </w:rPr>
      </w:pPr>
    </w:p>
    <w:p w14:paraId="1820A49A" w14:textId="4D56E763" w:rsidR="00B324F6" w:rsidRPr="00152174" w:rsidRDefault="00B324F6" w:rsidP="00B324F6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1) </w:t>
      </w:r>
      <w:r>
        <w:rPr>
          <w:rFonts w:ascii="Arial" w:hAnsi="Arial" w:cs="Arial"/>
        </w:rPr>
        <w:t xml:space="preserve">144 734,- </w:t>
      </w:r>
      <w:r w:rsidRPr="00152174">
        <w:rPr>
          <w:rFonts w:ascii="Arial" w:hAnsi="Arial" w:cs="Arial"/>
        </w:rPr>
        <w:t xml:space="preserve"> Kč (</w:t>
      </w:r>
      <w:r>
        <w:rPr>
          <w:rFonts w:ascii="Arial" w:hAnsi="Arial" w:cs="Arial"/>
        </w:rPr>
        <w:t>bez DPH 21%)</w:t>
      </w:r>
    </w:p>
    <w:p w14:paraId="37576F94" w14:textId="77777777" w:rsidR="00B324F6" w:rsidRPr="00152174" w:rsidRDefault="00B324F6" w:rsidP="00B324F6">
      <w:pPr>
        <w:jc w:val="both"/>
        <w:rPr>
          <w:rFonts w:ascii="Arial" w:hAnsi="Arial" w:cs="Arial"/>
        </w:rPr>
      </w:pPr>
    </w:p>
    <w:p w14:paraId="30604D1E" w14:textId="77777777" w:rsidR="00B324F6" w:rsidRPr="00152174" w:rsidRDefault="00B324F6" w:rsidP="00B324F6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 14 dní</w:t>
      </w:r>
    </w:p>
    <w:p w14:paraId="797B5542" w14:textId="77777777" w:rsidR="00B324F6" w:rsidRPr="00152174" w:rsidRDefault="00B324F6" w:rsidP="00B324F6">
      <w:pPr>
        <w:jc w:val="both"/>
        <w:rPr>
          <w:rFonts w:ascii="Arial" w:hAnsi="Arial" w:cs="Arial"/>
          <w:i/>
          <w:iCs/>
        </w:rPr>
      </w:pPr>
    </w:p>
    <w:p w14:paraId="0B82AB42" w14:textId="77777777" w:rsidR="00B324F6" w:rsidRPr="00152174" w:rsidRDefault="00B324F6" w:rsidP="00B324F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14-ti denní splatnosti, (tj. minimální splatnost faktury), musí být faktura doručena na podatelnu MMJN Jablonec n.N. nejpozději do 3 dnů od data vystavení.</w:t>
      </w:r>
    </w:p>
    <w:p w14:paraId="2EF0B435" w14:textId="77777777" w:rsidR="00B324F6" w:rsidRPr="00152174" w:rsidRDefault="00B324F6" w:rsidP="00B324F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14-ti dnů před lhůtou splatnosti.</w:t>
      </w:r>
    </w:p>
    <w:p w14:paraId="633E15B1" w14:textId="77777777" w:rsidR="00B324F6" w:rsidRPr="00152174" w:rsidRDefault="00B324F6" w:rsidP="00B324F6">
      <w:pPr>
        <w:jc w:val="both"/>
        <w:rPr>
          <w:rFonts w:ascii="Arial" w:hAnsi="Arial" w:cs="Arial"/>
        </w:rPr>
      </w:pPr>
    </w:p>
    <w:p w14:paraId="5FD3093B" w14:textId="77777777" w:rsidR="00B324F6" w:rsidRPr="00152174" w:rsidRDefault="00B324F6" w:rsidP="00B324F6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3E1605C9" w14:textId="77777777" w:rsidR="00B324F6" w:rsidRPr="00152174" w:rsidRDefault="00B324F6" w:rsidP="00B324F6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14:paraId="6DE8B254" w14:textId="77777777" w:rsidR="00B324F6" w:rsidRPr="00152174" w:rsidRDefault="00B324F6" w:rsidP="00B324F6">
      <w:pPr>
        <w:jc w:val="both"/>
        <w:rPr>
          <w:rFonts w:ascii="Arial" w:hAnsi="Arial" w:cs="Arial"/>
        </w:rPr>
      </w:pPr>
    </w:p>
    <w:p w14:paraId="130E3735" w14:textId="77777777" w:rsidR="00B324F6" w:rsidRPr="00152174" w:rsidRDefault="00B324F6" w:rsidP="00B324F6">
      <w:pPr>
        <w:jc w:val="both"/>
        <w:rPr>
          <w:rFonts w:ascii="Arial" w:hAnsi="Arial" w:cs="Arial"/>
        </w:rPr>
      </w:pPr>
    </w:p>
    <w:p w14:paraId="236894F1" w14:textId="77777777" w:rsidR="00B324F6" w:rsidRPr="00152174" w:rsidRDefault="00B324F6" w:rsidP="00B324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152174">
        <w:rPr>
          <w:rFonts w:ascii="Arial" w:hAnsi="Arial" w:cs="Arial"/>
        </w:rPr>
        <w:t xml:space="preserve">) K provedenému dílu poskytuje dodavatel záruční dobu v délce 24 měsíců. </w:t>
      </w:r>
    </w:p>
    <w:p w14:paraId="7E26AD3A" w14:textId="77777777" w:rsidR="00B324F6" w:rsidRPr="00152174" w:rsidRDefault="00B324F6" w:rsidP="00B324F6">
      <w:pPr>
        <w:jc w:val="both"/>
        <w:rPr>
          <w:rFonts w:ascii="Arial" w:hAnsi="Arial" w:cs="Arial"/>
        </w:rPr>
      </w:pPr>
    </w:p>
    <w:p w14:paraId="2CD07572" w14:textId="77777777" w:rsidR="00B324F6" w:rsidRPr="00152174" w:rsidRDefault="00B324F6" w:rsidP="00B324F6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14:paraId="54365521" w14:textId="77777777" w:rsidR="00B324F6" w:rsidRPr="00152174" w:rsidRDefault="00B324F6" w:rsidP="00B324F6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436CAE1A" w14:textId="77777777" w:rsidR="00B324F6" w:rsidRPr="00152174" w:rsidRDefault="00B324F6" w:rsidP="00B324F6">
      <w:pPr>
        <w:jc w:val="center"/>
        <w:rPr>
          <w:rFonts w:ascii="Arial" w:hAnsi="Arial" w:cs="Arial"/>
        </w:rPr>
      </w:pPr>
    </w:p>
    <w:p w14:paraId="3B5FF07D" w14:textId="77777777" w:rsidR="00B324F6" w:rsidRPr="00152174" w:rsidRDefault="00B324F6" w:rsidP="00B324F6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6A99CB77" w14:textId="77777777" w:rsidR="00B324F6" w:rsidRPr="00152174" w:rsidRDefault="00B324F6" w:rsidP="00B324F6">
      <w:pPr>
        <w:jc w:val="both"/>
        <w:rPr>
          <w:rFonts w:ascii="Arial" w:hAnsi="Arial" w:cs="Arial"/>
        </w:rPr>
      </w:pPr>
    </w:p>
    <w:p w14:paraId="291F8F31" w14:textId="77777777" w:rsidR="00B324F6" w:rsidRPr="00152174" w:rsidRDefault="00B324F6" w:rsidP="00B324F6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14:paraId="3AC5010D" w14:textId="77777777" w:rsidR="00B324F6" w:rsidRDefault="00B324F6" w:rsidP="00B324F6">
      <w:pPr>
        <w:jc w:val="both"/>
        <w:rPr>
          <w:rFonts w:ascii="Arial" w:hAnsi="Arial" w:cs="Arial"/>
          <w:color w:val="FF0000"/>
        </w:rPr>
      </w:pPr>
    </w:p>
    <w:p w14:paraId="32C616AE" w14:textId="77777777" w:rsidR="00B324F6" w:rsidRDefault="00B324F6" w:rsidP="00B324F6">
      <w:pPr>
        <w:jc w:val="both"/>
        <w:rPr>
          <w:rFonts w:ascii="Arial" w:hAnsi="Arial" w:cs="Arial"/>
          <w:color w:val="FF0000"/>
        </w:rPr>
      </w:pPr>
    </w:p>
    <w:p w14:paraId="7460EB92" w14:textId="77777777" w:rsidR="00B324F6" w:rsidRDefault="00B324F6" w:rsidP="00B324F6">
      <w:pPr>
        <w:jc w:val="both"/>
        <w:rPr>
          <w:rFonts w:ascii="Arial" w:hAnsi="Arial" w:cs="Arial"/>
          <w:color w:val="FF0000"/>
        </w:rPr>
      </w:pPr>
    </w:p>
    <w:p w14:paraId="453A427D" w14:textId="77777777" w:rsidR="00B324F6" w:rsidRDefault="00B324F6" w:rsidP="00B324F6">
      <w:pPr>
        <w:jc w:val="both"/>
        <w:rPr>
          <w:rFonts w:ascii="Arial" w:hAnsi="Arial" w:cs="Arial"/>
          <w:color w:val="FF0000"/>
        </w:rPr>
      </w:pPr>
    </w:p>
    <w:p w14:paraId="67159863" w14:textId="77777777" w:rsidR="00B324F6" w:rsidRDefault="00B324F6" w:rsidP="00B324F6">
      <w:pPr>
        <w:jc w:val="both"/>
        <w:rPr>
          <w:rFonts w:ascii="Arial" w:hAnsi="Arial" w:cs="Arial"/>
        </w:rPr>
      </w:pPr>
    </w:p>
    <w:p w14:paraId="42840C25" w14:textId="77777777" w:rsidR="00B324F6" w:rsidRDefault="00B324F6" w:rsidP="00B324F6">
      <w:pPr>
        <w:jc w:val="both"/>
        <w:rPr>
          <w:rFonts w:ascii="Arial" w:hAnsi="Arial" w:cs="Arial"/>
        </w:rPr>
      </w:pPr>
    </w:p>
    <w:p w14:paraId="5ED2BCC8" w14:textId="77777777" w:rsidR="00B324F6" w:rsidRPr="00152174" w:rsidRDefault="00B324F6" w:rsidP="00B324F6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55A14096" w14:textId="77777777" w:rsidR="00B324F6" w:rsidRPr="00152174" w:rsidRDefault="00B324F6" w:rsidP="00B324F6">
      <w:pPr>
        <w:jc w:val="both"/>
        <w:rPr>
          <w:rFonts w:ascii="Arial" w:hAnsi="Arial" w:cs="Arial"/>
        </w:rPr>
      </w:pPr>
    </w:p>
    <w:p w14:paraId="2637A4F8" w14:textId="77777777" w:rsidR="00B324F6" w:rsidRPr="00152174" w:rsidRDefault="00B324F6" w:rsidP="00B324F6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3FC075D7" w14:textId="77777777" w:rsidR="00B324F6" w:rsidRPr="00152174" w:rsidRDefault="00B324F6" w:rsidP="00B324F6">
      <w:pPr>
        <w:jc w:val="both"/>
        <w:rPr>
          <w:rFonts w:ascii="Arial" w:hAnsi="Arial" w:cs="Arial"/>
        </w:rPr>
      </w:pPr>
    </w:p>
    <w:p w14:paraId="55759857" w14:textId="77777777" w:rsidR="00B324F6" w:rsidRPr="00152174" w:rsidRDefault="00B324F6" w:rsidP="00B324F6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14:paraId="1B621647" w14:textId="77777777" w:rsidR="00B324F6" w:rsidRPr="00152174" w:rsidRDefault="00B324F6" w:rsidP="00B324F6">
      <w:pPr>
        <w:jc w:val="both"/>
        <w:rPr>
          <w:rFonts w:ascii="Arial" w:hAnsi="Arial" w:cs="Arial"/>
        </w:rPr>
      </w:pPr>
    </w:p>
    <w:p w14:paraId="1CFD5F03" w14:textId="77777777" w:rsidR="00B324F6" w:rsidRPr="00152174" w:rsidRDefault="00B324F6" w:rsidP="00B324F6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6) Zhotovitel je povinen napsat do faktury DIČ objednatele, jinak mu bude faktura vrácena.</w:t>
      </w:r>
    </w:p>
    <w:p w14:paraId="3F32B8ED" w14:textId="77777777" w:rsidR="00B324F6" w:rsidRPr="00152174" w:rsidRDefault="00B324F6" w:rsidP="00B324F6">
      <w:pPr>
        <w:jc w:val="both"/>
        <w:rPr>
          <w:rFonts w:ascii="Arial" w:hAnsi="Arial" w:cs="Arial"/>
        </w:rPr>
      </w:pPr>
    </w:p>
    <w:p w14:paraId="17ED36D7" w14:textId="77777777" w:rsidR="00B324F6" w:rsidRPr="00152174" w:rsidRDefault="00B324F6" w:rsidP="00B324F6">
      <w:pPr>
        <w:jc w:val="both"/>
        <w:rPr>
          <w:rFonts w:ascii="Arial" w:hAnsi="Arial" w:cs="Arial"/>
        </w:rPr>
      </w:pPr>
    </w:p>
    <w:p w14:paraId="025D8850" w14:textId="77777777" w:rsidR="00B324F6" w:rsidRPr="00152174" w:rsidRDefault="00B324F6" w:rsidP="00B324F6">
      <w:pPr>
        <w:jc w:val="both"/>
        <w:rPr>
          <w:rFonts w:ascii="Arial" w:hAnsi="Arial" w:cs="Arial"/>
        </w:rPr>
      </w:pPr>
    </w:p>
    <w:p w14:paraId="59430D00" w14:textId="77777777" w:rsidR="00B324F6" w:rsidRPr="00152174" w:rsidRDefault="00B324F6" w:rsidP="00B324F6">
      <w:pPr>
        <w:jc w:val="both"/>
        <w:rPr>
          <w:rFonts w:ascii="Arial" w:hAnsi="Arial" w:cs="Arial"/>
        </w:rPr>
      </w:pPr>
    </w:p>
    <w:p w14:paraId="7C568BB8" w14:textId="77777777" w:rsidR="00B324F6" w:rsidRPr="00152174" w:rsidRDefault="00B324F6" w:rsidP="00B324F6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1F3B1712" w14:textId="77777777" w:rsidR="00B324F6" w:rsidRPr="00152174" w:rsidRDefault="00B324F6" w:rsidP="00B324F6">
      <w:pPr>
        <w:jc w:val="both"/>
        <w:rPr>
          <w:rFonts w:ascii="Arial" w:hAnsi="Arial" w:cs="Arial"/>
        </w:rPr>
      </w:pPr>
    </w:p>
    <w:p w14:paraId="38F0BF84" w14:textId="7FF76327" w:rsidR="00B324F6" w:rsidRPr="00152174" w:rsidRDefault="00B324F6" w:rsidP="00B324F6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 xml:space="preserve">V Jablonci nad Nisou dne:                                                 </w:t>
      </w:r>
      <w:r>
        <w:rPr>
          <w:rFonts w:ascii="Arial" w:hAnsi="Arial" w:cs="Arial"/>
          <w:iCs/>
        </w:rPr>
        <w:tab/>
        <w:t xml:space="preserve">    V Liberci</w:t>
      </w:r>
      <w:r w:rsidRPr="00152174">
        <w:rPr>
          <w:rFonts w:ascii="Arial" w:hAnsi="Arial" w:cs="Arial"/>
          <w:iCs/>
        </w:rPr>
        <w:t xml:space="preserve"> dne: </w:t>
      </w:r>
    </w:p>
    <w:p w14:paraId="06F00AB7" w14:textId="77777777" w:rsidR="00B324F6" w:rsidRPr="00152174" w:rsidRDefault="00B324F6" w:rsidP="00B324F6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41D7C734" w14:textId="77777777" w:rsidR="00B324F6" w:rsidRPr="00152174" w:rsidRDefault="00B324F6" w:rsidP="00B324F6">
      <w:pPr>
        <w:jc w:val="both"/>
        <w:rPr>
          <w:rFonts w:ascii="Arial" w:hAnsi="Arial" w:cs="Arial"/>
          <w:iCs/>
        </w:rPr>
      </w:pPr>
    </w:p>
    <w:p w14:paraId="0E01DCA0" w14:textId="77777777" w:rsidR="00B324F6" w:rsidRPr="00152174" w:rsidRDefault="00B324F6" w:rsidP="00B324F6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7879AB95" w14:textId="77777777" w:rsidR="00B324F6" w:rsidRPr="00152174" w:rsidRDefault="00B324F6" w:rsidP="00B324F6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EB85B94" w14:textId="77777777" w:rsidR="00B324F6" w:rsidRPr="00152174" w:rsidRDefault="00B324F6" w:rsidP="00B324F6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………………………………</w:t>
      </w:r>
    </w:p>
    <w:p w14:paraId="319E1EB3" w14:textId="77777777" w:rsidR="00B324F6" w:rsidRPr="00152174" w:rsidRDefault="00B324F6" w:rsidP="00B324F6">
      <w:pPr>
        <w:ind w:firstLine="708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 </w:t>
      </w:r>
      <w:r w:rsidRPr="00152174">
        <w:rPr>
          <w:rFonts w:ascii="Arial" w:hAnsi="Arial" w:cs="Arial"/>
        </w:rPr>
        <w:t>dodavatele</w:t>
      </w:r>
    </w:p>
    <w:p w14:paraId="1A0C7C17" w14:textId="7CFA43FC" w:rsidR="00B324F6" w:rsidRDefault="00B324F6" w:rsidP="00B324F6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</w:t>
      </w:r>
      <w:r w:rsidRPr="00501E5D">
        <w:rPr>
          <w:rFonts w:ascii="Arial" w:hAnsi="Arial" w:cs="Arial"/>
        </w:rPr>
        <w:t>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607694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Helena Kvapilová</w:t>
      </w:r>
    </w:p>
    <w:p w14:paraId="6C0147A2" w14:textId="77777777" w:rsidR="00B324F6" w:rsidRPr="00152174" w:rsidRDefault="00B324F6" w:rsidP="00B324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501E5D">
        <w:rPr>
          <w:rFonts w:ascii="Arial" w:hAnsi="Arial" w:cs="Arial"/>
        </w:rPr>
        <w:t>jako příkazce operace</w:t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14:paraId="0826046C" w14:textId="77777777" w:rsidR="00B324F6" w:rsidRPr="00152174" w:rsidRDefault="00B324F6" w:rsidP="00B324F6">
      <w:pPr>
        <w:rPr>
          <w:rFonts w:ascii="Arial" w:hAnsi="Arial" w:cs="Arial"/>
        </w:rPr>
      </w:pPr>
    </w:p>
    <w:p w14:paraId="35844C5F" w14:textId="77777777" w:rsidR="00B324F6" w:rsidRPr="00152174" w:rsidRDefault="00B324F6" w:rsidP="00B324F6">
      <w:pPr>
        <w:rPr>
          <w:rFonts w:ascii="Arial" w:hAnsi="Arial" w:cs="Arial"/>
        </w:rPr>
      </w:pPr>
    </w:p>
    <w:p w14:paraId="2F72A7A3" w14:textId="77777777" w:rsidR="00B324F6" w:rsidRPr="00152174" w:rsidRDefault="00B324F6" w:rsidP="00B324F6">
      <w:pPr>
        <w:rPr>
          <w:rFonts w:ascii="Arial" w:hAnsi="Arial" w:cs="Arial"/>
        </w:rPr>
      </w:pPr>
    </w:p>
    <w:p w14:paraId="5C95EADC" w14:textId="77777777" w:rsidR="00B324F6" w:rsidRPr="00152174" w:rsidRDefault="00B324F6" w:rsidP="00B324F6">
      <w:pPr>
        <w:rPr>
          <w:rFonts w:ascii="Arial" w:hAnsi="Arial" w:cs="Arial"/>
        </w:rPr>
      </w:pPr>
    </w:p>
    <w:p w14:paraId="7E5FE12B" w14:textId="77777777" w:rsidR="00B324F6" w:rsidRPr="00152174" w:rsidRDefault="00B324F6" w:rsidP="00B324F6">
      <w:pPr>
        <w:rPr>
          <w:rFonts w:ascii="Arial" w:hAnsi="Arial" w:cs="Arial"/>
        </w:rPr>
      </w:pPr>
    </w:p>
    <w:p w14:paraId="3F4E3A5D" w14:textId="77777777" w:rsidR="00B324F6" w:rsidRPr="00152174" w:rsidRDefault="00B324F6" w:rsidP="00B324F6">
      <w:pPr>
        <w:rPr>
          <w:rFonts w:ascii="Arial" w:hAnsi="Arial" w:cs="Arial"/>
        </w:rPr>
      </w:pPr>
    </w:p>
    <w:p w14:paraId="3721D27C" w14:textId="77777777" w:rsidR="00B324F6" w:rsidRPr="00152174" w:rsidRDefault="00B324F6" w:rsidP="00B324F6">
      <w:pPr>
        <w:rPr>
          <w:rFonts w:ascii="Arial" w:hAnsi="Arial" w:cs="Arial"/>
        </w:rPr>
      </w:pPr>
    </w:p>
    <w:p w14:paraId="2794AA94" w14:textId="77777777" w:rsidR="00B324F6" w:rsidRPr="00152174" w:rsidRDefault="00B324F6" w:rsidP="00B324F6">
      <w:pPr>
        <w:rPr>
          <w:rFonts w:ascii="Arial" w:hAnsi="Arial" w:cs="Arial"/>
        </w:rPr>
      </w:pPr>
      <w:r w:rsidRPr="00152174">
        <w:rPr>
          <w:rFonts w:ascii="Arial" w:hAnsi="Arial" w:cs="Arial"/>
        </w:rPr>
        <w:t>……………………………….</w:t>
      </w:r>
    </w:p>
    <w:p w14:paraId="0D60A6D7" w14:textId="77777777" w:rsidR="00B324F6" w:rsidRPr="00152174" w:rsidRDefault="00B324F6" w:rsidP="00B324F6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Bc. Jitka Krausová</w:t>
      </w:r>
    </w:p>
    <w:p w14:paraId="4FED4CFD" w14:textId="77777777" w:rsidR="00B324F6" w:rsidRPr="00152174" w:rsidRDefault="00B324F6" w:rsidP="00B324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501E5D">
        <w:rPr>
          <w:rFonts w:ascii="Arial" w:hAnsi="Arial" w:cs="Arial"/>
        </w:rPr>
        <w:t>jako správce operace</w:t>
      </w:r>
    </w:p>
    <w:p w14:paraId="3A1508A6" w14:textId="77777777" w:rsidR="00D65412" w:rsidRDefault="00D65412" w:rsidP="00D65412">
      <w:pPr>
        <w:rPr>
          <w:rFonts w:ascii="Arial" w:hAnsi="Arial" w:cs="Arial"/>
          <w:sz w:val="22"/>
          <w:szCs w:val="22"/>
        </w:rPr>
      </w:pPr>
    </w:p>
    <w:p w14:paraId="53F99F5F" w14:textId="77777777" w:rsidR="00D65412" w:rsidRDefault="00D65412" w:rsidP="00D65412">
      <w:pPr>
        <w:rPr>
          <w:rFonts w:ascii="Arial" w:hAnsi="Arial" w:cs="Arial"/>
          <w:sz w:val="22"/>
          <w:szCs w:val="22"/>
        </w:rPr>
      </w:pPr>
    </w:p>
    <w:p w14:paraId="2A63DBE6" w14:textId="77777777" w:rsidR="00D65412" w:rsidRDefault="00D65412" w:rsidP="00D65412">
      <w:pPr>
        <w:rPr>
          <w:rFonts w:ascii="Arial" w:hAnsi="Arial" w:cs="Arial"/>
          <w:sz w:val="22"/>
          <w:szCs w:val="22"/>
        </w:rPr>
      </w:pPr>
    </w:p>
    <w:p w14:paraId="53F7DEF8" w14:textId="77777777" w:rsidR="005331E7" w:rsidRDefault="005331E7">
      <w:pPr>
        <w:rPr>
          <w:rFonts w:ascii="Arial" w:hAnsi="Arial" w:cs="Arial"/>
          <w:sz w:val="22"/>
          <w:szCs w:val="22"/>
        </w:rPr>
      </w:pPr>
    </w:p>
    <w:p w14:paraId="6731B6D2" w14:textId="77777777" w:rsidR="005331E7" w:rsidRDefault="005331E7">
      <w:pPr>
        <w:rPr>
          <w:rFonts w:ascii="Arial" w:hAnsi="Arial" w:cs="Arial"/>
          <w:sz w:val="22"/>
          <w:szCs w:val="22"/>
        </w:rPr>
      </w:pPr>
    </w:p>
    <w:p w14:paraId="793F7140" w14:textId="77777777" w:rsidR="00635156" w:rsidRDefault="00635156">
      <w:pPr>
        <w:rPr>
          <w:rFonts w:ascii="Arial" w:hAnsi="Arial" w:cs="Arial"/>
          <w:sz w:val="22"/>
          <w:szCs w:val="22"/>
        </w:rPr>
      </w:pPr>
    </w:p>
    <w:p w14:paraId="11E891B9" w14:textId="77777777" w:rsidR="000C7729" w:rsidRDefault="000C7729">
      <w:pPr>
        <w:rPr>
          <w:rFonts w:ascii="Arial" w:hAnsi="Arial" w:cs="Arial"/>
          <w:sz w:val="22"/>
          <w:szCs w:val="22"/>
        </w:rPr>
      </w:pPr>
    </w:p>
    <w:p w14:paraId="222B2839" w14:textId="77777777" w:rsidR="000C7729" w:rsidRDefault="000C7729">
      <w:pPr>
        <w:rPr>
          <w:rFonts w:ascii="Arial" w:hAnsi="Arial" w:cs="Arial"/>
          <w:sz w:val="22"/>
          <w:szCs w:val="22"/>
        </w:rPr>
      </w:pPr>
    </w:p>
    <w:p w14:paraId="6CB2C728" w14:textId="77777777" w:rsidR="00290E34" w:rsidRDefault="00290E34">
      <w:pPr>
        <w:rPr>
          <w:rFonts w:ascii="Arial" w:hAnsi="Arial" w:cs="Arial"/>
          <w:sz w:val="22"/>
          <w:szCs w:val="22"/>
        </w:rPr>
      </w:pPr>
    </w:p>
    <w:p w14:paraId="218F2911" w14:textId="77777777" w:rsidR="00290E34" w:rsidRDefault="00290E34">
      <w:pPr>
        <w:rPr>
          <w:rFonts w:ascii="Arial" w:hAnsi="Arial" w:cs="Arial"/>
          <w:sz w:val="22"/>
          <w:szCs w:val="22"/>
        </w:rPr>
      </w:pPr>
    </w:p>
    <w:p w14:paraId="0C273B6F" w14:textId="77777777" w:rsidR="00290E34" w:rsidRDefault="00290E34">
      <w:pPr>
        <w:rPr>
          <w:rFonts w:ascii="Arial" w:hAnsi="Arial" w:cs="Arial"/>
          <w:sz w:val="22"/>
          <w:szCs w:val="22"/>
        </w:rPr>
      </w:pPr>
    </w:p>
    <w:p w14:paraId="581FC506" w14:textId="77777777" w:rsidR="00660DD7" w:rsidRDefault="00660DD7">
      <w:pPr>
        <w:rPr>
          <w:rFonts w:ascii="Arial" w:hAnsi="Arial" w:cs="Arial"/>
          <w:sz w:val="22"/>
          <w:szCs w:val="22"/>
        </w:rPr>
      </w:pPr>
    </w:p>
    <w:sectPr w:rsidR="00660DD7" w:rsidSect="0022634C">
      <w:footerReference w:type="default" r:id="rId11"/>
      <w:headerReference w:type="first" r:id="rId12"/>
      <w:footerReference w:type="first" r:id="rId13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97AE9" w14:textId="77777777" w:rsidR="0086661D" w:rsidRDefault="0086661D">
      <w:r>
        <w:separator/>
      </w:r>
    </w:p>
  </w:endnote>
  <w:endnote w:type="continuationSeparator" w:id="0">
    <w:p w14:paraId="5E4A80CB" w14:textId="77777777" w:rsidR="0086661D" w:rsidRDefault="0086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7A881" w14:textId="015FDD4C" w:rsidR="00191511" w:rsidRDefault="0071466B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>
      <w:rPr>
        <w:rFonts w:ascii="Arial" w:hAnsi="Arial" w:cs="Arial"/>
        <w:i/>
        <w:caps/>
        <w:sz w:val="18"/>
        <w:szCs w:val="18"/>
      </w:rPr>
      <w:t>MAGISTRÁT MĚSTA</w:t>
    </w:r>
    <w:r w:rsidR="00191511" w:rsidRPr="005677C6">
      <w:rPr>
        <w:rFonts w:ascii="Arial" w:hAnsi="Arial" w:cs="Arial"/>
        <w:i/>
        <w:caps/>
        <w:sz w:val="18"/>
        <w:szCs w:val="18"/>
      </w:rPr>
      <w:t xml:space="preserve">, </w:t>
    </w:r>
    <w:r w:rsidR="007F5FAC" w:rsidRPr="007F5FAC">
      <w:rPr>
        <w:rFonts w:ascii="Arial" w:hAnsi="Arial" w:cs="Arial"/>
        <w:i/>
        <w:caps/>
        <w:sz w:val="18"/>
        <w:szCs w:val="18"/>
      </w:rPr>
      <w:t>ODDĚLENÍ SPRÁVY NEBYTOVÝCH OBJEKTŮ</w:t>
    </w:r>
  </w:p>
  <w:p w14:paraId="3B682C37" w14:textId="77777777" w:rsidR="00191511" w:rsidRPr="00290E34" w:rsidRDefault="00191511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290E34">
      <w:rPr>
        <w:rFonts w:ascii="Arial" w:hAnsi="Arial" w:cs="Arial"/>
        <w:i/>
        <w:sz w:val="18"/>
        <w:szCs w:val="18"/>
      </w:rPr>
      <w:t xml:space="preserve">str. 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290E34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BC7445">
      <w:rPr>
        <w:rStyle w:val="slostrnky"/>
        <w:rFonts w:ascii="Arial" w:hAnsi="Arial" w:cs="Arial"/>
        <w:i/>
        <w:noProof/>
        <w:sz w:val="18"/>
        <w:szCs w:val="18"/>
      </w:rPr>
      <w:t>2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59BFD" w14:textId="77777777" w:rsidR="00191511" w:rsidRPr="005677C6" w:rsidRDefault="00191511" w:rsidP="0022634C">
    <w:pPr>
      <w:pStyle w:val="Zpat0"/>
      <w:tabs>
        <w:tab w:val="clear" w:pos="4536"/>
        <w:tab w:val="clear" w:pos="9072"/>
      </w:tabs>
      <w:ind w:right="-1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>m</w:t>
    </w:r>
    <w:r w:rsidR="0094045D">
      <w:rPr>
        <w:rFonts w:ascii="Arial" w:hAnsi="Arial" w:cs="Arial"/>
        <w:i/>
        <w:caps/>
        <w:sz w:val="18"/>
        <w:szCs w:val="18"/>
      </w:rPr>
      <w:t>írové náměstí 19, 466 01</w:t>
    </w:r>
    <w:r w:rsidRPr="005677C6">
      <w:rPr>
        <w:rFonts w:ascii="Arial" w:hAnsi="Arial" w:cs="Arial"/>
        <w:i/>
        <w:caps/>
        <w:sz w:val="18"/>
        <w:szCs w:val="18"/>
      </w:rPr>
      <w:t xml:space="preserve"> Jablonec nad Nisou </w:t>
    </w:r>
  </w:p>
  <w:p w14:paraId="2F6E32BF" w14:textId="31E28433" w:rsidR="00191511" w:rsidRPr="005677C6" w:rsidRDefault="00191511" w:rsidP="0022634C">
    <w:pPr>
      <w:pStyle w:val="Zpat0"/>
      <w:tabs>
        <w:tab w:val="clear" w:pos="4536"/>
        <w:tab w:val="clear" w:pos="9072"/>
      </w:tabs>
      <w:ind w:right="-29"/>
      <w:jc w:val="right"/>
      <w:rPr>
        <w:rFonts w:ascii="Arial" w:hAnsi="Arial" w:cs="Arial"/>
        <w:i/>
        <w:sz w:val="18"/>
        <w:szCs w:val="18"/>
      </w:rPr>
    </w:pPr>
    <w:r w:rsidRPr="005677C6">
      <w:rPr>
        <w:rFonts w:ascii="Arial" w:hAnsi="Arial" w:cs="Arial"/>
        <w:i/>
        <w:sz w:val="18"/>
        <w:szCs w:val="18"/>
      </w:rPr>
      <w:t>tel.: +420 483</w:t>
    </w:r>
    <w:r>
      <w:rPr>
        <w:rFonts w:ascii="Arial" w:hAnsi="Arial" w:cs="Arial"/>
        <w:i/>
        <w:sz w:val="18"/>
        <w:szCs w:val="18"/>
      </w:rPr>
      <w:t> 357 </w:t>
    </w:r>
    <w:r w:rsidR="00662EF2">
      <w:rPr>
        <w:rFonts w:ascii="Arial" w:hAnsi="Arial" w:cs="Arial"/>
        <w:i/>
        <w:sz w:val="18"/>
        <w:szCs w:val="18"/>
      </w:rPr>
      <w:t>115</w:t>
    </w:r>
    <w:r w:rsidRPr="005677C6">
      <w:rPr>
        <w:rFonts w:ascii="Arial" w:hAnsi="Arial" w:cs="Arial"/>
        <w:i/>
        <w:sz w:val="18"/>
        <w:szCs w:val="18"/>
      </w:rPr>
      <w:t>; mobil: +420</w:t>
    </w:r>
    <w:r w:rsidR="00662EF2">
      <w:rPr>
        <w:rFonts w:ascii="Arial" w:hAnsi="Arial" w:cs="Arial"/>
        <w:i/>
        <w:sz w:val="18"/>
        <w:szCs w:val="18"/>
      </w:rPr>
      <w:t> 724 759 555</w:t>
    </w:r>
    <w:r w:rsidRPr="005677C6">
      <w:rPr>
        <w:rFonts w:ascii="Arial" w:hAnsi="Arial" w:cs="Arial"/>
        <w:i/>
        <w:sz w:val="18"/>
        <w:szCs w:val="18"/>
      </w:rPr>
      <w:t xml:space="preserve">; e-mail: </w:t>
    </w:r>
    <w:r w:rsidR="00662EF2">
      <w:rPr>
        <w:rFonts w:ascii="Arial" w:hAnsi="Arial" w:cs="Arial"/>
        <w:i/>
        <w:sz w:val="18"/>
        <w:szCs w:val="18"/>
      </w:rPr>
      <w:t>kotek</w:t>
    </w:r>
    <w:r w:rsidRPr="005677C6">
      <w:rPr>
        <w:rFonts w:ascii="Arial" w:hAnsi="Arial" w:cs="Arial"/>
        <w:i/>
        <w:sz w:val="18"/>
        <w:szCs w:val="18"/>
      </w:rPr>
      <w:t>@mestojablonec.cz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A42C7" w14:textId="77777777" w:rsidR="0086661D" w:rsidRDefault="0086661D">
      <w:r>
        <w:separator/>
      </w:r>
    </w:p>
  </w:footnote>
  <w:footnote w:type="continuationSeparator" w:id="0">
    <w:p w14:paraId="767854EF" w14:textId="77777777" w:rsidR="0086661D" w:rsidRDefault="00866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47B82" w14:textId="516F74A1" w:rsidR="00191511" w:rsidRPr="009C1BB8" w:rsidRDefault="007F5FAC" w:rsidP="009C1BB8">
    <w:pPr>
      <w:pStyle w:val="Zhlav"/>
    </w:pPr>
    <w:r>
      <w:rPr>
        <w:noProof/>
      </w:rPr>
      <w:drawing>
        <wp:inline distT="0" distB="0" distL="0" distR="0" wp14:anchorId="3BDA1809" wp14:editId="43532235">
          <wp:extent cx="6152400" cy="892800"/>
          <wp:effectExtent l="0" t="0" r="1270" b="317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-hlavička-gimp-export-jpg-kva60procent-podvz420-160kb-zoner-vel50procent-kva60procent-mono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2400" cy="89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4C"/>
    <w:rsid w:val="0005756B"/>
    <w:rsid w:val="000603FD"/>
    <w:rsid w:val="000C0D66"/>
    <w:rsid w:val="000C7729"/>
    <w:rsid w:val="00191511"/>
    <w:rsid w:val="001B6AD6"/>
    <w:rsid w:val="001C01CC"/>
    <w:rsid w:val="0022634C"/>
    <w:rsid w:val="0026321E"/>
    <w:rsid w:val="00290E34"/>
    <w:rsid w:val="00347609"/>
    <w:rsid w:val="003C27A8"/>
    <w:rsid w:val="00442A8F"/>
    <w:rsid w:val="004479EC"/>
    <w:rsid w:val="00463A42"/>
    <w:rsid w:val="00474C36"/>
    <w:rsid w:val="0050352F"/>
    <w:rsid w:val="005331E7"/>
    <w:rsid w:val="005333D8"/>
    <w:rsid w:val="005677C6"/>
    <w:rsid w:val="00585589"/>
    <w:rsid w:val="005A56F7"/>
    <w:rsid w:val="005E0CE9"/>
    <w:rsid w:val="00617416"/>
    <w:rsid w:val="00635156"/>
    <w:rsid w:val="00660DD7"/>
    <w:rsid w:val="00662EF2"/>
    <w:rsid w:val="0071466B"/>
    <w:rsid w:val="007175DE"/>
    <w:rsid w:val="007B4D95"/>
    <w:rsid w:val="007D5D98"/>
    <w:rsid w:val="007F5FAC"/>
    <w:rsid w:val="00856C8D"/>
    <w:rsid w:val="0086661D"/>
    <w:rsid w:val="008B2CA4"/>
    <w:rsid w:val="00926F6A"/>
    <w:rsid w:val="009373E9"/>
    <w:rsid w:val="0094045D"/>
    <w:rsid w:val="0094326B"/>
    <w:rsid w:val="0096389A"/>
    <w:rsid w:val="009B3B5F"/>
    <w:rsid w:val="009B76AC"/>
    <w:rsid w:val="009C1BB8"/>
    <w:rsid w:val="009C4E84"/>
    <w:rsid w:val="009E23BF"/>
    <w:rsid w:val="009F7BDC"/>
    <w:rsid w:val="00A368BB"/>
    <w:rsid w:val="00AC5AC5"/>
    <w:rsid w:val="00AE7EF1"/>
    <w:rsid w:val="00B23A79"/>
    <w:rsid w:val="00B324F6"/>
    <w:rsid w:val="00B46345"/>
    <w:rsid w:val="00BA490E"/>
    <w:rsid w:val="00BC7445"/>
    <w:rsid w:val="00C11577"/>
    <w:rsid w:val="00C5080C"/>
    <w:rsid w:val="00CB3136"/>
    <w:rsid w:val="00CE51CB"/>
    <w:rsid w:val="00D244C4"/>
    <w:rsid w:val="00D60203"/>
    <w:rsid w:val="00D65412"/>
    <w:rsid w:val="00D7420A"/>
    <w:rsid w:val="00D92F83"/>
    <w:rsid w:val="00DB7543"/>
    <w:rsid w:val="00DD7177"/>
    <w:rsid w:val="00E52826"/>
    <w:rsid w:val="00E64235"/>
    <w:rsid w:val="00EC7B4F"/>
    <w:rsid w:val="00ED7F22"/>
    <w:rsid w:val="00EE53AC"/>
    <w:rsid w:val="00EE764A"/>
    <w:rsid w:val="00F0291B"/>
    <w:rsid w:val="00F12897"/>
    <w:rsid w:val="00F137EC"/>
    <w:rsid w:val="00F573FA"/>
    <w:rsid w:val="00F9285F"/>
    <w:rsid w:val="00FA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0D1D7B0"/>
  <w15:chartTrackingRefBased/>
  <w15:docId w15:val="{3D5EC789-D7D0-4662-B999-BD8C9D7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6A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C8F4C-E748-44BF-BF96-5489B7B2CF3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900D73D-61E7-458A-B046-08901F7D1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321D9C-F9E4-4B83-96FD-F824B8E53E0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F004961-185E-4FBC-B497-05B56F1A78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0</TotalTime>
  <Pages>2</Pages>
  <Words>293</Words>
  <Characters>1918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subject/>
  <dc:creator>Pavlína Reichelová</dc:creator>
  <cp:keywords/>
  <dc:description/>
  <cp:lastModifiedBy>Čech, Stanislav</cp:lastModifiedBy>
  <cp:revision>2</cp:revision>
  <cp:lastPrinted>2004-03-23T12:32:00Z</cp:lastPrinted>
  <dcterms:created xsi:type="dcterms:W3CDTF">2019-04-02T06:21:00Z</dcterms:created>
  <dcterms:modified xsi:type="dcterms:W3CDTF">2019-04-02T06:21:00Z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Jiří Hruška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Jiří Hruška</vt:lpwstr>
  </property>
  <property fmtid="{D5CDD505-2E9C-101B-9397-08002B2CF9AE}" pid="5" name="TemplateUrl">
    <vt:lpwstr/>
  </property>
  <property fmtid="{D5CDD505-2E9C-101B-9397-08002B2CF9AE}" pid="6" name="xd_ProgID">
    <vt:lpwstr/>
  </property>
</Properties>
</file>