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D2A47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psaní, výdej Obyčejných zásilek ze zahraničí, výdej Obyčejných slepeckých zásilek vnitrostátních a ze zahraničí, výdej Tiskovinových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Doporučených psaní, výdej Doporučených zásilek ze zahraničí, výdej Doporučených balíčků, výdej Doporučených slepeckých zásilek vnitrostátních a ze zahraničí, výdej Cenných psaní vnitrostátních a ze zahraničí, výdej Tiskovinových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psaní, příjem Obyčejných zásilek do zahraničí, příjem Obyčejných slepeckých zásilek vnitrostátních a do zahraničí, příjem Tiskovinových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platba Maxkartou/platební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0D2A4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0D2A47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C1B2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0D2A47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C1B2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0D2A47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0D2A47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0D2A47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0D2A47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proofErr w:type="spellEnd"/>
            <w:r w:rsidR="007B3598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0D2A47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E01A93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  <w:r w:rsidR="00E01A93"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0D2A47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E01A93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  <w:r w:rsidR="00E01A93"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0D2A47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E65A0F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  <w:r w:rsidR="00E65A0F"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2F60B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0D2A4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850308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0D2A47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  <w:szCs w:val="20"/>
              </w:rPr>
              <w:t xml:space="preserve"> Kč</w:t>
            </w:r>
          </w:p>
          <w:p w:rsidR="005B2D75" w:rsidRPr="005B2D75" w:rsidRDefault="000D2A47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  <w:szCs w:val="20"/>
              </w:rPr>
              <w:t xml:space="preserve"> Kč</w:t>
            </w:r>
          </w:p>
          <w:p w:rsidR="005B2D75" w:rsidRPr="005B2D75" w:rsidRDefault="000D2A47" w:rsidP="00FF1A5F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0D2A47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xxx</w:t>
            </w:r>
            <w:proofErr w:type="spellEnd"/>
            <w:r w:rsidR="005B2D75" w:rsidRPr="005B2D75">
              <w:rPr>
                <w:rFonts w:asciiTheme="minorHAnsi" w:hAnsiTheme="minorHAnsi"/>
                <w:b/>
                <w:sz w:val="20"/>
              </w:rPr>
              <w:t xml:space="preserve">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0D2A47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xxx</w:t>
            </w:r>
            <w:bookmarkStart w:id="3" w:name="_GoBack"/>
            <w:bookmarkEnd w:id="3"/>
            <w:r w:rsidR="005B2D75" w:rsidRPr="005B2D75">
              <w:rPr>
                <w:rFonts w:asciiTheme="minorHAnsi" w:hAnsiTheme="minorHAnsi"/>
                <w:b/>
                <w:sz w:val="20"/>
                <w:szCs w:val="20"/>
              </w:rPr>
              <w:t xml:space="preserve">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FC1B2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D2A47">
              <w:rPr>
                <w:rFonts w:asciiTheme="minorHAnsi" w:hAnsiTheme="minorHAnsi"/>
                <w:b/>
              </w:rPr>
            </w:r>
            <w:r w:rsidR="000D2A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F2" w:rsidRDefault="00B75CF2" w:rsidP="00E26E3A">
      <w:pPr>
        <w:spacing w:line="240" w:lineRule="auto"/>
      </w:pPr>
      <w:r>
        <w:separator/>
      </w:r>
    </w:p>
  </w:endnote>
  <w:endnote w:type="continuationSeparator" w:id="0">
    <w:p w:rsidR="00B75CF2" w:rsidRDefault="00B75C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D2A47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0D2A47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F2" w:rsidRDefault="00B75CF2" w:rsidP="00E26E3A">
      <w:pPr>
        <w:spacing w:line="240" w:lineRule="auto"/>
      </w:pPr>
      <w:r>
        <w:separator/>
      </w:r>
    </w:p>
  </w:footnote>
  <w:footnote w:type="continuationSeparator" w:id="0">
    <w:p w:rsidR="00B75CF2" w:rsidRDefault="00B75C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2A47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389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71FA3"/>
    <w:rsid w:val="00B74E13"/>
    <w:rsid w:val="00B758A0"/>
    <w:rsid w:val="00B75CF2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36FC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0D17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1B25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A44E-E466-474B-824D-9213F122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</TotalTime>
  <Pages>4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9</cp:revision>
  <cp:lastPrinted>2016-09-07T12:09:00Z</cp:lastPrinted>
  <dcterms:created xsi:type="dcterms:W3CDTF">2016-06-30T10:35:00Z</dcterms:created>
  <dcterms:modified xsi:type="dcterms:W3CDTF">2016-12-08T07:42:00Z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