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214294" w:rsidP="00AF4C1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214294">
              <w:rPr>
                <w:rFonts w:ascii="Arial" w:hAnsi="Arial"/>
                <w:sz w:val="20"/>
              </w:rPr>
              <w:t>9-</w:t>
            </w:r>
            <w:r w:rsidR="00AF4C11">
              <w:rPr>
                <w:rFonts w:ascii="Arial" w:hAnsi="Arial"/>
                <w:sz w:val="20"/>
              </w:rPr>
              <w:t>673</w:t>
            </w:r>
            <w:r w:rsidRPr="00214294">
              <w:rPr>
                <w:rFonts w:ascii="Arial" w:hAnsi="Arial"/>
                <w:sz w:val="20"/>
              </w:rPr>
              <w:t>/F9100/16/RS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SWECO </w:t>
            </w:r>
            <w:proofErr w:type="spellStart"/>
            <w:r>
              <w:rPr>
                <w:sz w:val="22"/>
                <w:szCs w:val="22"/>
              </w:rPr>
              <w:t>Hydroprojekt</w:t>
            </w:r>
            <w:proofErr w:type="spellEnd"/>
            <w:r>
              <w:rPr>
                <w:sz w:val="22"/>
                <w:szCs w:val="22"/>
              </w:rPr>
              <w:t xml:space="preserve"> a.s.</w:t>
            </w: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Táborská 31</w:t>
            </w: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 16 Praha 4</w:t>
            </w: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sz w:val="22"/>
                <w:szCs w:val="22"/>
              </w:rPr>
            </w:pPr>
          </w:p>
        </w:tc>
      </w:tr>
      <w:tr w:rsidR="00214294" w:rsidRPr="00FB60C4" w:rsidTr="00214294">
        <w:trPr>
          <w:trHeight w:val="80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  <w:tr w:rsidR="0021429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FB60C4" w:rsidRDefault="0021429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94" w:rsidRPr="00036753" w:rsidRDefault="00214294" w:rsidP="00CD2D03">
            <w:pPr>
              <w:pStyle w:val="Nadpis3"/>
              <w:spacing w:line="200" w:lineRule="exact"/>
              <w:rPr>
                <w:b w:val="0"/>
                <w:sz w:val="22"/>
                <w:szCs w:val="22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1429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214294">
              <w:rPr>
                <w:rFonts w:ascii="Arial" w:hAnsi="Arial"/>
                <w:sz w:val="20"/>
              </w:rPr>
              <w:t>2016-2018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1429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214294">
              <w:rPr>
                <w:rFonts w:ascii="Arial" w:hAnsi="Arial"/>
                <w:sz w:val="20"/>
              </w:rPr>
              <w:t>9.8.2016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214294" w:rsidRPr="00214294" w:rsidRDefault="00214294" w:rsidP="0021429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>AUTORSKÝ DOHLED PŘI VÝSTAVBĚ</w:t>
            </w:r>
          </w:p>
          <w:p w:rsidR="00214294" w:rsidRPr="00214294" w:rsidRDefault="00214294" w:rsidP="0021429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>Akce PVS č. 1/4/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F</w:t>
            </w:r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 xml:space="preserve">91/00 </w:t>
            </w:r>
            <w:r w:rsidRPr="00214294">
              <w:rPr>
                <w:rFonts w:ascii="Times New Roman" w:eastAsia="Times New Roman" w:hAnsi="Times New Roman"/>
                <w:b/>
                <w:color w:val="000000"/>
                <w:szCs w:val="24"/>
              </w:rPr>
              <w:t>Rekonstrukce  komor 3 a 4 VDJ Lhotka, P4</w:t>
            </w:r>
          </w:p>
          <w:p w:rsidR="00214294" w:rsidRPr="00214294" w:rsidRDefault="00214294" w:rsidP="0021429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214294" w:rsidRPr="00214294" w:rsidRDefault="00214294" w:rsidP="0021429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 xml:space="preserve">Na základě Vaší cenové nabídky zn. 141/2016/856  ze dne </w:t>
            </w:r>
            <w:proofErr w:type="gramStart"/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>8.11.2016</w:t>
            </w:r>
            <w:proofErr w:type="gramEnd"/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 xml:space="preserve"> objednáváme u Vás </w:t>
            </w:r>
          </w:p>
          <w:p w:rsidR="00214294" w:rsidRPr="00214294" w:rsidRDefault="00214294" w:rsidP="0021429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>Výkon autorského dozoru projektanta.</w:t>
            </w:r>
          </w:p>
          <w:p w:rsidR="00214294" w:rsidRDefault="0021429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>Činnost bude fakturována 1x za kalendářní rok podle skutečného rozsahu hod x 750,-Kč/hod do výše max. 500.000,-</w:t>
            </w:r>
            <w:proofErr w:type="gramStart"/>
            <w:r w:rsidRPr="00214294">
              <w:rPr>
                <w:rFonts w:ascii="Times New Roman" w:eastAsia="Times New Roman" w:hAnsi="Times New Roman"/>
                <w:color w:val="000000"/>
                <w:szCs w:val="24"/>
              </w:rPr>
              <w:t>Kč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,</w:t>
            </w:r>
            <w:proofErr w:type="gramEnd"/>
          </w:p>
          <w:p w:rsidR="00214294" w:rsidRDefault="0021429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z toho </w:t>
            </w:r>
          </w:p>
          <w:p w:rsidR="00F77130" w:rsidRDefault="0021429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100 000</w:t>
            </w:r>
          </w:p>
          <w:p w:rsidR="00214294" w:rsidRDefault="0021429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2017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250 000</w:t>
            </w:r>
          </w:p>
          <w:p w:rsidR="00214294" w:rsidRDefault="0021429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2018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150 000</w:t>
            </w:r>
          </w:p>
          <w:p w:rsidR="00214294" w:rsidRDefault="00214294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14294" w:rsidRDefault="00214294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14294" w:rsidRDefault="00214294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AF4C11" w:rsidRDefault="00AF4C11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AF4C11" w:rsidRDefault="00AF4C11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bookmarkStart w:id="0" w:name="_GoBack"/>
            <w:bookmarkEnd w:id="0"/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14294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A23E6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4C11"/>
    <w:rsid w:val="00AF6047"/>
    <w:rsid w:val="00B810FD"/>
    <w:rsid w:val="00BC7EEA"/>
    <w:rsid w:val="00BD51DF"/>
    <w:rsid w:val="00BF76BB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214294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214294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2CB0-6C95-414C-87F6-5A15516C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2016-11-09T10:43:00Z</cp:lastPrinted>
  <dcterms:created xsi:type="dcterms:W3CDTF">2016-12-08T12:07:00Z</dcterms:created>
  <dcterms:modified xsi:type="dcterms:W3CDTF">2016-12-08T12:08:00Z</dcterms:modified>
</cp:coreProperties>
</file>