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00" w:rsidRDefault="002E5F00" w:rsidP="005474F6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Váš dopis značky./ze dne: </w:t>
      </w:r>
      <w:r>
        <w:rPr>
          <w:rFonts w:ascii="Arial" w:hAnsi="Arial"/>
          <w:sz w:val="14"/>
          <w:szCs w:val="14"/>
        </w:rPr>
        <w:tab/>
        <w:t>Naše značka:</w:t>
      </w:r>
      <w:r>
        <w:rPr>
          <w:rFonts w:ascii="Arial" w:hAnsi="Arial"/>
          <w:sz w:val="14"/>
          <w:szCs w:val="14"/>
        </w:rPr>
        <w:tab/>
        <w:t>Vyřizuje/linka:</w:t>
      </w:r>
      <w:r>
        <w:rPr>
          <w:rFonts w:ascii="Arial" w:hAnsi="Arial"/>
          <w:sz w:val="14"/>
          <w:szCs w:val="14"/>
        </w:rPr>
        <w:tab/>
        <w:t>V Praze</w:t>
      </w:r>
    </w:p>
    <w:p w:rsidR="002E5F00" w:rsidRDefault="002E5F00" w:rsidP="00FD4B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7.12.2016</w:t>
      </w:r>
    </w:p>
    <w:p w:rsidR="002E5F00" w:rsidRPr="006F5F6B" w:rsidRDefault="002E5F00" w:rsidP="00FD4BA8">
      <w:pPr>
        <w:rPr>
          <w:rFonts w:ascii="Arial" w:hAnsi="Arial" w:cs="Arial"/>
        </w:rPr>
      </w:pPr>
      <w:r>
        <w:rPr>
          <w:rFonts w:ascii="Arial" w:hAnsi="Arial" w:cs="Arial"/>
        </w:rPr>
        <w:t>ALTO Aleš Honomichl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 xml:space="preserve">Jiří Věchtík                        </w:t>
      </w:r>
    </w:p>
    <w:p w:rsidR="002E5F00" w:rsidRPr="00DC0275" w:rsidRDefault="002E5F00" w:rsidP="00DC0275">
      <w:pPr>
        <w:rPr>
          <w:rFonts w:ascii="Arial" w:hAnsi="Arial" w:cs="Arial"/>
          <w:color w:val="222222"/>
          <w:sz w:val="19"/>
          <w:szCs w:val="19"/>
        </w:rPr>
      </w:pPr>
      <w:r w:rsidRPr="00DC0275">
        <w:rPr>
          <w:rFonts w:ascii="Arial" w:hAnsi="Arial" w:cs="Arial"/>
          <w:color w:val="222222"/>
        </w:rPr>
        <w:t>Na Dělostřílnách 12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t>296 511 867</w:t>
      </w:r>
    </w:p>
    <w:p w:rsidR="002E5F00" w:rsidRPr="00DC0275" w:rsidRDefault="002E5F00" w:rsidP="00DC0275">
      <w:pPr>
        <w:rPr>
          <w:rFonts w:ascii="Arial" w:hAnsi="Arial" w:cs="Arial"/>
          <w:color w:val="222222"/>
          <w:sz w:val="19"/>
          <w:szCs w:val="19"/>
        </w:rPr>
      </w:pPr>
      <w:r w:rsidRPr="00DC0275">
        <w:rPr>
          <w:rFonts w:ascii="Arial" w:hAnsi="Arial" w:cs="Arial"/>
          <w:color w:val="222222"/>
        </w:rPr>
        <w:t>162 00 Praha 6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</w:rPr>
        <w:t>jiri.vechtik</w:t>
      </w:r>
      <w:r>
        <w:t>@upmd.eu</w:t>
      </w:r>
    </w:p>
    <w:p w:rsidR="002E5F00" w:rsidRPr="00DC0275" w:rsidRDefault="002E5F00" w:rsidP="00DC0275">
      <w:pPr>
        <w:rPr>
          <w:rFonts w:ascii="Arial" w:hAnsi="Arial" w:cs="Arial"/>
          <w:color w:val="222222"/>
          <w:sz w:val="19"/>
          <w:szCs w:val="19"/>
        </w:rPr>
      </w:pPr>
      <w:r w:rsidRPr="00DC0275">
        <w:rPr>
          <w:rFonts w:ascii="Arial" w:hAnsi="Arial" w:cs="Arial"/>
          <w:color w:val="222222"/>
        </w:rPr>
        <w:t>IČ: 18409776</w:t>
      </w:r>
    </w:p>
    <w:p w:rsidR="002E5F00" w:rsidRPr="00DC0275" w:rsidRDefault="002E5F00" w:rsidP="00DC0275">
      <w:pPr>
        <w:rPr>
          <w:rFonts w:ascii="Arial" w:hAnsi="Arial" w:cs="Arial"/>
          <w:color w:val="222222"/>
          <w:sz w:val="19"/>
          <w:szCs w:val="19"/>
        </w:rPr>
      </w:pPr>
      <w:r w:rsidRPr="00DC0275">
        <w:rPr>
          <w:rFonts w:ascii="Arial" w:hAnsi="Arial" w:cs="Arial"/>
          <w:color w:val="222222"/>
        </w:rPr>
        <w:t>DIČ: cz6511080884</w:t>
      </w:r>
    </w:p>
    <w:p w:rsidR="002E5F00" w:rsidRPr="006F5F6B" w:rsidRDefault="002E5F00" w:rsidP="00CE4486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6F5F6B">
        <w:rPr>
          <w:rFonts w:ascii="Arial" w:hAnsi="Arial" w:cs="Arial"/>
        </w:rPr>
        <w:t xml:space="preserve">el.: </w:t>
      </w:r>
      <w:r>
        <w:rPr>
          <w:rFonts w:ascii="Arial" w:hAnsi="Arial" w:cs="Arial"/>
        </w:rPr>
        <w:t>603781026, 723689516</w:t>
      </w:r>
    </w:p>
    <w:p w:rsidR="002E5F00" w:rsidRDefault="002E5F00" w:rsidP="00FD4BA8">
      <w:pPr>
        <w:rPr>
          <w:rFonts w:ascii="Arial" w:hAnsi="Arial" w:cs="Arial"/>
        </w:rPr>
      </w:pPr>
      <w:r w:rsidRPr="00CE4486">
        <w:rPr>
          <w:rFonts w:ascii="Arial" w:hAnsi="Arial" w:cs="Arial"/>
          <w:shd w:val="clear" w:color="auto" w:fill="FFFFFF"/>
        </w:rPr>
        <w:t>alto@altoelectric.cz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E5F00" w:rsidRPr="00CE4486" w:rsidRDefault="002E5F00" w:rsidP="00FD4BA8">
      <w:pPr>
        <w:rPr>
          <w:rFonts w:ascii="Arial" w:hAnsi="Arial" w:cs="Arial"/>
        </w:rPr>
      </w:pPr>
      <w:r>
        <w:br/>
      </w:r>
    </w:p>
    <w:p w:rsidR="002E5F00" w:rsidRPr="006F5F6B" w:rsidRDefault="002E5F00" w:rsidP="00CA411A">
      <w:pPr>
        <w:rPr>
          <w:rFonts w:ascii="Arial" w:hAnsi="Arial" w:cs="Arial"/>
        </w:rPr>
      </w:pPr>
    </w:p>
    <w:p w:rsidR="002E5F00" w:rsidRDefault="002E5F00" w:rsidP="0013170E">
      <w:pPr>
        <w:rPr>
          <w:rFonts w:ascii="Arial" w:hAnsi="Arial" w:cs="Arial"/>
          <w:b/>
          <w:bCs/>
          <w:sz w:val="24"/>
          <w:szCs w:val="24"/>
        </w:rPr>
      </w:pPr>
      <w:r w:rsidRPr="006F5F6B">
        <w:rPr>
          <w:rFonts w:ascii="Arial" w:hAnsi="Arial" w:cs="Arial"/>
        </w:rPr>
        <w:t xml:space="preserve">Věc: </w:t>
      </w:r>
      <w:r w:rsidRPr="006F5F6B">
        <w:rPr>
          <w:rFonts w:ascii="Arial" w:hAnsi="Arial" w:cs="Arial"/>
          <w:b/>
        </w:rPr>
        <w:t xml:space="preserve">Objednávka č. </w:t>
      </w:r>
      <w:r>
        <w:rPr>
          <w:rFonts w:ascii="Arial" w:hAnsi="Arial" w:cs="Arial"/>
          <w:b/>
          <w:bCs/>
        </w:rPr>
        <w:t>013/JV/12/16</w:t>
      </w:r>
    </w:p>
    <w:p w:rsidR="002E5F00" w:rsidRPr="006F5F6B" w:rsidRDefault="002E5F00" w:rsidP="00CA411A">
      <w:pPr>
        <w:rPr>
          <w:rFonts w:ascii="Arial" w:hAnsi="Arial" w:cs="Arial"/>
        </w:rPr>
      </w:pPr>
      <w:bookmarkStart w:id="0" w:name="_GoBack"/>
      <w:bookmarkEnd w:id="0"/>
    </w:p>
    <w:p w:rsidR="002E5F00" w:rsidRDefault="002E5F00" w:rsidP="00A441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F5F6B">
        <w:rPr>
          <w:rFonts w:ascii="Arial" w:hAnsi="Arial" w:cs="Arial"/>
        </w:rPr>
        <w:t>Na zákla</w:t>
      </w:r>
      <w:r>
        <w:rPr>
          <w:rFonts w:ascii="Arial" w:hAnsi="Arial" w:cs="Arial"/>
        </w:rPr>
        <w:t xml:space="preserve">dě vaší cenové nabídky ze dne 29.11. </w:t>
      </w:r>
      <w:smartTag w:uri="urn:schemas-microsoft-com:office:smarttags" w:element="metricconverter">
        <w:smartTagPr>
          <w:attr w:name="ProductID" w:val="2016 a"/>
        </w:smartTagPr>
        <w:r>
          <w:rPr>
            <w:rFonts w:ascii="Arial" w:hAnsi="Arial" w:cs="Arial"/>
          </w:rPr>
          <w:t>2016 a</w:t>
        </w:r>
      </w:smartTag>
      <w:r>
        <w:rPr>
          <w:rFonts w:ascii="Arial" w:hAnsi="Arial" w:cs="Arial"/>
        </w:rPr>
        <w:t xml:space="preserve">  vyzkoušení pokrytí signálu včetně předvedení v areálu ÚPMD 1.12.2016, objednáváme u Vás 8 ks vysílaček </w:t>
      </w:r>
      <w:r>
        <w:rPr>
          <w:rFonts w:ascii="Arial" w:hAnsi="Arial" w:cs="Arial"/>
          <w:color w:val="222222"/>
          <w:shd w:val="clear" w:color="auto" w:fill="FFFFFF"/>
        </w:rPr>
        <w:t xml:space="preserve">profesionální řady Motorola DP 1400 – MDH 01QDC9, v nadstandardní výbavě s Li-ion baterií a rychlonabíječem.Vysílačky budou sloužit pro krizové řízení ve zmíněných prostorech. </w:t>
      </w:r>
    </w:p>
    <w:p w:rsidR="002E5F00" w:rsidRDefault="002E5F00" w:rsidP="00A44144">
      <w:pPr>
        <w:rPr>
          <w:rFonts w:ascii="Arial" w:hAnsi="Arial" w:cs="Arial"/>
        </w:rPr>
      </w:pPr>
    </w:p>
    <w:p w:rsidR="002E5F00" w:rsidRDefault="002E5F00" w:rsidP="00B53657">
      <w:pPr>
        <w:rPr>
          <w:rFonts w:ascii="Arial" w:hAnsi="Arial"/>
        </w:rPr>
      </w:pPr>
    </w:p>
    <w:p w:rsidR="002E5F00" w:rsidRDefault="002E5F00" w:rsidP="00F13F04">
      <w:pPr>
        <w:outlineLvl w:val="0"/>
        <w:rPr>
          <w:rFonts w:ascii="Arial" w:hAnsi="Arial"/>
        </w:rPr>
      </w:pPr>
      <w:r w:rsidRPr="00CA752F">
        <w:rPr>
          <w:rFonts w:ascii="Arial" w:hAnsi="Arial"/>
          <w:b/>
        </w:rPr>
        <w:t>Cena</w:t>
      </w:r>
      <w:r>
        <w:rPr>
          <w:rFonts w:ascii="Arial" w:hAnsi="Arial"/>
          <w:b/>
        </w:rPr>
        <w:t xml:space="preserve"> celkem</w:t>
      </w:r>
      <w:r w:rsidRPr="00CA752F">
        <w:rPr>
          <w:rFonts w:ascii="Arial" w:hAnsi="Arial"/>
          <w:b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 w:cs="Arial"/>
          <w:color w:val="222222"/>
          <w:shd w:val="clear" w:color="auto" w:fill="FFFFFF"/>
        </w:rPr>
        <w:t>58.720</w:t>
      </w:r>
      <w:r w:rsidRPr="00E03AEC">
        <w:rPr>
          <w:rFonts w:ascii="Arial" w:hAnsi="Arial"/>
        </w:rPr>
        <w:t>,- Kč bez DPH</w:t>
      </w:r>
    </w:p>
    <w:p w:rsidR="002E5F00" w:rsidRDefault="002E5F00" w:rsidP="00CA411A">
      <w:pPr>
        <w:rPr>
          <w:rFonts w:ascii="Arial" w:hAnsi="Arial"/>
        </w:rPr>
      </w:pPr>
      <w:r w:rsidRPr="00BA11E8">
        <w:rPr>
          <w:rFonts w:ascii="Arial" w:hAnsi="Arial"/>
          <w:b/>
        </w:rPr>
        <w:t>Termín</w:t>
      </w:r>
      <w:r>
        <w:rPr>
          <w:rFonts w:ascii="Arial" w:hAnsi="Arial"/>
          <w:b/>
        </w:rPr>
        <w:t xml:space="preserve"> dodávky:</w:t>
      </w:r>
      <w:r>
        <w:rPr>
          <w:rFonts w:ascii="Arial" w:hAnsi="Arial"/>
          <w:b/>
        </w:rPr>
        <w:tab/>
      </w:r>
      <w:r w:rsidRPr="00CB61A5">
        <w:rPr>
          <w:rFonts w:ascii="Arial" w:hAnsi="Arial"/>
        </w:rPr>
        <w:t>d</w:t>
      </w:r>
      <w:r w:rsidRPr="0029489A">
        <w:rPr>
          <w:rFonts w:ascii="Arial" w:hAnsi="Arial"/>
        </w:rPr>
        <w:t xml:space="preserve">o </w:t>
      </w:r>
      <w:r>
        <w:rPr>
          <w:rFonts w:ascii="Arial" w:hAnsi="Arial"/>
        </w:rPr>
        <w:t>23</w:t>
      </w:r>
      <w:r w:rsidRPr="0029489A">
        <w:rPr>
          <w:rFonts w:ascii="Arial" w:hAnsi="Arial"/>
        </w:rPr>
        <w:t>.</w:t>
      </w:r>
      <w:r>
        <w:rPr>
          <w:rFonts w:ascii="Arial" w:hAnsi="Arial"/>
        </w:rPr>
        <w:t>12</w:t>
      </w:r>
      <w:r w:rsidRPr="0029489A">
        <w:rPr>
          <w:rFonts w:ascii="Arial" w:hAnsi="Arial"/>
        </w:rPr>
        <w:t>.2016</w:t>
      </w:r>
      <w:r>
        <w:rPr>
          <w:rFonts w:ascii="Arial" w:hAnsi="Arial"/>
        </w:rPr>
        <w:t xml:space="preserve"> </w:t>
      </w:r>
    </w:p>
    <w:p w:rsidR="002E5F00" w:rsidRDefault="002E5F00" w:rsidP="00CA752F">
      <w:pPr>
        <w:ind w:left="2124" w:hanging="2124"/>
        <w:rPr>
          <w:rFonts w:ascii="Arial" w:hAnsi="Arial"/>
        </w:rPr>
      </w:pPr>
      <w:r>
        <w:rPr>
          <w:rFonts w:ascii="Arial" w:hAnsi="Arial"/>
          <w:b/>
        </w:rPr>
        <w:t>Platba</w:t>
      </w:r>
      <w:r w:rsidRPr="00CA752F">
        <w:rPr>
          <w:rFonts w:ascii="Arial" w:hAnsi="Arial"/>
          <w:b/>
        </w:rPr>
        <w:t>:</w:t>
      </w:r>
      <w:r>
        <w:rPr>
          <w:rFonts w:ascii="Arial" w:hAnsi="Arial"/>
        </w:rPr>
        <w:tab/>
        <w:t>faktura, splatnost 30 dní</w:t>
      </w:r>
    </w:p>
    <w:p w:rsidR="002E5F00" w:rsidRDefault="002E5F00" w:rsidP="00CA752F">
      <w:pPr>
        <w:ind w:left="2124" w:hanging="2124"/>
        <w:rPr>
          <w:rFonts w:ascii="Arial" w:hAnsi="Arial"/>
        </w:rPr>
      </w:pPr>
      <w:r>
        <w:rPr>
          <w:rFonts w:ascii="Arial" w:hAnsi="Arial"/>
          <w:b/>
        </w:rPr>
        <w:t>Doprava:</w:t>
      </w:r>
      <w:r>
        <w:rPr>
          <w:rFonts w:ascii="Arial" w:hAnsi="Arial"/>
        </w:rPr>
        <w:t xml:space="preserve">                       zdarma, zajistí dodavatel</w:t>
      </w:r>
    </w:p>
    <w:p w:rsidR="002E5F00" w:rsidRDefault="002E5F00" w:rsidP="00CA411A">
      <w:pPr>
        <w:rPr>
          <w:rFonts w:ascii="Arial" w:hAnsi="Arial"/>
        </w:rPr>
      </w:pPr>
    </w:p>
    <w:p w:rsidR="002E5F00" w:rsidRDefault="002E5F00" w:rsidP="00F13F04">
      <w:pPr>
        <w:outlineLvl w:val="0"/>
        <w:rPr>
          <w:rFonts w:ascii="Arial" w:hAnsi="Arial"/>
        </w:rPr>
      </w:pPr>
      <w:r>
        <w:rPr>
          <w:rFonts w:ascii="Arial" w:hAnsi="Arial"/>
        </w:rPr>
        <w:t>Žádáme Vás o písemné potvrzení této objednávky.(e-mail)</w:t>
      </w:r>
    </w:p>
    <w:p w:rsidR="002E5F00" w:rsidRDefault="002E5F00" w:rsidP="008B7604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Děkujeme </w:t>
      </w:r>
      <w:r w:rsidRPr="00F52166">
        <w:rPr>
          <w:rFonts w:ascii="Arial" w:hAnsi="Arial"/>
        </w:rPr>
        <w:t>Vám za spolupráci.</w:t>
      </w:r>
      <w:r>
        <w:rPr>
          <w:rFonts w:ascii="Arial" w:hAnsi="Arial"/>
        </w:rPr>
        <w:t xml:space="preserve">                                     </w:t>
      </w:r>
      <w:r w:rsidRPr="00F52166">
        <w:rPr>
          <w:rFonts w:ascii="Arial" w:hAnsi="Arial"/>
        </w:rPr>
        <w:t xml:space="preserve">  </w:t>
      </w:r>
    </w:p>
    <w:p w:rsidR="002E5F00" w:rsidRDefault="002E5F00" w:rsidP="008B7604">
      <w:pPr>
        <w:outlineLvl w:val="0"/>
        <w:rPr>
          <w:rFonts w:ascii="Arial" w:hAnsi="Arial"/>
        </w:rPr>
      </w:pPr>
    </w:p>
    <w:p w:rsidR="002E5F00" w:rsidRDefault="002E5F00" w:rsidP="008B7604">
      <w:pPr>
        <w:outlineLvl w:val="0"/>
        <w:rPr>
          <w:rFonts w:ascii="Arial" w:hAnsi="Arial"/>
        </w:rPr>
      </w:pPr>
      <w:r w:rsidRPr="00F52166">
        <w:rPr>
          <w:rFonts w:ascii="Arial" w:hAnsi="Arial"/>
        </w:rPr>
        <w:t xml:space="preserve"> S</w:t>
      </w:r>
      <w:r>
        <w:rPr>
          <w:rFonts w:ascii="Arial" w:hAnsi="Arial"/>
        </w:rPr>
        <w:t> </w:t>
      </w:r>
      <w:r w:rsidRPr="00F52166">
        <w:rPr>
          <w:rFonts w:ascii="Arial" w:hAnsi="Arial"/>
        </w:rPr>
        <w:t>pozdravem</w:t>
      </w:r>
      <w:r>
        <w:rPr>
          <w:rFonts w:ascii="Arial" w:hAnsi="Arial"/>
        </w:rPr>
        <w:t xml:space="preserve">   </w:t>
      </w:r>
    </w:p>
    <w:p w:rsidR="002E5F00" w:rsidRDefault="002E5F00" w:rsidP="00665089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Doc.MUDr. Jaroslav Feyereisl, CSc     </w:t>
      </w:r>
    </w:p>
    <w:p w:rsidR="002E5F00" w:rsidRDefault="002E5F00" w:rsidP="00665089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Ředitel ÚPMD Praha</w:t>
      </w:r>
    </w:p>
    <w:p w:rsidR="002E5F00" w:rsidRDefault="002E5F00" w:rsidP="008B7604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</w:t>
      </w:r>
    </w:p>
    <w:p w:rsidR="002E5F00" w:rsidRDefault="002E5F00" w:rsidP="008B7604">
      <w:pPr>
        <w:rPr>
          <w:rFonts w:ascii="Arial" w:hAnsi="Arial"/>
        </w:rPr>
      </w:pPr>
    </w:p>
    <w:p w:rsidR="002E5F00" w:rsidRPr="00430F34" w:rsidRDefault="002E5F00" w:rsidP="008B7604">
      <w:pPr>
        <w:outlineLvl w:val="0"/>
        <w:rPr>
          <w:rFonts w:ascii="Arial" w:hAnsi="Arial"/>
        </w:rPr>
      </w:pPr>
      <w:r w:rsidRPr="00F52166">
        <w:rPr>
          <w:rFonts w:ascii="Arial" w:hAnsi="Arial"/>
        </w:rPr>
        <w:t>IČ: 00023698</w:t>
      </w:r>
    </w:p>
    <w:p w:rsidR="002E5F00" w:rsidRDefault="002E5F00" w:rsidP="00F13F04">
      <w:pPr>
        <w:outlineLvl w:val="0"/>
        <w:rPr>
          <w:rFonts w:ascii="Arial" w:hAnsi="Arial"/>
        </w:rPr>
      </w:pPr>
    </w:p>
    <w:p w:rsidR="002E5F00" w:rsidRPr="00F52166" w:rsidRDefault="002E5F00" w:rsidP="00CA411A">
      <w:pPr>
        <w:rPr>
          <w:rFonts w:ascii="Arial" w:hAnsi="Arial"/>
        </w:rPr>
      </w:pPr>
      <w:r w:rsidRPr="00F52166">
        <w:rPr>
          <w:rFonts w:ascii="Arial" w:hAnsi="Arial"/>
        </w:rPr>
        <w:t xml:space="preserve">                      </w:t>
      </w:r>
    </w:p>
    <w:p w:rsidR="002E5F00" w:rsidRPr="00F52166" w:rsidRDefault="002E5F00" w:rsidP="00CA411A">
      <w:pPr>
        <w:rPr>
          <w:rFonts w:ascii="Arial" w:hAnsi="Arial"/>
        </w:rPr>
      </w:pPr>
    </w:p>
    <w:sectPr w:rsidR="002E5F00" w:rsidRPr="00F52166" w:rsidSect="00844257">
      <w:footerReference w:type="default" r:id="rId7"/>
      <w:headerReference w:type="first" r:id="rId8"/>
      <w:footerReference w:type="first" r:id="rId9"/>
      <w:pgSz w:w="11906" w:h="16838"/>
      <w:pgMar w:top="1418" w:right="926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4B7" w:rsidRDefault="000F54B7">
      <w:r>
        <w:separator/>
      </w:r>
    </w:p>
  </w:endnote>
  <w:endnote w:type="continuationSeparator" w:id="0">
    <w:p w:rsidR="000F54B7" w:rsidRDefault="000F5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440"/>
    </w:tblGrid>
    <w:tr w:rsidR="002E5F00" w:rsidRPr="00EA1FA4" w:rsidTr="00EA1FA4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2E5F00" w:rsidRPr="00EA1FA4" w:rsidRDefault="002E5F00" w:rsidP="00EA1FA4">
          <w:pPr>
            <w:jc w:val="center"/>
            <w:rPr>
              <w:rFonts w:ascii="Arial" w:hAnsi="Arial"/>
              <w:sz w:val="16"/>
            </w:rPr>
          </w:pPr>
          <w:r w:rsidRPr="00EA1FA4">
            <w:rPr>
              <w:rFonts w:ascii="Arial" w:hAnsi="Arial"/>
              <w:sz w:val="16"/>
            </w:rPr>
            <w:t xml:space="preserve">Podolské nábřeží 157, 147 00 Praha 4, tel: </w:t>
          </w:r>
          <w:r w:rsidRPr="00EA1FA4">
            <w:rPr>
              <w:rFonts w:ascii="Arial" w:hAnsi="Arial"/>
              <w:b/>
              <w:sz w:val="16"/>
            </w:rPr>
            <w:t>+4202 / 96511111</w:t>
          </w:r>
          <w:r w:rsidRPr="00EA1FA4">
            <w:rPr>
              <w:rFonts w:ascii="Arial" w:hAnsi="Arial"/>
              <w:sz w:val="16"/>
            </w:rPr>
            <w:t xml:space="preserve">, fax: </w:t>
          </w:r>
          <w:r w:rsidRPr="00EA1FA4">
            <w:rPr>
              <w:rFonts w:ascii="Arial" w:hAnsi="Arial"/>
              <w:b/>
              <w:sz w:val="16"/>
            </w:rPr>
            <w:t>+4202 / 96511296</w:t>
          </w:r>
        </w:p>
        <w:p w:rsidR="002E5F00" w:rsidRPr="00EA1FA4" w:rsidRDefault="002E5F00" w:rsidP="00EA1FA4">
          <w:pPr>
            <w:jc w:val="center"/>
            <w:rPr>
              <w:rFonts w:ascii="Arial" w:hAnsi="Arial"/>
              <w:sz w:val="16"/>
            </w:rPr>
          </w:pPr>
          <w:r w:rsidRPr="00EA1FA4">
            <w:rPr>
              <w:rFonts w:ascii="Arial" w:hAnsi="Arial"/>
              <w:sz w:val="16"/>
            </w:rPr>
            <w:t xml:space="preserve">E-mail: </w:t>
          </w:r>
          <w:r w:rsidRPr="00EA1FA4">
            <w:rPr>
              <w:rFonts w:ascii="Arial" w:hAnsi="Arial"/>
              <w:b/>
              <w:sz w:val="16"/>
            </w:rPr>
            <w:t>sekretariat@upmd.cz</w:t>
          </w:r>
        </w:p>
        <w:p w:rsidR="002E5F00" w:rsidRPr="00EA1FA4" w:rsidRDefault="002E5F00" w:rsidP="00EA1FA4">
          <w:pPr>
            <w:jc w:val="center"/>
            <w:rPr>
              <w:rFonts w:ascii="Arial" w:hAnsi="Arial"/>
              <w:sz w:val="16"/>
            </w:rPr>
          </w:pPr>
        </w:p>
      </w:tc>
    </w:tr>
  </w:tbl>
  <w:p w:rsidR="002E5F00" w:rsidRDefault="002E5F00" w:rsidP="00DC0D60">
    <w:pPr>
      <w:jc w:val="center"/>
      <w:rPr>
        <w:rFonts w:ascii="Arial" w:hAnsi="Arial"/>
        <w:sz w:val="16"/>
      </w:rPr>
    </w:pPr>
  </w:p>
  <w:p w:rsidR="002E5F00" w:rsidRDefault="002E5F00" w:rsidP="00DC0D60">
    <w:pPr>
      <w:jc w:val="center"/>
      <w:rPr>
        <w:rFonts w:ascii="Arial" w:hAnsi="Arial"/>
        <w:sz w:val="16"/>
      </w:rPr>
    </w:pPr>
  </w:p>
  <w:p w:rsidR="002E5F00" w:rsidRDefault="002E5F0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F00" w:rsidRDefault="002E5F00" w:rsidP="00165F67">
    <w:pPr>
      <w:jc w:val="center"/>
      <w:rPr>
        <w:rFonts w:ascii="Arial" w:hAnsi="Arial"/>
        <w:sz w:val="16"/>
      </w:rPr>
    </w:pPr>
  </w:p>
  <w:tbl>
    <w:tblPr>
      <w:tblW w:w="10440" w:type="dxa"/>
      <w:tblInd w:w="-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440"/>
    </w:tblGrid>
    <w:tr w:rsidR="002E5F00" w:rsidRPr="00EA1FA4" w:rsidTr="00EA1FA4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2E5F00" w:rsidRPr="00EA1FA4" w:rsidRDefault="002E5F00" w:rsidP="00EA1FA4">
          <w:pPr>
            <w:jc w:val="center"/>
            <w:rPr>
              <w:rFonts w:ascii="Arial" w:hAnsi="Arial"/>
              <w:sz w:val="16"/>
            </w:rPr>
          </w:pPr>
          <w:r w:rsidRPr="00EA1FA4">
            <w:rPr>
              <w:rFonts w:ascii="Arial" w:hAnsi="Arial"/>
              <w:sz w:val="16"/>
            </w:rPr>
            <w:t xml:space="preserve">Podolské nábřeží 157, 147 00 Praha 4, tel: </w:t>
          </w:r>
          <w:r w:rsidRPr="00EA1FA4">
            <w:rPr>
              <w:rFonts w:ascii="Arial" w:hAnsi="Arial"/>
              <w:b/>
              <w:sz w:val="16"/>
            </w:rPr>
            <w:t>+4202 / 96511111</w:t>
          </w:r>
          <w:r w:rsidRPr="00EA1FA4">
            <w:rPr>
              <w:rFonts w:ascii="Arial" w:hAnsi="Arial"/>
              <w:sz w:val="16"/>
            </w:rPr>
            <w:t xml:space="preserve">, fax: </w:t>
          </w:r>
          <w:r w:rsidRPr="00EA1FA4">
            <w:rPr>
              <w:rFonts w:ascii="Arial" w:hAnsi="Arial"/>
              <w:b/>
              <w:sz w:val="16"/>
            </w:rPr>
            <w:t>+4202 / 96511296</w:t>
          </w:r>
        </w:p>
        <w:p w:rsidR="002E5F00" w:rsidRPr="00EA1FA4" w:rsidRDefault="002E5F00" w:rsidP="00EA1FA4">
          <w:pPr>
            <w:jc w:val="center"/>
            <w:rPr>
              <w:rFonts w:ascii="Arial" w:hAnsi="Arial"/>
              <w:sz w:val="16"/>
            </w:rPr>
          </w:pPr>
          <w:r w:rsidRPr="00EA1FA4">
            <w:rPr>
              <w:rFonts w:ascii="Arial" w:hAnsi="Arial"/>
              <w:sz w:val="16"/>
            </w:rPr>
            <w:t xml:space="preserve">E-mail: </w:t>
          </w:r>
          <w:r w:rsidRPr="00EA1FA4">
            <w:rPr>
              <w:rFonts w:ascii="Arial" w:hAnsi="Arial"/>
              <w:b/>
              <w:sz w:val="16"/>
            </w:rPr>
            <w:t>sekretariat@upmd.cz</w:t>
          </w:r>
        </w:p>
        <w:p w:rsidR="002E5F00" w:rsidRPr="00EA1FA4" w:rsidRDefault="002E5F00" w:rsidP="00EA1FA4">
          <w:pPr>
            <w:jc w:val="center"/>
            <w:rPr>
              <w:rFonts w:ascii="Arial" w:hAnsi="Arial"/>
              <w:sz w:val="16"/>
            </w:rPr>
          </w:pPr>
        </w:p>
      </w:tc>
    </w:tr>
  </w:tbl>
  <w:p w:rsidR="002E5F00" w:rsidRDefault="002E5F00" w:rsidP="00165F67">
    <w:pPr>
      <w:pStyle w:val="Zpat"/>
    </w:pPr>
  </w:p>
  <w:p w:rsidR="002E5F00" w:rsidRDefault="002E5F00" w:rsidP="00165F6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4B7" w:rsidRDefault="000F54B7">
      <w:r>
        <w:separator/>
      </w:r>
    </w:p>
  </w:footnote>
  <w:footnote w:type="continuationSeparator" w:id="0">
    <w:p w:rsidR="000F54B7" w:rsidRDefault="000F5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600"/>
      <w:gridCol w:w="3420"/>
      <w:gridCol w:w="3420"/>
    </w:tblGrid>
    <w:tr w:rsidR="002E5F00" w:rsidTr="00EA1FA4">
      <w:trPr>
        <w:trHeight w:val="703"/>
      </w:trPr>
      <w:tc>
        <w:tcPr>
          <w:tcW w:w="3600" w:type="dxa"/>
          <w:tcBorders>
            <w:left w:val="nil"/>
            <w:right w:val="nil"/>
          </w:tcBorders>
        </w:tcPr>
        <w:p w:rsidR="002E5F00" w:rsidRPr="00EA1FA4" w:rsidRDefault="002E5F00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br/>
          </w:r>
        </w:p>
        <w:p w:rsidR="002E5F00" w:rsidRPr="00EA1FA4" w:rsidRDefault="002E5F00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left w:val="nil"/>
            <w:right w:val="nil"/>
          </w:tcBorders>
        </w:tcPr>
        <w:p w:rsidR="002E5F00" w:rsidRPr="00EA1FA4" w:rsidRDefault="002E5F00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br/>
          </w:r>
        </w:p>
        <w:p w:rsidR="002E5F00" w:rsidRPr="00EA1FA4" w:rsidRDefault="002E5F00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:rsidR="002E5F00" w:rsidRPr="00EA1FA4" w:rsidRDefault="002E5F00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PRO PERINATÁLNÍ MEDICÍNU</w:t>
          </w:r>
        </w:p>
        <w:p w:rsidR="002E5F00" w:rsidRDefault="002E5F00" w:rsidP="00EA1FA4">
          <w:pPr>
            <w:pStyle w:val="Zhlav"/>
            <w:jc w:val="center"/>
          </w:pPr>
          <w:r w:rsidRPr="00EA1FA4">
            <w:rPr>
              <w:rFonts w:ascii="Arial" w:hAnsi="Arial" w:cs="Arial"/>
              <w:sz w:val="14"/>
              <w:szCs w:val="14"/>
            </w:rPr>
            <w:t>A LIDSKOU REPRODUKCI</w:t>
          </w:r>
        </w:p>
        <w:p w:rsidR="002E5F00" w:rsidRDefault="002E5F00" w:rsidP="009378C2">
          <w:pPr>
            <w:pStyle w:val="Zhlav"/>
          </w:pPr>
        </w:p>
      </w:tc>
      <w:tc>
        <w:tcPr>
          <w:tcW w:w="3420" w:type="dxa"/>
          <w:tcBorders>
            <w:left w:val="nil"/>
            <w:right w:val="nil"/>
          </w:tcBorders>
        </w:tcPr>
        <w:p w:rsidR="002E5F00" w:rsidRPr="00EA1FA4" w:rsidRDefault="002E5F00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br/>
          </w:r>
        </w:p>
        <w:p w:rsidR="002E5F00" w:rsidRPr="00EA1FA4" w:rsidRDefault="002E5F00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KATEDRA</w:t>
          </w:r>
        </w:p>
        <w:p w:rsidR="002E5F00" w:rsidRPr="00EA1FA4" w:rsidRDefault="002E5F00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GYNEKOLOGIE  A PORODNICTVÍ</w:t>
          </w:r>
        </w:p>
        <w:p w:rsidR="002E5F00" w:rsidRDefault="002E5F00" w:rsidP="00EA1FA4">
          <w:pPr>
            <w:pStyle w:val="Zhlav"/>
            <w:jc w:val="center"/>
          </w:pPr>
          <w:r w:rsidRPr="00EA1FA4"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2E5F00" w:rsidTr="00EA1FA4">
      <w:trPr>
        <w:trHeight w:val="1206"/>
      </w:trPr>
      <w:tc>
        <w:tcPr>
          <w:tcW w:w="3600" w:type="dxa"/>
          <w:tcBorders>
            <w:left w:val="nil"/>
            <w:bottom w:val="nil"/>
            <w:right w:val="nil"/>
          </w:tcBorders>
        </w:tcPr>
        <w:p w:rsidR="002E5F00" w:rsidRDefault="005B0AA6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19050" t="0" r="0" b="0"/>
                <wp:wrapNone/>
                <wp:docPr id="1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left w:val="nil"/>
            <w:bottom w:val="nil"/>
            <w:right w:val="nil"/>
          </w:tcBorders>
        </w:tcPr>
        <w:p w:rsidR="002E5F00" w:rsidRDefault="005B0AA6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19050" t="0" r="0" b="0"/>
                <wp:wrapNone/>
                <wp:docPr id="2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left w:val="nil"/>
            <w:bottom w:val="nil"/>
            <w:right w:val="nil"/>
          </w:tcBorders>
        </w:tcPr>
        <w:p w:rsidR="002E5F00" w:rsidRDefault="005B0AA6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19050" t="0" r="0" b="0"/>
                <wp:wrapNone/>
                <wp:docPr id="3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2E5F00" w:rsidTr="00EA1FA4">
      <w:trPr>
        <w:trHeight w:val="742"/>
      </w:trPr>
      <w:tc>
        <w:tcPr>
          <w:tcW w:w="3600" w:type="dxa"/>
          <w:tcBorders>
            <w:top w:val="nil"/>
            <w:left w:val="nil"/>
            <w:right w:val="nil"/>
          </w:tcBorders>
          <w:vAlign w:val="bottom"/>
        </w:tcPr>
        <w:p w:rsidR="002E5F00" w:rsidRPr="00EA1FA4" w:rsidRDefault="002E5F00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ředitel</w:t>
          </w:r>
        </w:p>
        <w:p w:rsidR="002E5F00" w:rsidRPr="00EA1FA4" w:rsidRDefault="002E5F00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:rsidR="002E5F00" w:rsidRDefault="002E5F00" w:rsidP="00EA1FA4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right w:val="nil"/>
          </w:tcBorders>
          <w:vAlign w:val="bottom"/>
        </w:tcPr>
        <w:p w:rsidR="002E5F00" w:rsidRPr="00EA1FA4" w:rsidRDefault="002E5F00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vedoucí</w:t>
          </w:r>
        </w:p>
        <w:p w:rsidR="002E5F00" w:rsidRPr="00EA1FA4" w:rsidRDefault="002E5F00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MUDr. Petr Velebil, CSc.</w:t>
          </w:r>
        </w:p>
        <w:p w:rsidR="002E5F00" w:rsidRDefault="002E5F00" w:rsidP="00EA1FA4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right w:val="nil"/>
          </w:tcBorders>
          <w:vAlign w:val="bottom"/>
        </w:tcPr>
        <w:p w:rsidR="002E5F00" w:rsidRPr="00EA1FA4" w:rsidRDefault="002E5F00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vedoucí</w:t>
          </w:r>
        </w:p>
        <w:p w:rsidR="002E5F00" w:rsidRPr="00EA1FA4" w:rsidRDefault="002E5F00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:rsidR="002E5F00" w:rsidRDefault="002E5F00" w:rsidP="00EA1FA4">
          <w:pPr>
            <w:pStyle w:val="Zhlav"/>
            <w:jc w:val="center"/>
          </w:pPr>
        </w:p>
      </w:tc>
    </w:tr>
  </w:tbl>
  <w:p w:rsidR="002E5F00" w:rsidRDefault="002E5F0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C292F"/>
    <w:multiLevelType w:val="multilevel"/>
    <w:tmpl w:val="70CA780A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A1FA4"/>
    <w:rsid w:val="00005B95"/>
    <w:rsid w:val="0003730A"/>
    <w:rsid w:val="000407ED"/>
    <w:rsid w:val="000665C6"/>
    <w:rsid w:val="000A0D7C"/>
    <w:rsid w:val="000A0F8C"/>
    <w:rsid w:val="000D2F1F"/>
    <w:rsid w:val="000E3466"/>
    <w:rsid w:val="000F1B2E"/>
    <w:rsid w:val="000F54B7"/>
    <w:rsid w:val="00116E97"/>
    <w:rsid w:val="001242A6"/>
    <w:rsid w:val="0013170E"/>
    <w:rsid w:val="00133B50"/>
    <w:rsid w:val="00151EFB"/>
    <w:rsid w:val="00160D85"/>
    <w:rsid w:val="00162CE9"/>
    <w:rsid w:val="00165F67"/>
    <w:rsid w:val="001660CA"/>
    <w:rsid w:val="00173716"/>
    <w:rsid w:val="001C5DB4"/>
    <w:rsid w:val="001E610A"/>
    <w:rsid w:val="002010F2"/>
    <w:rsid w:val="00201E7B"/>
    <w:rsid w:val="00220B6D"/>
    <w:rsid w:val="0023370F"/>
    <w:rsid w:val="00241BAA"/>
    <w:rsid w:val="0024473E"/>
    <w:rsid w:val="00244EF5"/>
    <w:rsid w:val="002618D2"/>
    <w:rsid w:val="00266B30"/>
    <w:rsid w:val="00274FC6"/>
    <w:rsid w:val="00293026"/>
    <w:rsid w:val="0029489A"/>
    <w:rsid w:val="002B2A92"/>
    <w:rsid w:val="002E5F00"/>
    <w:rsid w:val="003213D5"/>
    <w:rsid w:val="00323C4D"/>
    <w:rsid w:val="00326C21"/>
    <w:rsid w:val="00350815"/>
    <w:rsid w:val="00360872"/>
    <w:rsid w:val="003F025E"/>
    <w:rsid w:val="00414AB2"/>
    <w:rsid w:val="00421FCD"/>
    <w:rsid w:val="00430F34"/>
    <w:rsid w:val="00435972"/>
    <w:rsid w:val="00454D58"/>
    <w:rsid w:val="00493DD3"/>
    <w:rsid w:val="004942EA"/>
    <w:rsid w:val="004A2515"/>
    <w:rsid w:val="004B062F"/>
    <w:rsid w:val="004B0C52"/>
    <w:rsid w:val="004B5444"/>
    <w:rsid w:val="004C0B07"/>
    <w:rsid w:val="004C144C"/>
    <w:rsid w:val="004E6A89"/>
    <w:rsid w:val="00502EE9"/>
    <w:rsid w:val="00511F20"/>
    <w:rsid w:val="00533B32"/>
    <w:rsid w:val="005474F6"/>
    <w:rsid w:val="00550071"/>
    <w:rsid w:val="0056362D"/>
    <w:rsid w:val="005725FC"/>
    <w:rsid w:val="00572712"/>
    <w:rsid w:val="00573727"/>
    <w:rsid w:val="0058555C"/>
    <w:rsid w:val="005B0AA6"/>
    <w:rsid w:val="005C7B93"/>
    <w:rsid w:val="005F05FF"/>
    <w:rsid w:val="00605D7D"/>
    <w:rsid w:val="006231DC"/>
    <w:rsid w:val="0064012D"/>
    <w:rsid w:val="00665089"/>
    <w:rsid w:val="0068342C"/>
    <w:rsid w:val="006858C5"/>
    <w:rsid w:val="00690E38"/>
    <w:rsid w:val="006C2626"/>
    <w:rsid w:val="006C5FBD"/>
    <w:rsid w:val="006D0EE6"/>
    <w:rsid w:val="006E3F0D"/>
    <w:rsid w:val="006E7329"/>
    <w:rsid w:val="006F25BC"/>
    <w:rsid w:val="006F5F6B"/>
    <w:rsid w:val="00703721"/>
    <w:rsid w:val="00720FB7"/>
    <w:rsid w:val="007531D5"/>
    <w:rsid w:val="007616CB"/>
    <w:rsid w:val="007652AE"/>
    <w:rsid w:val="00771FF6"/>
    <w:rsid w:val="00786C22"/>
    <w:rsid w:val="007966A8"/>
    <w:rsid w:val="007B01D1"/>
    <w:rsid w:val="007B5C4E"/>
    <w:rsid w:val="007E6ABC"/>
    <w:rsid w:val="00812851"/>
    <w:rsid w:val="008279C1"/>
    <w:rsid w:val="00844257"/>
    <w:rsid w:val="00875373"/>
    <w:rsid w:val="00895F8D"/>
    <w:rsid w:val="008B35F3"/>
    <w:rsid w:val="008B7604"/>
    <w:rsid w:val="008D31B1"/>
    <w:rsid w:val="0090571B"/>
    <w:rsid w:val="00922C5B"/>
    <w:rsid w:val="009378C2"/>
    <w:rsid w:val="00941144"/>
    <w:rsid w:val="00952D48"/>
    <w:rsid w:val="00967B9C"/>
    <w:rsid w:val="00970769"/>
    <w:rsid w:val="00980162"/>
    <w:rsid w:val="00981F7F"/>
    <w:rsid w:val="009A7E3C"/>
    <w:rsid w:val="009B4EB0"/>
    <w:rsid w:val="009C0757"/>
    <w:rsid w:val="009C10D6"/>
    <w:rsid w:val="009E123F"/>
    <w:rsid w:val="00A05C42"/>
    <w:rsid w:val="00A07239"/>
    <w:rsid w:val="00A1210E"/>
    <w:rsid w:val="00A4046D"/>
    <w:rsid w:val="00A44144"/>
    <w:rsid w:val="00A61E68"/>
    <w:rsid w:val="00AB62B0"/>
    <w:rsid w:val="00AC23DC"/>
    <w:rsid w:val="00AC79B1"/>
    <w:rsid w:val="00AE0A30"/>
    <w:rsid w:val="00AF58D1"/>
    <w:rsid w:val="00B114F0"/>
    <w:rsid w:val="00B14111"/>
    <w:rsid w:val="00B2480F"/>
    <w:rsid w:val="00B32E6F"/>
    <w:rsid w:val="00B4796A"/>
    <w:rsid w:val="00B5163E"/>
    <w:rsid w:val="00B53657"/>
    <w:rsid w:val="00B618DA"/>
    <w:rsid w:val="00B62135"/>
    <w:rsid w:val="00B74E01"/>
    <w:rsid w:val="00B77D87"/>
    <w:rsid w:val="00BA11E8"/>
    <w:rsid w:val="00BA6027"/>
    <w:rsid w:val="00BB27C3"/>
    <w:rsid w:val="00BB5CE2"/>
    <w:rsid w:val="00BE5177"/>
    <w:rsid w:val="00BE6E24"/>
    <w:rsid w:val="00BF3D3A"/>
    <w:rsid w:val="00C27ECB"/>
    <w:rsid w:val="00C475D2"/>
    <w:rsid w:val="00C52BF1"/>
    <w:rsid w:val="00C5445E"/>
    <w:rsid w:val="00C93D9C"/>
    <w:rsid w:val="00CA411A"/>
    <w:rsid w:val="00CA752F"/>
    <w:rsid w:val="00CB2132"/>
    <w:rsid w:val="00CB61A5"/>
    <w:rsid w:val="00CD7A19"/>
    <w:rsid w:val="00CE4486"/>
    <w:rsid w:val="00CF4B60"/>
    <w:rsid w:val="00D115AF"/>
    <w:rsid w:val="00D12F3B"/>
    <w:rsid w:val="00D23A90"/>
    <w:rsid w:val="00D250AD"/>
    <w:rsid w:val="00D3174D"/>
    <w:rsid w:val="00D4678D"/>
    <w:rsid w:val="00D56C90"/>
    <w:rsid w:val="00D65143"/>
    <w:rsid w:val="00DA67F6"/>
    <w:rsid w:val="00DB0554"/>
    <w:rsid w:val="00DC0275"/>
    <w:rsid w:val="00DC0D60"/>
    <w:rsid w:val="00DC3A5D"/>
    <w:rsid w:val="00DD5F0E"/>
    <w:rsid w:val="00E03AEC"/>
    <w:rsid w:val="00E52DDC"/>
    <w:rsid w:val="00E76992"/>
    <w:rsid w:val="00E94ABB"/>
    <w:rsid w:val="00E94F08"/>
    <w:rsid w:val="00E955AA"/>
    <w:rsid w:val="00EA1FA4"/>
    <w:rsid w:val="00EA4DDF"/>
    <w:rsid w:val="00EF0FF9"/>
    <w:rsid w:val="00EF3AE7"/>
    <w:rsid w:val="00F13F04"/>
    <w:rsid w:val="00F17737"/>
    <w:rsid w:val="00F179FB"/>
    <w:rsid w:val="00F2414E"/>
    <w:rsid w:val="00F35257"/>
    <w:rsid w:val="00F364D0"/>
    <w:rsid w:val="00F45047"/>
    <w:rsid w:val="00F52166"/>
    <w:rsid w:val="00FA0694"/>
    <w:rsid w:val="00FB39E5"/>
    <w:rsid w:val="00FB7384"/>
    <w:rsid w:val="00FC7C17"/>
    <w:rsid w:val="00FD2CD0"/>
    <w:rsid w:val="00FD4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4F6"/>
    <w:rPr>
      <w:sz w:val="20"/>
      <w:szCs w:val="20"/>
    </w:rPr>
  </w:style>
  <w:style w:type="paragraph" w:styleId="Nadpis1">
    <w:name w:val="heading 1"/>
    <w:basedOn w:val="Normln"/>
    <w:link w:val="Nadpis1Char"/>
    <w:uiPriority w:val="99"/>
    <w:qFormat/>
    <w:locked/>
    <w:rsid w:val="00DC02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709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DC0D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60D8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DC0D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60D85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DC0D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165F67"/>
    <w:rPr>
      <w:rFonts w:cs="Times New Roman"/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rsid w:val="00F13F04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160D85"/>
    <w:rPr>
      <w:rFonts w:cs="Times New Roman"/>
      <w:sz w:val="2"/>
    </w:rPr>
  </w:style>
  <w:style w:type="paragraph" w:customStyle="1" w:styleId="normal">
    <w:name w:val="normal"/>
    <w:uiPriority w:val="99"/>
    <w:rsid w:val="0029489A"/>
    <w:rPr>
      <w:color w:val="000000"/>
      <w:sz w:val="20"/>
      <w:szCs w:val="20"/>
    </w:rPr>
  </w:style>
  <w:style w:type="character" w:customStyle="1" w:styleId="apple-converted-space">
    <w:name w:val="apple-converted-space"/>
    <w:basedOn w:val="Standardnpsmoodstavce"/>
    <w:uiPriority w:val="99"/>
    <w:rsid w:val="00CB61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39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dmila.vlasana\Local%20Settings\Temporary%20Internet%20Files\Content.Outlook\3BRRRJML\dopisUPMDc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dopisUPMDcz</Template>
  <TotalTime>2</TotalTime>
  <Pages>1</Pages>
  <Words>196</Words>
  <Characters>1163</Characters>
  <Application>Microsoft Office Word</Application>
  <DocSecurity>0</DocSecurity>
  <Lines>9</Lines>
  <Paragraphs>2</Paragraphs>
  <ScaleCrop>false</ScaleCrop>
  <Company>upmd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creator>Ludmila Vlašaná</dc:creator>
  <cp:lastModifiedBy>srutova</cp:lastModifiedBy>
  <cp:revision>2</cp:revision>
  <cp:lastPrinted>2016-12-08T10:24:00Z</cp:lastPrinted>
  <dcterms:created xsi:type="dcterms:W3CDTF">2016-12-08T10:25:00Z</dcterms:created>
  <dcterms:modified xsi:type="dcterms:W3CDTF">2016-12-08T10:25:00Z</dcterms:modified>
</cp:coreProperties>
</file>