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9A1A7F" w:rsidRPr="009A1A7F">
        <w:rPr>
          <w:rFonts w:cs="Arial"/>
          <w:b/>
          <w:sz w:val="28"/>
          <w:szCs w:val="28"/>
        </w:rPr>
        <w:t>OTA-BN-191/2016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9A1A7F" w:rsidRPr="009A1A7F">
        <w:rPr>
          <w:b/>
          <w:bCs/>
          <w:sz w:val="24"/>
        </w:rPr>
        <w:t>CZ.03.1.48/0.0/0.0/15_121/0000597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9A1A7F" w:rsidRPr="009A1A7F">
        <w:t>Dobrovského 1278</w:t>
      </w:r>
      <w:r w:rsidR="009A1A7F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9A1A7F" w:rsidRPr="009A1A7F">
        <w:t xml:space="preserve">Ing. </w:t>
      </w:r>
      <w:r w:rsidR="009A1A7F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9A1A7F" w:rsidRPr="009A1A7F">
        <w:t>ředitelka Krajské</w:t>
      </w:r>
      <w:r w:rsidR="009A1A7F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9A1A7F" w:rsidRPr="009A1A7F">
        <w:t>Úřad práce</w:t>
      </w:r>
      <w:r w:rsidR="009A1A7F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A1A7F" w:rsidRPr="009A1A7F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9A1A7F" w:rsidRPr="009A1A7F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A1A7F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A1A7F" w:rsidRPr="009A1A7F">
        <w:t>AP NETSOFT</w:t>
      </w:r>
      <w:r w:rsidR="009A1A7F">
        <w:rPr>
          <w:szCs w:val="20"/>
        </w:rPr>
        <w:t>, s.r.o.</w:t>
      </w:r>
    </w:p>
    <w:p w:rsidR="009D748C" w:rsidRPr="00237097" w:rsidRDefault="009A1A7F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9A1A7F">
        <w:rPr>
          <w:noProof/>
        </w:rPr>
        <w:t xml:space="preserve">Ing. </w:t>
      </w:r>
      <w:r>
        <w:rPr>
          <w:noProof/>
          <w:szCs w:val="20"/>
        </w:rPr>
        <w:t>Dana Bendová</w:t>
      </w:r>
    </w:p>
    <w:p w:rsidR="009D748C" w:rsidRPr="00237097" w:rsidRDefault="009A1A7F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9A1A7F">
        <w:t>Hradecká č</w:t>
      </w:r>
      <w:r>
        <w:rPr>
          <w:szCs w:val="20"/>
        </w:rPr>
        <w:t>.p. 772/15, Předměstí, 746 01 Opava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A1A7F" w:rsidRPr="009A1A7F">
        <w:t>25900901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9A1A7F" w:rsidRPr="009A1A7F">
        <w:t>2000727049/2010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9A1A7F" w:rsidRPr="009A1A7F">
        <w:t>CZ.03</w:t>
      </w:r>
      <w:r w:rsidR="009A1A7F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9A1A7F" w:rsidRPr="009A1A7F">
        <w:t>Vzdělávání a</w:t>
      </w:r>
      <w:r w:rsidR="009A1A7F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9A1A7F" w:rsidRPr="009A1A7F">
        <w:t xml:space="preserve">"účetnictví </w:t>
      </w:r>
      <w:r w:rsidR="009A1A7F">
        <w:rPr>
          <w:szCs w:val="20"/>
        </w:rPr>
        <w:t>a daňová evidence (s využitím výpočetní techniky; v rozsahu 170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9A1A7F" w:rsidRPr="009A1A7F">
        <w:rPr>
          <w:b/>
        </w:rPr>
        <w:t>Účetnictví a daňová evidence s využitím výpočetní techniky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9A1A7F" w:rsidRPr="009A1A7F">
        <w:t>Střední odborné</w:t>
      </w:r>
      <w:r w:rsidR="009A1A7F">
        <w:rPr>
          <w:szCs w:val="20"/>
        </w:rPr>
        <w:t xml:space="preserve"> (vyučen)</w:t>
      </w:r>
      <w:r w:rsidR="009A1A7F" w:rsidRPr="009A1A7F">
        <w:t>, dosažení</w:t>
      </w:r>
      <w:r w:rsidR="009A1A7F">
        <w:rPr>
          <w:szCs w:val="20"/>
        </w:rPr>
        <w:t xml:space="preserve"> 18 let věku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9A1A7F" w:rsidRPr="009A1A7F">
        <w:rPr>
          <w:b/>
        </w:rPr>
        <w:t>174,00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9A1A7F" w:rsidRPr="009A1A7F">
        <w:t>170,00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9A1A7F" w:rsidRPr="009A1A7F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9A1A7F" w:rsidRPr="009A1A7F">
        <w:t>4,00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9A1A7F" w:rsidRPr="009A1A7F">
        <w:t>Určené dny</w:t>
      </w:r>
      <w:r w:rsidR="009A1A7F">
        <w:rPr>
          <w:szCs w:val="20"/>
        </w:rPr>
        <w:t xml:space="preserve"> v týdnu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9A1A7F" w:rsidRPr="009A1A7F">
        <w:t>AP NETSOFT</w:t>
      </w:r>
      <w:r w:rsidR="009A1A7F">
        <w:rPr>
          <w:szCs w:val="20"/>
        </w:rPr>
        <w:t>,s.r.o., Martinovská č.p. 3168/48, Martinov, 723 00 Ostrava 23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9A1A7F" w:rsidRPr="009A1A7F">
        <w:rPr>
          <w:b/>
        </w:rPr>
        <w:t>7.11</w:t>
      </w:r>
      <w:r w:rsidR="009A1A7F" w:rsidRPr="009A1A7F">
        <w:rPr>
          <w:b/>
          <w:szCs w:val="20"/>
        </w:rPr>
        <w:t>.2016</w:t>
      </w:r>
      <w:r w:rsidR="00812B7A" w:rsidRPr="00812B7A">
        <w:tab/>
      </w:r>
      <w:r w:rsidR="009A1A7F" w:rsidRPr="009A1A7F">
        <w:rPr>
          <w:noProof/>
        </w:rPr>
        <w:t>v 8</w:t>
      </w:r>
      <w:r w:rsidR="009A1A7F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9A1A7F" w:rsidRPr="009A1A7F">
        <w:rPr>
          <w:b/>
        </w:rPr>
        <w:t>21.12</w:t>
      </w:r>
      <w:r w:rsidR="009A1A7F" w:rsidRPr="009A1A7F">
        <w:rPr>
          <w:b/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9A1A7F" w:rsidRPr="009A1A7F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9A1A7F" w:rsidRPr="009A1A7F">
        <w:t>Osvědčení s celostátní</w:t>
      </w:r>
      <w:r w:rsidR="009A1A7F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9A1A7F" w:rsidRPr="009A1A7F">
        <w:rPr>
          <w:b/>
        </w:rPr>
        <w:t>12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9A1A7F" w:rsidRPr="009A1A7F">
        <w:t>4 959</w:t>
      </w:r>
      <w:r w:rsidR="00F14D32">
        <w:tab/>
        <w:t>Kč</w:t>
      </w:r>
      <w:r w:rsidR="00F14D32">
        <w:tab/>
        <w:t xml:space="preserve">(slovy </w:t>
      </w:r>
      <w:r w:rsidR="009A1A7F" w:rsidRPr="009A1A7F">
        <w:t>Čtyřitisícedevětsetpadesátdevět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9A1A7F" w:rsidRPr="009A1A7F">
        <w:rPr>
          <w:b/>
        </w:rPr>
        <w:t>59 508</w:t>
      </w:r>
      <w:r w:rsidR="00607BE0">
        <w:tab/>
        <w:t>Kč</w:t>
      </w:r>
      <w:r w:rsidR="00607BE0">
        <w:tab/>
        <w:t xml:space="preserve">(slovy </w:t>
      </w:r>
      <w:r w:rsidR="009A1A7F" w:rsidRPr="009A1A7F">
        <w:t>Padesátdevěttisícpětsetosm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9A1A7F" w:rsidRPr="009A1A7F">
        <w:t>provést do 14 dnů</w:t>
      </w:r>
      <w:r w:rsidR="009A1A7F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A1A7F">
        <w:t>ktur bude stanovena minimálně 21</w:t>
      </w:r>
      <w:bookmarkStart w:id="0" w:name="_GoBack"/>
      <w:bookmarkEnd w:id="0"/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9A1A7F" w:rsidP="00602438">
      <w:r w:rsidRPr="009A1A7F">
        <w:t>Úřad práce</w:t>
      </w:r>
      <w:r>
        <w:rPr>
          <w:szCs w:val="20"/>
        </w:rPr>
        <w:t xml:space="preserve"> České republiky - kontaktní pracoviště Ostrava</w:t>
      </w:r>
      <w:r w:rsidR="00A60BC9">
        <w:t xml:space="preserve"> dne </w:t>
      </w:r>
      <w:r w:rsidRPr="009A1A7F">
        <w:t>7.11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9A1A7F" w:rsidP="00F35093">
      <w:pPr>
        <w:keepNext/>
        <w:keepLines/>
        <w:jc w:val="center"/>
        <w:rPr>
          <w:rFonts w:cs="Arial"/>
          <w:szCs w:val="20"/>
        </w:rPr>
      </w:pPr>
      <w:r w:rsidRPr="009A1A7F">
        <w:t xml:space="preserve">Ing. </w:t>
      </w:r>
      <w:r>
        <w:rPr>
          <w:szCs w:val="20"/>
        </w:rPr>
        <w:t>Dana Bendová</w:t>
      </w:r>
      <w:r>
        <w:rPr>
          <w:szCs w:val="20"/>
        </w:rPr>
        <w:tab/>
      </w:r>
      <w:r>
        <w:rPr>
          <w:szCs w:val="20"/>
        </w:rPr>
        <w:br/>
        <w:t>AP NETSOFT,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9A1A7F" w:rsidP="00135D74">
      <w:pPr>
        <w:tabs>
          <w:tab w:val="center" w:pos="1800"/>
          <w:tab w:val="center" w:pos="7200"/>
        </w:tabs>
        <w:jc w:val="center"/>
      </w:pPr>
      <w:r w:rsidRPr="009A1A7F">
        <w:t xml:space="preserve">Ing. </w:t>
      </w:r>
      <w:r>
        <w:rPr>
          <w:szCs w:val="20"/>
        </w:rPr>
        <w:t>arch. Yvona Jungová</w:t>
      </w:r>
    </w:p>
    <w:p w:rsidR="002E41FC" w:rsidRDefault="009A1A7F" w:rsidP="002E41FC">
      <w:pPr>
        <w:tabs>
          <w:tab w:val="center" w:pos="1800"/>
          <w:tab w:val="center" w:pos="7200"/>
        </w:tabs>
        <w:jc w:val="center"/>
      </w:pPr>
      <w:r w:rsidRPr="009A1A7F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9A1A7F" w:rsidRPr="009A1A7F">
        <w:t xml:space="preserve">Ing. </w:t>
      </w:r>
      <w:r w:rsidR="009A1A7F">
        <w:rPr>
          <w:szCs w:val="20"/>
        </w:rPr>
        <w:t>Roman Dujsík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A1A7F" w:rsidRPr="009A1A7F">
        <w:t>950 143</w:t>
      </w:r>
      <w:r w:rsidR="009A1A7F">
        <w:rPr>
          <w:szCs w:val="20"/>
        </w:rPr>
        <w:t xml:space="preserve"> 602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34" w:rsidRDefault="00661B34">
      <w:r>
        <w:separator/>
      </w:r>
    </w:p>
  </w:endnote>
  <w:endnote w:type="continuationSeparator" w:id="0">
    <w:p w:rsidR="00661B34" w:rsidRDefault="00661B34">
      <w:r>
        <w:continuationSeparator/>
      </w:r>
    </w:p>
  </w:endnote>
  <w:endnote w:type="continuationNotice" w:id="1">
    <w:p w:rsidR="00661B34" w:rsidRDefault="00661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7F" w:rsidRDefault="009A1A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9A1A7F" w:rsidRPr="009A1A7F">
      <w:rPr>
        <w:i/>
      </w:rPr>
      <w:t>OTA-BN-191/2016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9A1A7F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9A1A7F" w:rsidRPr="009A1A7F">
      <w:rPr>
        <w:i/>
      </w:rPr>
      <w:t>OTA-BN-191/2016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9A1A7F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34" w:rsidRDefault="00661B34">
      <w:r>
        <w:separator/>
      </w:r>
    </w:p>
  </w:footnote>
  <w:footnote w:type="continuationSeparator" w:id="0">
    <w:p w:rsidR="00661B34" w:rsidRDefault="00661B34">
      <w:r>
        <w:continuationSeparator/>
      </w:r>
    </w:p>
  </w:footnote>
  <w:footnote w:type="continuationNotice" w:id="1">
    <w:p w:rsidR="00661B34" w:rsidRDefault="00661B34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7F" w:rsidRDefault="009A1A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7F" w:rsidRDefault="009A1A7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9A1A7F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7F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61B34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1A7F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C816-8CE1-4C0A-9893-9F0EA6F1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1525</Words>
  <Characters>8999</Characters>
  <Application>Microsoft Office Word</Application>
  <DocSecurity>0</DocSecurity>
  <Lines>74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10503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Mariánek Petr (UPT-OTA)</dc:creator>
  <cp:lastModifiedBy>Mariánek Petr (UPT-OTA)</cp:lastModifiedBy>
  <cp:revision>1</cp:revision>
  <dcterms:created xsi:type="dcterms:W3CDTF">2016-12-08T09:50:00Z</dcterms:created>
  <dcterms:modified xsi:type="dcterms:W3CDTF">2016-12-08T09:52:00Z</dcterms:modified>
</cp:coreProperties>
</file>