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31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319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31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319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31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319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31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319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319B"/>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5A635-6B51-4C54-B68A-948AE15D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2019-03-25T13:17:00Z</dcterms:created>
  <dcterms:modified xsi:type="dcterms:W3CDTF">2019-03-25T13:17:00Z</dcterms:modified>
</cp:coreProperties>
</file>