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F" w:rsidRDefault="00B10745">
      <w:pPr>
        <w:rPr>
          <w:rFonts w:ascii="Myriad Web" w:hAnsi="Myriad We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1175385</wp:posOffset>
                </wp:positionH>
                <wp:positionV relativeFrom="page">
                  <wp:posOffset>2468880</wp:posOffset>
                </wp:positionV>
                <wp:extent cx="2286000" cy="228600"/>
                <wp:effectExtent l="3810" t="1905" r="0" b="0"/>
                <wp:wrapNone/>
                <wp:docPr id="9" name="Text Box 20" descr="Textové pole: Jmé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75F" w:rsidRPr="00A9451B" w:rsidRDefault="00651F7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xxxxxxxxxxxxxxxxxxxxxxxxxxxxxxx</w:t>
                            </w:r>
                            <w:proofErr w:type="spellEnd"/>
                          </w:p>
                          <w:p w:rsidR="009C275F" w:rsidRDefault="009C27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Textové pole: Jméno" style="position:absolute;margin-left:92.55pt;margin-top:194.4pt;width:18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qlxwIAAMgFAAAOAAAAZHJzL2Uyb0RvYy54bWysVNtu2zAMfR+wfxD07voyJ42NOkMbx8OG&#10;7gK0+wDFlmNhtuhJSpxu2Af1O/pjo+QkTTsMGLb5waAuPDwkj3jxete1ZMuVFiAzGp4FlHBZQiXk&#10;OqOfbwtvRok2TFasBckzesc1fT1/+eJi6FMeQQNtxRVBEKnToc9oY0yf+r4uG94xfQY9l3hYg+qY&#10;waVa+5ViA6J3rR8FwdQfQFW9gpJrjbv5eEjnDr+ueWk+1rXmhrQZRW7G/ZX7r+zfn1+wdK1Y34hy&#10;T4P9BYuOCYlBj1A5M4xslPgFqhOlAg21OSuh86GuRcldDphNGDzL5qZhPXe5YHF0fyyT/n+w5Yft&#10;J0VEldGEEsk6bNEt3xlyBTsSYcEqrkssl92D7cM96aHlKXnXPdxLsMUbep0ixk2PKGaHXigCVwjd&#10;X0P5RRMJi4bJNb9UCoaGswrJh9bTP3EdcbQFWQ3voUIWbGPAAe1q1dnKYq0IoiOnu2PjLNMSN6No&#10;Ng0CPCrxbFy4ECw9ePdKmzccOmKNjCoUhkNn22ttLBuWHq7YYBIK0bZOHK18soEXxx2Mja72zLJw&#10;vf6eBMlytpzFXhxNl14c5Ll3WSxib1qE55P8Vb5Y5OEPGzeM00ZUFZc2zEF3Yfxnfd2/gFExR+Vp&#10;aEVl4SwlrdarRavIlqHuC/ftC3JyzX9KwxUBc3mWUhjFwVWUeMV0du7FRTzxkvNg5gVhcpVMgziJ&#10;8+JpStdC8n9PiQwoyUk0GcX029yw67bxYwdPcmNpJwxOllZ0GZ0dL7HUSnApK9daw0Q72ielsPQf&#10;S4HtPjTaCdZqdFSr2a12iGJVvILqDqWrAJWFIsRxiEYD6hslA46WjOqvG6Y4Je1bifLHK+ZgqIOx&#10;OhhMluiaUUPJaC7MOK82vRLrBpHHBybhEp9ILZx6H1nsHxaOC5fEfrTZeXS6drceB/D8JwAAAP//&#10;AwBQSwMEFAAGAAgAAAAhAOpR7VjgAAAACwEAAA8AAABkcnMvZG93bnJldi54bWxMj8FOwzAQRO9I&#10;/IO1lbhRpyWtTBqnqhCckBBpOHB0YjexGq9D7Lbh79meynFmn2Zn8u3kenY2Y7AeJSzmCTCDjdcW&#10;Wwlf1dujABaiQq16j0bCrwmwLe7vcpVpf8HSnPexZRSCIVMSuhiHjPPQdMapMPeDQbod/OhUJDm2&#10;XI/qQuGu58skWXOnLNKHTg3mpTPNcX9yEnbfWL7an4/6szyUtqqeE3xfH6V8mE27DbBopniD4Vqf&#10;qkNBnWp/Qh1YT1qsFoRKeBKCNhCxSq9OLSFdpgJ4kfP/G4o/AAAA//8DAFBLAQItABQABgAIAAAA&#10;IQC2gziS/gAAAOEBAAATAAAAAAAAAAAAAAAAAAAAAABbQ29udGVudF9UeXBlc10ueG1sUEsBAi0A&#10;FAAGAAgAAAAhADj9If/WAAAAlAEAAAsAAAAAAAAAAAAAAAAALwEAAF9yZWxzLy5yZWxzUEsBAi0A&#10;FAAGAAgAAAAhAG6RKqXHAgAAyAUAAA4AAAAAAAAAAAAAAAAALgIAAGRycy9lMm9Eb2MueG1sUEsB&#10;Ai0AFAAGAAgAAAAhAOpR7VjgAAAACwEAAA8AAAAAAAAAAAAAAAAAIQUAAGRycy9kb3ducmV2Lnht&#10;bFBLBQYAAAAABAAEAPMAAAAuBgAAAAA=&#10;" filled="f" stroked="f">
                <v:textbox inset="0,0,0,0">
                  <w:txbxContent>
                    <w:p w:rsidR="009C275F" w:rsidRPr="00A9451B" w:rsidRDefault="00651F7D">
                      <w:pPr>
                        <w:autoSpaceDE w:val="0"/>
                        <w:autoSpaceDN w:val="0"/>
                        <w:adjustRightInd w:val="0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xxxxxxxxxxxxxxxxxxxxxxxxxxxxxxx</w:t>
                      </w:r>
                      <w:proofErr w:type="spellEnd"/>
                    </w:p>
                    <w:p w:rsidR="009C275F" w:rsidRDefault="009C275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1845945</wp:posOffset>
                </wp:positionH>
                <wp:positionV relativeFrom="page">
                  <wp:posOffset>2857500</wp:posOffset>
                </wp:positionV>
                <wp:extent cx="2586990" cy="467360"/>
                <wp:effectExtent l="0" t="0" r="3810" b="13970"/>
                <wp:wrapNone/>
                <wp:docPr id="8" name="Text Box 18" descr="Textové pole: Jmé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01" w:rsidRDefault="005C3501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</w:rPr>
                              <w:t>Helbich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</w:rPr>
                              <w:t>, a.s.</w:t>
                            </w:r>
                          </w:p>
                          <w:p w:rsidR="005C3501" w:rsidRDefault="005C3501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Valchařská 35, 614 00 Brno</w:t>
                            </w:r>
                          </w:p>
                          <w:p w:rsidR="005C3501" w:rsidRDefault="00651F7D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hyperlink r:id="rId8" w:history="1">
                              <w:proofErr w:type="spellStart"/>
                              <w:r>
                                <w:rPr>
                                  <w:rStyle w:val="Hypertextovodkaz"/>
                                  <w:rFonts w:ascii="Segoe UI" w:hAnsi="Segoe UI" w:cs="Segoe UI"/>
                                </w:rPr>
                                <w:t>xxxxxxxxxxxxxxxxx</w:t>
                              </w:r>
                              <w:proofErr w:type="spellEnd"/>
                            </w:hyperlink>
                            <w:r w:rsidR="005C3501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:rsidR="00B43A7B" w:rsidRPr="00A9451B" w:rsidRDefault="00A357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 </w:t>
                            </w:r>
                            <w:r w:rsidRPr="00A945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alt="Textové pole: Jméno" style="position:absolute;margin-left:145.35pt;margin-top:225pt;width:203.7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M5ygIAAM8FAAAOAAAAZHJzL2Uyb0RvYy54bWysVEtu2zAQ3RfoHQjuFX0iy5YQOUgsq2iR&#10;foCkB6AlyiIqkSpJW0qLHijnyMU6pCw7n03RVgtiNEM+vpl5nIvLoW3QnkrFBE+xf+ZhRHkhSsa3&#10;Kf56lzsLjJQmvCSN4DTF91Thy+XbNxd9l9BA1KIpqUQAwlXSdymute4S11VFTVuizkRHOQQrIVui&#10;4Vdu3VKSHtDbxg08L3J7IctOioIqBd5sDOKlxa8qWujPVaWoRk2KgZu2q7Trxqzu8oIkW0m6mhUH&#10;GuQvWLSEcbj0CJURTdBOsldQLSukUKLSZ4VoXVFVrKA2B8jG915kc1uTjtpcoDiqO5ZJ/T/Y4tP+&#10;i0SsTDE0ipMWWnRHB42uxYB8cJVUFVAu4xP7xwfUiYYm6EP7+MCFKV7fqQQwbjtA0QOcAhHYQqju&#10;RhTfFOJiVRO+pVdSir6mpATyvjnpPjk64igDsuk/ihJYkJ0WFmioZGsqC7VCgA5NvD82zjAtwBnM&#10;FlEcQ6iAWBjNzyPbWZck0+lOKv2OihYZI8UShGHRyf5GacOGJNMWcxkXOWsaK46GP3PAxtEDd8NR&#10;EzMsbK9/xl68XqwXoRMG0doJvSxzrvJV6ES5P59l59lqlfm/zL1+mNSsLCk310y688M/6+vhBYyK&#10;OSpPiYaVBs5QUnK7WTUS7QnoPrefrTlETtvc5zRsESCXFyn5QehdB7GTR4u5E+bhzInn3sLx/Pg6&#10;jrwwDrP8eUo3jNN/Twn1KY5nwWwU04n0i9w8+73OjSQt0zBZGtaCtI+bSGIkuOalba0mrBntJ6Uw&#10;9E+lgHZPjbaCNRod1aqHzWAfjlWzEfNGlPegYClAYKBFmIpg1EL+wKiHCZNi9X1HJMWoec/hFZhx&#10;NBlyMjaTQXgBR1OsMRrNlR7H1q6TbFsD8vTOruCl5MyK+MTi8L5gathcDhPOjKWn/3bXaQ4vfwMA&#10;AP//AwBQSwMEFAAGAAgAAAAhAFqKMJPfAAAACwEAAA8AAABkcnMvZG93bnJldi54bWxMjzFPwzAQ&#10;hXck/oN1SCyotR1oaEKcCiFY2Cgs3dz4SCLscxS7Seivx0wwnu7Te9+rdouzbMIx9J4UyLUAhtR4&#10;01Or4OP9ZbUFFqImo60nVPCNAXb15UWlS+NnesNpH1uWQiiUWkEX41ByHpoOnQ5rPyCl36cfnY7p&#10;HFtuRj2ncGd5JkTOne4pNXR6wKcOm6/9ySnIl+fh5rXAbD43dqLDWcqIUqnrq+XxAVjEJf7B8Kuf&#10;1KFOTkd/IhOYVZAV4j6hCu42Io1KRF5sJbCjgk12mwOvK/5/Q/0DAAD//wMAUEsBAi0AFAAGAAgA&#10;AAAhALaDOJL+AAAA4QEAABMAAAAAAAAAAAAAAAAAAAAAAFtDb250ZW50X1R5cGVzXS54bWxQSwEC&#10;LQAUAAYACAAAACEAOP0h/9YAAACUAQAACwAAAAAAAAAAAAAAAAAvAQAAX3JlbHMvLnJlbHNQSwEC&#10;LQAUAAYACAAAACEAtMJjOcoCAADPBQAADgAAAAAAAAAAAAAAAAAuAgAAZHJzL2Uyb0RvYy54bWxQ&#10;SwECLQAUAAYACAAAACEAWoowk98AAAALAQAADwAAAAAAAAAAAAAAAAAkBQAAZHJzL2Rvd25yZXYu&#10;eG1sUEsFBgAAAAAEAAQA8wAAADAGAAAAAA==&#10;" filled="f" stroked="f">
                <v:textbox style="mso-fit-shape-to-text:t" inset="0,0,0,0">
                  <w:txbxContent>
                    <w:p w:rsidR="005C3501" w:rsidRDefault="005C3501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Tiskárna </w:t>
                      </w:r>
                      <w:proofErr w:type="spellStart"/>
                      <w:r>
                        <w:rPr>
                          <w:rFonts w:ascii="Segoe UI" w:hAnsi="Segoe UI" w:cs="Segoe UI"/>
                        </w:rPr>
                        <w:t>Helbich</w:t>
                      </w:r>
                      <w:proofErr w:type="spellEnd"/>
                      <w:r>
                        <w:rPr>
                          <w:rFonts w:ascii="Segoe UI" w:hAnsi="Segoe UI" w:cs="Segoe UI"/>
                        </w:rPr>
                        <w:t>, a.s.</w:t>
                      </w:r>
                    </w:p>
                    <w:p w:rsidR="005C3501" w:rsidRDefault="005C3501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Valchařská 35, 614 00 Brno</w:t>
                      </w:r>
                    </w:p>
                    <w:p w:rsidR="005C3501" w:rsidRDefault="00651F7D">
                      <w:pPr>
                        <w:rPr>
                          <w:rFonts w:ascii="Segoe UI" w:hAnsi="Segoe UI" w:cs="Segoe UI"/>
                        </w:rPr>
                      </w:pPr>
                      <w:hyperlink r:id="rId9" w:history="1">
                        <w:proofErr w:type="spellStart"/>
                        <w:r>
                          <w:rPr>
                            <w:rStyle w:val="Hypertextovodkaz"/>
                            <w:rFonts w:ascii="Segoe UI" w:hAnsi="Segoe UI" w:cs="Segoe UI"/>
                          </w:rPr>
                          <w:t>xxxxxxxxxxxxxxxxx</w:t>
                        </w:r>
                        <w:proofErr w:type="spellEnd"/>
                      </w:hyperlink>
                      <w:r w:rsidR="005C3501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:rsidR="00B43A7B" w:rsidRPr="00A9451B" w:rsidRDefault="00A3570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 </w:t>
                      </w:r>
                      <w:r w:rsidRPr="00A9451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4428490</wp:posOffset>
                </wp:positionH>
                <wp:positionV relativeFrom="page">
                  <wp:posOffset>2214245</wp:posOffset>
                </wp:positionV>
                <wp:extent cx="2592070" cy="483235"/>
                <wp:effectExtent l="0" t="4445" r="0" b="0"/>
                <wp:wrapNone/>
                <wp:docPr id="7" name="Text Box 16" descr="Textové pole: Jmé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75F" w:rsidRPr="00F3644A" w:rsidRDefault="006E4BA6">
                            <w:pPr>
                              <w:spacing w:line="32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Jana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Polívková</w:t>
                            </w:r>
                            <w:r w:rsidR="00651F7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9C275F" w:rsidRPr="00F3644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651F7D">
                              <w:rPr>
                                <w:rFonts w:ascii="Arial" w:hAnsi="Arial" w:cs="Arial"/>
                                <w:sz w:val="22"/>
                              </w:rPr>
                              <w:t>xxxxxxxxxx</w:t>
                            </w:r>
                            <w:proofErr w:type="spellEnd"/>
                            <w:proofErr w:type="gramEnd"/>
                          </w:p>
                          <w:p w:rsidR="009C275F" w:rsidRDefault="00651F7D">
                            <w:pPr>
                              <w:spacing w:line="320" w:lineRule="auto"/>
                            </w:pPr>
                            <w:proofErr w:type="spellStart"/>
                            <w: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alt="Textové pole: Jméno" style="position:absolute;margin-left:348.7pt;margin-top:174.35pt;width:204.1pt;height: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QIywIAAM8FAAAOAAAAZHJzL2Uyb0RvYy54bWysVNtunDAQfa/Uf7D8TriE3QUUtkqWpWqV&#10;XqSkH+AFs1gFm9rehbTqB+U78mMdm2WzSVSpasuDNfhy5szMmbl4M7QN2lOpmOAp9s88jCgvRMn4&#10;NsVfbnMnwkhpwkvSCE5TfEcVfrN8/eqi7xIaiFo0JZUIQLhK+i7FtdZd4rqqqGlL1JnoKIfDSsiW&#10;aPiVW7eUpAf0tnEDz5u7vZBlJ0VBlYLdbDzES4tfVbTQn6pKUY2aFAM3bVdp141Z3eUFSbaSdDUr&#10;DjTIX7BoCePg9AiVEU3QTrIXUC0rpFCi0meFaF1RVaygNgaIxveeRXNTk47aWCA5qjumSf0/2OLj&#10;/rNErEzxAiNOWijRLR00uhID8ucYlVQVkC6zJ/YP96gTDU3Q+/bhnguTvL5TCWDcdICiB3gFIrCJ&#10;UN21KL4qxMWqJnxLL6UUfU1JCeR989I9eTriKAOy6T+IEliQnRYWaKhkazILuUKADkW8OxbOMC1g&#10;M5jFgbeAowLOwug8OJ9ZFySZXndS6bdUtMgYKZYgDItO9tdKGzYkma4YZ1zkrGmsOBr+ZAMujjvg&#10;G56aM8PC1vpH7MXraB2FThjM107oZZlzma9CZ577i1l2nq1Wmf/T+PXDpGZlSblxM+nOD/+srocO&#10;GBVzVJ4SDSsNnKGk5HazaiTaE9B9br9DQk6uuU9p2CRALM9C8oPQuwpiJ59HCyfMw5kTL7zI8fz4&#10;Kp57YRxm+dOQrhmn/x4S6lMcz4LZKKbfxubZ72VsJGmZhsnSsDbF0fESSYwE17y0pdWENaN9kgpD&#10;/zEVUO6p0FawRqOjWvWwGWzjBMa7EfNGlHegYClAYKBFmIpg1EJ+x6iHCZNi9W1HJMWoecehC8w4&#10;mgw5GZvJILyApynWGI3mSo9ja9dJtq0BeewzLi6hUypmRfzI4tBfMDVsLIcJZ8bS6b+99TiHl78A&#10;AAD//wMAUEsDBBQABgAIAAAAIQAvCTJ64gAAAAwBAAAPAAAAZHJzL2Rvd25yZXYueG1sTI/BTsMw&#10;EETvSPyDtZW4UaclpGmaTVUhOCEh0nDg6MRuYjVeh9htw9/jnspxNU8zb/PtZHp2VqPTlhAW8wiY&#10;osZKTS3CV/X2mAJzXpAUvSWF8KscbIv7u1xk0l6oVOe9b1koIZcJhM77IePcNZ0yws3toChkBzsa&#10;4cM5tlyO4hLKTc+XUZRwIzSFhU4M6qVTzXF/Mgi7bypf9c9H/VkeSl1V64jekyPiw2zabYB5Nfkb&#10;DFf9oA5FcKrtiaRjPUKyXsUBRXiK0xWwK7GInhNgNUK8jFPgRc7/P1H8AQAA//8DAFBLAQItABQA&#10;BgAIAAAAIQC2gziS/gAAAOEBAAATAAAAAAAAAAAAAAAAAAAAAABbQ29udGVudF9UeXBlc10ueG1s&#10;UEsBAi0AFAAGAAgAAAAhADj9If/WAAAAlAEAAAsAAAAAAAAAAAAAAAAALwEAAF9yZWxzLy5yZWxz&#10;UEsBAi0AFAAGAAgAAAAhAFGYpAjLAgAAzwUAAA4AAAAAAAAAAAAAAAAALgIAAGRycy9lMm9Eb2Mu&#10;eG1sUEsBAi0AFAAGAAgAAAAhAC8JMnriAAAADAEAAA8AAAAAAAAAAAAAAAAAJQUAAGRycy9kb3du&#10;cmV2LnhtbFBLBQYAAAAABAAEAPMAAAA0BgAAAAA=&#10;" filled="f" stroked="f">
                <v:textbox inset="0,0,0,0">
                  <w:txbxContent>
                    <w:p w:rsidR="009C275F" w:rsidRPr="00F3644A" w:rsidRDefault="006E4BA6">
                      <w:pPr>
                        <w:spacing w:line="32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Jana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Polívková</w:t>
                      </w:r>
                      <w:r w:rsidR="00651F7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9C275F" w:rsidRPr="00F3644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 w:rsidR="00651F7D">
                        <w:rPr>
                          <w:rFonts w:ascii="Arial" w:hAnsi="Arial" w:cs="Arial"/>
                          <w:sz w:val="22"/>
                        </w:rPr>
                        <w:t>xxxxxxxxxx</w:t>
                      </w:r>
                      <w:proofErr w:type="spellEnd"/>
                      <w:proofErr w:type="gramEnd"/>
                    </w:p>
                    <w:p w:rsidR="009C275F" w:rsidRDefault="00651F7D">
                      <w:pPr>
                        <w:spacing w:line="320" w:lineRule="auto"/>
                      </w:pPr>
                      <w:proofErr w:type="spellStart"/>
                      <w:r>
                        <w:t>xxxxxxxxxxxxxxxxxxx</w:t>
                      </w:r>
                      <w:proofErr w:type="spell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4428490</wp:posOffset>
                </wp:positionH>
                <wp:positionV relativeFrom="page">
                  <wp:posOffset>1763395</wp:posOffset>
                </wp:positionV>
                <wp:extent cx="753110" cy="160655"/>
                <wp:effectExtent l="0" t="1270" r="0" b="0"/>
                <wp:wrapNone/>
                <wp:docPr id="6" name="Text Box 15" descr="Textové pole: Jmé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75F" w:rsidRDefault="00FE5685">
                            <w:pPr>
                              <w:pStyle w:val="Nadpis1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</w:t>
                            </w:r>
                            <w:r w:rsidR="00A3570A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</w:t>
                            </w:r>
                            <w:r w:rsidR="00651F7D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3</w:t>
                            </w:r>
                            <w:r w:rsidR="00A3570A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alt="Textové pole: Jméno" style="position:absolute;margin-left:348.7pt;margin-top:138.85pt;width:59.3pt;height: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ZlyQIAAM4FAAAOAAAAZHJzL2Uyb0RvYy54bWysVNtunDAQfa/Uf7D8ToANsAsKWyXLUrVK&#10;L1LSD/CCWayCTW3vQlr1g/Id+bGOzbLZJKpUteXBGnw5c2bmzFy8GdoG7alUTPAU+2ceRpQXomR8&#10;m+Ivt7mzwEhpwkvSCE5TfEcVfrN8/eqi7xI6E7VoSioRgHCV9F2Ka627xHVVUdOWqDPRUQ6HlZAt&#10;0fArt24pSQ/obePOPC9yeyHLToqCKgW72XiIlxa/qmihP1WVoho1KQZu2q7SrhuzussLkmwl6WpW&#10;HGiQv2DREsbB6REqI5qgnWQvoFpWSKFEpc8K0bqiqlhBbQwQje89i+amJh21sUByVHdMk/p/sMXH&#10;/WeJWJniCCNOWijRLR00uhID8kOMSqoKSJfZE/uHe9SJhibofftwz4VJXt+pBDBuOkDRA7wCEdhE&#10;qO5aFF8V4mJVE76ll1KKvqakBPK+eemePB1xlAHZ9B9ECSzITgsLNFSyNZmFXCFAhyLeHQtnmBaw&#10;OQ/PfR9OCjjyIy8KQ+uBJNPjTir9looWGSPFEnRhwcn+WmlDhiTTFeOLi5w1jdVGw59swMVxB1zD&#10;U3NmSNhS/4i9eL1YLwInmEVrJ/CyzLnMV4ET5f48zM6z1Srzfxq/fpDUrCwpN24m2fnBn5X10ACj&#10;YI7CU6JhpYEzlJTcblaNRHsCss/td0jIyTX3KQ2bBIjlWUj+LPCuZrGTR4u5E+RB6MRzb+F4fnwV&#10;R14QB1n+NKRrxum/h4T6FMfhLBy19NvYPPu9jI0kLdMwWBrWpnhxvEQSo8A1L21pNWHNaJ+kwtB/&#10;TAWUeyq01auR6ChWPWwG2zfnxrvR8kaUdyBgKUBgoEUYimDUQn7HqIcBk2L1bUckxah5x6EJzDSa&#10;DDkZm8kgvICnKdYYjeZKj1Nr10m2rQF5arNLaJScWRE/sji0FwwNG8thwJmpdPpvbz2O4eUvAAAA&#10;//8DAFBLAwQUAAYACAAAACEADNZ+MN8AAAALAQAADwAAAGRycy9kb3ducmV2LnhtbEyPMU/DMBCF&#10;dyT+g3VILKi1naKkDXEqhGBho7Cwuck1iYjPUewmob+eY4LxdJ++916xX1wvJhxD58mAXisQSJWv&#10;O2oMfLy/rLYgQrRU294TGvjGAPvy+qqwee1nesPpEBvBEgq5NdDGOORShqpFZ8PaD0j8O/nR2cjn&#10;2Mh6tDPLXS8TpVLpbEec0NoBn1qsvg5nZyBdnoe71x0m86XqJ/q8aB1RG3N7szw+gIi4xD8Yfutz&#10;dSi509GfqQ6iZ8cuu2fUQJJlGQgmtjrldUcDG7VRIMtC/t9Q/gAAAP//AwBQSwECLQAUAAYACAAA&#10;ACEAtoM4kv4AAADhAQAAEwAAAAAAAAAAAAAAAAAAAAAAW0NvbnRlbnRfVHlwZXNdLnhtbFBLAQIt&#10;ABQABgAIAAAAIQA4/SH/1gAAAJQBAAALAAAAAAAAAAAAAAAAAC8BAABfcmVscy8ucmVsc1BLAQIt&#10;ABQABgAIAAAAIQAC2QZlyQIAAM4FAAAOAAAAAAAAAAAAAAAAAC4CAABkcnMvZTJvRG9jLnhtbFBL&#10;AQItABQABgAIAAAAIQAM1n4w3wAAAAsBAAAPAAAAAAAAAAAAAAAAACMFAABkcnMvZG93bnJldi54&#10;bWxQSwUGAAAAAAQABADzAAAALwYAAAAA&#10;" filled="f" stroked="f">
                <v:textbox style="mso-fit-shape-to-text:t" inset="0,0,0,0">
                  <w:txbxContent>
                    <w:p w:rsidR="009C275F" w:rsidRDefault="00FE5685">
                      <w:pPr>
                        <w:pStyle w:val="Nadpis1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1</w:t>
                      </w:r>
                      <w:r w:rsidR="00A3570A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.</w:t>
                      </w:r>
                      <w:r w:rsidR="00651F7D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3</w:t>
                      </w:r>
                      <w:r w:rsidR="00A3570A"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  <w:t>.2019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1171575</wp:posOffset>
                </wp:positionH>
                <wp:positionV relativeFrom="page">
                  <wp:posOffset>4095115</wp:posOffset>
                </wp:positionV>
                <wp:extent cx="5920740" cy="5705475"/>
                <wp:effectExtent l="0" t="0" r="3810" b="9525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570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E63" w:rsidRPr="00FE5685" w:rsidRDefault="0023745B" w:rsidP="00293EFE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>O</w:t>
                            </w:r>
                            <w:r w:rsidR="003C0578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>bjednáv</w:t>
                            </w:r>
                            <w:r w:rsidR="00CD4E63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 xml:space="preserve">áme </w:t>
                            </w:r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 xml:space="preserve">u Vás </w:t>
                            </w:r>
                            <w:r w:rsidR="005C3501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>tisk katalogu k výstavě s názvem Dialog</w:t>
                            </w:r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 xml:space="preserve"> pro Projekt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Engagement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through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culture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before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after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1989, </w:t>
                            </w:r>
                            <w:r w:rsidR="00844573"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 (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Decision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44573"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Number</w:t>
                            </w:r>
                            <w:proofErr w:type="spellEnd"/>
                            <w:r w:rsidR="00844573"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): </w:t>
                            </w:r>
                            <w:r w:rsidR="00844573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2018 -1819/ 001 – 001</w:t>
                            </w:r>
                            <w:r w:rsidR="005C3501" w:rsidRPr="00FE568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dle zadání</w:t>
                            </w:r>
                            <w:r w:rsidR="00CD4E63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40FBA" w:rsidRDefault="00140FBA" w:rsidP="00140FBA">
                            <w:pPr>
                              <w:rPr>
                                <w:rStyle w:val="fontstyle01"/>
                              </w:rPr>
                            </w:pPr>
                            <w:r>
                              <w:rPr>
                                <w:rStyle w:val="fontstyle01"/>
                              </w:rPr>
                              <w:t>Katalogy V4 230x310mm otevřené šití – DIALOG</w:t>
                            </w:r>
                            <w:r>
                              <w:rPr>
                                <w:rStyle w:val="fontstyle01"/>
                              </w:rPr>
                              <w:br/>
                              <w:t xml:space="preserve">Celkem 176 stran 120g </w:t>
                            </w:r>
                            <w:proofErr w:type="spellStart"/>
                            <w:r>
                              <w:rPr>
                                <w:rStyle w:val="fontstyle01"/>
                              </w:rPr>
                              <w:t>Arcoprint</w:t>
                            </w:r>
                            <w:proofErr w:type="spellEnd"/>
                            <w:r>
                              <w:rPr>
                                <w:rStyle w:val="fontstyle0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style01"/>
                              </w:rPr>
                              <w:t>Milk</w:t>
                            </w:r>
                            <w:proofErr w:type="spellEnd"/>
                            <w:r>
                              <w:rPr>
                                <w:rStyle w:val="fontstyle0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style01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rStyle w:val="fontstyle01"/>
                              </w:rPr>
                              <w:t>, z toho 128 stran UV 1/1 a 48 stran UV 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fontstyle01"/>
                              </w:rPr>
                              <w:t xml:space="preserve">Šití barevnou nití </w:t>
                            </w:r>
                            <w:proofErr w:type="spellStart"/>
                            <w:r>
                              <w:rPr>
                                <w:rStyle w:val="fontstyle01"/>
                              </w:rPr>
                              <w:t>modrá-červená</w:t>
                            </w:r>
                            <w:proofErr w:type="spellEnd"/>
                            <w:r>
                              <w:rPr>
                                <w:rStyle w:val="fontstyle01"/>
                              </w:rPr>
                              <w:t>, baleno po 1 ks do folie</w:t>
                            </w:r>
                          </w:p>
                          <w:p w:rsidR="00140FBA" w:rsidRDefault="00140FBA" w:rsidP="00140FBA">
                            <w:r>
                              <w:rPr>
                                <w:rStyle w:val="fontstyle01"/>
                              </w:rPr>
                              <w:t>Formát: 230 mm x 310 mm/ rozložený formát:</w:t>
                            </w:r>
                            <w:r w:rsidRPr="00140FBA">
                              <w:t xml:space="preserve"> </w:t>
                            </w:r>
                            <w:r>
                              <w:rPr>
                                <w:rStyle w:val="fontstyle01"/>
                              </w:rPr>
                              <w:t>460 mm x 310 mm</w:t>
                            </w:r>
                          </w:p>
                          <w:p w:rsidR="000D522C" w:rsidRDefault="005C3501" w:rsidP="00F3644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Náklad: 1000 ks </w:t>
                            </w:r>
                          </w:p>
                          <w:p w:rsidR="00FE5685" w:rsidRPr="00FE5685" w:rsidRDefault="00FE5685" w:rsidP="00F3644A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D57EFC" w:rsidRPr="00FE5685" w:rsidRDefault="00D57EF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C3501" w:rsidRPr="00FE5685" w:rsidRDefault="005C35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 xml:space="preserve">Celková cena </w:t>
                            </w:r>
                            <w:r w:rsidR="00E90BE8" w:rsidRPr="00FE5685"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  <w:t>119.000,- Kč bez DPH</w:t>
                            </w:r>
                          </w:p>
                          <w:p w:rsidR="005C3501" w:rsidRPr="00FE5685" w:rsidRDefault="005C35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kern w:val="32"/>
                                <w:sz w:val="22"/>
                                <w:szCs w:val="22"/>
                              </w:rPr>
                            </w:pPr>
                          </w:p>
                          <w:p w:rsidR="009C275F" w:rsidRPr="00FE5685" w:rsidRDefault="009C275F" w:rsidP="002C1C3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Prosím fakturujte v Kč na výše uvedenou adresu objednatele.</w:t>
                            </w:r>
                          </w:p>
                          <w:p w:rsidR="00094D63" w:rsidRPr="00FE5685" w:rsidRDefault="00094D63" w:rsidP="002C1C3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K zúčtování do 10</w:t>
                            </w:r>
                            <w:r w:rsidR="001856F6"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  <w:r w:rsidR="004229BD"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400</w:t>
                            </w:r>
                            <w:r w:rsidR="001856F6"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94D63" w:rsidRPr="00FE5685" w:rsidRDefault="00094D63" w:rsidP="00B3069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094D63" w:rsidRPr="00FE5685" w:rsidRDefault="00094D63" w:rsidP="00B3069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094D63" w:rsidRPr="00FE5685" w:rsidRDefault="00094D63" w:rsidP="00B3069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    ………………………………………………</w:t>
                            </w:r>
                          </w:p>
                          <w:p w:rsidR="00FE5685" w:rsidRDefault="00E90BE8" w:rsidP="00FE568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rPr>
                                <w:rFonts w:ascii="Calibri" w:eastAsia="Calibri" w:hAnsi="Calibri" w:cs="Arial"/>
                                <w:lang w:eastAsia="en-US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Ing. Jan Votava</w:t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FE5685">
                              <w:rPr>
                                <w:rFonts w:ascii="Calibri" w:eastAsia="Calibri" w:hAnsi="Calibri" w:cs="Arial"/>
                                <w:lang w:eastAsia="en-US"/>
                              </w:rPr>
                              <w:t>PhDr. Ondřej Černý</w:t>
                            </w:r>
                          </w:p>
                          <w:p w:rsidR="00FE5685" w:rsidRPr="00B30694" w:rsidRDefault="00FE5685" w:rsidP="00FE5685">
                            <w:pPr>
                              <w:rPr>
                                <w:rFonts w:ascii="Calibri" w:eastAsia="Calibri" w:hAnsi="Calibri" w:cs="Arial"/>
                                <w:i/>
                                <w:sz w:val="22"/>
                                <w:lang w:eastAsia="en-US"/>
                              </w:rPr>
                            </w:pPr>
                            <w:r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Správce </w:t>
                            </w:r>
                            <w:proofErr w:type="gramStart"/>
                            <w:r w:rsidRPr="00FE5685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rozpočtu</w:t>
                            </w:r>
                            <w:r>
                              <w:rPr>
                                <w:rFonts w:ascii="Calibri" w:eastAsia="Calibri" w:hAnsi="Calibri" w:cs="Arial"/>
                                <w:lang w:eastAsia="en-US"/>
                              </w:rPr>
                              <w:t xml:space="preserve">                                                                Generální</w:t>
                            </w:r>
                            <w:proofErr w:type="gramEnd"/>
                            <w:r>
                              <w:rPr>
                                <w:rFonts w:ascii="Calibri" w:eastAsia="Calibri" w:hAnsi="Calibri" w:cs="Arial"/>
                                <w:lang w:eastAsia="en-US"/>
                              </w:rPr>
                              <w:t xml:space="preserve"> ředitel</w:t>
                            </w:r>
                          </w:p>
                          <w:p w:rsidR="00FE5685" w:rsidRDefault="00FE5685" w:rsidP="00FE5685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  <w:p w:rsidR="00FE5685" w:rsidRDefault="00FE5685" w:rsidP="00FE5685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Smluvní strany prohlašují, že skutečnosti uvedené v této objednávce se nepovažují za obchodní tajemství ve smyslu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eastAsia="cs-CZ"/>
                              </w:rPr>
                              <w:t>ust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. § 504 zákona č. 89/2012 sb., občanský zákoník a udělují svolení k jejich zpřístupnění zejména ve smyslu zákona č. 106/1999 Sb., o svobodném přístupu k informacím, v platném znění, a k jejich zveřejnění, pokud se na tuto smlouvu vztahuje povinnost uveřejnění prostřednictvím registru smluv dle zákona č. 340/2015 Sb., o zvláštních podmínkách účinnosti některých smluv, uveřejňování těchto smluv a o registru smluv (zákon o registru smluv), v platném znění, a to bez jakýchkoliv dalších podmínek. </w:t>
                            </w:r>
                          </w:p>
                          <w:p w:rsidR="00FE5685" w:rsidRDefault="00FE5685" w:rsidP="00FE5685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eastAsia="cs-CZ"/>
                              </w:rPr>
                              <w:t>Smluvní strany dále sjednávají, že Česká centra odešlou tuto objednávku  správci registru smluv k uveřejnění prostřednictvím registru smluv bez zbytečného odkladu, nejpozději však do 30 dnů od uzavření této smlouvy. Pro účely zaslání potvrzení o uve</w:t>
                            </w:r>
                            <w:r>
                              <w:rPr>
                                <w:sz w:val="18"/>
                                <w:szCs w:val="18"/>
                                <w:lang w:eastAsia="cs-CZ"/>
                              </w:rPr>
                              <w:softHyphen/>
                              <w:t>řejnění této smlouvy v registru smluv ze strany správce registru smluv uvádějí smluvní strany tyto notifikační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kontakty:</w:t>
                            </w:r>
                          </w:p>
                          <w:p w:rsidR="00FE5685" w:rsidRPr="00651F7D" w:rsidRDefault="00FE5685" w:rsidP="00FE568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FE5685"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Česká centra – e-mail: </w:t>
                            </w:r>
                            <w:hyperlink r:id="rId10" w:history="1">
                              <w:proofErr w:type="spellStart"/>
                              <w:r w:rsidR="00651F7D" w:rsidRPr="00651F7D">
                                <w:rPr>
                                  <w:rStyle w:val="Hypertextovodkaz"/>
                                  <w:color w:val="auto"/>
                                  <w:sz w:val="18"/>
                                  <w:szCs w:val="18"/>
                                  <w:lang w:eastAsia="cs-CZ"/>
                                </w:rPr>
                                <w:t>xxxxxxxxxxxxxxxxxxx</w:t>
                              </w:r>
                              <w:proofErr w:type="spellEnd"/>
                            </w:hyperlink>
                          </w:p>
                          <w:p w:rsidR="00651F7D" w:rsidRPr="00651F7D" w:rsidRDefault="00FE5685" w:rsidP="00FE568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color w:val="1F497D"/>
                              </w:rPr>
                            </w:pPr>
                            <w:r w:rsidRP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Tiskárna </w:t>
                            </w:r>
                            <w:proofErr w:type="spellStart"/>
                            <w:proofErr w:type="gramStart"/>
                            <w:r w:rsidRP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>Helbich,a.</w:t>
                            </w:r>
                            <w:proofErr w:type="gramEnd"/>
                            <w:r w:rsidRP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>s</w:t>
                            </w:r>
                            <w:proofErr w:type="spellEnd"/>
                            <w:r w:rsidRP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. - e-mail: </w:t>
                            </w:r>
                            <w:proofErr w:type="spellStart"/>
                            <w:r w:rsid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>xxxxxxxxxxxxxxxx</w:t>
                            </w:r>
                            <w:proofErr w:type="spellEnd"/>
                            <w:r w:rsidR="00651F7D">
                              <w:rPr>
                                <w:sz w:val="18"/>
                                <w:szCs w:val="18"/>
                                <w:lang w:eastAsia="cs-CZ"/>
                              </w:rPr>
                              <w:t xml:space="preserve">  </w:t>
                            </w:r>
                          </w:p>
                          <w:p w:rsidR="00FE5685" w:rsidRPr="00651F7D" w:rsidRDefault="00FE5685" w:rsidP="00651F7D">
                            <w:pPr>
                              <w:ind w:left="360"/>
                              <w:jc w:val="both"/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651F7D">
                              <w:rPr>
                                <w:sz w:val="18"/>
                                <w:szCs w:val="18"/>
                              </w:rPr>
                              <w:t>Vztahuje-li se na tuto objednávku povinnost uveřejnění prostřednictvím registru smluv dle zákona č. 340/2015 Sb., o zvlášt</w:t>
                            </w:r>
                            <w:r w:rsidRPr="00651F7D">
                              <w:rPr>
                                <w:sz w:val="18"/>
                                <w:szCs w:val="18"/>
                              </w:rPr>
                              <w:softHyphen/>
                              <w:t>ních podmínkách účinnosti některých smluv, uveřejňování těchto smluv a o registru smluv (zákon o registru smluv), v platném změní, nabývá tato objednávka účinnosti nejdříve dnem jejího uveřejnění prostřednictvím registru smluv, není-li v této objednávce sjednán pozdější den účinnosti</w:t>
                            </w:r>
                          </w:p>
                          <w:p w:rsidR="00A3570A" w:rsidRPr="00FE5685" w:rsidRDefault="00A3570A" w:rsidP="00A3570A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92.25pt;margin-top:322.45pt;width:466.2pt;height:44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z4sAIAALIFAAAOAAAAZHJzL2Uyb0RvYy54bWysVG1vmzAQ/j5p/8Hyd8rLTBJQSdWGME3q&#10;XqR2P8ABE6yBzWwnpKv233c2IU1bTZq28cE67Lvn3p67y6tD16I9U5pLkeHwIsCIiVJWXGwz/PW+&#10;8BYYaUNFRVspWIYfmMZXy7dvLoc+ZZFsZFsxhQBE6HToM9wY06e+r8uGdVRfyJ4JeKyl6qiBX7X1&#10;K0UHQO9aPwqCmT9IVfVKlkxruM3HR7x0+HXNSvO5rjUzqM0wxGbcqdy5sae/vKTpVtG+4eUxDPoX&#10;UXSUC3B6gsqpoWin+CuojpdKalmbi1J2vqxrXjKXA2QTBi+yuWtoz1wuUBzdn8qk/x9s+Wn/RSFe&#10;ZTjGSNAOWnTPDgbdyAMKiS3P0OsUtO560DMHuIc2u1R1fyvLbxoJuWqo2LJrpeTQMFpBeKG19M9M&#10;RxxtQTbDR1mBH7oz0gEdatXZ2kE1EKBDmx5OrbGxlHAZJ1EwJ/BUwls8D2Iyj50Pmk7mvdLmPZMd&#10;skKGFfTewdP9rTY2HJpOKtabkAVvW9f/Vjy7AMXxBpyDqX2zYbh2PiZBsl6sF8Qj0WztkSDPveti&#10;RbxZEc7j/F2+WuXhT+s3JGnDq4oJ62aiVkj+rHVHko+kOJFLy5ZXFs6GpNV2s2oV2lOgduG+Y0HO&#10;1PznYbgiQC4vUgojEtxEiVfMFnOPFCT2knmw8IIwuUlmAUlIXjxP6ZYL9u8poSHDSRzFI5t+m1vg&#10;vte50bTjBpZHy7sML05KNLUcXIvKtdZQ3o7yWSls+E+lgHZPjXaMtSQd6WoOm4ObjdMgbGT1ABRW&#10;EggGZITFB0Ij1Q+MBlgiGdbfd1QxjNoPAsbAbpxJUJOwmQQqSjDNsMFoFFdm3Ey7XvFtA8jjoAl5&#10;DaNSc0diO1NjFMcBg8XgcjkuMbt5zv+d1tOqXf4CAAD//wMAUEsDBBQABgAIAAAAIQBzevTv4QAA&#10;AA0BAAAPAAAAZHJzL2Rvd25yZXYueG1sTI/BTsMwEETvSPyDtUjcqBNwozbEqSoEJyREGg4cndhN&#10;rMbrELtt+Hu2p3Kb0T7NzhSb2Q3sZKZgPUpIFwkwg63XFjsJX/XbwwpYiAq1GjwaCb8mwKa8vSlU&#10;rv0ZK3PaxY5RCIZcSehjHHPOQ9sbp8LCjwbptveTU5Hs1HE9qTOFu4E/JknGnbJIH3o1mpfetIfd&#10;0UnYfmP1an8+ms9qX9m6Xif4nh2kvL+bt8/AopnjFYZLfaoOJXVq/BF1YAP5lVgSKiETYg3sQqRp&#10;RqohtRRPAnhZ8P8ryj8AAAD//wMAUEsBAi0AFAAGAAgAAAAhALaDOJL+AAAA4QEAABMAAAAAAAAA&#10;AAAAAAAAAAAAAFtDb250ZW50X1R5cGVzXS54bWxQSwECLQAUAAYACAAAACEAOP0h/9YAAACUAQAA&#10;CwAAAAAAAAAAAAAAAAAvAQAAX3JlbHMvLnJlbHNQSwECLQAUAAYACAAAACEA0Ugs+LACAACyBQAA&#10;DgAAAAAAAAAAAAAAAAAuAgAAZHJzL2Uyb0RvYy54bWxQSwECLQAUAAYACAAAACEAc3r07+EAAAAN&#10;AQAADwAAAAAAAAAAAAAAAAAKBQAAZHJzL2Rvd25yZXYueG1sUEsFBgAAAAAEAAQA8wAAABgGAAAA&#10;AA==&#10;" filled="f" stroked="f">
                <v:textbox inset="0,0,0,0">
                  <w:txbxContent>
                    <w:p w:rsidR="00CD4E63" w:rsidRPr="00FE5685" w:rsidRDefault="0023745B" w:rsidP="00293EFE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>O</w:t>
                      </w:r>
                      <w:r w:rsidR="003C0578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>bjednáv</w:t>
                      </w:r>
                      <w:r w:rsidR="00CD4E63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 xml:space="preserve">áme </w:t>
                      </w:r>
                      <w:r w:rsidR="00844573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 xml:space="preserve">u Vás </w:t>
                      </w:r>
                      <w:r w:rsidR="005C3501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>tisk katalogu k výstavě s názvem Dialog</w:t>
                      </w:r>
                      <w:r w:rsidR="00844573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 xml:space="preserve"> pro Projekt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Engagement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through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culture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before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after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1989, </w:t>
                      </w:r>
                      <w:r w:rsidR="00844573"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 (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Decision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44573"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Number</w:t>
                      </w:r>
                      <w:proofErr w:type="spellEnd"/>
                      <w:r w:rsidR="00844573"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): </w:t>
                      </w:r>
                      <w:r w:rsidR="00844573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2018 -1819/ 001 – 001</w:t>
                      </w:r>
                      <w:r w:rsidR="005C3501" w:rsidRPr="00FE568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dle zadání</w:t>
                      </w:r>
                      <w:r w:rsidR="00CD4E63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>:</w:t>
                      </w:r>
                    </w:p>
                    <w:p w:rsidR="00140FBA" w:rsidRDefault="00140FBA" w:rsidP="00140FBA">
                      <w:pPr>
                        <w:rPr>
                          <w:rStyle w:val="fontstyle01"/>
                        </w:rPr>
                      </w:pPr>
                      <w:r>
                        <w:rPr>
                          <w:rStyle w:val="fontstyle01"/>
                        </w:rPr>
                        <w:t>Katalogy V4 230x310mm otevřené šití – DIALOG</w:t>
                      </w:r>
                      <w:r>
                        <w:rPr>
                          <w:rStyle w:val="fontstyle01"/>
                        </w:rPr>
                        <w:br/>
                        <w:t xml:space="preserve">Celkem 176 stran 120g </w:t>
                      </w:r>
                      <w:proofErr w:type="spellStart"/>
                      <w:r>
                        <w:rPr>
                          <w:rStyle w:val="fontstyle01"/>
                        </w:rPr>
                        <w:t>Arcoprint</w:t>
                      </w:r>
                      <w:proofErr w:type="spellEnd"/>
                      <w:r>
                        <w:rPr>
                          <w:rStyle w:val="fontstyle0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style01"/>
                        </w:rPr>
                        <w:t>Milk</w:t>
                      </w:r>
                      <w:proofErr w:type="spellEnd"/>
                      <w:r>
                        <w:rPr>
                          <w:rStyle w:val="fontstyle0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style01"/>
                        </w:rPr>
                        <w:t>White</w:t>
                      </w:r>
                      <w:proofErr w:type="spellEnd"/>
                      <w:r>
                        <w:rPr>
                          <w:rStyle w:val="fontstyle01"/>
                        </w:rPr>
                        <w:t>, z toho 128 stran UV 1/1 a 48 stran UV 4/4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Style w:val="fontstyle01"/>
                        </w:rPr>
                        <w:t xml:space="preserve">Šití barevnou nití </w:t>
                      </w:r>
                      <w:proofErr w:type="spellStart"/>
                      <w:r>
                        <w:rPr>
                          <w:rStyle w:val="fontstyle01"/>
                        </w:rPr>
                        <w:t>modrá-červená</w:t>
                      </w:r>
                      <w:proofErr w:type="spellEnd"/>
                      <w:r>
                        <w:rPr>
                          <w:rStyle w:val="fontstyle01"/>
                        </w:rPr>
                        <w:t>, baleno po 1 ks do folie</w:t>
                      </w:r>
                    </w:p>
                    <w:p w:rsidR="00140FBA" w:rsidRDefault="00140FBA" w:rsidP="00140FBA">
                      <w:r>
                        <w:rPr>
                          <w:rStyle w:val="fontstyle01"/>
                        </w:rPr>
                        <w:t>Formát: 230 mm x 310 mm/ rozložený formát:</w:t>
                      </w:r>
                      <w:r w:rsidRPr="00140FBA">
                        <w:t xml:space="preserve"> </w:t>
                      </w:r>
                      <w:r>
                        <w:rPr>
                          <w:rStyle w:val="fontstyle01"/>
                        </w:rPr>
                        <w:t>460 mm x 310 mm</w:t>
                      </w:r>
                    </w:p>
                    <w:p w:rsidR="000D522C" w:rsidRDefault="005C3501" w:rsidP="00F3644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Náklad: 1000 ks </w:t>
                      </w:r>
                    </w:p>
                    <w:p w:rsidR="00FE5685" w:rsidRPr="00FE5685" w:rsidRDefault="00FE5685" w:rsidP="00F3644A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:rsidR="00D57EFC" w:rsidRPr="00FE5685" w:rsidRDefault="00D57EF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5C3501" w:rsidRPr="00FE5685" w:rsidRDefault="005C350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 xml:space="preserve">Celková cena </w:t>
                      </w:r>
                      <w:r w:rsidR="00E90BE8" w:rsidRPr="00FE5685"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  <w:t>119.000,- Kč bez DPH</w:t>
                      </w:r>
                    </w:p>
                    <w:p w:rsidR="005C3501" w:rsidRPr="00FE5685" w:rsidRDefault="005C350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kern w:val="32"/>
                          <w:sz w:val="22"/>
                          <w:szCs w:val="22"/>
                        </w:rPr>
                      </w:pPr>
                    </w:p>
                    <w:p w:rsidR="009C275F" w:rsidRPr="00FE5685" w:rsidRDefault="009C275F" w:rsidP="002C1C35">
                      <w:pPr>
                        <w:spacing w:line="360" w:lineRule="auto"/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Prosím fakturujte v Kč na výše uvedenou adresu objednatele.</w:t>
                      </w:r>
                    </w:p>
                    <w:p w:rsidR="00094D63" w:rsidRPr="00FE5685" w:rsidRDefault="00094D63" w:rsidP="002C1C35">
                      <w:pPr>
                        <w:spacing w:line="360" w:lineRule="auto"/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K zúčtování do 10</w:t>
                      </w:r>
                      <w:r w:rsidR="001856F6"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 </w:t>
                      </w:r>
                      <w:r w:rsidR="004229BD"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400</w:t>
                      </w:r>
                      <w:r w:rsidR="001856F6"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:rsidR="00094D63" w:rsidRPr="00FE5685" w:rsidRDefault="00094D63" w:rsidP="00B30694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094D63" w:rsidRPr="00FE5685" w:rsidRDefault="00094D63" w:rsidP="00B30694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094D63" w:rsidRPr="00FE5685" w:rsidRDefault="00094D63" w:rsidP="00B30694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…………………………………………………</w:t>
                      </w:r>
                      <w:r w:rsidR="00FE5685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                                ………………………………………………</w:t>
                      </w:r>
                    </w:p>
                    <w:p w:rsidR="00FE5685" w:rsidRDefault="00E90BE8" w:rsidP="00FE568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spacing w:line="320" w:lineRule="atLeast"/>
                        <w:rPr>
                          <w:rFonts w:ascii="Calibri" w:eastAsia="Calibri" w:hAnsi="Calibri" w:cs="Arial"/>
                          <w:lang w:eastAsia="en-US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Ing. Jan Votava</w:t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ab/>
                      </w:r>
                      <w:r w:rsidR="00FE5685">
                        <w:rPr>
                          <w:rFonts w:ascii="Calibri" w:eastAsia="Calibri" w:hAnsi="Calibri" w:cs="Arial"/>
                          <w:lang w:eastAsia="en-US"/>
                        </w:rPr>
                        <w:t>PhDr. Ondřej Černý</w:t>
                      </w:r>
                    </w:p>
                    <w:p w:rsidR="00FE5685" w:rsidRPr="00B30694" w:rsidRDefault="00FE5685" w:rsidP="00FE5685">
                      <w:pPr>
                        <w:rPr>
                          <w:rFonts w:ascii="Calibri" w:eastAsia="Calibri" w:hAnsi="Calibri" w:cs="Arial"/>
                          <w:i/>
                          <w:sz w:val="22"/>
                          <w:lang w:eastAsia="en-US"/>
                        </w:rPr>
                      </w:pPr>
                      <w:r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Správce </w:t>
                      </w:r>
                      <w:proofErr w:type="gramStart"/>
                      <w:r w:rsidRPr="00FE5685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rozpočtu</w:t>
                      </w:r>
                      <w:r>
                        <w:rPr>
                          <w:rFonts w:ascii="Calibri" w:eastAsia="Calibri" w:hAnsi="Calibri" w:cs="Arial"/>
                          <w:lang w:eastAsia="en-US"/>
                        </w:rPr>
                        <w:t xml:space="preserve">                                                                Generální</w:t>
                      </w:r>
                      <w:proofErr w:type="gramEnd"/>
                      <w:r>
                        <w:rPr>
                          <w:rFonts w:ascii="Calibri" w:eastAsia="Calibri" w:hAnsi="Calibri" w:cs="Arial"/>
                          <w:lang w:eastAsia="en-US"/>
                        </w:rPr>
                        <w:t xml:space="preserve"> ředitel</w:t>
                      </w:r>
                    </w:p>
                    <w:p w:rsidR="00FE5685" w:rsidRDefault="00FE5685" w:rsidP="00FE5685">
                      <w:pPr>
                        <w:pStyle w:val="Odstavecseseznamem"/>
                        <w:ind w:left="0"/>
                        <w:jc w:val="both"/>
                        <w:rPr>
                          <w:sz w:val="18"/>
                          <w:szCs w:val="18"/>
                          <w:lang w:eastAsia="cs-CZ"/>
                        </w:rPr>
                      </w:pPr>
                    </w:p>
                    <w:p w:rsidR="00FE5685" w:rsidRDefault="00FE5685" w:rsidP="00FE5685">
                      <w:pPr>
                        <w:pStyle w:val="Odstavecseseznamem"/>
                        <w:ind w:left="0"/>
                        <w:jc w:val="both"/>
                        <w:rPr>
                          <w:sz w:val="18"/>
                          <w:szCs w:val="18"/>
                          <w:lang w:eastAsia="cs-CZ"/>
                        </w:rPr>
                      </w:pPr>
                      <w:r>
                        <w:rPr>
                          <w:sz w:val="18"/>
                          <w:szCs w:val="18"/>
                          <w:lang w:eastAsia="cs-CZ"/>
                        </w:rPr>
                        <w:t xml:space="preserve">Smluvní strany prohlašují, že skutečnosti uvedené v této objednávce se nepovažují za obchodní tajemství ve smyslu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eastAsia="cs-CZ"/>
                        </w:rPr>
                        <w:t>ust</w:t>
                      </w:r>
                      <w:proofErr w:type="spellEnd"/>
                      <w:r>
                        <w:rPr>
                          <w:sz w:val="18"/>
                          <w:szCs w:val="18"/>
                          <w:lang w:eastAsia="cs-CZ"/>
                        </w:rPr>
                        <w:t xml:space="preserve">. § 504 zákona č. 89/2012 sb., občanský zákoník a udělují svolení k jejich zpřístupnění zejména ve smyslu zákona č. 106/1999 Sb., o svobodném přístupu k informacím, v platném znění, a k jejich zveřejnění, pokud se na tuto smlouvu vztahuje povinnost uveřejnění prostřednictvím registru smluv dle zákona č. 340/2015 Sb., o zvláštních podmínkách účinnosti některých smluv, uveřejňování těchto smluv a o registru smluv (zákon o registru smluv), v platném znění, a to bez jakýchkoliv dalších podmínek. </w:t>
                      </w:r>
                    </w:p>
                    <w:p w:rsidR="00FE5685" w:rsidRDefault="00FE5685" w:rsidP="00FE5685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eastAsia="cs-CZ"/>
                        </w:rPr>
                        <w:t>Smluvní strany dále sjednávají, že Česká centra odešlou tuto objednávku  správci registru smluv k uveřejnění prostřednictvím registru smluv bez zbytečného odkladu, nejpozději však do 30 dnů od uzavření této smlouvy. Pro účely zaslání potvrzení o uve</w:t>
                      </w:r>
                      <w:r>
                        <w:rPr>
                          <w:sz w:val="18"/>
                          <w:szCs w:val="18"/>
                          <w:lang w:eastAsia="cs-CZ"/>
                        </w:rPr>
                        <w:softHyphen/>
                        <w:t>řejnění této smlouvy v registru smluv ze strany správce registru smluv uvádějí smluvní strany tyto notifikační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kontakty:</w:t>
                      </w:r>
                    </w:p>
                    <w:p w:rsidR="00FE5685" w:rsidRPr="00651F7D" w:rsidRDefault="00FE5685" w:rsidP="00FE568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8"/>
                          <w:szCs w:val="18"/>
                          <w:lang w:eastAsia="cs-CZ"/>
                        </w:rPr>
                      </w:pPr>
                      <w:r w:rsidRPr="00FE5685">
                        <w:rPr>
                          <w:sz w:val="18"/>
                          <w:szCs w:val="18"/>
                          <w:lang w:eastAsia="cs-CZ"/>
                        </w:rPr>
                        <w:t xml:space="preserve">Česká centra – e-mail: </w:t>
                      </w:r>
                      <w:hyperlink r:id="rId11" w:history="1">
                        <w:proofErr w:type="spellStart"/>
                        <w:r w:rsidR="00651F7D" w:rsidRPr="00651F7D">
                          <w:rPr>
                            <w:rStyle w:val="Hypertextovodkaz"/>
                            <w:color w:val="auto"/>
                            <w:sz w:val="18"/>
                            <w:szCs w:val="18"/>
                            <w:lang w:eastAsia="cs-CZ"/>
                          </w:rPr>
                          <w:t>xxxxxxxxxxxxxxxxxxx</w:t>
                        </w:r>
                        <w:proofErr w:type="spellEnd"/>
                      </w:hyperlink>
                    </w:p>
                    <w:p w:rsidR="00651F7D" w:rsidRPr="00651F7D" w:rsidRDefault="00FE5685" w:rsidP="00FE568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jc w:val="both"/>
                        <w:rPr>
                          <w:color w:val="1F497D"/>
                        </w:rPr>
                      </w:pPr>
                      <w:r w:rsidRPr="00651F7D">
                        <w:rPr>
                          <w:sz w:val="18"/>
                          <w:szCs w:val="18"/>
                          <w:lang w:eastAsia="cs-CZ"/>
                        </w:rPr>
                        <w:t xml:space="preserve">Tiskárna </w:t>
                      </w:r>
                      <w:proofErr w:type="spellStart"/>
                      <w:proofErr w:type="gramStart"/>
                      <w:r w:rsidRPr="00651F7D">
                        <w:rPr>
                          <w:sz w:val="18"/>
                          <w:szCs w:val="18"/>
                          <w:lang w:eastAsia="cs-CZ"/>
                        </w:rPr>
                        <w:t>Helbich,a.</w:t>
                      </w:r>
                      <w:proofErr w:type="gramEnd"/>
                      <w:r w:rsidRPr="00651F7D">
                        <w:rPr>
                          <w:sz w:val="18"/>
                          <w:szCs w:val="18"/>
                          <w:lang w:eastAsia="cs-CZ"/>
                        </w:rPr>
                        <w:t>s</w:t>
                      </w:r>
                      <w:proofErr w:type="spellEnd"/>
                      <w:r w:rsidRPr="00651F7D">
                        <w:rPr>
                          <w:sz w:val="18"/>
                          <w:szCs w:val="18"/>
                          <w:lang w:eastAsia="cs-CZ"/>
                        </w:rPr>
                        <w:t xml:space="preserve">. - e-mail: </w:t>
                      </w:r>
                      <w:proofErr w:type="spellStart"/>
                      <w:r w:rsidR="00651F7D">
                        <w:rPr>
                          <w:sz w:val="18"/>
                          <w:szCs w:val="18"/>
                          <w:lang w:eastAsia="cs-CZ"/>
                        </w:rPr>
                        <w:t>xxxxxxxxxxxxxxxx</w:t>
                      </w:r>
                      <w:proofErr w:type="spellEnd"/>
                      <w:r w:rsidR="00651F7D">
                        <w:rPr>
                          <w:sz w:val="18"/>
                          <w:szCs w:val="18"/>
                          <w:lang w:eastAsia="cs-CZ"/>
                        </w:rPr>
                        <w:t xml:space="preserve">  </w:t>
                      </w:r>
                    </w:p>
                    <w:p w:rsidR="00FE5685" w:rsidRPr="00651F7D" w:rsidRDefault="00FE5685" w:rsidP="00651F7D">
                      <w:pPr>
                        <w:ind w:left="360"/>
                        <w:jc w:val="both"/>
                        <w:rPr>
                          <w:color w:val="1F497D"/>
                          <w:sz w:val="22"/>
                          <w:szCs w:val="22"/>
                        </w:rPr>
                      </w:pPr>
                      <w:r w:rsidRPr="00651F7D">
                        <w:rPr>
                          <w:sz w:val="18"/>
                          <w:szCs w:val="18"/>
                        </w:rPr>
                        <w:t>Vztahuje-li se na tuto objednávku povinnost uveřejnění prostřednictvím registru smluv dle zákona č. 340/2015 Sb., o zvlášt</w:t>
                      </w:r>
                      <w:r w:rsidRPr="00651F7D">
                        <w:rPr>
                          <w:sz w:val="18"/>
                          <w:szCs w:val="18"/>
                        </w:rPr>
                        <w:softHyphen/>
                        <w:t>ních podmínkách účinnosti některých smluv, uveřejňování těchto smluv a o registru smluv (zákon o registru smluv), v platném změní, nabývá tato objednávka účinnosti nejdříve dnem jejího uveřejnění prostřednictvím registru smluv, není-li v této objednávce sjednán pozdější den účinnosti</w:t>
                      </w:r>
                    </w:p>
                    <w:p w:rsidR="00A3570A" w:rsidRPr="00FE5685" w:rsidRDefault="00A3570A" w:rsidP="00A3570A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4324350</wp:posOffset>
                </wp:positionH>
                <wp:positionV relativeFrom="page">
                  <wp:posOffset>1343025</wp:posOffset>
                </wp:positionV>
                <wp:extent cx="2495550" cy="228600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8" descr="Textové pole: Jmé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75F" w:rsidRPr="00867601" w:rsidRDefault="005C3501" w:rsidP="00204FE6">
                            <w:pPr>
                              <w:pStyle w:val="Nadpis2"/>
                              <w:shd w:val="clear" w:color="auto" w:fill="FFFFFF"/>
                              <w:spacing w:after="150" w:line="309" w:lineRule="atLeast"/>
                              <w:rPr>
                                <w:rFonts w:ascii="Arial" w:hAnsi="Arial" w:cs="Arial"/>
                                <w:b w:val="0"/>
                                <w:bCs w:val="0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CC0033"/>
                                <w:sz w:val="31"/>
                                <w:szCs w:val="31"/>
                              </w:rPr>
                              <w:t>95</w:t>
                            </w:r>
                            <w:r w:rsidR="00B43A7B">
                              <w:rPr>
                                <w:rFonts w:ascii="Myriad Pro" w:hAnsi="Myriad Pro"/>
                                <w:color w:val="CC0033"/>
                                <w:sz w:val="31"/>
                                <w:szCs w:val="31"/>
                              </w:rPr>
                              <w:t>/201</w:t>
                            </w:r>
                            <w:r w:rsidR="00442CC3">
                              <w:rPr>
                                <w:rFonts w:ascii="Myriad Pro" w:hAnsi="Myriad Pro"/>
                                <w:color w:val="CC0033"/>
                                <w:sz w:val="31"/>
                                <w:szCs w:val="31"/>
                              </w:rPr>
                              <w:t>9</w:t>
                            </w:r>
                            <w:r w:rsidR="00FC1B6A">
                              <w:rPr>
                                <w:rFonts w:ascii="Myriad Pro" w:hAnsi="Myriad Pro" w:cs="Arial"/>
                                <w:bCs w:val="0"/>
                                <w:color w:val="7F7F7F" w:themeColor="text1" w:themeTint="80"/>
                                <w:sz w:val="18"/>
                              </w:rPr>
                              <w:t>.A</w:t>
                            </w:r>
                            <w:r w:rsidR="00A9451B" w:rsidRPr="00A9451B">
                              <w:rPr>
                                <w:rFonts w:ascii="Myriad Pro" w:hAnsi="Myriad Pro" w:cs="Arial"/>
                                <w:bCs w:val="0"/>
                                <w:color w:val="7F7F7F" w:themeColor="text1" w:themeTint="80"/>
                                <w:sz w:val="18"/>
                              </w:rPr>
                              <w:t>KCE:</w:t>
                            </w:r>
                            <w:r w:rsidR="00A9451B" w:rsidRPr="00A9451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  <w:t xml:space="preserve"> </w:t>
                            </w:r>
                            <w:r w:rsidR="00A9451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  <w:t xml:space="preserve"> </w:t>
                            </w:r>
                            <w:r w:rsidR="004229BD">
                              <w:rPr>
                                <w:rFonts w:ascii="Arial" w:hAnsi="Arial" w:cs="Arial"/>
                                <w:bCs w:val="0"/>
                              </w:rPr>
                              <w:t>3599/201</w:t>
                            </w:r>
                            <w:r w:rsidR="00A861F5">
                              <w:rPr>
                                <w:rFonts w:ascii="Arial" w:hAnsi="Arial" w:cs="Arial"/>
                                <w:bCs w:val="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alt="Textové pole: Jméno" style="position:absolute;margin-left:340.5pt;margin-top:105.75pt;width:196.5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4kzAIAAM4FAAAOAAAAZHJzL2Uyb0RvYy54bWysVNtunDAQfa/Uf7D8TrgUNoDCVsmyVK3S&#10;i5T0A7xgFqtgU9u7kFb9oHxHfqxjs+zm8lK15cEabM/xmZkzc/F27Fq0p1IxwTPsn3kYUV6KivFt&#10;hr/eFk6MkdKEV6QVnGb4jir8dvn61cXQpzQQjWgrKhGAcJUOfYYbrfvUdVXZ0I6oM9FTDoe1kB3R&#10;8Cu3biXJAOhd6waet3AHIateipIqBbv5dIiXFr+uaak/17WiGrUZBm7artKuG7O6ywuSbiXpG1Ye&#10;aJC/YNERxuHRI1RONEE7yV5AdayUQolan5Wic0Vds5LaGCAa33sWzU1DempjgeSo/pgm9f9gy0/7&#10;LxKxKsMhRpx0UKJbOmp0JUYEpauoKiFbZkvsH+5RL1qaog/dwz0XJndDr1KAuOkBRI/gBBqweVD9&#10;tSi/KcTFqiF8Sy+lFENDSQXcfePpPnKdcJQB2QwfRQUkyE4LCzTWsjOJhVQhQIca3h3rZoiWsBmE&#10;SRRFcFTCWRDEC88W1iXp7N1Lpd9R0SFjZFiCLiw62V8rbdiQdL5iHuOiYG1rtdHyJxtwcdqBt8HV&#10;nBkWttQ/Ey9Zx+s4dMJgsXZCL8+dy2IVOovCP4/yN/lqlfu/zLt+mDasqig3z8yy88M/K+uhASbB&#10;HIWnRMsqA2coKbndrFqJ9gRkX9jP5hxOTtfcpzRsEiCWZyH5QehdBYlTLOJzJyzCyEnOvdjx/OQq&#10;WXhhEubF05CuGaf/HhIaMpxEQTSJ6UT6WWye/V7GRtKOaRgsLesyHB8vkdRIcM0rW1pNWDvZj1Jh&#10;6J9SAeWeC20FazQ6qVWPm9H2TTT3wUZUd6BgKUBgoEUYimA0Qv7AaIABk2H1fUckxah9z6ELzDSa&#10;DTkbm9kgvATXDGuMJnOlp6m16yXbNoA89RkXl9ApNbMiNi01sTj0FwwNG8thwJmp9Pjf3jqN4eVv&#10;AAAA//8DAFBLAwQUAAYACAAAACEAj5OLx+EAAAAMAQAADwAAAGRycy9kb3ducmV2LnhtbEyPwU7D&#10;MBBE70j8g7VI3Kidqk3bNE5VITghIdJw4OjEbmI1XofYbcPfsz3BcWdHM2/y3eR6djFjsB4lJDMB&#10;zGDjtcVWwmf1+rQGFqJCrXqPRsKPCbAr7u9ylWl/xdJcDrFlFIIhUxK6GIeM89B0xqkw84NB+h39&#10;6FSkc2y5HtWVwl3P50Kk3CmL1NCpwTx3pjkdzk7C/gvLF/v9Xn+Ux9JW1UbgW3qS8vFh2m+BRTPF&#10;PzPc8AkdCmKq/Rl1YL2EdJ3QlihhniRLYDeHWC1IqklarJbAi5z/H1H8AgAA//8DAFBLAQItABQA&#10;BgAIAAAAIQC2gziS/gAAAOEBAAATAAAAAAAAAAAAAAAAAAAAAABbQ29udGVudF9UeXBlc10ueG1s&#10;UEsBAi0AFAAGAAgAAAAhADj9If/WAAAAlAEAAAsAAAAAAAAAAAAAAAAALwEAAF9yZWxzLy5yZWxz&#10;UEsBAi0AFAAGAAgAAAAhAFXrfiTMAgAAzgUAAA4AAAAAAAAAAAAAAAAALgIAAGRycy9lMm9Eb2Mu&#10;eG1sUEsBAi0AFAAGAAgAAAAhAI+Ti8fhAAAADAEAAA8AAAAAAAAAAAAAAAAAJgUAAGRycy9kb3du&#10;cmV2LnhtbFBLBQYAAAAABAAEAPMAAAA0BgAAAAA=&#10;" filled="f" stroked="f">
                <v:textbox inset="0,0,0,0">
                  <w:txbxContent>
                    <w:p w:rsidR="009C275F" w:rsidRPr="00867601" w:rsidRDefault="005C3501" w:rsidP="00204FE6">
                      <w:pPr>
                        <w:pStyle w:val="Nadpis2"/>
                        <w:shd w:val="clear" w:color="auto" w:fill="FFFFFF"/>
                        <w:spacing w:after="150" w:line="309" w:lineRule="atLeast"/>
                        <w:rPr>
                          <w:rFonts w:ascii="Arial" w:hAnsi="Arial" w:cs="Arial"/>
                          <w:b w:val="0"/>
                          <w:bCs w:val="0"/>
                          <w:szCs w:val="22"/>
                        </w:rPr>
                      </w:pPr>
                      <w:r>
                        <w:rPr>
                          <w:rFonts w:ascii="Myriad Pro" w:hAnsi="Myriad Pro"/>
                          <w:color w:val="CC0033"/>
                          <w:sz w:val="31"/>
                          <w:szCs w:val="31"/>
                        </w:rPr>
                        <w:t>95</w:t>
                      </w:r>
                      <w:r w:rsidR="00B43A7B">
                        <w:rPr>
                          <w:rFonts w:ascii="Myriad Pro" w:hAnsi="Myriad Pro"/>
                          <w:color w:val="CC0033"/>
                          <w:sz w:val="31"/>
                          <w:szCs w:val="31"/>
                        </w:rPr>
                        <w:t>/201</w:t>
                      </w:r>
                      <w:r w:rsidR="00442CC3">
                        <w:rPr>
                          <w:rFonts w:ascii="Myriad Pro" w:hAnsi="Myriad Pro"/>
                          <w:color w:val="CC0033"/>
                          <w:sz w:val="31"/>
                          <w:szCs w:val="31"/>
                        </w:rPr>
                        <w:t>9</w:t>
                      </w:r>
                      <w:r w:rsidR="00FC1B6A">
                        <w:rPr>
                          <w:rFonts w:ascii="Myriad Pro" w:hAnsi="Myriad Pro" w:cs="Arial"/>
                          <w:bCs w:val="0"/>
                          <w:color w:val="7F7F7F" w:themeColor="text1" w:themeTint="80"/>
                          <w:sz w:val="18"/>
                        </w:rPr>
                        <w:t>.A</w:t>
                      </w:r>
                      <w:r w:rsidR="00A9451B" w:rsidRPr="00A9451B">
                        <w:rPr>
                          <w:rFonts w:ascii="Myriad Pro" w:hAnsi="Myriad Pro" w:cs="Arial"/>
                          <w:bCs w:val="0"/>
                          <w:color w:val="7F7F7F" w:themeColor="text1" w:themeTint="80"/>
                          <w:sz w:val="18"/>
                        </w:rPr>
                        <w:t>KCE:</w:t>
                      </w:r>
                      <w:r w:rsidR="00A9451B" w:rsidRPr="00A9451B"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  <w:t xml:space="preserve"> </w:t>
                      </w:r>
                      <w:r w:rsidR="00A9451B"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  <w:t xml:space="preserve"> </w:t>
                      </w:r>
                      <w:r w:rsidR="004229BD">
                        <w:rPr>
                          <w:rFonts w:ascii="Arial" w:hAnsi="Arial" w:cs="Arial"/>
                          <w:bCs w:val="0"/>
                        </w:rPr>
                        <w:t>3599/201</w:t>
                      </w:r>
                      <w:r w:rsidR="00A861F5">
                        <w:rPr>
                          <w:rFonts w:ascii="Arial" w:hAnsi="Arial" w:cs="Arial"/>
                          <w:bCs w:val="0"/>
                        </w:rPr>
                        <w:t>9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sectPr w:rsidR="009C275F">
      <w:headerReference w:type="default" r:id="rId12"/>
      <w:footerReference w:type="default" r:id="rId13"/>
      <w:pgSz w:w="11906" w:h="16838" w:code="9"/>
      <w:pgMar w:top="226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D3" w:rsidRDefault="006918D3">
      <w:r>
        <w:separator/>
      </w:r>
    </w:p>
  </w:endnote>
  <w:endnote w:type="continuationSeparator" w:id="0">
    <w:p w:rsidR="006918D3" w:rsidRDefault="0069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5F" w:rsidRDefault="00B10745">
    <w:pPr>
      <w:pStyle w:val="Zpat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9695815</wp:posOffset>
          </wp:positionV>
          <wp:extent cx="2278380" cy="594360"/>
          <wp:effectExtent l="0" t="0" r="7620" b="0"/>
          <wp:wrapNone/>
          <wp:docPr id="10" name="obrázek 10" descr="150dpi_paticka_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150dpi_paticka_pra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D3" w:rsidRDefault="006918D3">
      <w:r>
        <w:separator/>
      </w:r>
    </w:p>
  </w:footnote>
  <w:footnote w:type="continuationSeparator" w:id="0">
    <w:p w:rsidR="006918D3" w:rsidRDefault="0069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5F" w:rsidRDefault="00B10745">
    <w:pPr>
      <w:pStyle w:val="Zhlav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-381635</wp:posOffset>
              </wp:positionV>
              <wp:extent cx="6835140" cy="5288280"/>
              <wp:effectExtent l="0" t="0" r="381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140" cy="5288280"/>
                        <a:chOff x="1057" y="877"/>
                        <a:chExt cx="10764" cy="8328"/>
                      </a:xfrm>
                    </wpg:grpSpPr>
                    <pic:pic xmlns:pic="http://schemas.openxmlformats.org/drawingml/2006/picture">
                      <pic:nvPicPr>
                        <pic:cNvPr id="2" name="Picture 14" descr="150dpi_hlavicka_pra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7" y="1417"/>
                          <a:ext cx="10224" cy="77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7" y="877"/>
                          <a:ext cx="5580" cy="1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90pt;margin-top:-30.05pt;width:538.2pt;height:416.4pt;z-index:251658240" coordorigin="1057,877" coordsize="10764,8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xNYegMAAFoLAAAOAAAAZHJzL2Uyb0RvYy54bWzsVt+PozYQfq/U/8Hi&#10;nQUTCARtstpCsqp07a3urs8nxxiwFrBlO8muTv3fOzawv3LVVtenVhspxvbY45nvmxn78uq+79CR&#10;Kc3FsPbwReghNlBR8aFZe3982fmZh7QhQ0U6MbC198C0d7X5+afLk8xZJFrRVUwhUDLo/CTXXmuM&#10;zINA05b1RF8IyQYQ1kL1xMBQNUGlyAm0910QheEyOAlVSSUo0xpmy1HobZz+umbUfKxrzQzq1h7Y&#10;ZlyrXLu3bbC5JHmjiGw5ncwgP2BFT/gAhz6qKokh6KD4maqeUyW0qM0FFX0g6ppT5nwAb3D4ypsb&#10;JQ7S+dLkp0Y+wgTQvsLph9XS34+3CvEKuPPQQHqgyJ2K8MJic5JNDktulPwsb9XoIHQ/CHqnQRy8&#10;lttxMy5G+9NvogJ95GCEw+a+Vr1VAV6je0fBwyMF7N4gCpPLbJHgGJiiIEuiLIuyiSTaApN2Hw6T&#10;1EMgztJ05I+222k7DtNlPG7OFlFmxQHJx4OdsZNxm0vJaQ7/CVPonWH6duzBLnNQzJuU9P9IR0/U&#10;3UH6QL8khu95x82DC2XAyBo1HG85tVjbwRM90UwPSO2hCIOfFdMUghknYSX517YjR07vyFepSEus&#10;77OKUSGxDjvq0CCKlgwNu9YSUmQkf55SSpxaRiptpy2AL7W44Qsj9x2XO951llvbn+AAw15F6XcQ&#10;HTOgFPTQs8GMKa1YB8iIQbdcag+pnPV7BhGqfq2wCyQIlg/a2ONs2Lg0+xZl12G4in7xiyQs/DhM&#10;t/71Kk79NNymcRhnuMDFn3Y3jvODZgAD6UrJJ1th9sza7+bUVH3GbHVZj47E1ZYx1MAgF3KziRB9&#10;FhJrq1b0E4AN66BvFDO0td0akJvmYfGjwMH8hKzlQEMKvplVOFmN2YFjPKWHBcnmFg6jaEqONM1e&#10;JgfEhtLmhoke2Q6ADaY6sMkRsB6dm5dYswdhKXfOzL4+p2MVrrbZNov9OFpugY6y9K93RewvdzhN&#10;ykVZFCWe6Wh5VbHBqvv3bDhwRcerOSC1avZFp0aWdu43VQX9tCywUfFkxszg/HXB5gixFEwZAYz8&#10;96rI4qyKJP/LOhG914k3bt/zW3QuE0kCV667f/Eqi6dkme/uuQS8Vwm47qBeA2jz9++rhHt5wAPO&#10;rZwem/aF+HwM/edP4s1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HZ6Q8+QAAAAMAQAADwAAAGRycy9kb3ducmV2LnhtbEyPwU7DMBBE70j8g7VI3FrHBZI0xKmq&#10;CjhVlWiRUG9uvE2ixusodpP07zEnuM1qRrNv8tVkWjZg7xpLEsQ8AoZUWt1QJeHr8D5LgTmvSKvW&#10;Ekq4oYNVcX+Xq0zbkT5x2PuKhRJymZJQe99lnLuyRqPc3HZIwTvb3igfzr7iuldjKDctX0RRzI1q&#10;KHyoVYebGsvL/mokfIxqXD+Jt2F7OW9ux8PL7nsrUMrHh2n9Cszj5P/C8Isf0KEITCd7Je1YK2Em&#10;0iiM8UHFkQAWIukyfgZ2kpAkiwR4kfP/I4ofAAAA//8DAFBLAwQKAAAAAAAAACEAHJXk0SWXAAAl&#10;lwAAFAAAAGRycy9tZWRpYS9pbWFnZTEucG5niVBORw0KGgoAAAANSUhEUgAABCkAAAMrCAIAAADr&#10;+1+1AAAAAXNSR0IArs4c6QAAAAlwSFlzAAAXEAAAFxABGGER2wAAlspJREFUeF7t/U+oNdl9H/z6&#10;UWJuFO611H0NCcFBTgucoWTUAUeEqOVIMxuZQItABpInamUkOQl0kwjU4iqmm5tEUiZRa2Ipo9zu&#10;SyQjBxLUidQvxDGkhaRBDEmQZJEMHEi6JV+IzHWg36/7J693eVXtvWvvc06dOnU+m4eHc2qvWn8+&#10;q/Y+61e1VtWD11577cd+7Mf+1Ns/nP+9ZgU+9uFfyD84BAgQIECAAAECBAhcReCB2OMk3w3FHv/1&#10;v/7Xf/yP//H/+l//KxX4O3/n7/zMz/xMfviN3/iNL3/5y/nhz//5P/+3//bf/tN/+k+frN4uE/zm&#10;b/7mv//3/7417f3vf39AdtlSjSJAgAABAgQI3B+BN9yfpm6tpX108U//6T9NKJIBt8Aj3RSKL3zh&#10;C//5j15/+S//ZYHH1o5e9SFAgAABAgQIXCAg9rgA7dp2yZD68ccfT3a5+pFrIC+88EJ+zrWOD3zg&#10;A/f2ikcoEokVcRByReid73zntYnLiAABAgQIECBA4PYE5udcWd7wyc/+RuuUG5pz1fLP5Y6c5v+/&#10;ivvYx+7zaf4EHt/85jcr8Miss/tMcXtfC0omQIAAAQIECNyIwHzs8fvf/OyNlHZ3Mu0X39907BGV&#10;TC8qmze+8Y33ebSd2Vbf+ta3iuJtb3vbfaa4O58VNSVAgAABAgQILBUQe8xLrR97ZK7Rf/tv/61q&#10;81M/9VM561+rz6evDNB/+MMfLunh/+frr+Mpq9yWZ4rOLscH/S1SSs6Hiuib0zfqeGX6nNeJxKrh&#10;rdyHH374J3/yJ8t/WtVpo440Z7b7hgYe6uLKtu/ooUpn1aSv5LRp//P111Bcfj1OcfLwW78rT1ZJ&#10;AgIECBAgQODWBcQe812wTuyR2VY5zV9TjGZfGdl/7GMfG8bB/+gf/aNhYHdo91/8xV/8hV84eHfg&#10;lP5v/+2/zQB3dve3v/3tubvUbOjyxBNPtF0OFfHJT36yz/mv/bW/ltyOH+5Jn736NCn9V3/1V2/i&#10;QxLA3Ecr8nWfsekr5n/rb/2tITbIXsFfWJ/nnntumrKny7sxicyhDPuObndCq8Rn1aTPf8in3Vft&#10;SKOCkErmeFjY8CRbsyuX10pKAgQIECBA4NYFrDW/nS7I2PHv/b2/l2UeRwKPqtlNLDrPgDvj2pR+&#10;KPBIuanYyWsmh+yef/75PucMXk8GHsmqv6lu5Zzz8UdqeFnPJc+0Pa+EXocCj+Scty5u/vKKZeh/&#10;pA7L87nRlDlWswinX5J0srh1uvJkNSQgQIAAAQIEtiYg9riFHsmIM2Pfmuhy/PUX/+JfPJXkkvdz&#10;T62TV07OOs/dVyJBy7/5N/+mbckIPhcQltRyNgybjmKXZHUoTYrIpZWTbc/uS6arXaUmtW8Cj7PG&#10;9Fcv8XgOmWuXQLFeQ8qEagkpF1Zgha5cWBPJCBAgQIAAgU0JmHM13x03N+cqY80M4/pSa2lHllZn&#10;pUFt/x//439kDUYGcJkxNb3DbD8VJ0PkI7egnR1EDtNskkNm1LQFHrnO0Io+NB3oyJyrBFQZ3Ldz&#10;+cvvVdXP0kll2uWOa5x2NdxPrKhDlCirNb/WUUQ+W3Kn4+HgGGY6Rf7ItZHZ2W7DnKvKf5gH1Qo9&#10;MucqzrPXFvpDa7Z6eVhKX+fhYBjmiSW33Pe5vzKTGYAnbwCwQldu6jtUZQgQIECAAIHlAmKPVWOP&#10;6fA34/sMUg9NrMqwb/pWPyTN0Dkj1+X9nZSZ69UuuRx6enoNNw/V6kjsMSzzyBWPhddPck69XS3J&#10;Xu0RH6nGkvHuSYH+KfIt6vjgBz94KHiYlR9ij0Mxw5HKzMYeh+KrI7HHbBEXVO947JFShjyPryCq&#10;Wt10V57sawkIECBAgACBzQqYc7Ve12Q4W08PbK+cWc9CiCMrOq59sUe7qVHV4VDYk3IvKHpY5pFx&#10;6sLAo8a4jWW4XLNkitTJXkzd+vP3uSaQyOHIVYsLmn+yDn2CtLGVnk5JDHDW7qsl7uuZQpcsv7np&#10;rlyt7QoiQIAAAQIErl1A7HHtpAczzE2l+uFvhubrP7F7WGRyjSPsYZlHoo4jt9gajPo15bkUk1r1&#10;QcvVl3xkNDwMiKfzqdY7Dv6opN7ny1/+8pL1P+tXMiX2EdrJlfE33ZW3IqBQAgQIECBA4LoExB7X&#10;JXk6n34FdobXP//zP396n+tOMZzp76t0laIy4uzXTM8uljiSf780uVY592udc679iuPyoZmJ+q7S&#10;2Ovad1iP8fnPf/66cr7efPqHyZxc7HHTXXm9TZMbAQIECBAgsLLAJbFH1mHf9X+f/OzaU1xy3r0/&#10;Z5wlv9d4zWH5QTPcvikjxaysuOLIPqUnk359eRZsnNW6/spGRR0Z4/Zh0sk7ER8X6HevWzktF7uh&#10;lPUcyf7SR46QKzbzJqo63Ob4JN1Nd+VNtFGeBAgQIECAwGoCl8Qeq1VuTwUNixaWL4Q4jlDP5J59&#10;HZqaP0yFyni3njRy8bKKrFXoy0rgcdaTMfrRbT/b6rqmXd2QfPolrT6Ef3JuUiUYLn2kF07uuOaH&#10;IpXpF/0nbDt+3N50V67ZdmURIECAAAECNyEg9rgJ1Zk8h2sLJ88fL6xWhr/1pLzp69DTGDLena4z&#10;yQ24kkOCkOH+vyerkQpkrUJLluDhrMAjO/Yn+/uhbS4NtWyvMu0qNyzuW3Fd8skzwofw67LGklcf&#10;Cmasf7uLzvtQKq37+3//77eoMj17cpHMTXflEk9pCBAgQIAAgS0LiD1W6p1hBLxSqQeKOXR/rVq2&#10;kQhk+TWQYZpQRs/Ln0BXtevLykNOWpWva9rVK6+8crvax0tPHNiHQ1macvUpcBe3tw+lUpN2Eabu&#10;xXxyscdNd+XF7bIjAQIECBAgsBEBscdGOmLtauS5InluxuyNtjL2zRj03AsgrQGJRpavW8jodro6&#10;uWXVP9b96ne7Wpt4cXm5z3KfdmuLznMxaskjVnTl4g6XkAABAgQI3F+BS54t2D/zO3K//83Pbt8v&#10;i8v79eUf+/Av5N+Ral/7c80zb74fZA8PkD4LsH/kXE5FDyPXltUb3/jGkyeqk7iGjLn/73R9yKFn&#10;5w0PyMtsnHoaYL/c/B/8g3+wZLl5/7DFaVtyHr2f0PWrv/qr507oSgNz/r6/FHPBAwEb6fCgvcgf&#10;Ev6pn/qp2eb3dP0xMDztviq5/rMFDx2Hh55B2adfoSvP+phITIAAAQIECGxQwHWPlTplGKQun9R0&#10;vH4JMOpJfNPXksAjmWeInKsfObGd8e6wSz/uP1KNzOBK6f1igOlTFA/t/q1vfau9NV27MlTgP/2n&#10;/3RBb92QfGpSt8yafS2Ju/q2PP744/0u1fCFPXiByaFdEg7VK8dDv/YmXXNyIcoKXXmNLZUVAQIE&#10;CBAgcCsCYo+V2HMivC9p+aykler3+iM1hjn9w32BZ2uSuVs1SM3//bqFnAU/GV8Ns3ROtrQf3Z5M&#10;3BJsX74iwIQfrc615vvcAGa5ycmUCXtyLasPP44vRFmnK09WWwICBAgQIEBg4wJij5U6aLi9UlYv&#10;bOpuqqWQwe5wB96T92vqx8cf/OAHe82sWzjexnMDsKS/AC017C8g1I1xV+r1c4oZFp0vvOh0Tgln&#10;px2m8x3pr3W68uwG2IEAAQIECBDYmIDYY6UO6Z9ckSKXz0paqX5/VMxVzrVnMUb/yPCsWc8ykiP1&#10;/y//5b+0dxObtQk//Q85+97ncO4Yt/btb9ebX7P844IYZoWO6Mf6CZAum2N2jfVMh/Yx8xH81bry&#10;GlsnKwIECBAgQGB9AbHHeuaZntQXlllJ596OdoW6DtcEzn0aRi6b9MvBc/L+0CMO05ZDj4Pom5lp&#10;P304dNm0q+Ep8qlSvzJ+BdWFReT6TH+QnLzotDDbqyTrbzV25HrRal15lbbYlwABAgQIELh1AbHH&#10;el2QcfwQfmQOfX8vo6EqOTd/E6fn65ZKszlncJkqtWpc9vD1YeZVipslHiZQHSmrf+viaVfDc/HS&#10;0k9+8pNH7iN8Ww/ZSPDWYq2b6P1zD/ch+JwNP9bsynPrLz0BAgQIECCwKYE/8fTTT6dC/f1n8+vx&#10;+8+elXgjrf0/Xv7P+dcq81cf/Zn8O1K3vo0nEy9v41/4C3/ht3/7t3/v936v7ZIxbtZ+5JWT3HnV&#10;IuP8mtsK5arIm970pkceeWTIP++2kfEPf/jD//gf/2PlMPuaPsEjp/xz9eBf/+t/nf9/93d/97vf&#10;/W5KzPDxi1/84r/6V//qD/7gD1pxf/Nv/s3Ze9r2tzzKefFheJpd0pDkXPmksQ8ePJheP0kF2iWR&#10;YbLW1PPll19uG//sn/2zF9wAKnvlIYP9RZjQRSCzwiLw3//7fy/5OAQh8VKE/9Jf+ktDTaqz2sY0&#10;8z/8h/9wSD7JpvXs6fr5aS3PH//xH/+Jn/iJ6eWd9OPJ+wsP1VuyS7W6lT6tUm6klp5qCX7yJ3/y&#10;1rty+cdNSgIECBAgQGBrAq57rNojOaWde0lNz/Fn1Jhz8JmhVK/8XKPkk7Nucmq8ho+HXkPz+rkx&#10;KSJXOarE/DBMjsow9NwJV62sXGToJ0rN3iJpySydynCoxmXTrpJPajUdW9cNmpp8qlpj8SNTxVoz&#10;a9n6odfFz1MfFp2veoBOChtW6s8u+Vi/K2/XROkECBAgQIDAxQJij4vpLtyxnsQ3jM4P5bVkBHxW&#10;PZZMJUoNU73hhldnlTLcLyvj++FZ3ctn6aTcYZn+ZcvNq/5p1PQxJrNNC9QtTnk69LzIs3rhuhIP&#10;D/oYWG6rK6+rdfIhQIAAAQIE1hS48dgjk5fyjPAV/g0zwdZEvKCsnNv+1Kc+lSH+sJa6ZZUJNknz&#10;8z//8xdkfmSXLDjJY+Py/+y0pXqyeB5JPp2pdW41hiKGlST9PJ+EFicvsLztbW/rK3CV8CNl1YMU&#10;D01JqlDndkf/6YjZGVnn9sK1pB/uEjbg32JXXkvrZEKAAAECBAisKfDgtddeS3mJDfpSf/+bnz1S&#10;ibMSJyRYJyrIGpUjy1SGahxPPICcTHz1Dsu55Da9KjPsL1jPcFkdcna/roQk1Dm5nOCyIra/Vz96&#10;PhkFbb85akiAAAECBAhsX+DVV1/9+te/3ur5jne846GHHtp+ta9ewxu/7nH1Kt6HHOrcf71WCzwq&#10;5KhC723gEYQmL/C4D581bSRAgAABAlsQeG/3ymyLhCJbqNUKdRB7rICsCAIECBAgQIAAAQI/Enji&#10;iSfaRY/c0fQrX/nK9L6me8USe+y1Z7WLAAECBAgQIEBgcwKfe/1V1cpUqzxIIP9vrpY3VqG1Y4+s&#10;JLmuf8cfQnJjYjImQIAAAQIECBAgcInAiy++mIseLfDIFY97ssyjYa0de1zSS/YhQIAAAQIECBA4&#10;UyCzejLSrddlywn6HK6Sz5kVvzB52tja2364MK8b261mWLXXfQs84ir2uLGDS8YECBAgQIAAgdUF&#10;Mp8na5cfPHjw6KOPtvXMDz/88Fvf+taccf/Od75zskbJIemHHCqrbM9rYT6toOyY3OqVqGBagWef&#10;fbYlOP7DdN9W21SsX8BdP1du+SFFLGl7X5NkeDxma1VN/idVK0Hy7zvlhRdeOLRjdUG92hytQ4mT&#10;oCXOjkOyvlH5eZpJmtkXN81hukuOgb6njjRk2FfssfBQkYwAAQIECBAgsGmBXKaoAGN2IJiRd0ao&#10;SfDUU08db0ZGokfG3Hmr8jk5IF4H63htqw4JeNLqwll+CSgp2/yo62rL0DWzkViV9fjjj7dCjyRr&#10;DWyJ+x0XVjvhUM+SyzInd1zeELHHSUwJCBAgQIAAAQJ3TCCRQC509Kf2s4L5ySeffOaZZ97znvf0&#10;jcmZ76RcOARPJskhr2Q1LIk+FOTcIlxmNH3oQx+qClfDh0lNFTX1D9Y4XtuMsJef0T/Z8GQ1sB/J&#10;vNee7tiXlTz7fIbuPlmr/qZbSfzcc8+dXPt+VkPEHie7QAICBAgQIECAwF0SyGC6P0NfiwpyA6WK&#10;GfLzt7/97f50+JD+SFOzV3KoGCYZDjdlOnkJ5QLEFJQnXx96Hc8wgUeGzlXhavgrr7zy/PPP98Px&#10;jNSH0/zH80wbF8ZpJxs7vXwxhA19DsPliyNRSv9WYq2zrnskEO2vXwUthtfbELHHSU8JCBAgQIAA&#10;AQJ3RiDj1yzwaNWt27YOJ78TjWQI3g8rLzujn8wzuG9l5TLLkkUUt0uZsXiCkIQ0rRpnTaZKA2fX&#10;SFzQqNn44VBQMUQRR67V9CHNksih1bymorVf65LRknad1RCxxxJSaQgQIECAAAECd0Mg561bAJAB&#10;a2KMQ3dPGqbTXHbVIuFHPydn+7FH9eJwRj+j5+UzrxJ7nFxxcfJY6ecpDUHgoesqfQB5KEQZrpws&#10;v+iRjhtC1uWBR6vwwob0ONaanzxUJCBAgMAlAj/8h59+5c/+dP37vb/+N/7gN3/rklzsQ4AAgVMC&#10;w5yZ40/I7seXGX0uH3+fqsUdeD+hV49zciFHH8JdFqf1KH30kqBiSVzRBxKHZmf1rUjrTi7VqCrV&#10;tbIWQtQkvYU3/L2gIWKPO/DxUEUCBO60QIKNxB6tCf/7N3/r/yf8uNM9qvIEtiqQ4KG/8nByyk2G&#10;vP3w9ILT+SmxRSwZrZ67svl2IXP1o1XgZOzRJ06TrzjzqhVXk6l6t0O9MEy7mk122YSrfn358Wtl&#10;0/66oCF9Jg+ylCe//6m3f7jfmkePHzkyzkr8yc/+Rv613I7nPCS+3aNT6QQIEDgkcPyrLFFHH3j0&#10;mTz8u79DlQABAtcokAFxOyWfEW0mXJ3MvN8lI+DpDVX7BLVaveVZE3Va7FFr0E+WmLXdbYic4qbh&#10;ypEST2Z+1r6pf+5z1fKsYXD/6nNLVVPtPuQYltrnARe17yxjn23G622CUy2IH2qSNfGzlx1yUavd&#10;RSBXJ3LPgD7bei5H25J3Z696DURJ31/Gme2RQ+wXN6RlaM7VyUNaAgIECJwncCjwSC5H3jqvDKkJ&#10;ECDwukC/VGDhfJuzVmtkiFzPCM+gM4Pg3Jy3BR51D99r74dW4vQh5Ve/31SG5v3o/ORlnzTwWmZe&#10;DfOUgjbMjzp0EaafdjWdI9fvle44Pt2uempYX54o6KwrVxc3ROxx7Z8UGRIgQIAAAQIE1hboF2ws&#10;GXqmfv1Y8+RK8Zx3r+dw57R9fm6j/7qD7cIVAmehtBKnDym/ltUpC5Wqzmlgf2FnuAyyvF2zz99Y&#10;8vTAYdrVEKL0S30WrjIfwq2zNNLeixsi9lh+tEhJgAABAgQIELgDAjcRCRxqdsagJy8a3AGyBVXM&#10;FKk+Wsv8pZMB25Brf4erRAitm/po4cjTAw+tSh8ug5xc6jPb1rMe9H7FhlQFzLlacNBJQoAAgXME&#10;3vh3P3oo+ZG3zilBWgIECKwkkIHv7HPNa+FHf979uiqUM/F1G6jpa83gqm/O8GyQc+95NZ2nVJlf&#10;Nu2qRT79JYg+pFnSEU3yrKeXXLEhP6pYPTby//a2J/p/Rx4neW7i/9c//fLynIfE+fVITW4u8dDG&#10;49U4buVdAgTup8D//DNvmf77X//vT91PDa0mQODmBPqT4pm7v6Sgfr1yxqDTXfqh9vCU8ew7rCrJ&#10;zKuThfaVnE1/pMSTmZ+7bz80zwrvIf8+t76qw5L6eqtllQYequewiLxW57dXL5P44VAm/RWS1iPL&#10;u36o/PQZgrlFwUnna2lISnHdY0lwKA0BAgTOE/h//It//iff+XP9Prni4aLHeYhSEyCwQOCsxRuV&#10;X3/2euHy9FaRnKof7vV08k61CxqxXpJhutTyCykZr/dLI9q9p05WfZhMVbecaq++LxZOu6pdsvCm&#10;7TusCTlepYQxiVETAvVHzpKZV9fSkNRN7HHymJGAAAECZwv8+Dt/7if+xT/PHXUTbyQOqR/OzsUO&#10;BAgQOCXQj54XhgH9iu1zY4+qTn8efWGhp9qx0vuzS6WXlB3nDNlbypqqtCR0OWtVzJK7XSXD6bPM&#10;l9SkKt96PM1peyXDk9HUtTRE7LHkYJOGAAEClwsk5Egccvn+9iRAgMBRgeG6x8kB4jBsvSz26Au9&#10;+n1v1+zhfoHKWfeWTSWTvl/Pndjj5E2iBu1MbcpkreHV53lo/UyChOGJkIeWXizHTOWHJy0eCSOv&#10;qyFij+UdJCUBAgQIECBAYHMCw3rlk8/e7u+Te9Zcnb7l58Yb/UB5+Rn6a7ceblF1wY2hcsGnv1Zw&#10;8p6/w/M36nHmw6uvxvCU+l5guCHv8HDxy6yWz7y6xoaYc3VZZ9mLAAECBAgQILAJgX7wevwBFBna&#10;9vdouvjJgP3p+ZNXToYB+sn0N2SaOg9tvyAKGmZenaxqH3Qdev7G8EzAJdOuev8LIqi+2gtnXl1j&#10;Q8QeJw8bCQgQIECAAAEC2xUYHkCREfbs1Y/EAHlaX2tGLphcNmwdwpuTj7TrR/wnE9+Ecq7SpA79&#10;eoZhutFZhda1iyW7TFdlHNpreNDHbLLhAldLc0XSJTOvrrchYo8lB480BAgQIECAAIHtCmQhQX8W&#10;P0PthBntxkSJFjLyfvTRR9tcqSQedjnZthqAJp/k3OczBDA5JZ/nfiT4qRAlhZ67MqF2PPQ6uaCl&#10;NSTLwVPhULz1rW/tg7EL2j7g9NcKjrgN85SOLA7p44eF066q3EMBycne7BOcnHl1vQ0Re5zVOxIT&#10;IECAAAECBDYnkPF0VjAPy5ETAzz88MMPHjxItNDP0smAdUh8pD0ZuyeHvJLV8DDB2UF8hs414k+h&#10;+b+fcDWs1T5UaKKL/i60w8/Hl1i02qbCCTkqCupXp6QOwz2CL+jLhZdNlsxTqtIvmHZVO1525Wra&#10;5OMzr663IWKPCw45uxAgQIAAAQIEtiWQ8Wsiin4x9LR+iRaS4OqD7+ScU/Upbjr7aHiARqtDRsm5&#10;0nKLZFXhvE7enGpJJXOt4PjClWGe0slpWpdNu7rihKvW0unMqxasXntDHtRDGf/U2z/cQ//+Nz97&#10;xP2sxJ/87G/kX8vteM5D4iV939J87MO/kH+HdhlyPp54ADmZ+Kx6SkyAAAECBAgQuDmBeupcYoBh&#10;slPGlxkBL1lgnR1zeWE6uyk51OtIPsO+dXPYDJGPj/hrryUmyW0Yxx+qbXJL4qpA/bAk/74mx6vd&#10;EyXz4RJEzfhqJZ5c1r8w/QB1MtuqQL/XFLBVcpiZVi1aWLGWycn0Yo/547CPr8QeSz6r0hAgQIAA&#10;AQIECBA4LmDOlSOEAAECBAgQIECAAIE1BMQeaygrgwABAgQIECBAgAABsYdjgAABAgQIECBAgACB&#10;NQS2td7j5lpsrfnN2cqZAAECBAgQIECAwBIB1z2WKElDgAABAgQIECBAgMBVBcQeVxW0PwECBAgQ&#10;IECAAAECSwTEHkuUpCFAgAABAgQIECBA4KoCYo+rCtqfAAECBAgQIECAAIElAmKPJUrSECBAgAAB&#10;AgQIECBwVQGxx1UF7U+AAAECBAgQIECAwBIBsccSJWkIECBAgAABAgQIELiqgNjjqoL2J0CAAAEC&#10;BAgQIEBgiYDYY4mSNAQIECBAgAABAgQIXFVg7eeaf+zDv3DVKl+0///x8n/Ov7ZrqnG8Jn/q7R9e&#10;nviiGtmJAAECBAgQIECAwP0SWDv22Iiu2GMjHaEaBAgQIECAAAEC90fAnKv709daSoAAAQIECBAg&#10;QOA2BcQet6mvbAIECBAgQIAAAQL3R0DscX/6WksJECBAgAABAgQI3KbAja/3GBZ532Zbu7L/6qM/&#10;k39HKmOt+UZ6SjUIECBAgAABAgR2I3DjsccdlRJ73NGOU20CBAgQIECAAIHNCphztdmuUTECBAgQ&#10;IECAAAECuxIQe+yqOzWGAAECBAgQIECAwGYFxB6b7RoVI0CAAAECBAgQILArAbHHrrpTYwgQIECA&#10;AAECBAhsVkDssdmuUTECBAgQIECAAAECuxIQe+yqOzWGAAECBAgQIECAwGYFxB6b7RoVI0CAAAEC&#10;BAgQILArAbHHrrpTYwgQIECAAAECBAhsVuAani34sQ//wmabd3HFPvnZ32j7poG7bOPFOHYkQIAA&#10;AQIECBAgcIHANcQeF5R6t3YRe9yt/lJbAgQIECBAgACBbQqYc7XNflErAgQIECBAgAABAnsTEHvs&#10;rUe1hwABAgQIECBAgMA2BcQe2+wXtSJAgAABAgQIECCwN4Efrffol1aniceXVg+J90Yyac9fffRn&#10;8m/3zdRAAgQIECBAgAABAjcq8KPY40bLkDkBAgQIECBAgAABAgTMuXIMECBAgAABAgQIECCwhoDY&#10;Yw1lZRAgQIAAAQIECBAgIPZwDBAgQIAAAQIECBAgsIaA2GMNZWUQIECAAAECBAgQICD2cAwQIECA&#10;AAECBAgQILCGgNhjDWVlECBAgAABAgQIECAg9nAMECBAgAABAgQIECCwhoDYYw1lZRAgQIAAAQIE&#10;CBAgIPZwDBAgQIAAAQIECBAgsIaA2GMNZWUQIECAAAECBAgQICD2cAwQIECAAAECBAgQILCGgNhj&#10;DWVlECBAgAABAgQIECAg9nAMECBAgAABAgQIECCwhoDYYw1lZRAgQIAAAQIECBAgIPZwDBAgQIAA&#10;AQIECBAgsIaA2GMNZWUQIECAAAECBAgQICD2cAwQIECAAAECBAgQILCGgNhjDWVlECBAgAABAgQI&#10;ECAg9nAMECBAgAABAgQIECCwhoDYYw1lZRAgQIAAAQIECBAgIPZwDBAgQIAAAQIECBAgsIaA2GMN&#10;ZWUQIECAAAECBAgQICD2cAwQIECAAAECBAgQILCGgNhjDWVlECBAgAABAgQIECAg9nAMECBAgAAB&#10;AgQIECCwhoDYYw1lZRAgQIAAAQIECBAgIPZwDBAgQIAAAQIECBAgsIaA2GMNZWUQIECAAAECBAgQ&#10;ICD2cAwQIECAAAECBAgQILCGgNhjDWVlECBAgAABAgQIECAg9nAMECBAgAABAgQIECCwhoDYYw1l&#10;ZRAgQIAAAQIECBAgIPZwDBAgQIAAAQIECBAgsIaA2GMNZWUQIECAAAECBAgQICD2cAwQIECAAAEC&#10;BAgQILCGgNhjDWVlECBAgAABAgQIECAg9nAMECBAgAABAgQIECCwhoDYYw1lZRAgQIAAAQIECBAg&#10;IPZwDBAgQIAAAQIECBAgsIaA2GMNZWUQIECAAAECBAgQICD2cAwQIECAAAECBAgQILCGgNhjDWVl&#10;ECBAgAABAgQIECAg9nAMECBAgAABAgQIECCwhoDYYw1lZRAgQIAAAQIECBAgIPZwDBAgQIAAAQIE&#10;CBAgsIaA2GMNZWUQIECAAAECBAgQICD2cAwQIECAAAECBAgQILCGgNhjDWVlECBAgAABAgQIECAg&#10;9nAMECBAgAABAgQIECCwhoDYYw1lZRAgQIAAAQIECBAgIPZwDBAgQIAAAQIECBAgsIaA2GMNZWUQ&#10;IECAAAECBAgQICD2cAwQIECAAAECBAgQILCGgNhjDWVlECBAgAABAgQIECAg9nAMECBAgAABAgQI&#10;ECCwhoDYYw1lZRAgQIAAAQIECBAgIPZwDBAgQIAAAQIECBAgsIaA2GMNZWUQIECAAAECBAgQICD2&#10;cAwQIECAAAECBAgQILCGgNhjDWVlECBAgAABAgQIECAg9nAMECBAgAABAgQIECCwhoDYYw1lZRAg&#10;QIAAAQIECBAgIPZwDBAgQIAAAQIECBAgsIaA2GMN5WkZn/vc51544YW2/dVXX3322We/853v3E5t&#10;lEqAAAECBAgQIEDg5gXEHjdvPFfCQw899P73vz/xRt5M4PHe9743ocgjjzxyO7VRKgECBAgQIECA&#10;AIGbF3jw2muv3XwpSpgRSLzx4osvfuhDH/r666+vfOUr73nPe0gRIECAAAECBAgQ2KuA2OPWejaB&#10;R8KPKj5RR2KPW6uKggkQIECAAAECBAjcvIDY4+aND5eQVR+ZcJX3H3/8cROubrMnlE2AAAECBAgQ&#10;IHDzAtZ73LzxgRJy3aMCj7zycy00TzRyLSvOk8+jjz764MGD5HyyhZnxlZUn9TqZWAICBAgQIECA&#10;AAEClwmIPS5zu9JeGeI//PDDtb48GdVNrt761rdmyxNPPHH12COr2J966qlEFAtrmUAl6fPKCviF&#10;u0hGgMAtCuRLI6cV6jPefrjF+qxfdNreTtmsX7oSCRAgQOBiAbHHxXQX7pjoIqP87Pz888+//PLL&#10;Tz755DPPPPPtb387/y+5RrGk1OScbJekrDQVAj333HNZ+L58r5tLmeirrYS5uVLkTOBOC+Rjm2ub&#10;+aTktfxEw51ucqt82pu254u0XTreR7u0ggABAvdBQOyxai8n8MhFhhroZ41HX3aihRr6rzyMyAgm&#10;f79b6atyHCgsV4GuKwzbQnPUgcC1C+QSZb5D6hTDds4aXHszD2WYr4h8f+b+HO94xztWK1RBBAgQ&#10;IHAtAmKPa2FclEnG0xV45K5WQ+BR++fSx6KMrjVRBjEp91aKnm1HiErJiwCBQwK5NpgTGTlxkG+V&#10;/JAZm8sXa9W+mfaZ9WB5ZYrmEOrnA1iXU/KqxxBNLy9UmvZRzRmTtkv7oZ1GSQ79u7MnFypBP+O0&#10;8px+G2R76lOv5pN6DrvnrSq3rusOFa6Lq3Wj80o2AM5m6IAkQIAAgasLiD2ubrg0h/ZHdDbwSC4J&#10;A6aznvqF4NNLIvmzWmvE80PyP3S5IH9o81Z7tb/Z2V55Jofly9xbobODkuSZrFqtep2UW29lY/3J&#10;H0Yh+TWjotqlaltjkVoSUzWsvVoTep+6hrO0P6QjcDcF8kFIsJGjvc7916OBFt4or2Zq5f9cM8mO&#10;NdVzGOJXSJMMk20+X5naNJ0DWQtO2setfs3HM7u0V1s/lhzybm3PxsqwfdL7z3u/cSii9VVVL68K&#10;KuqVbIct9bWWjXVtpM8tP1fElbfqTFB+Tq1a5BPhynyh6t08jtSaAAECtySQZwt6rSPQejh/8heW&#10;WHMq8texxST5oe1bMUy2tHczkqh323WMKivrSWockF2yGuSVV17JxkzVqCqllHo3/2cJypG65d38&#10;Ma4Yqf6iD7skz2xJmpZnkqW4vNqWqnN/vKdKVZ8amtRbNVJJQ1riKrreTUOyS72VjW19SxW3kFcy&#10;AndOIJ/lJR/V2Xblo1GfoP4rqJ4slO3tg1MPOa002Vjj7+Gbob5h2hdOZZIdZ8utz2x7K3nWt0fb&#10;vX/Ebb4HKmXl2aep7e17ID+0PPMdksTJdtjSqtRXuL43+u/Sere2tCaH+s4dHipMgACB7Qv86O/B&#10;x19/5cu3fth+ve9cDftHBy6sfI2na5CdVwsn6o9xRQ5JM/t3eog92rzwVnSNYFoOrXqtuGklh4FL&#10;y6GNAOrPf36tQUwGK1VE/vxnS4poJxEzRKjztZWgHzG0h7tXBVJKZdtSViapZ4udKnQZfBYiS0bg&#10;5gS++tWv5uv0Xa+/rut7tcbN0xH5klbUR6Yfc9deQ5597JF3K04YBuJXiT3qc508E/C0atdXR22s&#10;L5DZ2KO+VVLhqmQfEVVY1epZjWqRTKtw/TCcpGhfbnXbj/6rdQmsNAQIECCwXOAPY4/8XWxju/oh&#10;W5ZnIeUSgXNjjzayb39K89exeqfG+tO/oHWVoCrTxx75G1wrU/t6tvq0XSrzQ2cus+8QC7VBSRtA&#10;1NChL6itBK1WtLiinWFtCVrdhtijtrfjM/lUGJP/h/hq2qIl/SINgRsSmH6v5jBONHLF4mYjgYV5&#10;DsPxtlfFJO28Q30G8/nKZ6pdXB2KmI092jmFOrPQdqnP75BDNaQFD/Xl03/JzMYelSCnG6YRwtC6&#10;CkXaV037wqyv0OnV0UqQ9mbH/irQQlvJCBAgQGChwB+GGUPgUb9e11m6hfXYfbJzY492Un+2d8LV&#10;EuTvaA33My5vgUobl9cf+CHwKO0/XGD+zDP5G1y3+j0Ze1Ro0Z9wrTCgCm3B0myFayAyjSuWbGmx&#10;xxAXVfhR9clYpK2iueyU8O6PQA1cUyAxxuwH4eqndWbH8QubNlzQaHsNM6bap7LKmp2KORt7DE0+&#10;HnsMlanYo7+4Oht71LdQktUXznTaVUVQdbG0v4rbvhIPxR7Zq12Ynf3CXIgsGQECBAgcF3jDSy+9&#10;NPs38hOf+MTsdhsvE+jXLC65i25bxDnbf/VnteKKumtNrT2droxsS8mni7ATbySHrLnM2tMlVZo+&#10;9DCDkgwXqtD27uxqlmE0c5nhsFct88j/aXtaYZX5tajK5FoEnn766dl88n37ta997VqKuOlM6oNc&#10;5zimt5CaLX04O3C8hvWBHZ5nWldos31YiV5Z5Wsq3zP5wqm14Enc7pZRX4nZUjecqLtuTO/qUV9Z&#10;2asesjS86hRM8t/Ik45uuovlT4AAgVsRcJ+rldjz96wFBksG+q1a01tX1ZY6GZm/023on7+m0z/Y&#10;7d2MzoemJnE9laxfenGSo7+3TCXOH/LhzphDJnVPzJM5n5sgeSZqSitCkZOgZz1O8dyypCdwlsCh&#10;czrJ5IqxR4Xxlz0Ap85WTL9/asvsCYK6lUU+a9MP/lkgQ+JkmELzyZ0+oCMBQ4UH07sGVx2yV93n&#10;qr7c+opVsJG3Epwk2TT2yLdELonkrXYnq75ileH0DM5VWmpfAgQIEBgExB7rHRLtXNqRO/Hn7+gQ&#10;JAy3t0+Cut9ljfiTZ1scmY1JPAwsMtOg/rrXPW1ba+uWtfk1f4kXXpSoP8nJfyii7qDfzl8m2z7S&#10;qAjhrHBrYZcEqoYv/Sr2hftKRuCOCtSn9bJn4LR9h09oe+7QaiZ12eHQ3cbrdnnT+KrCjDpXkldN&#10;rOpjj2rg8cz7Sys3cU5kNUMFESBA4I4KiD3W67ia41Rhw2z4kZF0zuJXmvZXOX9Zs7H+RtZUgXqr&#10;tlftk3ObzTz8Na0/tBUYZN/2d7r9XV8YeGT3ljLltgsd9XNNAGvXWNoMjVSmrkssL2V5f1QTUu4w&#10;bWN5DlISuCGBQ+voUtxjjz12lULr1hH910JyywetfSTr6Rmz0X4+hm3GUX1R5P96rkWbwznUrT3r&#10;s48T6kE9/XfC8hblY5uzBtk9Xxf9Gow+h7w1vYxZE65S//Z5T7J8/KfTroriyLyptCWv+nZaXnMp&#10;CRAgQOB6BOrWutOXteY3sVQos6TaH8788etvW5k/w3mrv/1l/9e3H77XnWHqz3ZbE1mTpNvtWYZ7&#10;QLWF6TU9Kbu3kURdOWmxQf6Wp9zZpZbtISF1tLRBQKtzfzPcPkFb/L1kZXlLk9wqpmprzftb8WZj&#10;k0xt+0sfqU9ad/xBJTfRufIk0ARubq15isix3aYqVTiRj1u73XZ9PA/dcSGrtCt9faXUhyifl/6+&#10;T8OZggzx6zbWeeWtdpahX8nd30uj/TUZ7qHXttcX3XCnqfrG6A+h4Rkg9X04tOvQ3a76NeiV57A4&#10;vj3Eo/+uG9bcO54JECBA4CYE3GP3JlSP5Zm/ef0JuXqwbg0Fhj+rQ8r6yz3crr7+YNeS67rEkbIz&#10;UGhTlmsU3t+Equ6LNYwVhrOJhwbufezUIpB+DDE9kdke19VHJkmWrIYtFRT1N/iqNS19DFY35uoH&#10;E21A05+XTXM8YXDtI1t5f1xgGn5c/SZXfQn5aNR93vLKR6l9Zuv+s8eP/37f6Yc9W9q8puGxHpV5&#10;ldhXpm55N7zavv32Qw/sS5qhJknZbqNXEVd+HdpV5fY71l7TRg25JcNpymluDmoCBAgQuHaBB8kx&#10;o7csf2wrIDMl4IqzAq7nisyuc8msgMw9aPOjEg/0o/++6Zlp0OZHZXjdgopsTCYZnbe5Fu3dYZ50&#10;hSX9cvD8mpin5Zw8s2/2qnkaNanjEH+tOq2at8CpT5yC2syuOkuad2tpaZ8sRQzTw9py/LZipMKJ&#10;4f5a/SSrFFTvVkG1Y51V3fXho3F3Q8D36t3oJ7UkQIAAgRUFfhR7rFiioggQIECAAAECBAgQuI8C&#10;1prfx17XZgIECBAgQIAAAQLrC4g91jdXIgECBAgQIECAAIH7KCD2uI+9rs0ECBAgQIAAAQIE1hcQ&#10;e6xvrkQCBAgQIECAAAEC91FA7HEfe12bCRAgQIAAAQIECKwvIPZY31yJBAgQIECAAAECBO6jgNjj&#10;Pva6NhMgQIAAAQIECBBYX0Dssb65EgkQIECAAAECBAjcRwGxx33sdW0mQIAAAQIECBAgsL6A2GN9&#10;cyUSIECAAAECBAgQuI8CYo/72OvaTIAAAQIECBAgQGB9AbHH+uZKJECAAAECBAgQIHAfBcQe97HX&#10;tZkAAQIECBAgQIDA+gJij/XNlUiAAAECBAgQIEDgPgqIPe5jr2szAQIECBAgQIAAgfUFHrz22mvr&#10;l3oPS/za1742tPqnX3+1jb/z+qv9Orz79NNPVw6f//zn+70OSSarpKzE06Kv1z/5p6AvfOELX/3q&#10;Vx977LGTmSd9mpNkH/3oR3/pl37pZPrjCaqZy2WuWFzBpglvfvOb09jUf7Y7kuzTn/70Bz/4wbe/&#10;/e1HSkyyb77+SoZJPyTOr8khSkMO2VK79Nu///3vV8WyMRXLjqnhwsYOx17bKzkcr/+S/G/6UEz+&#10;OZxicvWqLmmONAQIECBAgMCVBBJ7eK0g8KlPfeptb3tb66qPfOQj3/jGN/py8+v73ve+SvCud71r&#10;ePctb3lLtv/ar/3awqomhze96U2V1cJdLkv2xS9+MUVUtRN7LMnkAx/4QBKnsUsSn0xTqvE8mfLq&#10;CdLAlJUS05t5pVOC/N3vfrfPOb9WA4+DvPrqq6lzdVC6dejuZJh88u6QebYncWU+FFqVSZ5Ven6d&#10;5nlIIKV8/OMfrwOmXnW81Q8Lu3U28zTz5g7FhdRX73c5ECBAgAABAtcl8MdGMNeVqXwOCbQh3aEE&#10;s9FCBpEXDK8zmlwh9qiGVACwcJAahKTPqPTqx0kySbkZbV89qyU51DC6pazwYCg9v1ZQcQQkHVpi&#10;6aND5VawOrybEluE0L+VlNneSKvr43wWcu3VopqU1aLl5UHvbHNu4lBM0xK+LgnzlvSsNAQIECBA&#10;gMA6AtZ7tFO9a/zQ5s986UtfmpZXGzP3Zngr2zPGmm5fo8bLylg+vSeThTI7qOYsLcv7WKrIZHy8&#10;jkzm9rz00kv9JLHMtkrpmWzWT5bLxKfUp10LmtY+zc+cqG9961sZkdfcs9lX8pnOtpqdSZWUyS0V&#10;a6TZMYHH9773vZqNtvA1TB6r2XoV6hyp58LMrz1ZGpveP6uB114HGRIgQIAAAQLnCog9zhW7UvqM&#10;HWswdyj2yJh1Om09o8B1htdXatuyna8x8EiBNT6+ljDmZPUTNSVNiksTWuJEHenQJStw2i4JEn7w&#10;gx+ko48M6JNthRN9rZI+dZgNTYuiJa61KPn1rKH5tBUtn4Qx1XwvAgQIECBAgMBVBMQeV9E7e98M&#10;5mpAOZwsz5aMaLMxwUmfaTZmrJkRZPZqy82nCTLQzCtnu/sT8NPKVW7JKomTW4t/avF3e7UBa35o&#10;Gyu3DEBTw6pMDYVnCWZzq6FwKpB6JpMjK+Br2XSNntOiKnEYc1dbqjl9W6o+yTx7tTXoSVPrs+vd&#10;bM+7x+swbVd1XEbh2bHCj+STKGJ6deLIYZFdcvGk9j2SLF2TCUV9TJXKf+ITn8j2aaDVx0Itzwok&#10;EsAcKeWst6qUYq8mhz0mrR/rKK3j8Ejr0oRZ/Mq5juQjh9ZZdZaYAAECBAgQ2JzAOlO7lDIsEshx&#10;MMz1z/z+fi1Bpa+pO7WyuS6Y9DPvs2wgGzO7Ju+2FcbDpP9+rXmlSeJkUitPaol2v2a3X+Zey99T&#10;RBWaCmev/FzLrLN7W+BR9Wy/1oKHqliteE6tMj0pW9pi6KEtzadf9Jyy+gXQvVi1JVuGtqQObVFN&#10;yurX99eKiLZCoD6Kyxdkp4ZtIUctN8/uh5aaDCCtdVWfqKba+T/JksO0DuXc9iq96qxa755Xe7fK&#10;GmoyuyT9+MdwmnMtp6nXcJC0+yLUopRa0ZE6pNxpfdp6j7akpOXZy6SDotoOgIWLTCqrhWuNfBER&#10;IECAAAECtytgrfkt+Ne4bYg0MtwcopEaPrYxZf3aYoladtyHFjVMb5kMC3zbPZqqwbk/VYUHx4ew&#10;GVm2DJN/+zmj0vw6G3tURJQ29guda5V221KD+H5Lq0ba1QbB1fzsNSyDHtpSv1Zbkjg5tPAjY9ka&#10;r9eW/F8ZJk0Nkc+93VYfuhxZKT4be9Ta9HpV1NF+TXc0gbq1QK9XQVRtmUYIlc+AOYgtOcqHnNud&#10;uJJ5hT2pWEVcVf/UOXopqA7Fdjy3ZrZCW2XqqKhQanpst5uVDYf68cqLPZZ0rjQECBAgQGAjAmKP&#10;W+iINshrZ3Zry3BD1RqB1ei5DTpbtFAjzn7M2q5LVPoh9qhgo0Uy7ZR2a38l6IewFUX0Q94MGVsl&#10;M1Kcxh61y3AOvgbTGXcmfb3aELavf98TNaBsZbXhbFXmZFtq6D+9TtKHalWHc+9B3N9pKrsfOjc/&#10;G3u0fm+tbkHREJj1EVHt1a6NTGOPtiV7lViLrIb49vix3vJJL/dr5fv7F1eaZNsfq9U7/V25hu6r&#10;Q7FPMEQX1RfDob6wa8Qet/AVpkgCBAgQIHCpgNjjUrmr7ddOw1c2GazPnoCvEV4G3G2aU0ZatUvl&#10;MIQrfaWG2CNvtelPGfm1yUj9LpVnG0+nVn0UUddV6upHf1Y+ObS5YXXFY7CpkWWNaIfXobF7DSin&#10;0UiLdo63ZRp7TDVqGL1wgFs1qciqTvmXxqHwYzb2mL0WUXFUXi0g6Sdc1fWlNihPHaaxRza2GVbl&#10;3Op21lWdlnNdeqrX0NGH0Npx2OZcpSats5bgTw/1hV0j9rjaV5G9CRAgQIDAqgLWmtfQZe1X3eMo&#10;C5ezVDfLqaerzKtCWVichbkPPfRQlhoPa5qz77mVzh20Um7dG2r2xlm10r3qlrW/WRbcF5pdMqjN&#10;6uosep699VZ2zLtpzrD6uX5NVil3eA1r65e3qLUllVztJmB1H9uUWGusa4h/5HZVS5rTbmZVS+Hz&#10;f3q2bUzTQpoSaxF2reSubOvX+jmMiYsyxM+rnGv7ZY+NT+e24hbeQyy7xCGJZ28NvMThyKG+ZHdp&#10;CBAgQIAAgTshIPa4nW7KoLBGrnUbq5zqng4T60EQGXfm/HHSTO+9W0PVoQGHbnVVudW9odpdpIZ9&#10;a1xbEVHKzYCyLzQD3BRXc70yIP6VX/mVYdhdwUnurTQbUVzjTVr7ttS4fIVerKggIDUczw8Vfiy/&#10;/2yr59BH/QSndM1wh6uUlVtjtVe7dVVtaQ2vYCyv4FcwloPq4tDuXM8UlIg0pcfkgoCnHeqJoA4d&#10;6udWSXoCBAgQIEBggwJij9vplDrLm7J//dd/vW75Oq1HNmagmfHc7Ni6Jk0Np/wzqD008ks+GarW&#10;7U0PtTm1qtCiQpT+okdG3qlnopH83x7LPZSed+u+vWlUH5bUYD07DtdDkv9llyyWtOXa+7Wa1gdj&#10;+bm0Z5/WMq1A23c2Pqxerosqbd+0dLgOOsy5mpaSnspltAK/doTZDNOJKTEh01m3G+6zqkM9+fS8&#10;x28YvU7TlEKAAAECBAhcr4DY43o9z8itDdRy4nx20FYXCtqkl+GRdjVUTTjRhphJkDHcoYsAw2WH&#10;fmDX51w1SfBQD9Zo7alnbtSvGSDWz8OEnDp7Xas7cha8pa/BdC6V5N1WVgbZn/nMZy44R56sFrZl&#10;SWcMqkfGu7NhRgkcerbgEGv1oV0Pm07MNYrgDBOultR/SFPHQDZm3UV/JKRdRx6oUpk01dkHhvQF&#10;DQmG7hhIl7Qix1ufrHqhZhWKQJYASkOAAAECBO6MwKqrSxT2xwXqIsOhZ0S0e6dmHNnfjzX3Hap7&#10;lbYlxZm00+7b21b9DjcXare1rdzavtNl7nVFpb+7UVvi3BY9162N2o2kapF6+7UmEaWIdnem9mSM&#10;WqvdP11kelC0U/ttsXK7K1dtOdmWakJ/n6vapV++3BZ5t3Xk9aE98sSPyravVRrS36e4tWVagXqr&#10;3SarZVIVa+06uTp8dq15y7zKHVbwt0Olv9PUlL31UavbNE1D69egt5XuteCkP7QKZ7rWvN1UrYqo&#10;w7seCDPcYuskSPXaoRum+cohQIAAAQIENiXgPle32R01jjw01Mv29pyKDMjafWbbox4ySm4Jkk9G&#10;af1Yv49MklX/1Ivk0PZNDsNou4aSwx202pC3HpGR/1OlDECzvd0yKyVWxNIePFeRVWXVh09HIq6+&#10;1XXHp76IGp4eacu//Jf/spVe9UniPtaqG9Fm++BTNwI+0h1pQkNL2yvPkuyPoVSvB2n3vW1pWibF&#10;mExaqNDf4erQcTmNPdKcDO5ryJ7/p7FTO3IORVbJsx/xp0qt1/pq9IzVEfVue15HBZwttwo+T+LX&#10;bbX67pge6rMaA/WhGP42P+HKJkCAAAECBP64wIP8emeu0eyxosOyimkTM1Umc3VqHnzmn+Q1zKrK&#10;5KVa5nFo5k+fZ028qRwyNyazZdri6T7ZtFZJXLNfaq+FxQ3NyY6pQHLI7rNL58/q4YVtWZ5nq9vx&#10;XZIsDalOubgVdb+vdETvn9UdmfO28NZSrZKVVVXm0DGQBOm+ZJ6JcJfNczvJGJOadHf80DqSz8lD&#10;/WQdJCBAgAABAgQ2LiD22HgHqR6B6xFIbNCvt7meTOVCgAABAgQIEDhHwFrzc7SkJXA3BerWt1d8&#10;FMndbLpaEyBAgAABAhsScN1jQ52hKgRuQiBXPHLzqwQeNzTb6ibqLE8CBAgQIEBglwJij112q0YR&#10;IECAAAECBAgQ2JyAOVeb6xIVIkCAAAECBAgQILBLAbHHLrtVowgQIECAAAECBAhsTkDssbkuUSEC&#10;BAgQIECAAAECuxQQe+yyWzWKAAECBAgQIECAwOYExB6b6xIVIkCAAAECBAgQILBLAbHHLrtVowgQ&#10;IECAAAECBAhsTkDssbkuUSECBAgQIECAAAECuxQQe2yrWz/96U9///vfb3XKU+HyROptVVFtCBAg&#10;QIAAAQIECFwkIPa4iO3Gdkqw8dhjj/3O7/xOSvj85z+fB1G//e1vv7HSZEyAAAECBAgQIEBgPQHP&#10;NV/PeklJuejx0z/900n5wQ9+8DOf+czHP/7xp59+esmO0hAgQIAAAQIECBDYuIDYY3MdlGlXv/Ir&#10;v5JqveUtb6kLIF4ECBAgQIAAAQIEdiAg9thiJ9Yaj1wAqWsgXgQIECBAgAABAgR2ICD2WKkTcwVj&#10;ehEjazne/OY39zVI1FGvij2y9iNLPjIRKxdD8hrqmsUhX/rSl/J/EiSfJM5MrSHDJc1Lzskn/w9r&#10;S1KNyr9qksynuaXoJOi3HwqZkrKWr0wb0navtfUFNSRLTfJK61KN2TUwlSA7ppS8plVd0pwlXNIQ&#10;IECAAAECBAhcKPCa1yoC3/3udz/1qU+96U1vqn5629ve9mu/9muvvvpqK/wb3/hGNuatd73rXVnm&#10;8dWvfjX/Z0t2yeSrbOyrmdyypSVOVh/5yEeSMq+UclaDUm5VKSX2OybDbHzf+973xS9+8QMf+EBy&#10;HupQifPWcOQlw9kKJKuq8Oy7rfkpNyUOMtW0vFWZpL19Jvm1wVZlknIoZWFzzqKTmAABAgQIECBA&#10;4CyBHzsrtcRXFEg4MTvQz+i5tg+j6hSXWGIYsmeYXkPtIXHG6xW9JB5YWM+2yxB7ZPuQT1VjiE8S&#10;AlXd2utQ0a2Bs7FHvZsQa8g/rUhNsj3tTVnVqPyaxC3Cyfa8G9hsSSXr3WzpBRY2ZyGaZAQIbF/g&#10;K6+/XnnllQuqepV9LyjOLgQIELhXAmKPVbu7DcH7Umv0nBFzBtCztck5+wQV9VaNxQ8FGBUM5LXw&#10;6kdyrtyGuKJipD4SqJxz2aGvYSKNJXFONbAKmsYeZZIEsxdMqiZ9KZW+5ZMEfQyWOl/cnFUPBYUR&#10;IHBjAs8880y+Bx5//PELYo+r7HtjDZIxAQIE9iMg9li1L9vIuC+1Zk8Np+r7BHXavra0KyftOsDQ&#10;gJoEldz6aUuzjazKzM65qkz6EX8l7rdUNJIg52RBaWCClqr5dPLY7DWcVuGKWProojT6Sx9D6yrD&#10;PpJZ0pxVjwOFESBwYwLf/va33/Oe9zz55JMXlHCVfS8ozi4ECBC4hwKeLVjj2Ft7ZV31Sy+9lOJn&#10;V3JXtbLAupYr5JUHDub/XAY5dAusWmb9gx/8oFIeetXK78QDs+u2s7I8O37hC19omdRjRvpK1pbc&#10;Dvihhx5KVsOK81ZukuWtQ5VJhqlqApLZ5mfH733ve8mqb2w0KrqYfeJ72lUZ9u1a0pxbOwIUTOAc&#10;ge985ztPPfXUe//o9f73v//ZZ5/Nxtk8KmUStHf7fVsm+SHbk+brX/96+3nYJW+1LbXjCy+80Bf6&#10;4osv1vbZmiTxUJMkS7WzMU2oH/LqGzLsklb0Fc6vKXG2rNo+azItpZr8uc99rrJqpzbO6RNpCRAg&#10;QOAcgXsYb91ik6fXPWodRV7TlR7TerZrFEdmOrVpV8P8qCG3vNsuQVQF+hlW/TqQhD113WC4+FBr&#10;S/rXtAlV4cp5et2jVTVv5VWLRvJDu5DSuIaLPHWlaHaKWqqaig2XYk425xYPCUUTOEsgSxFy8D/y&#10;yCOZGpTXO97xjvoMPvfcc0M+mW5Ub+XsQJt6lGS1Y64M5K38X7/W7pV5NvZZVcq81TZWtpnR1Cf7&#10;0Ic+VNtffvnlaYtyPaFq0r9Vs5uyYzbW7vVzvdLGvtzKvGqbouvXPn3bsZn0da53a6++gdXk5FkJ&#10;ZgXO6iCJCRAgQOC4gDlXqx4h09jj0Orz2Wq13Q+tDOn/vh66o1TS5EZS/ert+ns8rPPux+vTd1v1&#10;El20azJJlpz7micMaLecmsYere2pTMUMVZMWPLQEg0a7x1e/PUXXXbAyTWu6dGRhc1Y9GhRG4HyB&#10;6eA4Y/2M6ftheuWacKKG+/l/GpnUuL+NuY+MvIfYI8XV5zSvFtK0OGdajdbECgmef/75YUtFCMmh&#10;qpooJb/2YUn/tdb2TfrKcGhCC3JmI5NW8wYi9jj/GLQHAQIEriRgzlX7Y3Rffsgsr0xwytMzjj+4&#10;MFObPvrRjzaU/Dw7q6qe19FuvTXskt1ratbsqzJMqFCTsvJ/BRvf+ta3+nyWdEwaVY8iSeJM0/rZ&#10;n/3ZetZHey1szpKypCGwUCAH/4M/emXi3+wswYVZHUmWIXiN1NvEoUpcU4/qrUPTky4ovWYlVZzQ&#10;pl3VD3Wl4tCrLla0mmROVOY7ZZeKbZJhVmjkh0ymShH5v22ZzTDvJoyp9H2Cqkm1epgVVsmqkplj&#10;ZnrVBb1vFwIECFxdQOxxdcM7lkMCj0MPCuxbkmDgl3/5lzMlrC5rJB7IXtPHI9YuiUBqRUfG/ZUm&#10;w6zPfOYz2XjkWYdZm5GU/bMIM1ar+V1D5DBL3OecTFJWiq5LOkk/rDA5qzl3rEdVd5MC+bx84hOf&#10;aFXLsq53v/vdNxR+DMP6FJqBdUbeCUsyKynD9Px8vUPtChhatFOj/DYVarZDhkpOd0lVExgkzwoM&#10;EoocD2bybhqYlP1alJZtiiuEoTLZKznnrSeeeGKTB45KESBAYOcCYo+tdPChYX1fv3al4sgIpuUz&#10;e1kjQ/CMgZImA6P2qiJyqSFb6tJB/k/gkSlM2ZjLGnVb26zhPvJI8iw3r0F/VSARTn6tPOtVwUBy&#10;zs/9ZY2hnm2tfBLXGvG8Kkppr6rk7Cr57F6V7IkuaM5WDgv1uJsCiaLrHhLDK+HHTTSorkL00UWN&#10;uStCqEH/7EWACypTpWTQn0F8Bv25fJFXrmaklKpGHwn0+VeoUJc7Wn36cKVd6Ej4URHCyeoNDa/M&#10;U0q2V9tnL/gk54rHrvFy0MmqSkCAAAECJSD2uOUjoYbaeS05IZphet1z9tBNpfq3Ws59CyswyEWM&#10;DIzaqxLUxhrlV5zQ7j2VH2pN/PHLEVViBQy5AJJYpS+l7lhVG6v+deFiCLqGqxlVt6G9ySQbZ2OP&#10;Vu1KU6/LmtN29wOBcwX6Kx7Dvks+6ecW18+Dqn1rVF2Tl+rd6xpnt/tHtZCmj3OO17zt0oKEti68&#10;dqxLH/lhSeBRDcz/FYHkVTXJr+3eX7MRVxLUYhiXPs490qQnQIDA1QXEHlc3vFIOGUDXyunc0PbI&#10;pY+M/mv8XcsnMrA+FAbU9oQos7FHdp+uD6oG1Frzihz62KDezZWKXMdI/HBk5JS32nrxaSn9WvPK&#10;pC9rQKwQK7FWZdjHHu3ndlVktgPaMxMvbs6V+tXOBA4I3ETsUXFFnenPq+YaZYRdVyTy67VPu0rM&#10;0OZQVVn5dQgkpgD9Lnl3do5WxR7HZ1u1ZuYqR4pu5bZII62uxSSz066q6HDFZ1gu4rAlQIAAgZsW&#10;EHvctPAfy3/2ekWbyHToER+1kqFO8ydNDcdn13An/8Qweff4wz1OtrnKGmpbk6MOzYPKiCqRyZGV&#10;5dNCa17WEEe1KVuVvmZn9cO1Cq6yLOTQSpLhKkcSL2nOSRMJCGxToC5upG4t9qgheK4h5CZO9Vo4&#10;7aoG8cOkqfq1Zd4QkjivGuW3CVfHiWraVdLXQpHj60NOatczSVom7VpKa3VdPDl0wSeXPhK3XNfl&#10;oJO1lYAAAQIEfiRwpbtk2flMgXY72uEmsLWgIq/EFf29bvNzdhkeWNFuF5vxd/8giyQ+/ozwQ5Wt&#10;ovty68kbuXTQHqxRt/dtN8ytFeG5YpOaJ022p+j27mxBs881r4anoNolWaWxQ3vrulCJJUEK6p/a&#10;Xg8GaU8FSYbJLTn0dTjZnDO7UXICJwTa7aGnf2muaNffYzf3mc29nipg6J+2UcPx/ukWdUuoPs3s&#10;PXZTt4ox2kPBa/je71gP4qjMK5P2a9VteO7H0N62y6Fk08eJVA5VUP3coqkEM+0+v9MW1Z1/+4eK&#10;5Nf+4R6tMp7vccXD0u4ECBBYLuD5HsutrpQyY/caQ9cr4+OM1PtH5vUJMrZuiYcAoyqRkKOG+3ll&#10;RXjFJxUMTB9tcbLeVaXh+R4ZxFck05680YcWuZ1UP6hKc4Yne0wLnY09kqy2J4d6OkcaMjxJsGKt&#10;amn937exf7pIVThbhmcLppTjzTlJJAGBcwX6D0j7+fiTeZYUUeP7/lXPGWz7Tgfc9VYtijgyUq9k&#10;7WkhybYmPiW2aXslQcUG9QDBephGktW+Sx7MV7vkNX3kSGVyPPZoDU9zEgX1FasYbHiyYYVh7aEi&#10;+Xl4cuLwkJAlTVjSTdIQIECAwCGBB3lj9m+kjbcikGlOedW8o8wUygSn4/eozWSkmhmVCVFJfPyR&#10;Hee2KOvOk3mKSE3yGjKvd/P/8UouKTTtrVYnq0MryKulWcQybWO9Fai8ld0PiR1vzpJ6SkNguUAO&#10;y+FuVwk8zpqUOFvWcEvZuqdTn7IS9Ksg6t1szFstfd2fqgUYQw7tnrxJMMyMqnzaFKzMWWplHSp6&#10;aEhNc5rWfLaebd9+ctRstYdFL7Xj0My+trMJFjZh+WEgJQECBAgMAmIPhwQBAgRuUCDxRt1m+gbL&#10;kDUBAgQIELgjAmKPO9JRqkmAAAECBAgQIEDgjgu4z9Ud70DVJ0CAAAECBAgQIHBHBMQed6SjVJMA&#10;AQIECBAgQIDAHRcQe9zxDlR9AgQIECBAgAABAndEQOxxRzpKNQkQIECAAAECBAjccQGxxx3vQNUn&#10;QIAAAQIECBAgcEcExB53pKNUkwABAgQIECBAgMAdFxB73PEOVH0CBAgQIECAAAECd0RA7HFHOko1&#10;CRAgQIAAAQIECNxxAbHHHe9A1SdAgAABAgQIECBwRwTEHnekow5U85vf/OaXvvSl/s1Pf/rTd7tJ&#10;ak+AAAECBAgQILBTAbHH3e7Yn/7pn/7gBz/40Y9+tJqRnxON3O0mqT0BAgQIECBAgMBOBR689tpr&#10;O23afWnW5z//+V/+5V9+17velTgk10ASe+SH+9J47SRAgAABAgQIELg7AmKPu9NXh2v69re//Vvf&#10;+lbe//jHP/7000/voUnaQIAAAQIECBAgsDsBscceuvR3Xn+lJQlC3vzmN++hSdpAgAABAgQIECCw&#10;OwGxx0pdmqlQ3//+9w8V9thjj03f+trXvjZsTFyR6KLfmDwzzyopK/ZIPr/0S7+UNFlxnp+HxNMi&#10;avfUrVaJZJd6ZWPKqlq1wOaI1Gz9s2PWn9Sr3zfbM0+sWpcd8+7sJLGh+dO2tzxzqSeJp1wtQUqs&#10;NiZNZHqWbExlkiBuQz1r95agqjoN7RY2Z6XjTDEECBAgQIAAgS0LZL2H1woC3/jGNz7ykY+86U1v&#10;agfD2972tizSaFve9773ffWrX+1r8sUvfjG7tPQf+MAHkkmf4FOf+lR2zytv/drrryoiOef/Ibdp&#10;G5O+Ss/uyaqKa7tn+lbtkh+qDm95y1tS4fbKr7U9u88CJmXebflUmtSqikiJeVVVv/vd7w45JNnw&#10;qTlUSks5W4dXX321DKvEATB5Vv2r4alwn0n2zV59NfLrtJ5LmrPCAaYIAgQIECBAgMD2BX5s+1Xc&#10;Uw1rOD6McTN6bmPcDIKH9tYQfzrqrXFztg8D9zZizlD7CF3tnnHzMBzP7omC+pghVUop2T6Myytu&#10;SfWGtypZi1iG2CPlZse2S36YjV5CVLFZe03jk5SS3VvwNm1soxjq0NdwCLF6/zik9PROorLiyisB&#10;W1/Qwubs6RjWFgIECBAgQIDAxQJij4vpLtmxzsEPsUeNoSssyWuIGWbDlRrZz14xaCPy2QF3VTpF&#10;VFlD4FHvpjKJKNruNf4eWttqO3t1JdlWXDRc90j8kC0Z0/e5VVZ9aFGXMmaDjaEayaqFbcNbxwOP&#10;qklefRRUYUyVm/+HbqogsK/8wuZccqDYhwABAgQIECCwRwHP96gh6EqvQwvBsz1LLGrsm9ULR1aG&#10;JEEWGHziE5/ID4dWSiS3I3e7Sub1bs7Zzy4Iqd1rAUleSTMs58iSiZdeeqniiulKj+SfiiXKygqK&#10;gbXyHJa+ZGMa3suk9EQUxxGSTy0aGR6t2EpM6bn3V+KHWYraK++2ctv6lno4Y5agDAtIajVIvzRl&#10;YXNWOrYUQ4AAAQIECBDYvIDYYytdlLFvPSLwBz/4QUbVR6rV3p1dG107HgpLasieIvLDNDZohfaL&#10;qocHpSdyqNF8woPZYX1tnH0rgUrCjO9973v5oUKLVCa/piYtBsiIP4FNwoaf/dmfzUD/EEXG/eFK&#10;3WbXqSe0qOjo0O4Vewz7ViR2aM16xUjtMY5JuaQ5Wzm81IMAAQIECBAgsAEBsccGOuGPqtCCgUPn&#10;8ithe/fIbawylD8UmbSx9ezNqRrHEHL0YUmFLrPD+mT+mc98Jm8dusJTY/eEFim9noqYWUx9Wcmh&#10;LeFIWJIELVDpuyqtqxtPzfZfZZick1tUK2X/xPeKTGbjlnpSyvCqCyzTUOdkczZ0eKkKAQIECBAg&#10;QOC2BcQet90DXfknb4lbaWtw3G4zdW4D2hD8gieBZKhdpWfFyLS2uZSRgX4mYh1pSK6H1Lrt5JO4&#10;Ij/X/XxbK2rKWZZhZFV3tTFxwhBjJE3d+na27dm9Qotf//Vfrygov37hC1/IhZTjF5Rmc6sLLO9+&#10;97sTcbV5aH1tjzfn3N6RngABAgQIECCwYwGxx13t3Nlz9ksak4sJS5JN09Q1jWzPMol+6lFLmQgh&#10;UcfJB6vn6kELnBISzMYDdd0mAUaN7BNFtMs12ZjlLkPE0te2BVeJXrJX8s/i9Sox1T65jGRoeGrb&#10;Mky504lqS5pzGbi9CBAgQIAAAQI7ExB73NUOPXcM3drZZjSd1fJaQZ5dsvtstFArv09eWMg4vh6+&#10;nnthVU1y9ePQXkmWtypsqNijLWQ/MmGshQrtaknN78ruuXZxfD7b1CShRYrOLa3qhlqJgnr5s5pz&#10;FrjEBAgQIECAAIH9CYg9NtSn7dT+8WsaNQieXZawpDFtQtRZ0UvG8XXBJIP42erlkkJdrGgPR6/h&#10;fv5vQ//8mgQpNy1NNdrSjtmrKK0t/aWG5JaGZ8TfSmlBSG05JFDrwvNuzZs6EoDNvlW3vaq3+ujl&#10;guYs6SNpCBAgQIAAAQK7FBB7bKhb26D2yB2oUt0WPJx7Cr+aunBFe++SgnK+P1uyenv2zrkJJ3JJ&#10;IcFJVla0V8UqtbHdjjaRQ133qIbUgP745YgqsXapeKkvpZZ2tI29T7+4vN+enytKGaKv+vXQYpVU&#10;oGrSVn0k/wuas6EDTlUIECBAgAABAusKiD3W9T5cWka0daEglzWOxx5tQcWRCU4ZRh8aQ7fMj+/e&#10;kqViNXkpc59md6mHgUyfflMPQKxnFFadK1jqK5afK/MhTuid6nJQRQvJZ1pQJa7tff7TpeHt3cpt&#10;uJ1u1eEIfsU/7erKZc3ZygGnHgQIECBAgACB1QXEHquSH5rmVHeIyun/Q6sp+lpm/k89H73u4zRt&#10;QHLL+PjQmu/sXlFBrhgcuZFuG2EnNmg31Z3eGivj+6wXX3iHrgozhss1tW/LeRowpI253rKwiMqq&#10;VqhPn0yS8KlCi9Qk1Llq0YrLDwHJxkP37Y1qLT7pZU42Z9XDS2EECBAgQIAAgY0L7PFh7dttUy3V&#10;yP9ZaV21zM1kc7/aWkiQcW3b3tpQx092GVpVw+u8EodkJXTL7Ytf/GISZ+NxhbZ7fpjuno21e+rW&#10;ShkyTFXzbuqc217NltVf92gJkjgZppJtS3JI8+OQLckz7+bX5Jxa5UZVaUsS1LuHXlXD/t2kL9Lc&#10;4aq2V2X6cpN56VWChDf5NRvr1+yYqmZj5ZCK5efkOXTQ8eYcqbO3CBAgQIAAAQL3UOCPjdjuYftX&#10;a3J7WsVsLJohbBv1tiplWNw/xCOj8CFNxtNtYXTercAmu/Qj7CMNbDFP7VW717i/9srof0nk3AKV&#10;oazZ2CNj9xaAZccUN0RifZPzbhCOBx4pdBp7VLRQWaWUCm+mwlXDBBVJkFefICHH0Pb00TQyPN6c&#10;1Y4uBREgQIAAAQIE7oTAgzZ0WzLKlGaDAlm00D+q/PjTyqf1z75Z51CTwY7fKuoa254Sa3FFZlJN&#10;J1PVu7NvnVuHwkm72gL3IYdMtaqbbs1WI+/WPbUyUe3IzceON+fcOktPgAABAgQIENirgNhjrz2r&#10;XQQIECBAgAABAgS2JWCt+bb6Q20IECBAgAABAgQI7FVA7LHXntUuAgQIECBAgAABAtsSEHtsqz/U&#10;hgABAgQIECBAgMBeBcQee+1Z7SJAgAABAgQIECCwLQGxx7b6Q20IECBAgAABAgQI7FVA7LHXntUu&#10;AgQIECBAgAABAtsSEHtsqz/UhgABAgQIECBAgMBeBcQee+1Z7SJAgAABAgQIECCwLQGxx7b6Q20I&#10;ECBAgAABAgQI7FVA7LHXntUuAgQIECBAgAABAtsSEHtsqz/UhgABAgQIECBAgMBeBcQee+1Z7SJA&#10;gAABAgQIECCwLQGxx7b6Q20IECBAgAABAgQI7FVA7LHXntUuAgQIECBAgAABAtsSEHtsqz/UhgAB&#10;AgQIECBAgMBeBcQee+1Z7SJAgAABAgQIECCwLQGxx7b6Q20IECBAgAABAgQI7FVA7LHXntUuAgQI&#10;ECBAgAABAtsSEHtsqz/UhgABAjcn8Oqrr7744otf//rXU0T74eaKkzMBAgQIEBgExB4OiRsR+M53&#10;vrOzkU0N2vK6ES+ZElhL4IUXXnj00Uff+/qrghAvAgQIECCwmoDYYzXqe1RQhukZ3Lz//e9PBLKb&#10;Zqc5xmq76c1725CHHnroueeee/LJJyOQHz70oQ/dWwoNJ0CAAIFbEXjw2muv3UrBCt2xwLPPPpvr&#10;A88888w73vGOfTQzp4o/97nPPf7448Zq++jQO9qKOg7f8573VPBQr0T4TzzxRIKKfOLyQwUVjzzy&#10;SL077PLUU0+1ax1Jk09of0gnus4uX/nKV2rf+nV4ZZcUlI2pSTIfPhRDDrVvFdq+EGrHIdtW6B3t&#10;GtUmQIAAgYUCrnsshLqGZDVEqKkOeeXv8ewEnvxhzrs5yz4tsnbsLybkL3q2ZJeWuNK0XxMG5Nca&#10;kdQrhSbzB6+/Hn744bzVMswPs0XXKf9KVtVLtn310pa+0Fz3OOKVd1Noiq469C1aQpQK5KJK7fvW&#10;t741NZktbnCoGvavbKlKXr1F13BwyILAAoGM+/P5HT59GcdnY2KPxBJ5DQnqe6adBajzAole8soP&#10;9Y3Ufzn0X0qVrL3ybVMFVfqahTh8+mbnJdaOLWXtmBz6zBe0XhICBAgQ2IVArnt4rSNQJ/YyOMj5&#10;v3au8fnnnx9Kb6OEpB/eqiMuf7Db9sozGbYtlaZ+zenP/Jyxwre//e3aUicsU4e8lX2rGknw8ssv&#10;V4I6Xdp+zZb8XLv0OWRLX71UqRWaZPXrtP6VQzUwp0uTINVI4ldeeaXeOklUOef/uOVVvybDlsOs&#10;Q6tS2huBeqXo5S0qt955nWNGKXdd4Ktf/erHX39dV0Pq49N/b9SW+rjlg1CxQX3k67jNYT/7uRgS&#10;J03/7TFUuLJKWW377IdiNofhC8Gn6boOBvkQIEDgLgr8aJB6F6t+5+pcA+sWOdQf4AzB+4ZkxFDB&#10;wDBiqDT1dz2vNm4+EnskZkg+fVxRibOlH6lXNVqtai5H/m+1qi1t2F3p82rRSBvZt12OxB4VyfQj&#10;mL75A1ELRfogoQ+9WtHTqGAYAx2p0pIWGS3duY/brVc4UUf7wNYP73rXu65eqyGcqG+M/sPYElRo&#10;0Z96mEYXw+fiUOyRUupLqT8rIfa4em/KgQABAvdQwJyrYXiw3q91haFNYKiCaxp0/VGfTomuQUb+&#10;zzyKk/OaMpUiafpFFy3zvtCEFjVPo2aBJxYaiq69ant7ZZfMjxrmfiy3S8WO17+yqoFRmxJWU8vq&#10;Yk571a8X1+S6WrS87VLeB4Gvfe1r7373u4eWvvTSS4899tgVm1+fxDYzavrxzFWOfDzzYalvifqA&#10;zxZa86Pybn3QjrwyNWv4MrliK+pzXRXY2Q3xri4jBwIECOxbQOyxdv/WXOeMDGp56LB2uY0kMsJI&#10;ymn4kYFCBhO1ZOJI1Vvg0eff5lgPO9bIo97NFYmKK2rEn4AkP9TGfq/UIZXv160udExWedXCktng&#10;qs+nqlRFV5VqRnufprYEZMndQmveeb2Ge3Bd3KKFDZfsXgk8/fTTs+1N+HFFh1ognqO3Dvhp7JEP&#10;Zl2rzJdMfV1MS8ynr26zmwSZvnW8SrWe5FBWFzen1lnVqy2+ujg3OxIgQIDAXREQe6zdU7U6vM4j&#10;JsDo7wRV44lsyeihjweGKtYouQYEh2o/OxCv0fb0JOiwpb/0MXvRozKpMc0Fg4Zap5EaZgl7FotP&#10;W9HCs1pwX+HTocq3Fi25kNKvOB8in6u0aO1jSHmbFzgSYxwKS5a3qX1C2zfGcEO5uvSRDGcDj2zP&#10;B7B2yadmuPQ6VKOd5hiuNy6v7aGU/TxJN7m6uqccCBAgcFcExB5r91QtV8j86Qwgal5Eq0GNhjMU&#10;yAyiGmrPXhmoO/Tn3SOXPmp0knyWXA0YCKaxx+yNZTOsqbvu9HfZWqKZUVGGGnmFoi6ADOFHC8+S&#10;fwKVQ+OnJWUNafrl79NsL27RBTWxC4GLBdq0q0OnBlpAfmi2VQ71fIdk9J/Q4vh8xTpLkvQn52Vd&#10;3Bw7EiBAgMC9EhB73E53Z0xQ8UM/cG+RRk2ArqlEs+FHBh81cD80bsiQvQYWfXxSZzqn1xnabKuy&#10;qBlWqUCKThEp69CZ0VqXcnLxySxx6p9IoAKAoY1tNXkStHUmhyrfWnQtY6OrtOh2jiSl3jWBqy/5&#10;qGlX+YTWt8ewFmu5x7B0ZLpjPph5HZptVYFNf3ajfr6WT+LyVkhJgAABAndLQOyxlf5q0yfqmkAb&#10;lx+aWJXQJSHBkWlXdRY/o4EWn9RQY7hM0e7Z348YKmVdkzkykshbtfjkgqsr5T6sJj/SGW0e2hBu&#10;1a8XD7+GEq/eoq0cT+pxqwK5qe6h8q8ee7QDvk4NHLq4cRKg1kq1xV1D+n621ezZh3xYavJnnTtI&#10;+tlvjNlvmJN1k4AAAQIE9iog9ridnq2H6PWD5un0iektp/q6Lln6WZdW2orwTJ2qsUIbvrdqDBOQ&#10;qui8O10NP3gduYvOrGzynF7qWXiitCpZD0erzPNDtWWo/1UCknNbdDsHkFK3LZBFHbmj7rSO0xvv&#10;XtaOFmwv/OwcKuXIurJ8TmsNVWZF1qM828NAK7d8OdR1wqzLysr1WruVL5n2Yawnh9azC6dTHPO9&#10;1Gd75DTKZUT2IkCAAIGNCtzD+wrfVpOn6ynzd7o9aqPmFPW3z089a4TRniOWn4enW9Re/arNOs5a&#10;G9sTwaqg5F9nSfN/G7XMPjKvkvVPJesfstEvnGj3yVnyfI/2uMOUXkX0TwYcnu8x7am62lN7Vdvz&#10;a/PJ7u3ySH6YPv1w+BAub5Hne9zWp+ZOl9tf/cjPCTyusTl1dXT6VM0qIp/02Xdrr1aNLDzLr+3Z&#10;o/279db0NXxHJVk9rDOv4a1D22dzPtSQaxSTFQECBAhsQeBBKrHRqGh31RrmJg0nLGdvgDvcWDZp&#10;MqQebo013Hl2mk9bztEmTtRCjhq4txhg8M5MiVS4ZmX0b1WV6mZcbftQaO07pOkTtzlaSdM7FNHQ&#10;xqFitQamzshWBNVqko3tosowF6WqNGTVZnydbNGhO/zu7iDVIAIECBAgQIDADQqIPW4QV9YECBAg&#10;QIAAAQIECDQB6z0cDAQIECBAgAABAgQIrCEg9lhDWRkECBAgQIAAAQIECIg9HAMECBAgQIAAAQIE&#10;CKwhIPZYQ1kZBAgQIECAAAECBAiIPRwDBAgQIECAAAECBAisISD2WENZGQQIECBAgAABAgQIiD0c&#10;AwQIECBAgAABAgQIrCEg9lhDWRkECBAgQIAAAQIECIg9HAMECBAgQIAAAQIECKwhIPZYQ1kZBAgQ&#10;IECAAAECBAiIPRwDBAgQIECAAAECBAisISD2WENZGQQIECBAgAABAgQIiD0cAwQIECBAgAABAgQI&#10;rCEg9lhDWRkECBAgQIAAAQIECIg9HAMECBAgQIAAAQIECKwhIPZYQ1kZBAgQIECAAAECBAiIPRwD&#10;BAgQIECAAAECBAisISD2WENZGQQIECBAgAABAgQIiD0cAwQIECBAgAABAgQIrCEg9lhDWRkECBAg&#10;QIAAAQIECIg9HAMECBAgQIAAAQIECKwhIPZYQ1kZBAgQIECAAAECBAiIPRwDBAgQIECAAAECBAis&#10;ISD2WENZGQQIECBAgAABAgQIiD0cAwQIECBAgAABAgQIrCEg9lhDWRkECBAgQIAAAQIECIg9HAME&#10;CBAgQIAAAQIECKwhIPZYQ1kZBAgQIECAAAECBAiIPRwDBAgQIECAAAECBAisISD2WENZGQQIECBA&#10;gAABAgQIiD0cAwQIECBAgAABAgQIrCEg9lhDWRkECBAgQIAAAQIECIg9HAMECBAgQIAAAQIECKwh&#10;IPZYQ1kZBAgQIECAAAECBAiIPRwDBAgQIECAAAECBAisISD2WENZGQQIECBAgAABAgQIiD0cAwQI&#10;ECBAgAABAgQIrCEg9lhDWRkECBAgQIAAAQIECIg9HAMECBAgQIAAAQIECKwhIPZYQ1kZBAgQIECA&#10;AAECBAiIPRwDBAgQIECAAAECBAisISD2WENZGQQIECBAgAABAgQIiD0cAwQIECBAgAABAgQIrCEg&#10;9lhDWRkECBAgQIAAAQIECIg9HAMECBAgQIAAAQIECKwhIPZYQ1kZBAgQIECAAAECBAiIPRwDBAgQ&#10;IECAAAECBAisISD2WENZGQQIECBAgAABAgQIiD0cAwQIECBAgAABAgQIrCEg9lhDWRkECBAgQIAA&#10;AQIECIg9HAMECBAgQIAAAQIECKwhIPZYQ1kZBAgQIECAAAECBAiIPRwDBAgQIECAAAECBAisISD2&#10;WENZGQQIECBAgAABAgQIiD0cAwQIECBAgAABAgQIrCEg9lhDWRkECBAgQIAAAQIECIg9HAMECBAg&#10;QIAAAQIECKwhIPZYQ1kZBAgQIECAAAECBAiIPRwDBAgQIECAAAECBAisISD2WENZGQQIECBAgAAB&#10;AgQIiD0cAwQIECBAgAABAgQIrCHw4LXXXlujnHtfxtNPP33vDQAQIECAAAECBAjcawGxx0rd/+DB&#10;g5VKUgwBAgQIECBAgACBTQqYc7XJblEpAgQIECBAgAABArsTEHvsrks1iAABAgQIECBAgMAmBcQe&#10;m+wWlSJAgAABAgQIECCwOwHrPXbXpRpEgAABAgQIECBAYJMCrntssltUigABAgQIECBAgMDuBMQe&#10;u+tSDSJAgAABAgQIECCwSQGxxya7RaUIECBAgAABAgQI7E5A7LG7LtUgAgQIECBAgAABApsUEHts&#10;sltUigABAgQIECBAgMDuBMQeu+tSDSJAgAABAgQIECCwSQGxxya7RaUIECBAgAABAgQI7E5A7LG7&#10;LtUgAgQIECBAgAABApsUEHtssltUigABAgQIECBAgMDuBMQeu+tSDSJAgAABAgQIECCwSQGxxya7&#10;RaUIECBAgAABAgQI7E5A7LG7LtUgAgQIECBAgAABApsUEHtssltUigABAgQIECBAgMDuBMQeu+tS&#10;DSJAgAABAgQIECCwSQGxxya7RaUIECBAgAABAgQI7E5A7LG7LtUgAgQIECBAgAABApsUEHtssltU&#10;igABAgQIECBAgMDuBMQeu+tSDSJAgAABAgQIECCwSQGxxya7RaUIECBAgAABAgQI7E7gwWuvvba7&#10;Rm20Qd/5znc+97nPff3rX6/6PfTQQ+94xzsef/zxRx55ZKjxiy++mJQvvPBCJUuaJ598sk+Wd5Pm&#10;1VdfrR2TT9790Ic+NG15invqqaey/bnnnms5vP/978++/ZYkePbZZ5NnMklxlU/VIRV4/vnn+y2z&#10;vl/5yley/b3vfe/wbnKriqUaqcwzzzyT2m60h1SLAAECBAgQIEDgJgVc97hJ3T+ed2KPjO/z/3te&#10;f+WHDMff+ta3ZojfJ0yajOAzTE9skAF9xu5J8Oijj7agJYkTEuSVWCL55P8keOKJJ5KmRSMtwyRL&#10;RJFXRTL1SjgxbMnGij36wKAinMqhdqwSq9BsbG3JlkpQZVWalrLeSv37eGk9dyURIECAAAECBAhs&#10;RCDXPb761a/2lXnXu96VLdnudb0CdWUgI/KW7csvv5wwIBvzVm2sNNn4yiuvtGS5VjDsWGP9tldS&#10;1rWFPvPaPUFCFZEfWoZ1HSNhxrCl3/3b3/521ST/J/OBYtqWSlAH0qzbtM7Xyys3AgQIECBAgACB&#10;jQu84Wtf+9q73/3uPvZ46aWXsiXbNxId7bgaGf1XXNEufdTViWysQX+9asJVLhr0lz4GlppANaRJ&#10;+lyayJWTuszSds+W5F/vVj51ZaPNtsrPrSbt5x13hKYRIECAAAECBAisIPCGIfBoRT799NMrFK+I&#10;Gu63SU31Q5vC1HxqS0s26zZk1WKGmvs0hBBD4oo0prFHtuSVqVz9lK2TvVYzr+o1nQZ2cncJCBAg&#10;QIAAAQIEdilwcL1Hrn7sssFba1Rd32gD9LoQMV19Pt0ybUh/qaTerYAhgUcFFX380Acz2Z4K1MWQ&#10;2rEukuSyTLYsCXuGymS9SnsduVaztb5QHwIECBAgQIAAgRsVsNb8RnlPZ15RxzRsOL3nJMVwhaGm&#10;VNVK9Lpd1XTaVUUdhyZcZZdaHD/ELSfr1k80nF7DObm7BAQIECBAgAABArsUEHvccrcOk6zqNlPT&#10;uVW15fjdaYes2i16a+5TXTnpL320aVcJTupOvs2iJasFJNn33GlXt8yqeAIECBAgQIAAge0JvCF3&#10;tZqt1aHt22vCHa5RBvS5sJAGtIsDFQAMd92tu9O26U+zDa4nhyRIaPFJxQ+5IVW96t5W02lX9fSP&#10;PvBoE67avlnsPhsR3WF6VSdAgAABAgQIEFhd4A2H1pRba36jfVGXEeo5Hu3peykxd7NNjJG3KibJ&#10;K5FAnt2RHyoAmL6SQxJXmvYQwJpwlZCmzeaqsGQ67aqmVPXPJZyuO58uF7lRHJkTIECAAAECBAjs&#10;UuANjz32WJ7m0V/lqOd7ZPsuG3zrjcoVjAcPHjz88MP1cPHcTrcFDKlbQoVcbUicUI8dTHCS/+tx&#10;4NPYI+8mqzxSMIkTHuRpIcNFj2GtxTSEqC391ZL82laoN6uakbV82lVq1V7Dk86rzvWaPgT91ntH&#10;BQgQIECAAAECBG5O4EF7HtzNlSHnEsjYvb/pU91F6hBOAoC6IlFTrYb7XCWftrI8CabrQCrBUERV&#10;oE+fIvIacpi9z2+lTDWqJtOsqiHTlSot877OlXi25o4WAgQIECBAgACBvQqIPfbas9pFgAABAgQI&#10;ECBAYFsC7nO1rf5QGwIECBAgQIAAAQJ7FRB77LVntYsAAQIECBAgQIDAtgTEHtvqD7UhQIAAAQIE&#10;CBAgsFcBscdee1a7CBAgQIAAAQIECGxLQOyxrf5QGwIECBAgQIAAAQJ7FRB77LVntYsAAQIECBAg&#10;QIDAtgTEHtvqD7UhQIAAAQIECBAgsFcBscdee1a7CBAgQIAAAQIECGxLQOyxrf5QGwIECBAgQIAA&#10;AQJ7FRB77LVntYsAAQIECBAgQIDAtgTEHtvqD7UhQIAAAQIECBAgsFcBscdee1a7CBAgQIAAAQIE&#10;CGxLQOyxrf5QGwIECBAgQIAAAQJ7FRB77LVntYsAAQIECBAgQIDAtgTEHtvqD7UhQIAAAQIECBAg&#10;sFcBscdee1a7CBAgQIAAAQIECGxLQOyxrf5QGwIECBAgQIAAAQJ7FRB77LVntYsAAQIECBAgQIDA&#10;tgTEHtvqD7UhQIAAAQIECBAgsFcBscdee1a7CBAgQIAAAQIECGxLQOyxrf5QGwIECBAgQIAAAQJ7&#10;FRB77LVntYsAAQIECBAgQIDAtgTEHtvqD7UhQIAAAQIECBAgsFcBscdee1a7CBAgQIAAAQIECGxL&#10;QOyxrf5QGwIECBAgQIAAAQJ7FRB77LVntYsAAQIECBAgQIDAtgTEHtvqD7UhQIAAAQIECBAgsFcB&#10;scdee1a7CBAgQIAAAQIECGxLQOyxrf5QGwIECBAgQIAAAQJ7FRB77LVntYsAAQIECBAgQIDAtgTE&#10;HtvqD7UhQIAAAQIECBAgsFcBscdee1a7CBAgQIAAAQIECGxLQOyxrf5QGwIECBAgQIAAAQJ7FRB7&#10;7LVntYsAAQIECBAgQIDAtgTEHtvqD7UhQIAAAQIECBAgsFcBscdee1a7CBAgQIAAAQIECGxLQOyx&#10;rf5QGwIECBAgQIAAAQJ7FRB77LVntYsAAQIECBAgQIDAtgTEHtvqD7UhQIAAAQIECBAgsFcBscde&#10;e1a7CBAgQIAAAQIECGxLQOyxrf5QGwIECBAgQIAAAQJ7FRB77LVntYsAAQIECBAgQIDAtgTEHtvq&#10;D7UhQIAAAQIECBAgsFcBscdee1a7CBAgQIAAAQIECGxLQOyxrf5QGwIECBAgQIAAAQJ7FRB77LVn&#10;tYsAAQIECBAgQIDAtgTEHtvqD7UhQIAAAQIECBAgsFcBscdee1a7CBAgQIAAAQIECGxLQOyxrf5Q&#10;GwIECBAgQIAAAQJ7FRB77LVntYsAAQIECBAgQIDAtgTEHtvqD7UhQIAAAQIECBAgsFcBscdee1a7&#10;CBAgQIAAAQIECGxLQOyxrf5QGwIECBAgQIAAAQJ7FRB77LVntYsAAQIECBAgQIDAtgTEHtvqD7Uh&#10;QIAAAQIECBAgsFcBscdee1a7CBAgQIAAAQIECGxLQOyxrf5QGwIECBAgQIAAAQJ7FRB77LVntYsA&#10;AQIECBAgQIDAtgTEHtvqD7UhQIAAAQIECBAgsFcBscdee1a7CBAgQIAAAQIECGxLQOyxrf5QGwIE&#10;CBAgQIAAAQJ7FRB77LVntYsAAQIECBAgQIDAtgTEHtvqD7UhQIAAAQIECBAgsFcBscdee1a7CBAg&#10;QIAAAQIECGxLQOyxrf5QGwIECBAgQIAAAQJ7FRB77LVntYsAAQIECBAgQIDAtgTEHtvqD7UhQIAA&#10;AQIECBAgsFcBscdee1a7CBAgQIAAAQIECGxLQOyxrf5QGwIECBAgQIAAAQJ7FRB77LVntYsAAQIE&#10;CBAgQIDAtgTEHtvqD7UhQIAAAQIECBAgsFcBscdee1a7CBAgQIAAAQIECGxLQOyxrf5QGwIECBAg&#10;QIAAAQJ7FRB77LVntYsAAQIECBAgQIDAtgTEHtvqD7UhQIAAAQIECBAgsFcBscdee1a7CBAgQIAA&#10;AQIECGxLQOyxrf5QGwIECBAgQIAAAQJ7FRB77LVntYsAAQIECBAgQIDAtgTEHtvqD7UhQIAAAQIE&#10;CBAgsFcBscdee1a7CBAgQIAAAQIECGxLQOyxrf5QGwIECBAgQIAAAQJ7FRB77LVntYsAAQIECBAg&#10;QIDAtgTEHtvqD7UhQIAAAQIECBAgsFcBscdee1a7CBAgQIAAAQIECGxLQOyxrf5QGwIECBAgQIAA&#10;AQJ7FRB77LVntYsAAQIECBAgQIDAtgTEHtvqD7UhQIAAAQIECBAgsFcBscdee1a7CBAgQIAAAQIE&#10;CGxLQOyxrf5QGwIECBAgQIAAAQJ7FRB77LVntYsAAQIECBAgQIDAtgTEHtvqD7UhQIAAAQIECBAg&#10;sFcBscdee1a7CBAgQIAAAQIECGxLQOyxrf5QGwIECBAgQIAAAQJ7FRB77LVntYsAAQIECBAgQIDA&#10;tgTEHtvqD7UhQIAAAQIECBAgsFeBB6+99lra9ge/+Vv/+zd/qxr5J9/5cz/+zp/ba4O1iwABAgQI&#10;ECBAgACBWxH4w9jj9/7632iBRws/fuJf/PNbqdBeC33w4MFem6ZdBAgQIECAAAECBJYIvOGH//DT&#10;Q+CR3bIl25fsLw0BAgQIECBAgAABAgSWCDz4n3/mLYfSPfy7v7MkC2mWCLjusURJGgIECBAgQIAA&#10;gR0LWGu+487VNAIECBAgQIAAAQIbEnDdY6XOePrpp1cqSTEECBAgQIAAAQIENikg9thkt6gUAQIE&#10;CBAgQIAAgd0JvCF31J1t1Bv/7kd311gNIkCAAAECBAgQIEDg1gTcY/fW6BVMgAABAgQIECBA4F4J&#10;/OjZgv0ddT1b8F4dARpLgAABAgQIECBAYB2BH8Ue6xSmFAIECBAgQIAAAQIE7q2Ae+ze267XcAIE&#10;CBAgQIAAAQKrCog9VuVWGAECBAgQIECAAIF7KyD2uLddr+EECBAgQIAAAQIEVhUQe6zKrTACBAgQ&#10;IECAAAEC91ZA7HFvu17DCRAgQIAAAQIECKwqIPZYlVthBAgQIECAAAECBO6tgNjj3na9hhMgQIAA&#10;AQIECBBYVUDssSq3wggQIECAAAECBAjcWwGxx73teg0nQIAAAQIECBAgsKqA2GNVboURIECAAAEC&#10;BAgQuLcCYo972/UaToAAAQIECBAgQGBVAbHHqtwKI0CAAAECBAgQIHBvBcQe97brNZwAAQIECBAg&#10;QIDAqgJij1W5FUaAAAECBAgQIEDg3gqIPe5t12s4AQIECBAgQIAAgVUFxB6rciuMAAECBAgQIECA&#10;wL0VEHvc267XcAIECBAgQIAAAQKrCvyJp59+etUCFbZfge985ztf//rXq33/7t/9u/z/0EMP7be5&#10;8y0rhFdfffXP/bk/t/G2v/jii1XPVPi3f/u3H3nkkY1XWPW2JpDjJ5/0HPMXHDz1SclXxO///u+v&#10;/3WRg7+qPT34r9KorXXQ+vWht765EgncOQHXPe5cl226wk899dSjjz763ve+9/3vf3/+CG26rjdQ&#10;uTQ5zU/bM6y5geyvOcsXXnghtX3iiSfyfwsar7kM2e1aIAdPPuyXHTz5sOSTkt3zyvfGyk6pcxWd&#10;gz8fhL70qtVljVq5FRss7iqHxAabo0oECNyEgOseN6F6T/PMKczHH388Z9DT/n/2z/7ZO97xjvsG&#10;8U/+yT/JSdy0/T3vec/22/6Lv/iLqW3660Mf+tCTTz65/Qqr4aYEMmTP9YocOR/5yEcuqFguuOVj&#10;khze+MY3fvnLX175OuFf+St/JSXm4M9X1mc+85lW/zQqUcfFjbrAYU+7XPGQ2BOFthAgcETAdY81&#10;Do98I+dE2rPPPtsXllPjdX2gNtZJuP71uc99brZy05T9Kbp2Pm966j0nF/vzeVWrOkmfsqbZ1pa+&#10;en19apdWyWSSM17tckcyz6yGlr7Vqi9lyZnFZFIn0uqVn8M4e0UlNckpzAevv9761rcOyVK9an69&#10;Us8kOHR1oprWumbohWppiujLqjTTilVxw4nVNKq3nfbyYHuEPW/V5YuhMrPgVWix9wdD1efkuefa&#10;ZTiMp5U/cpg1pWTSAFP54VBPfdoZ8Sqx76nZY7UfO0416t3+AEgPTj9f1bMPP/xwYaYO/TGcHKro&#10;QaCybRVImr7yeXda0JEmVMcNx16lHz4vpdRq25+/H7pg6KPpu1VoHQDD91LbtxrVd0TVZ3rML/nM&#10;9iUmk9lLDX09+75rn+JW53O/XlLndGJUU9X8EMMGPm3O7Ofr0Lfi8FE98o00+91+/EtsyTHc/pT0&#10;B2Qv1n/zLPlWXH5ApsTpIbHkcDryjVEHRv/9eSjDWU8bCRDYqMBrXjcv8O1vfzvdn8sCfVHPPPNM&#10;NuaUc22s4yMb2+srX/nKbNWmKZN/S9lOYCefYfc6GV/Zvvzyy7UY4/nnn8+v2Vjlpj7ZmGnQrRp9&#10;9ab1b6Ukh7Zj6lCZz77bcu6rfagTSik1zw/JtqaVJ/PUv9+lmpb/05y86tdceHnllVcqWV+9ZNWu&#10;yTz33HPTotu70y5I+qpAKpN384pYGebVC/duObfal1LIeQ2taGmq1dMeTILhrRRd9UnFqjK1V2yb&#10;83DAFHtVtdLXa5aiVSmSlU/KaqqzvXbkMKuKVSem6FQ4hbZfh+ZXpzer1hf9ITEcpYc0ho9YOz7z&#10;Qys0+6ZpeSXP+jjUMdyzVNHtQ9R3esunh03lK5P+UGydWA0cmlAH6tD7VW5/NPaf02xP5XOMtQ/U&#10;9Dicflj63KrQ7FXJqkf6gzM/Z0u2Lzkelnxmh89jIQxfCH0r0guVpn3S+4N2SW6t5u2rrz657auv&#10;Eiz8fPVH1JFPwZFvpOleJ7/Esks7NmaP4dlaHfm8LPlWXHhApuhDXxEnD6cj3xj1fdsfeHXk17ec&#10;FwECd1Tgx+5ove9ctWs42wapqX9taSOA+qOypF3HU+ZruoY7/fd1P0hKifkjUaVPh5vDKKTVZ1ro&#10;8Ed62LH9VascDmV7sr1DKUnfRv9tBNz+uPa51d+z9idqWoE2BBkCjBYo1vi4z7O9dShmGMZ8NWKr&#10;V6tt+ws9jCb7gqatbu8Ob2XEORxXU9LZA+b48HSaSWOfPWym8ocOs6FfashSR+wQXbS+qya3vjiC&#10;c1yjd2iF1nh3Wod20PaxVos9+g9XtagJTGFrtNRG9kl5pAltqJdd2lh8iD2qL4Z4ZrYLZj9f0xoO&#10;n446f9EHZrWlH/AdOR6WfGaXfCHMHqKzdEtyaxQ1FD4UaZ/1+Tr0VbzkG2nomoW79CXW18twSivZ&#10;DrU6ebD1R+b0W3HJAVltOXRInDycWkfP/mGqd6u/pjHwyb8gEhAgsEEBc67a4PBmf6hRUZvCUfd4&#10;yV/B610YkDyTc8pKtv1dp4a25UJ2UmZI1E4qX3vjq103seS6qp2pEW0qS/1Qf/naq349MkEoQ7f6&#10;qzxMianr+/XWMFeqcsuf0oVLWWr+Rg2sW1b1wwX3BTrSRzfhPBRXh26xDDORDlVsepilntk3be+X&#10;l9SlhmlHtGxLe3kbl6RMoX226ZR0Vo6r/vOYn4cjraqU+qeIk3PP+kMxu6ThSyYZtiLyQyaAzdpW&#10;0UG7ofvI1ZdVf/DXz7W9XmcdD9PP7JGD+Ubfyoc9fVc9u7ygJUdUn9sF30gX7NIuAi9vyMmUh74V&#10;q6xDB+TxQ2LJ4VQ5zP5hqu+KOuZrWmA7BXCyORIQILBNAbHHSv0yxB7Tv+Xt6zt/1Ot1wX2iKtv8&#10;Za0h1DB0riLy9Z3MU59hsH69EPWnYvgDnxa11i0cv87WqlpXI7kMC+pemcNovrakxCMDvqFTqqzW&#10;NXk3u/eGlVU/AluCVrVtEc6hrl+S1TRNVSZ9emT5ypGc06LWI0cGWOWQcUlNIqqR+vEKzx5m1enT&#10;eLu2zB4SLcgc2CuMqVfr4uUa7cCow6ZymIaUtWU4hGq6Sxq4PJaYPdJmm1CqcU7RtRphcE7N64C/&#10;3tMWfSkpuuKrOiTqjEZtrGQXHA/9Z7aVdV1fCK1WJ79eqkXLP8LLj6jWqAu+kc7dJc2s1XopdOFd&#10;Io4cbMMBNnusHjkgTx4SJw+nyuHQH6YcOalS6p/IJw2vXy/7trQXAQIbERB7rNQR+bOdr+B2LeLQ&#10;ALRfFHh8ZFPLYevV2tBij+mpppZm+YDpAppamJhlxPlDkj8SwwmqYUnoBfnXLnW6t4a/NZiYvYxQ&#10;G4+Mkvt8KufqoPRU3poOiItu+SWLKrr+9NYArkYA6Z0q+up9kazq/HfAi/1kVNCz90t4ZyPVStyO&#10;q/x85NDqc55tWtVtCjjbU7XAOo1K6RlgDXFsv1y7rZJfotHGbalM0lfRh46i2Yq16zYnV+c3kNkL&#10;FLNNaLvUZ2d6Z4VzD8LLPmV9L0+/rC44HqaftTr++2+8y6ra9lqS27l6S46oodoXfCOdu0vdjaC+&#10;qRYOxI8fbH0TZnsqCQ4dkEu+Io4fTpXDkS/D/rrojZ4yu+IRaHcCBBYKiD0WQl1Dsvb92wa40/Os&#10;00nbhwp+fZ3zj17tu7tOiObPTAYH+RPSQp0+kxoKJ8Gh+2hdpak1ZG8jtmHI1U8sbvOSLyiun8t0&#10;we5tl2k+NahKtdtlhCMj8pNFtysJrev7QdvJ3RcmyLi8VpZXtQ/dnms2t36ty5ETqHVFou4OVGgn&#10;L1td/TCrU/uHphX1aw/6KeknNdpdpJJDrU2/4FXz7oKw8EM0GxAeakLVJ21PKdlxeYRzQUMO7TId&#10;LPax3wXHw+xn9rq+EJpY//15XRonj6jrKmh5PrVCKcdPhVtLdjx+sPU5HPp2PX5AHj8kjh9OVfqR&#10;b4x8FdThl/+Xn/pZwiINAQK3IiD2WI+9Xcu+llk3NbGqTa9KM9q4uSYe1Hf0dOicP0J16ihjmiPT&#10;bC5zqVPCGQumYvm7uHBkdm5Z/QyZit9mh8KHZvi04qYJGlfN5KlZW23jkalBR5rQzk3WGfcMpnMk&#10;LFwxslAmeYa91ommlOvt1hKoUDaZ59cl065mD7M6JqedNdtTNdapRp01o+y4Rg1Pk20fa83OrUpV&#10;60ibnd1U52IXXmg6eSjOdnRN7qpbwbYElx2ECw+klqxdrEvXp9/blbokuOx4ODSr7dyKXTH97NSv&#10;k3me9fm64Bvpgl2qStkxsFe/fNoLHDlWZw/IJYfEkcOpFX38D1N9dQg8Th6rEhC4EwJij/W6qaZd&#10;tRH5wmvly+tXQ+R2MaTO6c6etm9nsI6vHeyLng7Ojg8mqnXL/yielbJCmiqiTY4aZsbXr0eQ6yx+&#10;P7Js16OaYQ1P28hvWLmxvGuiV6fJ08x+GLc8hyUp6wBLyuuNPeoQqlvi1mvhtKvpYVbXMfoVGtWu&#10;6tDZIX6Fan0vLKGoYcpyjdaz/QWKttRktmKtdScP3bSu4thzA860vU4TDNFa1Wf5YvdB7NBneWhm&#10;W+owdM0Fx8PNfektPBhasmp7euSsqYm1+8Ij6oJvpAt2ObfhC9NPvxX7HQ8dkEsOiUOHU5//BX+Y&#10;FrZLMgIENiUg9li1O+r7t84jXu8pnFpO0M9RGVaYDO2sZ2XMLmadFWl/Oepvdv7Y1Lnw2WFZG6yc&#10;nJlTGvUct5M9kZQ1azl1yEmyBthuhNKKa+2anUdUJ27rYW1pV5tMMr0eNQyy20rrxGxt7FJrf2cr&#10;329vUVAfDp0ctp40qfv2VLI6A5pOOXeMe7yU6XnQ5afeh8OsTtamuAC2amcMHfk2rWJamUMXJaYp&#10;L9ao64epUruOUZOd6qN6yLNad0Qv3ZHWVYR/2fyulD6Nn8uwbjDQSk9VF46nW+hSXZD/hyC88mxf&#10;Vum16YSr/oN/5Hg49Jk9eWCHLgfekW+YkznMJmgdPfucxOs6os79Rkq55+5SQcI0pj15zuWQ26Fv&#10;xSH97AG55Cvi0OF08R+m+ltwQ5fWLzu67EWAwFKBDd73d8dVqgdE5DW9u/y0w/JncpaiUg5vTW/A&#10;3x4jkLcqcQ0R2hT/dnv4/mkVh+6U3+683oa2+eH4jjUsq2cU9DPyW0trCnKNyVolZ2973+NkINg/&#10;JqXdWr4WBtQVhvyQX/tk0wqkev0c6ORTOw7P7qg/mS2rvNtGom3C2yHhAq8Mq+tTaFX4+BMJZm8i&#10;WTsOd+sv5FSpjQUPHVoD7GzQOD3e6mkkwRzeKu3ZhwyePMxaQJiUrf49+9DGgW4Wp47q4xqzH5zW&#10;rrSlal7j3Wpger9vYxXdL5JpEUXLZwqbTIaD6kgT6sDoj8w0vyozlFsbq7Z1TB55xuXQfS2WOHLY&#10;NM/+KTdLjodp66af2SNfCGlI8x8+odPjv/80DV+h030rcZrQwrn64NR32gWfr+mXdis0H8Pj30jT&#10;z9qSXYYSU/k6tOLZ4rT80B8qJw+2Ps/pt+LJA3LJIVGNrY/n8NCkbD/5jTHb77XXob+SU15bCBDY&#10;jsCDVGX6BWrLzQnUKaL8qau/TO01vURw6AT27HzcnADLiash22zpT4RP09SW/Elop2+HXQaHmvxd&#10;I55h7tB0x764enfIrcqt07ftcddDmro3VNt46DJLEtR5uzr1m2z7S0D1bl+BqX/SzMJWBXqipKyT&#10;slWrequdm+97oQRanes8bqU87jy0ugqqfIb61Dyx1iltND89tAa6qtugPeU9VM/Z461yW3KYpcJt&#10;NmAfOFUOU/O+a2ZxqkOPayxZdNH3bBvTN6Uqejh4hmx72EMf4SNNKPDp8Tb9dKdW7fOYn1OrtteR&#10;3mlt6Vt66DLs8u+HvsQln9kjXwjtYs7Uf/bYmH66+w/mcIT3XdmOwHRTfWOc+/mafmkP36VHvpFm&#10;K3b8Syy79CX2x2GbH5g0Q2+ePNhaTWa/FU8ekMu/IqaH01nfGMP3cB3AswfJoU63nQCBjQiIPTbS&#10;Efe3GrmJav5gz54Hvb8oWk6AAAECBAgQ2KOA2GOPvapNBAgQIECAAAECBLYnYK359vpEjQgQIECA&#10;AAECBAjsUUDsscde1SYCBAgQIECAAAEC2xMQe2yvT9SIAAECBAgQIECAwB4FxB577FVtIkCAAAEC&#10;BAgQILA9AbHH9vpEjQgQIECAAAECBAjsUUDsscde1SYCBAgQIECAAAEC2xMQe2yvT9SIAAECBAgQ&#10;IECAwB4FxB577FVtIkCAAAECBAgQILA9AbHH9vpEjQgQIECAAAECBAjsUUDsscde1SYCBAgQIECA&#10;AAEC2xMQe2yvT9SIAAECBAgQIECAwB4FxB577FVtIkCAAAECBAgQILA9AbHH9vpEjQgQIECAAAEC&#10;BAjsUUDsscde1SYCBAgQIECAAAEC2xMQe2yvT9SIAAECBAgQIECAwB4FxB577FVtIkCAAAECBAgQ&#10;ILA9AbHH9vpEjQgQIECAAAECBAjsUUDsscde1SYCBAgQIECAAAEC2xMQe2yvT9SIAAECBAgQIECA&#10;wB4FxB577FVtIkCAAAECBAgQILA9AbHH9vpEjQgQIECAAAECBAjsUUDsscde1SYCBAgQIECAAAEC&#10;2xMQe2yvT9SIAAECBAgQIECAwB4FHrz22mt7bNfm2vTgwYPN1UmFCBAgQIAAAQIECKwo4LrHitiK&#10;IkCAAAECBAgQIHCPBcQe97jzNZ0AAQIECBAgQIDAigJijxWxFUWAAAECBAgQIEDgHgtY77FS5z/9&#10;9NMrlaQYAgQIECBAgAABApsUEHtssltUigABAgQIECBAgMDuBMy52l2XahABAgQIECBAgACBTQqI&#10;PTbZLSpFgAABAgQIECBAYHcCYo/ddakGESBAgAABAgQIENikgNhjk92iUgQIECBAgAABAgR2JyD2&#10;2F2XahABAgQIECBAgACBTQqIPTbZLSpFgAABAgQIECBAYHcCYo/ddakGESBAgAABAgQIENikgNhj&#10;k92iUgQIECBAgAABAgR2JyD22F2XahABAgQIECBAgACBTQqIPTbZLSpFgAABAgQIECBAYHcCYo/d&#10;dakGESBAgAABAgQIENikgNhjk92iUgQIECBAgAABAgR2JyD22F2XahABAgQIECBAgACBTQqIPTbZ&#10;LSpFgAABAgQIECBAYHcCYo/ddakGESBAgAABAgQIENikgNhjk92iUgQIECBAgAABAgR2JyD22F2X&#10;ahABAgQIECBAgACBTQqIPTbZLSpFgAABAgQIECBAYHcCYo/ddakGESBAgAABAgQIENikgNhjk92i&#10;UgQIECBAgAABAgR2JyD22F2XahABAgQIECBAgACBTQqIPTbZLSpFgAABAgQIECBAYHcCYo/ddakG&#10;ESBAgAABAgQIENikgNhjk92iUgQIECBAgAABAgR2JyD22F2XahABAgQIECBAgACBTQqIPTbZLSpF&#10;gAABAgQIECBAYHcCYo/ddakGESBAgAABAgQIENikgNhjk92iUgQIECBAgAABAgR2JyD22F2XahAB&#10;AgQIECBAgACBTQqIPTbZLSpFgAABAgQIECBAYHcCYo/ddakGESBAgAABAgQIENikgNhjk92iUgQI&#10;ECBAgAABAgR2JyD22F2XahABAgQIECBAgACBTQqIPTbZLSpFgAABAgQIECBAYHcCYo/ddakGESBA&#10;gAABAgQIENikgNhjk92iUgQIECBAgAABAgR2JyD22F2XahABAgQIECBAgACBTQqIPTbZLSpFgAAB&#10;AgQIECBAYHcCYo/ddakGESBAgAABAgQIENikgNhjk92iUgQIECBAgAABAgR2JyD22F2XahABAgQI&#10;ECBAgACBTQqIPTbZLSpFgAABAgQIECBAYHcCYo/ddakGESBAgAABAgQIENikgNhjk92iUgQIECBA&#10;gAABAgR2JyD22F2XahABAgQIECBAgACBTQqIPTbZLSpFgAABAgQIECBAYHcCYo/ddakGESBAgAAB&#10;AgQIENikgNhjk92iUgQIECBAgAABAgR2JyD22F2XahABAgQIECBAgACBTQqIPTbZLSpFgAABAgQI&#10;ECBAYHcCYo/ddakGESBAgAABAgQIENikgNhjk92iUgQIECBAgAABAgR2JyD22F2XahABAgQIECBA&#10;gACBTQqIPTbZLSpFgAABAgQIECBAYHcCYo/ddakGESBAgAABAgQIENikgNhjk92iUgQIECBAgAAB&#10;AgR2JyD22F2XahABAgQIECBAgACBTQqIPTbZLSpFgAABAgQIECBAYHcCYo/ddakGESBAgAABAgQI&#10;ENikgNhjk92iUgQIECBAgAABAgR2JyD22F2XahABAgQIECBAgACBTQqIPTbZLSpFgAABAgQIECBA&#10;YHcCYo/ddakGESBAgAABAgQIENikgNhjk92iUgQIECBAgAABAgR2JyD22F2XahABAgQIECBAgACB&#10;TQqIPTbZLSpFgAABAgQIECBAYHcCYo/ddakGESBAgAABAgQIENikgNhjk92iUgQIECBAgAABAgR2&#10;JyD22F2XahABAgQIECBAgACBTQqIPTbZLSpFgAABAgQIECBAYHcCYo/ddakGESBAgAABAgQIENik&#10;gNhjk92iUgQIECBAgAABAgR2JyD22F2XahABAgQIECBAgACBTQqIPTbZLSpFgAABAgQIECBAYHcC&#10;Yo/ddakGESBAgAABAgQIENikgNhjk92iUgQIECBAgAABAgR2JyD22F2XahABAgQIECBAgACBTQqI&#10;PTbZLSpFgAABAgQIECBAYHcCYo/ddakGESBAgAABAgQIENikgNhjk92iUgQIECBAgAABAgR2JyD2&#10;2F2XahABAgQIECBAgACBTQqIPTbZLSpFgAABAgQIECBAYHcCYo/ddakGESBAgAABAgQIENikgNhj&#10;k92iUgQIECBAgAABAgR2JyD22F2XahABAgQIECBAgACBTQqIPTbZLSpFgAABAgQIECBAYHcCYo/d&#10;dakGESBAgAABAgQIENikgNhjk92iUgQIECBAgAABAgR2JyD22F2XahABAgQIECBAgACBTQqIPTbZ&#10;LSpFgAABAgQIECBAYHcCYo/ddakGESBAgAABAgQIENikgNhjk92iUgQIECBAgAABAgR2JyD22F2X&#10;ahABAgQIECBAgACBTQqIPTbZLSpFgAABAgQIECBAYHcCYo/ddakGESBAgAABAgQIENikgNhjk92i&#10;UgQIECBAgAABAgR2JyD22F2XahABAgQIECBAgACBTQqIPTbZLSpFgAABAgQIECBAYHcCYo/ddakG&#10;ESBAgAABAgQIENikgNhjk92iUgQIECBAgAABAgR2JyD22F2XahABAgQIECBAgACBTQqIPTbZLSpF&#10;gAABAgQIECBAYHcCYo/ddakGESBAgAABAgQIENikgNhjk92iUgQIECBAgAABAgR2JyD22F2XahAB&#10;AgQIECBAgACBTQqIPTbZLSpFgAABAgQIECBAYHcCYo/ddakGESBAgAABAgQIENikgNhjk92iUgQI&#10;ECBAgAABAgR2JyD22F2XahABAgQIECBAgACBTQqIPTbZLSpFgAABAgQIECBAYHcCYo/ddakGESBA&#10;gAABAgQIENikgNhjk92iUgQIECBAgAABAgR2JyD22F2XahABAgQIECBAgACBTQqIPTbZLSpFgAAB&#10;AgQIECBAYHcCYo/ddakGESBAgAABAgQIENikgNhjk92iUgQIECBAgAABAgR2JyD22F2XahABAgQI&#10;ECBAgACBTQqIPTbZLSpFgAABAgQIECBAYHcCYo/ddakGESBAgAABAgQIENikgNhjk92iUgQIECBA&#10;gAABAgR2JyD22F2XahABAgQIECBAgACBTQqIPTbZLSpFgAABAgQIECBAYHcCYo/ddakGESBAgAAB&#10;AgQIENikgNhjk92iUgQIECBAgAABAgR2JyD22F2XahABAgQIECBAgACBTQqIPTbZLSpFgAABAgQI&#10;ECBAYHcCYo/ddakGESBAgAABAgQIENikgNhjk92iUgQIECBAgAABAgR2JyD22F2XahABAgQIECBA&#10;gACBTQqIPTbZLSpFgAABAgQIECBAYHcCYo/ddakGESBAgAABAgQIENikgNhjk92iUgQIECBAgAAB&#10;AgR2JyD22F2XahABAgQIECBAgACBTQqIPTbZLSpFgAABAgQIECBAYHcCYo/ddakGESBAgAABAgQI&#10;ENikgNhjk92iUgQIECBAgAABAgR2JyD22F2XahABAgQIECBAgACBTQqIPTbZLSpFgAABAgQIECBA&#10;YHcCYo/ddakGESBAgAABAgQIENikgNhjk92iUgQIECBAgAABAgR2JyD22F2XahABAgQIECBAgACB&#10;TQqIPTbZLSpFgAABAgQIECBAYHcCYo/ddakGESBAgAABAgQIENikgNhjk92iUgQIECBAgAABAgR2&#10;JyD22F2XahABAgQIECBAgACBTQqIPTbZLSpFgAABAgQIECBAYHcCYo/ddakGESBAgAABAgQIENik&#10;gNhjk92iUgQIECBAgAABAgR2JyD22F2XahABAgQIECBAgACBTQqIPTbZLSpFgAABAgQIECBAYHcC&#10;Yo/ddakGESBAgAABAgQIENikgNhjk92iUgQIECBAgAABAgR2JyD22F2XahABAgQIECBAgACBTQqI&#10;PTbZLSpFgAABAgQIECBAYHcCYo/ddakGESBAgAABAgQIENikgNhjk92iUgQIECBAgAABAgR2JyD2&#10;2F2XahABAgQIECBAgACBTQqIPTbZLSpFgAABAgQIECBAYHcCYo/ddakGESBAgAABAgQIENikgNhj&#10;k92iUgQIECBAgAABAgR2JyD22F2XahABAgQIECBAgACBTQqIPTbZLSpFgAABAgQIECBAYHcCYo/d&#10;dakGESBAgAABAgQIENikgNhjk92iUgQIECBAgAABAgR2JyD22F2XahABAgQIECBAgACBTQqIPTbZ&#10;LSpFgAABAgQIECBAYHcCYo/ddakGESBAgAABAgQIENikgNhjk92iUgQIECBAgAABAgR2JyD22F2X&#10;ahABAgQIECBAgACBTQqIPTbZLSpFgAABAgQIECBAYHcCYo/ddakGESBAgAABAgQIENikgNhjk92i&#10;UgQIECBAgAABAgR2JyD22F2XahABAgQIECBAgACBTQqIPTbZLSpFgAABAgQIECBAYHcCYo/ddakG&#10;ESBAgAABAgQIENikgNhjk92iUgQIECBAgAABAgR2JyD22F2XahABAgQIECBAgACBTQqIPTbZLSpF&#10;gAABAgQIECBAYHcCYo/ddakGESBAgAABAgQIENikgNhjk92iUgQIECBAgAABAgR2JyD22F2XahAB&#10;AgQIECBAgACBTQqIPTbZLSpFgAABAgQIECBAYHcCYo/ddakGESBAgAABAgQIENikgNhjk92iUgQI&#10;ECBAgAABAgR2JyD22F2XahABAgQIECBAgACBTQqIPTbZLSpFgAABAgQIECBAYHcCYo/ddakGESBA&#10;gAABAgQIENikgNhjk92iUgQIECBAgAABAgR2JyD22F2XahABAgQIECBAgACBTQqIPTbZLSpFgAAB&#10;AgQIECBAYHcCYo/ddakGESBAgAABAgQIENikgNhjk92iUgQIECBAgAABAgR2JyD22F2XahABAgQI&#10;ECBAgACBTQqIPTbZLSpFgAABAgQIECBAYHcCYo/ddakGESBAgAABAgQIENikgNhjk92iUgQIECBA&#10;gAABAgR2JyD22F2XahABAgQIECBAgACBTQqIPTbZLSpFgAABAgQIECBAYHcCYo/ddakGESBAgAAB&#10;AgQIENikgNhjk92iUgQIECBAgAABAgR2JyD22F2XahABAgQIECBAgACBTQqIPTbZLSpFgAABAgQI&#10;ECBAYHcCYo/ddakGESBAgAABAgQIENikgNhjk92iUgQIECBAgAABAgR2JyD22F2XahABAgQIECBA&#10;gACBTQqIPTbZLSpFgAABAgQIECBAYHcCYo/ddakGESBAgAABAgQIENikgNhjk92iUgQIECBAgAAB&#10;AgR2JyD22F2XahABAgQIECBAgACBTQqIPTbZLSpFgAABAgQIECBAYHcCYo/ddakGESBAgAABAgQI&#10;ENikgNhjk92iUgQIECBAgAABAgR2JyD22F2XahABAgQIECBAgACBTQqIPTbZLSpFgAABAgQIECBA&#10;YHcCYo/ddakGESBAgAABAgQIENikgNhjk92iUgQIECBAgAABAgR2J/DgtddeS6P+4Dd/63//5m9V&#10;6/7kO3/ux9/5c7trqQYRIECAAAECBAgQIHCbAn8Ye/zeX/8bLfCourzx7340/26zXsomQIAAAQIE&#10;CBAgQGBfAn/iyf/7m////5//79CohCK5+vEn/vxP7auxWkOAAAECBAgQIECAwK0JPPiff+Ythwp/&#10;+Hd/59bqpWACBAgQIECAAAECBPYlYK35vvpTawgQIECAAAECBAhsVUDssdWeUS8CBAgQIECAAAEC&#10;+xIQe+yrP7WGAAECBAgQIECAwFYF3pA15bN1c5+rrXaZehEgQIAAAQIECBC4kwLz99hNQPIT/+Kf&#10;38kGqTQBAgQIECBAgAABApsU+NGzBX/4Dz9djxesBwu66LHJzlIpAgQIECBAgAABAndY4P8EXaPb&#10;HTVvr7cAAAAASUVORK5CYIJQSwMECgAAAAAAAAAhAJ278YfeowAA3qMAABQAAABkcnMvbWVkaWEv&#10;aW1hZ2UyLnBuZ4lQTkcNChoKAAAADUlIRFIAAASKAAABqggCAAAA6+c4MwAAAAFzUkdCAK7OHOkA&#10;AKOYSURBVHhe7b17tHVVead59j4fBoWUSVDsqhENji4jitFSI+mkvXdGVKwkBZIqC8U4hkbEbkEx&#10;3RVA6JQg+EcggFWFRDNGRQG1UIiVQDCj23irJKJivJMm5XVURgGSqqS8EPnO2f2b693nZTrXZc91&#10;2fusvc+z/Dzss89cc77zmXOu9f7mdTKbzba4IAABCEAAAhCAAAQgAAEIQGC/CUz32wDShwAEIAAB&#10;CEAAAhCAAAQgAIFAAHlGP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Bl1AAIQgAAEIAABCEAAAhCAwCgIIM9GUQwYAQEI&#10;QAACEIAABCAAAQhAAHlGHYAABCAAAQhAAAIQgAAEIDAKAsizURQDRkAAAhCAAAQgAAEIQAACEECe&#10;UQcgAAEIQAACEIAABCAAAQiMggDybBTFgBEQgAAEIAABCEAAAhCAAASQZ9QBCEAAAhCAAAQgAAEI&#10;QAACoyCAPBtFMWAEBCAAAQhAAAIQgAAEIAAB5NnAdWC2tTXbnelnce3q/+Hz3u8DJ0Z0m0dgpsoS&#10;qk2oPPo8r0r2zbiuPdsqrIr/ZJ/jn/7ruPKDNftHwCtMUk/2zyJShgAEIAABCOwbAeTZwOgn8kWn&#10;O1um0GYB7yT8f4zu9cA5J7pBCExUYVRtVGGms8nW7kT+6iwItfFdk0kwrtIu/cm/t2D2jd8SByjH&#10;0CD8xocBiwYgYPWhXE9Q8gPAJQoIQAACEFg3AsizgUtsd2tnMjs0mcrb2C2UWXEVOo0LAgsJhKGz&#10;MIA21Ris1Nl0V3VoMt3aXnjj6gO4M52oqfLQWaLWyj53MmbSLN5Wn1NSHJxAuZIoiXI9Sb4c3Awi&#10;hAAEIAABCIyQALJh4EIJ4wOTML9xVx52GFsoxs0YPRsY8wZHN5WqtxFXCbXJNExwlOYfYYbdmU7U&#10;VIO4CkOBxYBbMvLmY2sjzCYmLYNAg2KvVG7LsIE4IQABCEAAAuMkUDs9aZzmjt8qCbOtqWbqaHaj&#10;ZNq2nGuGAsZfamOyUDVH+kwqvxhFmwRlr2r0wEjsmGw1W3wYLTat8sskvIVpCDm+vGLRYAQqS9+/&#10;NA0/WGJEBAEIQAACEFgfAsiz4csq9jC2JjuTrUPDp0GMG0pAY0uFIntgWDsMNmmiY5guO64rllU5&#10;n8dlPdaMgEA8PxYxNoICwQQIQAACEBgFAeTZUoqhWEHkAwOzyUn/YcyjH0tBQKTdCGjoTFMZtdys&#10;mAM4u+VfFPNj9W+kIn/h2FcSgBGzbvVig++q1PY+CXaDM07WIAABCEAAApUEkGdLqRjBt9DMnOJn&#10;2NvhpPcsJRki3UACtqmMKo+mOO7Obv6XyuJCCbRfGNywc8899+tf/3q8MeNDHvKQSy655GEPe1gy&#10;KvKud73rlltuSZYeXXHFFQ9/+MPHnNP9Irzx6aoK3Xfffa997Wu/+93vVmZWFenSSy+16sEFAQhA&#10;AAIQOAgE2BpkKaUs7zOosgc2TyjWDvEPAjGBUPX0uzS81Q1tCiJJVqwzC9osrFu02jnaeV9u2Dnn&#10;nCM32jd12N3d/c53vnP55Zd/73vfixvYRz/60T/6oz9K1pudccYZ7nyPNqdLeUwQaVG3L7vsskpt&#10;pj8dddRRF1xwAdqMmgIBCEAAAgeKAPJsv4s7nGPNv4NHIJS6qa9CnGmgdaTHm2U1EDnQcqOl0FxP&#10;SqppPO1tb3ub32+/2oCbLkk4/XzBC17wzGc+M96sLys9Aq0bgcoi1pc33njjF7/4ReUmHiI2Af8T&#10;P/ETV155pX6uW16xFwIQgAAEINCLAPKsF74BbmZA6WASmB+FV8xjDBpNLVHDaGM8frqukpvD7W63&#10;3OiXvexlHtjGwT71qU9pNqM+aHjkoosuChndO8xaH5761Keefvrp9qVHhVQb4KkysijK6w+tuO+4&#10;444bbrjBSn86nUqxm+H68OhHP/qNb3yjC/6RZQhzIAABCEAAAkskwNqzJcJ9wFV9Yf3as70JbKuw&#10;gzRGRMDGTMMe+lu7O3JO51MZiw31i++LnfVvefGITI5MiXf4iJ3v973vfTfddJNLLBNjr371qzWn&#10;UaNnLs/0/SMf+cgLL7wQ/3uc5Tu4VeWtPqTYzzrrLP10xe6JSurHg7GDG0OEEIAABCAAgTETYPRs&#10;30uHqY0HkkBx8vR8TmfYp9FWnc1HD/a9Ui40wEY84p92y6mnnvr0pz/dPssjt+uaa66JtZm+kSp7&#10;wxvegDZbyHkDArgwSxYWaqarLTkrD8P6uFnypw2gQRYgAAEIQAACCwkgzxYiWnaAgzm378DnOoya&#10;SpJtF8JMLupOUc/WqT3WrSZ6+ctf/qhHPSoWb7bMTN/Y7DV9fv3rX9+w3wPzG5f90Fll/JXbvWg0&#10;VRNfTZvZWkQLpnEzjalqRxCzsKz/V2k5aUEAAhCAAAT2hcA6uYP7AmjpiWrMhH8HkEDwPTV5Mfyb&#10;SJWFnfSLb9bnqnS79eWDH/xgn7VoQsuWFbkLrq0aH//4xycZjcdJKmNeHzBYuoCAhlJtRaLVDRW9&#10;VQ+pes1pVP2xP6HSqUkQgAAEIHAwCbD2bBXlPqlfeza7eaSLi1bB5aCnoaEk9Y/sTk66odgXRFMc&#10;dSB1odNGv/bMvGfXUcneD/qrXHDtBaKN9d3J1gf54s94xjO0FK2szWwBkv886FVjc/OvKvEbv/Eb&#10;99xzj2swq0WqGL/6q7+azHct16vNBUPOIAABCEAAAnMCyLNVVAXk2Soor20ak5PeOx83mx93th7y&#10;bCFvKTSdfpYEi8fNOjvf5X0mFhozwgCds1+Zl8rYMpNoVto90SU2aL3Z1772NYvTNwVRmBNOOKFn&#10;Qvt1e6tuhcwSyc/L4BHWJd2czZzql2lqTlSxkZnR5iPND1nXcNqaVA7fNoZ8m9uGHI8lbS0nPATW&#10;mgDybBXFhzxbBeW1TWNT5ZkXiOu0xMPT5unxTLb9mtOY6V5nuikeTB/uvffeu+66KxkY1K+Pe9zj&#10;DE5mnJlVe6Ff2+AFxhAS9auZhxr2zLShOdhCXZ1ZFoMYkxNJYk8dwISe1eRYiPqNVhnKk3tzjGkW&#10;Tp1jaFsJ68poYeHmWNhgzMLqnRP/4GHqDM6hWkkyfoDUPRJzIl9ZTgdPiAghAAERQJ6tohogz1ZB&#10;eW3TWF95VuclSI9p4wf9/MY3vnH33XeHB01xDrUtNPKCss8aNnnYwx4mh1WiRfuFZHoeX/rSl778&#10;5S/3KfPyfu5KXWdkN8QZ21bnqVveZZssVJg4y56iPhxzzDHHHXec5bru5OVmFB/96Ed9imCM1GaQ&#10;5pNUKnYWglnr+7i4gNSXOqFOC8P662ftCGK7NdZVCZkt4/sn1KdiVN5bV9wxeZltRa9qr7O24wpW&#10;/qxpnCp31YHjjz9eTSB/F9PKcu+cX2uDqoc5ilGBv/Wtb8kAL0F9sJpjK0v14ad/+qe71WdF9f73&#10;vz+udf6sUBtJRt2t/niu+z8NMgFaG2luX3bMus7000/VdlUGR6TZBLaHrV3KlEX4Yz/2Y8cee6y4&#10;6Sq33KTuVYq6TPutvGJ0n/zkJ2Vh80PvpJNOyq+f+ZYQEgIQaCCAPFtF9UCerYLy2qaxpvKs7LBK&#10;Ldx6662f/vSnNWQUO/pJyEq31b6UdyJXQN7PwsKUJ3fjjTf6VpALwzc9BPdOypa3pC3dF0ZVp5rk&#10;tir7NnMvkaOJFDT3yL1Pk4UveMEL5ANlqlMFe/Ob3yyv1KxN4j///PPLcwXLXp0ZcN11191yyy2e&#10;67JqFRZF2EcyWdKqHmeffXYlXnNSzZ53vOMd4/EFK6ElKBRGvvhHPvIR0y1e9HF/RJ26c2GjOq8K&#10;YMKmoQ40l/vCqhsH8FRk8Mknn/yiF70op4hV5VTxEg0fR6uKp9rSyhILLHte8pKXeH32JGSVbJOF&#10;DUNJ6l/QA8EbVIfUW91S2b4Ug2zQ5S3IC9fHn706JQXhT0sFkE572tOepvqgylBXEzKfEnWZimv1&#10;ueeeq0dWc9FrtbB3mvRMuhVnAkPgIBMYZsrKQSZI3iFwMAkkvdeXXXaZnG8Nj8gLNw/VA5i/4r+a&#10;pnKfzD8ojPpxb7755hyeCmxx9p93Z15ds9vhnl+lgyX/Rl6ODvLyVVWmNyynZqpn02jErqQGGOXV&#10;XX311QqT4yKXg8WxWdJlhhZzHL8+S0ubNvPvEx9X0vGcc84pa7acMoqzrM+2k358xTXEWak736Dl&#10;J7G8kA7N7UkKSJLsda97nXbB8TElq/leT+xGL5E4y45dt+h2E9vN9bCsDDvn3U0yCzMrnkI2T3bV&#10;2JGUamKVN7EGa2MDDIJ9k3TBxE3JYouDdaaRf2Nd+/IY/PlmhiU1IanY9gRzpPpVTwM1yfPOO0+V&#10;qm5cK7+wKvPltVrPaiXRHJsMVsuN85LPipAQgEBnAsizzui4EQIQCLN3JEsuvvhiOfqGw/3R2NE0&#10;wRa7U2X/28ZP1HOcg7VOTuTcW+eyNEiC2KtOHGg5o/Kl4jlLzsFczNhZj3VOEueJJ54YG5apT+ow&#10;elSJcouT0CaKKru41JK7NIolbWZjWZ09Qr/RBEwsBmKSVvoKbBXJ3cHOBTrsjWVdJL/WNLn1R8Q1&#10;3+u5ufKFGJ93T1QWq91u8/cyOWdWj0wImYlaHpMpyuUkdGqCT2GNm/xCGeCywTi4MIszG7eauLrm&#10;ZyGTSV2wyhnacWDTvQ0yO9HDrt+Sx6NmyaqCve9976tsyz1zYbdLdy2sSMqOgulZYYWyMPwghhEJ&#10;BCCAPKMOQAACXQhYr+pZZ53l4wZxx7a5cfFAWTKk416O3WUurD5o7Uq+NUP5ZJk+R9mv0mjhNddc&#10;495YWQu5lxYPJ1qwZIBRC2xigAs9ocQY9+1i5uZROU/77AE04GludKx1YxdZk5rq1hHll5GFtFU3&#10;VisMl6UbH1muP+kbVSqzqsHBbZv64OE1sVbHA7gmt9ob13AvPsuF57ROntlStBw7K8s958Y4jHcZ&#10;LKxmSczeqOM6Y2E8ayo+X0Xmty9sYmaJXYbLeGa28cxgbUEl4V00Jm0qDmbtK3n6lQW8P/csj2U+&#10;9o3mbVofyjKagz+6G7BYdnxMezWcexYTt0NgAwggzzagEMkCBPaBgDzUyy+/3D1pd6RiFzx+l5vj&#10;FbtrrgT8llZOahJhWwRujMzInCGZZOdjH/uYBgriXCRayD0wc9Bjl86cLbdBW0RosxD/JtZIdflK&#10;/CT3/xb6T5ZZOdC+t0qMwj+fcsopksoLvepM7D4mFqsLd8TdQ7VvbBrkwoxkJj1IsFh7aKy4vNLJ&#10;HffE7bbUrYbH66mStpDfK1FZ7m3z6NWvrdPv4d1+19vxsJK6LWLtml+aXo2T7puFGRyqojYnlIOr&#10;siUm1T5OJdaiMSgHKxElhTZ4c9AuL+Ux/yT7nl+beTu4DQuLlQAQOLAEkGcHtujJOATaEYgdIA0Z&#10;xR3kifbw5TdxAg2ejckS/fQd5xdalgieWPksvNcCxP5fB99Ozs073/lOk4g5XosnETtq5rjrZ//t&#10;CnOy4MpBzlYiMDwLFkZq4dRTTx3QIUsWnsXWloVrQ+DMwh08mBmpzgitCLI9OWN17RW4oSZ4PfHA&#10;sZGdj31LqlN+xjvfWPbgrZ7EDUG/quci35hyyJz67M2nT0J2b04T7pbKwpiTuuSNNM6dFFrORMRW&#10;FsaLPBMb4sep2VNeONoqLQJDAAJtCSDP2hIjPAQOFgH3k9zPUFfuhz/84dg9NU/CA8T9wZqypS3p&#10;tPfaBRdcoB3P9FO7I+rSN/o+1mOKIXPhWWUBxG5NYk9l+HgLh5wSTfxFQZCz7iuL3MNzDjrS7VnP&#10;etYZZ5xhWb7wwgv1U0u5JHskfjROaLjsp607ylR6OdZWhrG0tIxEw55xdkxkup+qobwzzzwz0z9u&#10;NsYi0czGsnuXGGDVyX1BX7y0bCb5ME2b2YCDl52ZF2/N5xFKcWkE8vTTT7cKb9cb3vAGfamKIcgx&#10;9qc85Sn5lpRDdisss3yhfsg0LLZB0UrEanjZWWVG0iqYi4rMLLiF9sHuavvcaGWhx2+7wuoBeH10&#10;aZNSfakaUh47teYQT+/0gfq2BsTh4zK6/fbb45pcueOLEdblTbhbTetjM/dC4GASYKHnKsqdjfVX&#10;QXlt01iLjfXdS9a0pWuvvbb8kvbuc/uTdvyT+pLTqX2irWQa/Gz57na95S1vsTl+CwvT9rAuB9O9&#10;cn+l/RbG4AFyBEDiCMpH16p997183ppLVlOkUmjuApYzpW0etRG/ci2pdtVVV7WyR4E1xc431k8y&#10;K5+vfIyVZyHekT/OuxkvY6Qny6ec5VCqlA2K1mZneTXwXUDkld52223m/yU6Id7LO78olxdS2Y+5&#10;mV9rNnuhW+oir2MSlDUv/cr6rwilk1X62lpGwu/SSy/NNL6u3BWhCi7n+LK2NS02TFVOBtQVtNcx&#10;0xVHHnnkW9/61vxjEk477bRKCGpKrVp0A0mnl1S5Ds+Ncip1DyWFlP16LsVKPrldo/FqI8Lr1amy&#10;UahqtRWllTRU5V75ylfGNdPSVcOXJfHOLm6GRvjVa9P8JM+swwSDAAQWEmD0bCEiAkDgoBNwh0De&#10;Q6U2s3e2/ZQ3Jt/6yiuvfN7znufazNxZD5YAlS+rW9SXrPOpc7RZQ3m4isjv5c1J0cJ4SF9Sb7tZ&#10;eD+3LaNXXtQj7uNj8Y2x5Ro/MVD6GQPMsadtjfQS1E4DdmyupeJKyQzQJQ9MA55lGxIRkmmAxWND&#10;Z1YiHo9+VQ05+uij7U/x8j/96huBZia07GAau0jEsCG17FjWxM2GyORDe+l7PUwA6leFUUhpqnxt&#10;1pDNpMhy6v9QNc0bneXRmUh/Wh9KjjHLLsE4/rLy6fDcyDfYakj8oPB7nYwefRpb07Bq3EySOmPz&#10;Gx1yvgFxSIvfR7M949bXoCFfH8m3u2xUTcE02ua2dUuauyAAgXwCyLN8VoSEwEEk4O9vOVtacua/&#10;VrLQq116I+7iTTyzOo8wDtbNmbO76rzhsrVtU4nD+zoQ/9IdF+VdV9n9sm+S8Pr1qKOOindUH8pj&#10;TvJrLp32AtE+3S4qzB53AfXhZS972VOf+tSyM9eWVZJ9rXKxRBOrlPHjjz++TEbuoI2qJX/ar+Yn&#10;QfvBD37QcZXLUaZqbEQqywev4nqYmJ1srdmZbRJt0jCbK1LSWHqC9U0s4upkceoILw01d9P2zVaV&#10;ueWTVEjvDmj73IhLfyE3fyxYcZQldFzJ9VlzoW3Wq1e2+Ba138p4FpoRB7AYvMck6RbRbHObcB4/&#10;Fky5ffvb37b5kFwQgMAKCCDPVgCZJCCwxgTcP7Ajp5WT+Dwi+6v5E5IlGjrwY7LMV2twExUgdkSc&#10;UQeJ4gmZV+FeUR33xI/Mcexiq+yoq0o7Na3RE/VUYmc9PmY3pld2+3Ksyq9YmrCkJWcWPonZzHj6&#10;058eG28hjaf/zE/Ob9c4mG5PTr3TXzXWpJgr9Yy5gz6A1qE+tLWzObxGjJMzuJKtPjXkaDuplOtw&#10;jNoyktwb565PiSc7uTfnKC7QPolaDREcTWa2FhGrRPvG9gixPw1YLnHbWdje6xpX2+eGxZNfIZu3&#10;hI3jcT4nn3yyj2nHrUbpagGYPYHL2WkFVo8Ck2fJbqL6Ru1RA2gJT7NTPwffnqSV2QSGwIEigDw7&#10;UMVNZiHQhYDe1nILfJ7S9va2+WTuduuDtJlN0nM/Y6FDVukbdfPh/C7XhM3xuMPhKiKfi9aMuWuY&#10;pKtI4tOr3Ft1P0zhk257I1ZpRr4XmGO8Rj6Tw4L9LlmlNScvf/nLK92+hFVOWnEYDZ1V5tr2KnR5&#10;lriq+pPtLLfvlyayavwnOYMrrl22TC62s1sdjoujba6tpiUjIQ2RxN0TC9tpszH2HNAgsEGIy9H+&#10;pEmh6tlppWpysu8SIjPmuA2WUWc+N+LnW6aR/pSrrBXxUKpZqO2RFNLtsVQ8jy7Puj0czAY/uCKp&#10;Bnp2qXPtkY98pCalx7XCP+vGbunmsCIMBCAQE0CeUR8gAIEFBPRK1iYWFsg6XH3bQ/MI9V7XvDiP&#10;pU5vlB0U/yaWan3KIxaHfeJpuFcip3yAVd3YReLNlEXIkoxMopV/3LBbvXwy7SiorSwS93oQ25Ru&#10;3EnvcT72sY8VDfMIk4SMko2e9ZQ6/bOgXgmvVGZMbJLGG+O5rLEnnXxeaIm74B08YDOp7OvXJeod&#10;BxagQ4pJY//qV79aPolB0ZpJYqip0QsJtArQuaVXZrZVbHEMC7uBTGs55Di8KepypVKfRVJArcg0&#10;BDbL47WgHlglZT0mCqP5jfFWPV4zbf/GfW+SQ9EgHgiMmQDybMylU2fbbjFHJPyczXa2ZvpfeAVy&#10;rYTAbmBewA9XKIPwY7MvCRLtLzfPceRquG+hAYSc/dnKjlEfvzBmnu8w+V2Jn9S2BL1724Slxxaf&#10;9FqXxIr9G5mk6XlJBmNi0maanBaqc4/pZ5X3yplT5XH3zl1VpfWEJzzBTKo8TUEhzRccqobkl2/s&#10;LssAjVd41mI/WxEKmvaAaQDbyvhWgSsT9RhyyrFPcuWmp9hEQ7qikpXqgA4JzC+CzJBDZSEzucpg&#10;zTaUCyLpoGnW5M3PqOZSbvhr5RnTMswXgpo+TPJrEd5xxx11f+qDkXshAIGEAPJszapEoQ2menDO&#10;ip+TyfbWRP/jWhGBAvv21mwqTzaItMnW7mTz9ZmcVPnKZcTWNa7Rg3hG34pK4geTiX2Rtk5bLB7q&#10;jI/j19p9S8LFRuy1J6d1+41+i26M5ZzFMzg0j9OWnHlfeCIwZIl2IzC3zDl0MybJlEUSD9kpfp99&#10;pwrzQz/0Q5aouuoTAmaJfmoAbRlwmkvZSsp+qlcilt9J1Rpqt/duwOO7YklpxicbkPRPojIGawJe&#10;9Fo35YiS+qAz0GzL0CVV+CVlcKnRxujihKzKJaySutfcWj3mcvPRnGGb5KwaklQbn2msrXTj4rPP&#10;1ni1Z0+ZSdtH7lKpEjkENoMA8mzdylEPysLkiQ2YzXb0iJVgW7dsrKu9gf5stru1szXZkVRTNiTU&#10;5Auta37y7PZBjMQnMDdCTuoqfegGk/O9hNgxckek4fb4TxonrJyPZxDEyrfdN0c5cbwSgdRTFFW6&#10;SrGi0GFKGv/xcc74HG3dq+1AtJd3LEjyakRFqMTXdBpx3fDMyv+LTz+L1+N5cST7N3Y2LPPGpCDM&#10;bOlD82LLdUODRbZDaWb8KwgWz5Rr3pRiKGMMi/ORf+8HzccTgC2MDeEOXuGHysvq46lrd5op6sbE&#10;FU/ofHyy+VlnjSh+DniE8Y478bka6nXyx5o+/PiP/3hlq9SpaBqNL1f7UTWE1RclKUJgcAK49YMj&#10;XW6EkzB6szuTwxCKTqM329O5XltuusQ+J1B0rIv9ZOvQbGcm9vdrBG3T5bFv0pCssNLrX1tK2KZt&#10;+15Dkp7gZnsSxyjffkvFJ/+4U7Kzs+N93lJE2q1Oi20Sl6XSg8lPOpOwd4orZm1rbgNQ8eiZO/Eq&#10;Oztn1pzmzPhzwIZGMpnIjVM/feV+FZJn7qZrzZvv5u9upf6qS7ev7AA0l4Wun313u3KWFfj5z3++&#10;ZXMQboNE4kgzrcqpnzmGedNTujpgwG7RBkLx9/pG9UFrIM221Qzu5Ri/v2HK7S6eD2ytwEvT9tz3&#10;ipppuUtoa+a+L4iVgj+11FMTR/jsZz87ti0uShtSTizPrHKZNhMMAhAYeK9bgFYSmLzwPXVkZje/&#10;uBu0INAmOy+97PNf/Pp/D/PrmOHYjWPbuyZBkhX7AwShrP897rgfve71T+yj0CYnvXfLNLaU3jz2&#10;+YfZLR2rR9tsNYTXlKRLLrnEX8Z6Dcerxl/60peedNJJsQ8xYNINUWkOYTyNMA6p0Tz5iO7oL8Me&#10;uTi+Sb05PS5c3U3RObPaLKFy34hBcF188cXJQclmiQzQSccaxNAOkzroNvbnYvf9yCOP/Df/5t/Y&#10;diDxNYhtFqE0qtzxMn/peR2OF3+v8UY/Ui92+5QXeY2uIZdRlBan5zrOvs6Iu/HGG61wY4xWtZSF&#10;5BT1AdE15LSy3M0kHWvh89MyWVVmvOFeVTkZUA6geN797nfb92ZhTMPpaYNHcYtPbI+jOu200yqT&#10;Voseah5pJT1LtH8qzQ+lchYS+ParLNT5Zi7MYiGk7ZesUyDzcuz+UEoeXHHkKhdbgGrN4d577z3r&#10;rLOShOzhr30dk/abNKJM8wgGAQg0EECeraJ6DC3PNJVuOts6vDXbfurrP/yZ/++uoBXG1Im7Cqb7&#10;mEaxC9c8/dnOkx77Dz9zxXP6dKGPXJ7Jw7aTiyqvt7zlLRqEWX1p1HlCciwkimy+5VI7dM8991zb&#10;BSTpSE5+NZGm3S9iITSIbXWOpiKXPJObLgul0HysTKbGg5/lghvEqthRO/vss30fcPP5zBjtdqgd&#10;NeLk7r777te97nV2rwH0v8qVf8c73rGCCpZkX7+++c1vjh3l2IZYYZad4KVa2yAwOsizto51nTxT&#10;qWnuorU4hRE6k9nlSqXJtFruWFnZDo48K2ffvql7rOlPeoBIFEnfVlJdWOUsfnWCfPjDHy53XXl9&#10;jhXjeeedl2x05E9UncC+7+uNF2aZABBYawLIs1UU35DybLa1E0ZWZtJnGr550lkf+tx/vrvYpqKP&#10;QFgFhM1Io9iUJRTAdHdrV8Nns62f+p8f/rmrntsH/8jlmb/RK0vw+uuv9+8H9O8X1paGjmopIvXv&#10;tnJiZLkmDpV34Wswo9JPrZx3pC81VCWFpp5vpRI7xObCdpORzaMo0hVCVBe//GN5yUstODl20oeJ&#10;9281JFER9qV8QYlJNykm2Vl1LKxFlQG8Gr/yla/U7Er3ZQ2mXX7KX1Ka3YqylZ0N8sxOKZANlfWw&#10;LhXlxRbR5Rhfrvae1lVXXaWmZ6lobFkzom1eq+b9JgvhNKhrZx8nKR4ceVYuC9W03/u939MGKuUH&#10;l4HS06l85P3CmpP0HahKa9K1RsCSsy4Us+ZBJMWRdMzFlcp6WBamTgAIQKAzAdaedUa3TzdONJNR&#10;687ma9AmYftGXcViKP4tn0BYaBbmNk6CNgtKbTbd3vCtMzUAUum36UvfBsAaQ457t7xm496DpuVo&#10;Qqb8SEkU/cy5tFt0rA1yjNTwlDsonvHYg3cmcobkEmn+nhSIFIttHOJO/7DQzIBvfOMbps3MU09K&#10;R9+feOKJsanLsKFyfxQ5hdIPyQQ8Sz0+2Vnf+MF6+ryy5WcJKNvgLhkFsl99Glh8y7AYcyqhh7Gk&#10;JYmtzqv+WxNouBRAgfVTQ5d9Gq9PdbZ47FLTsJFSUwJJXjTOlqkGW0FY08CqZmosejJ8/OMft8dC&#10;QkxfqslIEXVos1YxvHrYKRflcwjV+sq1N26nieAfyZHxa1rimA2BHALIsxxKowozneqBOxdl4Vk+&#10;X7AUHsHyG7TtftAM4XPYTnCY5f6jyv8KjdnV9oxFcsXGjEH/Os/ivLPgux3c8Wfvl11hiTQlFTt8&#10;OaMHsTvSzVn0I4ndgy/bl8QsB1obh2jWnxyyBm++LPNaQb7hhhtiYWb3epz609VXX70kLeH5rTy+&#10;Vn/VpiCVeYm/j7WZbkkO1G6FonNgSdzk3ngoUvKsZxl1Nqzyxsp+gWYLc9pIjpGV8YiP6e3KaqZW&#10;IClSjjwJvKQqmpOpocJYFlQQNpqdXJdddplUmUa0bHtVBat8qGpQVCcTdntGxRmJz66MS02F5aP6&#10;cXilG69Gsz/ZjbZ/Yxx4VM1hqOIjHgjsIwHk2T7CHzZp7RUi2ba954pp3l0xnhZ0Gv/aE5AkE8xZ&#10;wXM+d/SAHmBQ3n/CK27l6aXDVuv82NzhMEchXnOV49F2cy90HrdNCoqdp7JaS1wruWJyyHz1mpvn&#10;N3Z2TM2S++67L9YS5iDuPRnCkJoEj2uebhlPkCaWK4Ny4CpzYXs2lktEjqCtZok9VItBsblYGsTa&#10;ukoVF9y3v/3thrqXbAoSE86vscOGTGjnePOm4TtXtmb7tY+Fb9TuSXjxaSKfDU7G6Gw7x7iuDoto&#10;9bF5M9QopWkz7TdjH7TrjIaFXeTEeiluAhJOWkqq2dHdiiluL7fffnsciX9OJkHElJLOFN1iw6H6&#10;ILEXR97NvNWXCClCYF0IIM/WpaQW2RmG1DSSVoyYFTPw5qvRbJiHf20JBIBSaAXPMDmn0GYB74G7&#10;Es/e82+v6vHgSPzRHPc09g47uxfauFJrabTazR0sm5vkEZoHnOglfaPplJruKHfNzbBbYketLV53&#10;7CyS+OwpN0AfdGmCmfnHSXLd9I9F4lmOh85iX1P+uvbQt2CxFrJsagVUDC20wGLjb33QfgZ2i1vb&#10;zc5mnkku8uHnV7b8OFuFTBqjfs0592wZDN1slbWvlfKEvHxV93xXz0Qz9Kn/raCtMnBc5+PHTtwQ&#10;PIxPPtQWR9o11ze67FBezlY6ULNPk6eQ1Vs/1qIMxJqkN1VvgGqYmhC+SoCkBYGDRgB5tjElLlW2&#10;U0x0DDot7FlhM/FYktaRgF5KNvxoo2c7chUP4PaYsd+ZnGjsf+rgNCyj1ZVdwMxUOgszj1+jiNpU&#10;Tbv5H3300SYq4qRjw9y/8Q/qRPc95d1X62OSuVMWf7xVY+z16rN8NTuZIJEW3ZJOIrEdDuyKj76N&#10;h1vLWlR/tb55J+b22+ltSRYyy7dVsMzsJ3U+865WlrQKLHvi5mkVoDkGt3lhyFaWxIHVInyTniQS&#10;JarqZxt7xg3E2s7Coe/OJu37jfEhDYlYMttMaWvnHm21YjvQus351axcpr4WNHkm2K5FdVg0oG0D&#10;xVbB4kats7M1Qr68yrPvJYUBENhfAsiz/eU/YOraLmQ7bBGiEZ7CkbFFaAMmcLCi0qKy8DLUGeB6&#10;YWqKo/Dq84gGi1ZTHLFDEJ9haqn78MtqjGlOxabc5Dimde5OT1dDvpREmn6aSHNnK9Gx/quLDU0T&#10;kkKLw3e2xIWZxVaWXnHMGr7QzNXE5+uWdByJfG7fZyUZ1ansp/d7dUKDvPnYZv9s8xvt13wntXO1&#10;TKRgOZ54MMSJdUPX2cjkRp915kXfHLMdX75Unor8JS95icwoF5lVfusg8L+6MZUbigwFar/isdx5&#10;1dLzykfJkpqj4TI9Q+wojrhLIt/ycqP206jjE+oVYYM2s+Q0v9Esj3udrIAU5woaY36uCQmBTSJw&#10;cDc2WGUpDrmx/g/a/eSzP/QXd94Thsu0oaNJMpuIN5v8q3/5pJ/9yR89cHpiqHKVMpPO1QaZwcnd&#10;+vP//N/fcv3tQaGFvViiUwxmkyc+5uGfvfK5fZId+cb6r3jFK7TxYGUGtTu2puftyxu6YWN9DcI0&#10;rKaoKymtfUqOkG5bpq4lpFrluKi7WgtOEt/UBaR9sA5pc5jabpzdcO6ZRy7BI+/Kz+92d9zdQXWN&#10;q5O+LOTa5t3DK+YPfvCDWlnkAyBxln/3d3+3fBB2nNY73/nOW2+91b4xj9DjWfFe3io7Hd5VxyEp&#10;rM64OtxYd6CCDbkkW0rmxK/Gkn+Ydd25Z0qo8rwEfd9wEoD+Gp+GXBey/4HRzmH1x1K7HitLJlmV&#10;jBPGfRPqqtBhgJWbduQUaxxGvRuKyoWZ/cnS0urZ5ueeSvyiiy6qfMjr8aLjEwd8erTNF+EhsMEE&#10;kGerKNwVyLP57oJhfdRcn33g/37uL514bJ/zuFaBZqxpBGkWzvqW4g0K96bb7jrlNz9SjKHpLwdL&#10;nsmhkatqr2fv/bVXsqa+6HzSZIhmNUXaIM9ynLkl2ZxEq8k/GhnTpQ91Tozfoi5zwcx3rxvOPTPh&#10;JyGkTQXkQsXHy9qfXJ6pQDUDTVd/je0Z8S1PEhqVAjgeTxAi+ZE+CysZN3AlGTuXy6ts6pJQx0Rd&#10;/FbHKgf6lmeSxZxzLPWSqrdSz5dnzkFlqq1KK0eB9OXxxx+vWmqBpYetR8MeNS4nclp0JvYVy7PM&#10;gnA4ca71WU241TPBISTp3nLLLVprGlP1AOr18B1cKhnKDK2PjceT7VlhT5Irrrgi/5GVWUYEgwAE&#10;RIDJjRtTDYptBsNyKQ2ghZOTD4dN97k6EghzGedTQ0VT/ux2WIZ2UCeLuu9ubr1+2gfbT6+/Z9+x&#10;kGpuy7Gn0lnsb0YS7THHHCPPUsNTOgZaToxNvzSAllbsRWnMzQ+S7myJxWyTps455xzpZ+sg9xTL&#10;vfVa/FbeRL6DAZY15UIzG2MZ71HJTU82r7ON7GSA/dSvtve3D7jFZiR7eeeUcodc+C3No3zaJ93t&#10;9HJ0yH3S7X9v7EnnxObNOSdwhzCq+aeeemo8Nc4t1Ac7qC1pDpX1p0PS+36L11KNUGl0Mbn0cPDd&#10;Ss3UeFanPqs1afP9DrlIWoevBfUHjgfQDOfyjv/+jVqlTumwqm4//UYro3059KIDEG6BwNoRQJ6t&#10;XZHVGWwrzYqfu8WT9IF91DYmjyvOyLx1zEfQbIuQg3dVThR0T9R7u8cDJtNLXpJ/H0frnzXrTDuw&#10;Pf/5zzfb3NdJoA21lkOpSJJpxpolJxdQ20u6B5wkqjDvete7hio+7eHRVvq65ncyMaXYsBX7gj4s&#10;UM6RJGhSlJnjJENxboinrnbV3RL73EsyTzU/HmNJ1Jc0gNKNVWVmE16StcuIVtlXe0wu25hR+77G&#10;JxDEPSmy5Jvf/KZvcdnNMHWLJGeU1T0KyvEntbr8cItPn+9mHndBAAKVBJBnVAwIQKCJgCaV2Z/L&#10;72b17+osnfyX/cEBXfYvjzrqKC1YkmpyCOb6xK6/OssbTpnLp6euegnCuMjkCCZTmLw0bQRD05/y&#10;468MaVn+5Cc/aTE3bOzeLIzjAUDLgsOsPOq6p9kNebGRDV0+puGWq6TiIcfxaLNl0OgZp+Co7mkA&#10;zR8USQVQnZd+iAv6gPC0bEqzaXpn3Dytwtt4o376DqttC8LiUY9Jw43NSjgpqWQIVNGqFWgP2LaG&#10;ER4CEFhIAHm2EBEBIHCgCWj/j3h8w30sc51tQOOAuFP59aCsQIyhhJOUkv3VnbB4+MJmzXW+zMct&#10;r/XXVD0pw3hcxY8AtumOGsGwXc47X4rc9kSJa4tXjPzxEMtCfKMrPTnxq9nL20Bp3NgtiT1mQxSP&#10;aTQLzs5IN+NGg6M6aRuQVMowg+nbYHgd2AwCdbnw9qiOAJ3i7cHi6qTKr2al2Ylt65i3IJ8w7M8c&#10;S8ggN5+PlzTb+AHiLwLroctv4JtdpuQOAkMRQJ4NRZJ4ILCZBDR6ZocXxf6B+1jy6Tu4DptJqipX&#10;rlVckmktvsSSO0+xVFMEdlZB58uiLbtK+lJbOGobBn2IN3DzwErXpjj2cbN86MxUTeyLmxeYGbkz&#10;SeAohqHmf+YQtlPakmrvXqks6VlYOTZsUhiNHicaw2ujniEahInX+218j0/cFqxLRRMg4y+t7lk3&#10;ilqWV7zMKmGoVUXjmY0J//gMtJxozaS490R32ZHxlY+dnDgJAwEIVBJAnlExIACBBQRsGCEJ5N2u&#10;tnacKyHg+sR8F/urPmgWk/z++HRac3osjHypePSpLVWLJHHCPBLbI8QcqXKvuVxAWznWNlEPr350&#10;c92STVDcpWvuqk/S9bscnT5orUumxuucC91oSdiZvJU8ZZscX5sR2qe8+hi5FvfGcMRTi9DM7Lge&#10;Wp3R+G0ceOPdfc+gC1HBSRqIz6pVX4CdbtIWiy/X9HmJTt5LYWFF8meC7rV4XDfqG62OU1vYeDm9&#10;kBIBIDAsAeTZsDyJDQIbSEADPsmOf8qkv+8136zn4vUNRFblSJkban6/DWGZkrEDgl112Pdt/TD3&#10;et1PSmSMflX3vKZWekjH7qLu6quv7jwipButjz+WVf5Ze1deeOGF2uK/vH9d+Rs/vdpVq/ORfL33&#10;3nvLWRi2Crk/euKJJ3rSMU/7fNNNN9miqUoJN6xJaxebIYrVvr6xNZBe7eO/agAtOea+T0/BWuBK&#10;ao7Wizo0++CdOAqpTZiSvyYNvDLL3iQdpj92pAat6WlvkrpWqUVx+pOarUY+LX6Px5SkPb5WOaa9&#10;FiWLkRDoTwB51p8hMUBgwwn4MEL8ho47enWojvay23AK7bOX+JcmNuRUqSPc/xRvpa0vfbimc2+0&#10;ymVnZ6csGCxp+ceaqho7dq4D9UH+sQ9itM1usodnfCy1ZKFcT43Bah1jef+65BsFe/azn232exeA&#10;+5T6/rbbbks8xbamVoZ3JrFU/oVf+AXPSFzhfa6mBG3doe2DWLW+kcSV33scpM20yMp/Ve58qq2w&#10;axzGyt3KIkd+rC+f2HLLqeDYSRgxEwumANpAJW6q5QZeRqHmbOPhFmGsBhWhmqQ1vYZWaUeWK4B6&#10;6Cz+sm36csVbqm5GoZMLCDQTQJ5RQyAAgcUEfNTF3aZ4tEfvbB0pi0JbzLHwPmMlE7tcQmrL/HJ8&#10;r7q0VBbb29uVrq35Z6961ati1zmWJfpeE/Y6bE+iSJIN4uIVbpVnM9TZLxs0eiZXNY5BgV12+iFO&#10;ObTzw8TDC36XiuMZz3hGvHDOgrl41s51Umj5qRzYkI7X9wixSm7q1yqhtQtnG9fSzebmObXDMGId&#10;5c8Htcq2XTammqwDyCEbavWY+MakmWyf9rSn6V5frmbGWOSsw8xkSDAI5BNAnuWzIiQEDhwB991t&#10;5Xpl/u09/Z3vfOfiiy+uPGCngdqA3eSJIBmk6z2OpIOplTZIxDqlcvyPetSjDFdn++OhiZi8RygX&#10;MNna0b1DC3PNNdf4FMdyruuEn/egx86lGaBdSdq2HN3iQigBIoC2l3dnRAuNiYXBKaecUi6mOHVl&#10;XDXflt8sjLkyTM6NzTHHjnt+Ra3M18Is9AygRIU0KdODo8Sa6cUdGUk5qiOg7Tit9Zi4wLOkDXWH&#10;JqlOE+un8IE4q3VmJwNoPdsFt0MgIYA8o0pAAAK1BGK3yc7sSgYZYh9C3sO5555rp/Qk7lddAnVa&#10;okORJB5e4pS0itAzFccZqw4tt3vb294W70Rf9rBj38VTl4iV+PFfY5gWg20+HnNuZXld4MQYTTDT&#10;8JSnHh9npBiUr1tvvdXNcNdfH2IZEJeyd59bh7o5cJYjJdTBF7RbFINPKfQ49UF+Z6Ulg7CKI1Eq&#10;GkDzmV118WvimWq+jW8021DWIUlGFsZQGX9c272iLowqFsCrEUiW2biDYDXlOHjFWFKEfpS8PQES&#10;/dz2UETbSdVL2T5b8zQduLCGxI9xGz2zb8pTHG2R274I/iWVBdFCYH8JIM/2lz+pQ2DsBPyNq23Z&#10;5af6r/bBps3Es78kz84++2ztsFfWGIk3YL+aF6LBh0H2FykLqg58XTRWGqwv5Scpg8qmRJp1G5fV&#10;YCznzAbJHg2z+BRQ95zMrRFDm9SX6TO1yldijFLRbFWXW+V9X7Qbpx+7HGvI2F1zOxUg7js3FD6l&#10;qvLcvIXGm/sYU/X6pu9XthWB5V2jPT7p1C13XWFhrHA1xVd1I8dJtTD6Kc7WWOzqL5PicmngnBls&#10;YUm1CuBSwToI4urUKp5NDayjBXT4m1WtsnC1WceZzwef2Rg/qC3OI4880ro/MiubBfO77Eaz0J/8&#10;6jHRMzwzwk0tPvIFgQEJbP/mb/7mgNERVSWBf339F+rI/OZLntAH2jW3fvW//s13t+KtsItdxPS/&#10;f/GsRz/ux4/qEzn3OoE7/st33vuRrxrYwofyv0weccxRZ77g0X1Y/evrvrgX4V78ewn1rB59rHog&#10;h9Gm8I95zGM++9nP/u3f/q15CbYOwV0uH+iwTfw0AvPXf/3XGlKTH3bUUaEqxv24+lVb8EmryDfV&#10;dhTveMc7Pv/5z8spr5tCmeRFnkq8RMqMcUdEvrIFaHvJt/bDc8vui/tMkqDKmpLTZgZ/9md/JmFp&#10;OVWAhz70oW6qO1iazfie97xHB4vJsPLm8h7sFa94hbLvmqTZ1xG3uoOkyzNRY4fPPqsoBUdF4Dtl&#10;x/6WjLzzzjt//ud/3vISS5FK31Ey9fvf/37sU7og/KVf+qX4uOGFddLif9CDHiRoomrhPTarbzJb&#10;PQVHHHHEwtgGCSBjVDP//M///P777/c8xut5zEJZbscAqmg0virzVO11b2KDSTLVdp0X/O///b//&#10;wAc+cMcdd4hSpqkN5a4YBM3qvGpyq8qve3OanjIYi8nY5ob5z0nWxEpwREYPk3IrK3OwHSwy+TQH&#10;a6DXP5XkoRRbkhm5yPzVX/2V9Yz4M82fGKp+apL+WCjrt/jJ8wd/8AeqDOWeF4X5J//kn/zsz/5s&#10;+TG1kPDhw4f1YHdJ5k3AvvlH/+gfaT1b0m2xME4CQAAClQQqDjCF1OAEJi98T12cs5tf3Ce5J5/9&#10;ob+4856tyd6MGv1XymEmL39244XPPfln5tsM9EmCe0Xgpk/cfcqbPmRgtwyyXbPJEx/z8M9e+dw+&#10;lCYnvXdegh5/kGchodktvapHH6vm+dtbp+5RSYS89rWvLW+/LqfBHf04XXcy5PxpW0Lrdv3KV76i&#10;eGL3wm4/9dRT4z1IGuyXQIpnUVpIi8R7drtl//rrr6/rvXYmv/Zrv2YEkiyYPpSPIr/cM27DKWWt&#10;lXyp/uxzzjknQdeg0DRWUzfZSXthl93Zcqbkvf3Gb/xG7O3FeluWaIjDD6pKMhvbKa/0TW96k+sW&#10;LwULI+FtQ4IeoNmtdA0vnSPVF4tVH5FTtNqpX1vPdSvitneZwfLsZU9yr5sX10D3ie1G1Yejjz7a&#10;aqZ2v3CnNtacb3nLWzK3amgo97iMEsOas6zAJ598slrfQjKqcjKgMlhlrasM6RVAM0JzVqvqmZD5&#10;WFhofwO9/qlUPpTMpPzI42pmz5P4IfD2t789npbckF/19dx3330eQ9wA1XZs9WlDS6yMWeJcUwb8&#10;T4l5mv34+te/vvnhubCACAABCBgBJjdSEyAAgVoCZXmg6Tc6DMc62mMX0N7K8Xbq80fM3rleGk+w&#10;Tn15qH7EqkdiYsYn1HUoEvMVkjGNDvG4P5Tk3eLXJSN9HwhfK2++jkGQx2ljF1/4whdMQSVRGTfv&#10;FNdnuVy2tM/isQ8N2qxDvlwMWPz6KT3wwhe+MM5vvFmiArzvfe+zAbqymxgb4FMNXVl5RpREos2a&#10;8+VZ1gfbHaTyOF1FYkdgd+DQ4RazSh6tl1Fcb+MIZZK2zYzPA9BfVR9U521oJRaxTsnqTAfD/Bar&#10;ezHbZjhx1XKT+hiQf28sCfw0rfzbNz6kZjjHXRLxU0J59yrUzEFjXHrGJivErEroS18LmvOEiSuS&#10;+td8JNwqW9xgdeKFz2/MiXnji5IMQqAPAeRZH3rcC4GDSEA+96WXXurzWOI3sasO1wAu2+L9J+JX&#10;vrtr+tBna34b+TEDPPW2xdMw5uB/MsVlbpM5QMnxXJ66uS9lbWNZ9u811CbF66vOlufZxJZYKraq&#10;qlIQKoA8PG1kEvvTCU+70Va5xGXqHn+8RWQD28piEpCnPOUpZb1t8ZgD2rZ8e4ZXdjRGZIumbCjP&#10;JZZ/qDwYymj7n5K2kMizDrJTlrSqNkkD7Iml1e1up2zQGK/OLWh1+8YH1tNA27fGlKzCW2VTW2to&#10;jw7HjjurbHFaC+qr/nJgxvVKn+Pyip8bVrft2dihAudYQhgIHCgCyLMDVdxkFgLdCcQvXb3gpdBs&#10;R7tk37+yBrAXduJwVDr6GqvR3obdTPQk3Alu5bC6e91wl7k7vkDfHKCym54MqXmwynzZaKRNbIsR&#10;dYPQcFelV6fUG0YwdIv8reRAs9j9Ml1hI2yJ8farL+Qra9RKUxPHzjaLM4Ae3oGvbC/vWO0rR6r5&#10;+hn7vomFZmq5IlltSf5kX9roWSalMroOcqtD6xiqTsbZ1IzKVmphKBvGHE+8f6M/PAXNHj45Baem&#10;kTyW/fmm0bk+eY93YXVLlJadtVjeJwmp1oc29x5kAsizg1z6FXlXZ3jki+yG5U8hVHAp1voKb7YH&#10;MhAGWYqMrX2+VlkoZbdAnr0GE9Qdm/Swukvh5iVDK2WzPYbmWV7ll335mxz3pTM37yGOnem4F7mc&#10;98pvzAD5YVdddVV50VFmFiyY665mH70yTn0pd813sa/EogVX5aWGHrK8UYQnFB99m5mj2ABlp3wM&#10;lAL46GhZN3Yu1uYbzfg4X+eff/6ZZ54Z64o6ZeVlZEnUlULdAsVKwxrKvS6Jcjxt/eZYo3qtizVq&#10;EqABaQxBlWThuQWVj5FuZR13IiRFs4xU/CnRyloN0pbriTVzdYUsnAerulS3iaJiiPVVTh3wMPZB&#10;8xsrn1fWKZYcfphfG1vxITAEDgIB5NlBKOUWedSGFOGNuxv+o9t2JhsiYEL39p4Y02tOM4GC9GTt&#10;ZYuqkQa1t7UEhlxVXRJp9jL2Xlt7Ybvbmki4Os9AS9QyHTtLroPfvzD+ZhH41re+VQv9K7v8Y+cv&#10;UaQuoiyMphRqGb3PlOtWDobaZnXGnpClleN7WbraAkTDaG58XGr6q1y9d77zneXs2L2aZJg4cF7i&#10;HY47S7xnF3iK02cS+uiokk6Oz+7mDXeALzs1y0vSWqvRbMObukiSUkhagRmsLxVJc82P468r9w4Z&#10;ybzFa1RcN0Kf196oeDlAZswKptakgm7uXLDY+jd2Q2fVyVtNEm2fVMoataxgF5KR/kkW98b1v27n&#10;TK/8Dd0Witb35/Sya7YneSzo1+RQ+/h2zTcuT3XOfxAtJEMACBwcAi1e4QcHyuA5XaudGw/Ptg5t&#10;zXZO/+3Pff5rfzPdmu5OJ9u7s51a92NwWkuJ8Ak/8SPXnfNk2xJhS2cyTbensx15tplv4gO7c2OD&#10;01lGp55dvZvlPZT7d829iP34+HZpA6k7DeOceOKJ+pxTA3yTNItnQA9AOze605xYkjg0yqzmGuln&#10;ssF9gzSyM5rl3/jOiplOUpmJ70GXsFXI/D30LFrFoLMNhNQsjyO0b/RTCjzZDVLfa5eU8847L95Q&#10;JLZTkzbj4a+cYi2Tv+WWW6677jp9n2xbYuUudeTOYmeSmYY1BFOFV7W3mhArlsptzWM75SuLqpbY&#10;aRpnphkN5Z4ZQ7lW65tf+ZVf0eaNzTpTf9XIzEUXXRTv8OlSR8Vts/IWPlTLYbR1yiWXXBLrPZnk&#10;7UgTILVI0s3OSaIOhegprVhy+NMjf3PFusi1lc5NN93kz6JYysr+VptPKio1yTghxWZNQD07V1xx&#10;RdkGx3LWWWfVSX0NVHbejsXjV6vXjq91EHwHnVixd6uZ3AWBg0wAebaK0l8jeTaTEJtsa2DpSa/7&#10;k8/91V1y3LQbn4bSgqpZ5ytsf3/Fs9RxOptojvz9W5MjwrzNye4kbwANedbgDZRdan0jN04+qxaS&#10;/eVf/qW9p+MlYfpGO4BJiamfON4NbKHjtTDAsJU0MzmN4WhTE0k1eUXxQix3N6VS5FRpxb/NC/Jo&#10;43VrPS2vNHWh/QsDmFWZwXpmIfG/Y51T9vgb8rtia+Ncq/RVE+S/6oOdKRfvZWqG6Xh33aIqoSbQ&#10;f9lVt8yW72qOJymLJHDiiHczqfkJM2zVao5tGfbnx1nJNjY4DtBcLquENlRaxAMBCBgB5NkqasJa&#10;yTM5EDsaQHvS6//k83fctbU92drZ1SDTKjAtM40n/uNH/MWVz9GsTY2YBV0WJjZqtuMsM2vIs7rC&#10;KfvQrdyLJNp8JyZx5QevO5XaoFkwrMbni/VSWye7G6V8ITSgm95WbXaoOd1o1DnKC9VFg4WVDnel&#10;eQnh/lnIz86AaWVKwdXYti81p/lxWmdSfkvMLKzB877w4Z9pGMEgAAHWnlEHfpCAtNlse7I7CxpN&#10;ImZ3p1iEFhTNWv+TMAu5kTbTiJnyFoYDc7UZVWShNgs9PXvLb/xDeUFUYN64gGThtCjdbpH4lXNL&#10;2xKMnYx48mQ5jy6WzDC3LfkwuBvkcw5jA4xt2YYO2Y+jLc/V9Oz4n+KSraPUyozKYm2YNTr4HNeF&#10;1sZaPRESlb9WGh9z889JDU9qe6LlFtq5MIAlVzdDNbndAicWVn7ZkG5SbZJGVFff4va1MFP5AZKa&#10;1gC/Oc4EQhxPfpM0YypNsnIvQ6i8JSf7gz+UYssXPupzLCQMBA4yAeTZQS79irxPZofCPLTp1nYY&#10;MZtsaaJjmNmoD4VaW9t/0+l2yE2YzSjn4lD4qBfhek/Y3OeqW+eeurPleznYN4F4/Q4K+ZkZRIE0&#10;J5c4iM05tayZd1tWJu48Nbh93TzCWJCUP5edvLosl/1Iz345O4nXFeu0/BLsEzLOaZlbg37rk2jl&#10;vXVpJdDiOl++xf8a17HmZlJX7q0yGAsGsypprZWx1RV3TiX3CCuVvFdXMyYhECPt1lj8oVSXLw/Q&#10;+RnlEMIbJtoxJW6JcdllllfCPH7IWELJz8xo858PzejqkuuMMd9+QkJgswkgzza7fNvnrjg9VepF&#10;g2fSM0HAhImAa38V+zSGDNlujRoNDEcIrP2czf0sl7LvHltT93pu29FemcPmpAeBknjVFmdDphZ6&#10;tw2eWR9XptLOVgSac5p4wzmm9nGgY1+wIZ7EiY9D5ljYik9D4Ngjz4yzXA0SxZtpf89yb9CQzflt&#10;7mVYaHzOiE0SiadYqdwysTe338GfJ2Zq3RNjIaXkQdrcEDyVDtovn57nKP8WQkIAAn0IIM/60NvU&#10;e/eWmj2gy6KZjeFtYH8ovtzfq5ikKDOKMbH5/yst2psQV1T4+diZqTWulRLo4NGu1L5OieX7W/kh&#10;Oxky/E3NBlf+tX8ecypJT30yPKk2Ma6v8Q2Fm1PuOWESkGvKqkNO62pQq6haBW5TZwc41aBVcgSG&#10;wAEngDw74BUgO/tBkhVnK2mGo3bZD5s5hn0Qs+8fOmAY/Cp2yZ+oDmsqic0woz4PzZn4IAABCEAA&#10;AhCAAARWSAB3doWw1z6pvWmB4b9hrw07unp/LqWsQb6gysKany2dYRbWT+yfXNwfCqQKAQhAAAIQ&#10;gAAEILBRBNhYfxXFuUYb6zuOJ539J5+7865iImCxbeP8khaa/tRjHv5zj/ux7d1Dh6f3T3aPWAXB&#10;UhpSZJKH4bzsqZaVbWsDk92tnT+9497P3Xl3pT3aWP+zVz6ns6lsrN8ZHTdCAAIQgAAEIAABCOQT&#10;QJ7ls+oechPk2URTGYs9f7emr/7Fx/+7Vz9+S2NVxfDV/lxhz5LDW7uHikmWs2k40Wxy1jVf+rf/&#10;8fPIs/0pEVKFAAQgAAEIQAACEOhNgMmNvREekAjC9hvFBhwzHRqmtWeFNtu/uYQ6xSwsOCvq7zTM&#10;sZxOJdd+8ESsA1IyZBMCEIAABCAAAQhAYGMIIM82piiXnBE7x1l6TCu+dvXxsKYTFr/vzyUxZgmH&#10;LfJnWnkmm4odS7ggAAEIQAACEIAABCCwtgSQZ2tbdPtgeKGIdor9G6dSaRq12re5jcGGcGS2nXa8&#10;rYVowZh93+h/HwqFJCEAAQhAAAIQgAAENocA8mxzynK5OfG5jJPtsJW9TSscwTUXiOGoNo2oMXo2&#10;giLBBAhAAAIQgAAEIACBrgTG4mR3tZ/7IAABCEAAAhCAAAQgAAEIbAgB5NmGFCTZgAAEIAABCEAA&#10;AhCAAATWnQDybN1LEPshAAEIQAACEIAABCAAgQ0hgDzbkIIkGxCAAAQgAAEIQAACEIDAuhNAnq17&#10;CWI/BCAAAQhAAAIQgAAEILAhBJBnG1KQZAMCEIAABCAAAQhAAAIQWHcCyLN1L0HshwAEIAABCEAA&#10;AhCAAAQ2hADybEMKkmxAAAIQgAAEIAABCEAgi8BsS2fFhn/6MNuZ6SpuK/6zq2+Kz/pld7a1uzPb&#10;ncdZ3FWEC8GyEiJQewLIs/bMuAMCEIAABCAAAQhAAALrS2CyOzGVNTm8NdnemkwmhfDa0Vez6WRr&#10;W9qs+G66tTvZnkzn4i3ctVvcpbDzL9eXwWgtR56NtmgwDAIQgAAEIAABCEAAAsMTkO4qBNjWZHZI&#10;sUttzSYaNJsdmmjgbFe/7xZybVfjZoUKMy03mYW7dibFuJl+Hd4uYgwEkGfUAwhAAAIQgAAEIAAB&#10;CBwgAlJWGhvblRbTpx3JrSDEwnDZbLodBNnu9kzjZhpH00ja1OZBzgo1prG0MLIWxtDm8xwPELVV&#10;ZRV5tirSpAMBCEAAAhCAAAQgAIEREAhDZLPptBgim2xPd3d3Z//ps999zW9+5zmn/7dH/NzfPeKZ&#10;337Kqd99+b+6/9o/DCvRNFymcbZisVlQDprtqGE0CTcE2nKKEnm2HK7ECgEIQAACEIAABCAAgVES&#10;kLoqtvmY7s7u3/pv37nv5ef9jxe99v4bbj38pTu3NUw229n56/9y/y3/6bvnXPx3J576/T/4WDF+&#10;NtVf9lasFbliduNyChd5thyuxAoBCEAAAhCAAAQgAIFREphokw+tPJNI+/xX/vbEX/z7P/5PW7Pd&#10;3emhMOUx7Mko8TadbWsB2vbu1//rfa/8jfuv/Y+7s8O2Hs0GzSZbh0eZs00wCnm2CaVIHiAAAQhA&#10;AAIQgAAEIJBJICis2dbO3/3td3/13K3//vdTzV4MA2paUyYJZluGFBuBTKXXwpzG777+Lbt/+HFp&#10;sjCMNlcPiIhM2K2DaQkg80ZbU2t7w+SF76m7ZXbzi9vGFod/8tkf+os77wltyC7b6jSMPc9uvPC5&#10;J//MsZ0jf9LZf/K5O+8K0RXttOgnsdMuJmf+8gn/7owndItZE5g/cNvdf3z7PdvT2Y46bsLK1N2Z&#10;Hgkt66EeF+HhsTObbB8+PNs+YjbZmcz+9Mv3fO6v7q407NgfOepFz3y0nduhxHYOTaY65GOiJ0v1&#10;qR0h28WuRt8/tHXEztY37vnuzZ/4mh3zEXY2CvOtZXt4mD3iR476Z884rsP8az33QvKT2TUf+FJh&#10;hj/milIMZTo9858+fmb8vYi7cecuCEAAAhCAAAQ2goCcAs0ylP/wtjN+Kvb+2mdu93uvedP33/9H&#10;WzO5UcHvaXA39Kftf3DUQz51w/ZDHxr8TW3fqO34uZZDAHm2HK4/GCvyzHmoPf/v13z5bX/wJQ2h&#10;b23bXkA2Rt6ym2CuGHW7RuCnQadJ4010imLDPOj5OR2FyAripyndYNU07GBUHAAiERkSsriLOdnh&#10;kJCgLRVCykpSq+X8a7PfMm6Pw5BiiC6cMxJ+LwRb+F6Z0oEkq6iopAEBCEAAAhCAwKgJzH2GQk7d&#10;/OLgOux5N63Mnm0dnn39nv/x0/9iNt2Z6Nhpqa+wU2P4b2U8IdndrQdf+H886LX/MhxVrU1F5LcE&#10;j4VreAKMSw7PlBgbCISDDoMok6bSiJGmL0vntBRm89iLqdE2XKjHRNjkNcyQrk06aCqJn2LU64Fz&#10;FOuT1siWwlr4QiMVU7TtV+mm8NegLIP94fcuhV7MG5iPwgW1pkjCgF5IR8dCPqAet20hLhcEIAAB&#10;CEAAAhAIBIJDU/TodvOhgvM0/fs/+H+Lfu2tmVyz7alWkoWtP5qunb+/6dawBb/NqQp+Urida3AC&#10;ndzKwa0gwoNDwKbpFZMEi4dD0CShQ8a+zP9nw19hXKuISvMkw+6w1TMV5w8ym4AYDvOYP1Xm0zWr&#10;E1UHUiGfwmTRYmjOxtxCcoUksweiVJzEYfGXdv/Cytq9h2AQe0VaYbis0ITzCQO7k119U8z8bBs/&#10;4SEAAQhAAAIQ2DwC5j9IlxXnlBUf652fevcybJb/ic8EVyx0XqvDXG5PWGlWd4X+5On27ufvLHyV&#10;MLkoOEHMb1yOA488Ww5XYq0joOZt6siUjrRNGE1TPSzUWqt/pvPC2HqhnGySYc0VHiv6e3gCzXVV&#10;MVlRo221iRZDZzbzsBjBDyNzJpNs4ZldYeCuGMdra7zFUKwUDKdBzn8pHnhK5X7TfkW32OFigI5/&#10;EIAABCAAAQgceAI2nbDomw4+QhjKKpaKtLzCvX/7vd0wWyd4YnJFtMX+fFysMirrS5/uFI7QjvWN&#10;cy2JAPJsSWCJtpqAHgThpA1b/mVDRkGd2Ic2/wpBNtdjQaGFx1TDJMOgp2x9l00jLDYlClKtOVFL&#10;xR5CYQDfnom63eZKulTbG/7Kz4I9SecDb5rDPf+t0H2aR3moeFwWq87CCOEiOwkAAQhAAAIQgMBB&#10;IBD8hWLOUTgluthbrZNSkiKbTQ5Pt+RvhI3aZmHrxkbfNYRRgOJU6jBq12XIDuc4kwDyLBMUwYYh&#10;MNXR9GEY3XTJvK0XCq3lNR9Qsj05gtwqhFN9JMVWH0FZadPF8DhTD1HTaFsxpicFV0ye3PGxLYs/&#10;iKVgezH21XVbRZvlGWYmBLFnI3WhYyrEGpbmhshlQ9Gt1aFbrCVOgkMAAhCAAAQgsAYEikk9Nuum&#10;6O4OXcZ121A3Z2eyq3lBh7SKQqNmxWZo0nr1/lhw3HanO8UqjG5L7tcA7lhMRJ6NpSQOih02ghUm&#10;Mxaqo5jLXLdNUAOTQogV23T4U8kWaNVeQZbNA4e+JlOG9TcUo2u2m+LWVBsnFpMai2fT3jIwW35m&#10;wTqUXjF33ESmzUoIn5VQEW2YdGkTJsPj108Y6ZAMt0AAAhCAAAQgsEEEbO16cKSsL7fYPbG1P6+x&#10;t0MveMbW1v06mMiONgtnBtXHY1N5pj91XOH66HPwXbq4PxtUEsvLSuviXJ4pxHwgCMx3IdzbAjG0&#10;ctu8vpAle3tgFEJob6dEW+v1g/+KZ4LGnGxz/GLDxvC0apBbvr2RAmtIqhA/PjuxnMTetpB7os60&#10;WiGobGRrvg1JITJtzmSrfyGqwtpiKvc8kvl0hbBEV3MNivpQ9JAFEdsyfsJDAAIQgAAEILB5BIpe&#10;XVv1ULgonZ3H6RH/9NlachKGzabBnSp6pMPoWcGsmGQUNlMrVqNYIjpm9ld+ca7KFk1a6mwWN5pr&#10;3L1gIZhJgHPPYlCvufoLV//hF9I5gcVD5ok/eezPHf8w6wgKe9bX9+KoEyd0H4W5jcWYfHia7PzZ&#10;l+/9bM2x1A//kaP/+TOPk+opotydzrYPz3am09rjsPcEUdizX5F/8+7v3PJnXykGsvb2KyrG1fTL&#10;MT/6kH/+vz66y9a2YT/IsFfSNX/45WKfkmhpr21lqRPAf/FxYat9HRnwwGEAmZWOYBCAAAQgAAEI&#10;bCCBMGq2vbW7s/W21zzBDvgpFFvbKxxydt8br/z+O24oBJicrgdtTe7X7o27kmbaUzpsuRaOYrU9&#10;3ILX89Cjf/gT75v82ENns+9Ptx50eGt2iGPP2lLPC488y+PULxTyLEeeSey8+pdPeOuvnbBtI1R6&#10;WBSape6ywbZizmK49BA565ov/Nv/+MXK8E9+zMM+dfn/JqVTxFuMvYUDxhov60Yq9u6/8c/vetHF&#10;H5lvJWI7dswnNc6e9NhjP/Pbz2n7ZCzEXeijOjybHPHC9xZ22AFriknbkNiatK2dW/55WH87Pz+g&#10;Xy3kbghAAAIQgAAE1pyA+Q/6uTPTNmLBb+h2NnQ4M00ext/+3f/45dfsfvmrNqHHrsnksATaRLuG&#10;BJVQLCQpvn3w2y960C89y7qqg7+yyI1ac9L7aX4Htb2f5pL2xhII41gaRN/ZLs6hL54SYZPX2vwW&#10;+3LMtZnGzzQyrz6f+uCHtxRxkD3FEWl6poQPjVMCwrPPJ2FPC8kUnkThXJBDft6HTNg93OX5VDzq&#10;wqKyQw/sqb+3NE4dYnYStWSZzoucbx25sSVPxiAAAQhAAAIQyCRg/oMcBPkPwY+Zi6TWW6wVw2Jb&#10;W//gqH/wB1dPH/fo+fqQcDa1OscPaXhOqyx842gldORl/9cRv/jswjXy1SStE83MI8GQZ9SBcRAI&#10;sic0eDuWrBhZUuXUPzsUrPRv71xoW6RmR5MdUV+dp9I8YZFasSlI2MJRp5XZkdY18ReDa8GMyeGg&#10;GvUADLpxxywKa96KHRf1y3boRaq3szb++cYixcK5vaV3xereYspjcUxkoKGhxGL5Gf8gAAEIQAAC&#10;EICAeW1heVjo0N6bB9Tenw/+UzFL8qgf/uHfv3r71OeFLvHdYp99dUmrF1v6LGy5vzX9h//TD99w&#10;1Q+99JfkkIR+42LhW1CIXWZUjsPnHL0V7Ytz9FnCwHUkUGwOG3ZTDKIotPni7Orw7DCRVv5XaKdi&#10;eD2MzxdTAyWi6i5tqD8XY8VYl+ZVh/uKLqi6+MMftehrS31ImoJtwU0UFp1HYYpjsV/SvOOqLp66&#10;76M+p/nwm53JVlgVVKSGBG0C5p6krDW1bdKEhwAEIAABCEBgTQnMPZ35NJw+Pl9xrE9wLn7kh4/6&#10;txce9an3PuiV/2z7hJ/c0aSk3cmhR/3DH/qF/+XBl59/1Gfev/3MJxeuU+GczOVhsYMZ+1f04V9/&#10;L/JsOVyJtSWBoINCn0yxt2uQP2EzxgWHHs7PR3xg9nPDU0I7E4UIwxWG0TRZ0Ub1669iwGq+Vs22&#10;vrfzqdO7ZkEUdhnfn0c2nyXgh7DZDpZBnO6pwW6zylsWAMEhAAEIQAACEFgjAnv72nfb5K843EcL&#10;KEKGzSGaHvfjR17yfx71J7/3o3f96Y/c/adH3v4fHnLtZUe85J9qJC04JrOwAX84qTXcYJtOzzdx&#10;XCNm62Iq8mxdSmrj7bRWH9aQ2aBUGKsqGn/lFZ4U6sYJQ0zFCFohZ3RqWF34YtOhMIgfDl4MgfSs&#10;8V1FKm/SDEM9t+YbeGiyYbFUbL461kwsnkth2re292hdPJa1QoLND6eez5AM2S6OE7E53ybVusi/&#10;1iZxAwQgAAEIQAACa0Cg8ApsCUZYDmGLIFpeYbKONv/QFMbgZ+wUa/LDdvqFkyS/5pC8KlvnP5Pv&#10;JA/riKDNwkbSu8HtCZ3JuqW9/9PSzIMZHHl2MMt9fLkuNh/a2x5oz7z6Vh90TdjhUWoriDIL2LDX&#10;R/H0svmNpsqatVkRXXgahf/MY58fU1ZMP/TP2hpk0mlj2R/Imkm1MJXbNmGyjZjmA3WFzeMrMCyC&#10;AAQgAAEIQGBfCLhXEOZndpvlaCszgmsUVppJihVTPYvP7lbt+T+Fk6J/+mtYdKEd0vbuRZ0tp/xx&#10;+5bDlVghAAEIQAACEIAABCAAAQi0JIA8awmM4BCAAAQgAAEIQAACEIAABJZDAHm2HK7ECgEIQAAC&#10;EIAABCAAAQhAoCUB5FlLYASHAAQgAAEIQAACEIAABCCwHALIs+VwJVYIQAACEIAABCAAAQhAAAIt&#10;CSDPWgIjOAQgAAEIQAACEIAABCAAgeUQQJ4thyuxQgACEIAABCAAAQhAAAIQaEkAedYSGMGXRKA4&#10;8qw49Cu6fuCXH0g4HEu9E06a1jH2fmr93gllSzKRaCEAAQhAAAIQgAAEILBcAsiz5fIl9mwCdhTz&#10;ROfXB7mlk+nDofX6pfqy4xF1en04V9GOpZ5tBaHGBQEIQAACEIAABCAAgbUlgDxb26LbLMOnkmNS&#10;Y5JlqpJBe+0of1JfTbksxNuuQmkUrbg4vH6zKgW5gQAEIAABCEAAAgeOAPLswBX5ODO8GySZhs8k&#10;0LZmu9JqoWaGETTpr+p/GikLkxn1Pw2ihbmOW7Nt9Nk4SxerIAABCEAAAhCAAATyCCDP8jgRatkE&#10;plpHFgTatJBYQXrNVZk+VP2TlCtMsmmNmg0plXZ/7VzIZVtP/BCAAAQgAAEIQAACEBiAAPJsAIhE&#10;MQCB3bDubGu6vaOhs/BJ13Rrt75+ai6kBJzNagyr0DTTcXYE1XmAkiAKCEAAAhCAAAQgAIF9I/DA&#10;up19M+EAJDx54Xvqcjm7+cV9ADz57A/9xZ33hFEnu/TfYksNfXPjhc89+WeO7Rz5k87+k8/deVeI&#10;LmynWMil+b6KkzN/+YR/d8YTOsf8mqu/cPUffsGMfCCSIokn/uSxP3f8w8J0xTAepuVntXpL8xql&#10;x8J0yInmQoYht9lk58++fO9n/+ruSsOe+I8f8dkrn9PZ5ps+cfcpb/rQ3GaDPAc+eeJjHv7ZK5/b&#10;OebA9aT3zlEYk0Bl/mF2S6/q0ccq7oUABCAAAQhAAAIQWD0B5NkqmCPPYsr18qxYQVZIn0JuFQNk&#10;dZfJmMlU++tvTbYl5sK/sICt+gbk2SoqOmlAAAIQgAAEIAABCPQjwGywfvy4uwMBG9+zK2zY6FHo&#10;y/m+jUFpNW+SH2JQGAWSQiuChiG3sP1j5T8tbfuBix34OxQct0AAAhCAAAQgAAEILJkA8mzJgIk+&#10;JaA5iTZKZpf2A7ExMymyJf4LO0MWaRbJH2YPfiomBCAAAQhAAAIQgMAICSDPRlgom2yStmQMK8XC&#10;qrOwzWLYQD+Mgy2/HoahtXCsWtCAW4eKxOejbpuMm7xBAAIQgAAEIAABCKwVgeW7xWuFA2OXTWAy&#10;2wmnSeu8aS0bCyqt2E1fh1DXTEoc7nvlrDj7erajvUSK0bMwosYFAQhAAAIQgAAEIACB8RBAno2n&#10;LA6EJdrwo9j9Ixw+XUw3LEbPbMfCZf7TJv1hh0ctUJse2pUanBSzKtFnB6LSkUkIQAACEIAABCCw&#10;NgSQZ2tTVJtiaDGEFaYazv8/V2W2Hm1p/3Z0NlrYHmTXJjdqlqOkGvuDbEqlIh8QgAAEIAABCEBg&#10;QwggzzakINcoG8XQmW3eqF06iq06pJWWfB3a1fBZSCUIMw2bFfvyM3i2ZOpEDwEIQAACEIAABCDQ&#10;jgDnnrXj1S00555F3HZ/6wPfeOf/858PTac7EmbFgdLT3cmy14E94Sceet3rn7Iz2doOu4KEcbRW&#10;2oxjqbvVfO6CAAQgAAEIQAACEGhFAHnWClfHwMizjuBGcxvyrK4owmaYYZ5qxWV/8gANIUdTztWG&#10;rK/lSX56ZqTn7Sso5VVa2DatQcK3jaQ/89Wn2MfmsVkb29PNtrq7kqeroO3Lk7ZbpjoUceXbZGWp&#10;dzCYWyDQk8DSJ5X1tI/bIQCB0RLwV2Zsob60X0226ec999zzpS996Y477vhicemzri9/+cuVd2Vm&#10;1lPJDN85WI4HMLgxA0aoqJISMU/OgHzta19TQXihWNHoclyxJXU6PJNt/0w1xxC7p5km9QkW06g0&#10;LP7SbPvud79reBPg3/nOdxJL6mqd9Xf0MbvtvfkpNhhmf1qB5fnWtuXQLbzZYxnvZlvS6MpPVzfM&#10;Qq74edUtU2WY5Rqi55I3FrUXvT70q+Vxd3fXXy6rqVfdSp+7INCHwKqf9X1sXd97GT1b37Izyxk9&#10;a1WCX//61+2Fqg/SZpUvYx9Ye/zjH/8TxfXUpz71qKOOyknIJURPwVBnmH3/8Ic//JnPfGazPfIq&#10;vvWtb330ox/NMbtVGCX9sIc9rG0GY4lS6a6pREwbS5jJcnNuptOpOZHxLQ95yEMe/ehHP+pRj1IB&#10;Pe5xj3vwgx+80BiLwfyqxG8z90tR6WrFwQLXcbZUckqqQ6IdbjEC/vO+++677bbbvvGNbxh2ZxLD&#10;cexqAsqIUJ9wwgnCnpm62teSqp+MybHBu1o8I65JrF696EUvytQMSQVryJribLZNTPzJk5N6Tk4b&#10;wiy0RzZ873vfU6OTRFdlUFR333333/zN30hpeOvTB8E8/vjj7RuFUaM77rjj1BJVH1QrEgM65GvA&#10;55UKy2WSDFtIwBtyWXDaN+qk+PSnP/2pT31K7eWuu+7ydpTkWjTERM3kp3/6p9VkOkDoWdbcDoHV&#10;EECerYIz8mwVlJeZBvIsh678oVtvvVXvV3OMKjtW7W1a/pOJBL10JUuaRZFCvv/977/pppu8w3Wh&#10;bMgxPg5jRsofOu+88xZGLo/qzW9+sxljLot9aJWo3e5umW4///zzuymZckYU+b333vtHf/RHKhpJ&#10;MnOq3LtyZ9rLJRYYHuxpT3vaM57xDLlElfmKpd2NN96oAjJNFftY+nzyySfLjWsLx1Js4KySEq5W&#10;wIcKXOcdSh6Itq7KVlCXupFRnFLmz372s5///OfLGU1ks4MtYxkqU62qn8paJR576l6ZTXu85CUv&#10;Oemkk/Jt8/xK51900UWVN15//fUNESqGSy65RD1EK/PdG+wxGy6++GJlJ35KlFuBt5dYsMW3qA2q&#10;AeqKa0VSH8q/JqAGeV5ZKv680q/XXXfdwnadPBDcMJn0kY985OMf/7hl1q/40WRfJq1JPQiioWaS&#10;2ZWQXwkJCYF9J8Dkxn0vAgyAwHoT0DtVeuyaa645++yzJc/UK2z5MY/NPST7rDe6vdoTz8n+qve0&#10;YmjG4S6sBbMIh73cyIUOh+c0znLmXYkj4tLO0HXOUeziKE7zxs466yzJMxWTO1Wx029+j5eLlY5d&#10;7hJpFKhhlMbdJs+7ib24gDy2zllzLK4wLarEq+scf4cbk7LW2Ijkyitf+cq3ve1t0maZRemRKCOW&#10;Ncnp973vfRpPiJtJzDY2dfDse4Q5MbuA94LwumS1QuJNWJrZWkJJDencCrw2LuPh0LaSuDGeneTR&#10;5xH609K7eJy/CV3VKD1m1ZZVx+KKl4iWhc+funaUnzVr3cmjZuHt8evAAmtEUS1F2lXaLC5uC2nx&#10;mwi0TMW9APpGDzQ91s4999yFSRMAAmtHYHjPZu0QYDAEINCZgBwv9ZtKmKn7016f3qXqr1V7udqf&#10;/B2cOPTu0tWNz8QWLvQ/OmfHboxlycKoLHf9tYcSSvzahUlXBnBjVDRy5uT6SKHFHmGlx1/pDFmp&#10;mYekzxrbbDApKZRKz75PwdVxNk+xG6v+d8VK5mMf+5i5zqZGzKpmhWCZ2tnZSaqQvj/22GM1JpA4&#10;wYnBOfKpQx5b1efK6mS5tnhE4+qrr2421Vgl5di5WN2kJfFpi9RrwkIIzi3Ou9Vwa4n6aV0Ar3vd&#10;62ySpF3N9SQ2eJDnVbL6Kz/1OF+y/7Wvfa1ajd0e14G4UvmLwzjYkypOMeeV0bbICA+BfSeAPNv3&#10;IsAACKwrAU3XkTC75ZZbEi/BXrSx5+ov1LLL5W6HORmPfexjc3BYhPF7PeeuhWFi/ynuqW240VTo&#10;gP30/SMUFnW0SyqYZtYVT0OybxIXx2D693GBelEunGwZ0/OiiUtqIf8OnBV/52GWPvbEglzDXJpN&#10;JxHiw0TmT/vPxPt059ICbG9vx8VhMWsNkplXbjJx6eR7xvmZNYc4M3zczP0W86G9s+b222/XStSV&#10;iSUXM17VM/Oy1GD2lGiAYNCsxONg/qU3UoXR6izN/NRitqSpLsxC/8eLPU98coTrpYVJxwFkuezX&#10;6JniSZ66STzxk8T+lKyVXfhcamUYgSEwEgK5j+CRmIsZEIDASAhoVoner+VN58rmxV5F5V9d3mhN&#10;RXkFfGV+K7tR+5OJXeEGtzhOqOxYdzbD3JREOHWI7V3vetfll18ezygrC5h4JDNJotKD1EiOFuI3&#10;GxMTi6e2dnPgyla525pYmFlSHUg23OLGyNFUJ4VWOiW1wv3gcg1xtaZbvCb7Z4tHO+V4hGVnPf7T&#10;4NnvJvmSvhIbcfW8S7tm2mm1paeW69CQh60elbF5ubt5lUw87wmE+FfdqAausfFYoVmizegGeV7Z&#10;E9t1Y1t0GjeT5bI/bggWSXNnRJxBr6WMnrXlT/i1IIA8W4tiwkgIjIuAZs1JA9TZZK9Yf9G6s1V+&#10;9XpIe9NnarP4RZ7pxpX9gGagCq8V522hxxns4Lt0c4sTJ15rOaScE18nIZ940guzqfDNMxvLMcSl&#10;vzD+tgEyHf220WaG9yonM9zRTO7Vn0wSVyqrBq/U60A8JhBXjKXmPbM1xZlNhJBX+yTj2pPGNoxZ&#10;eClCuxaGHCqAmRoX61Ax18WTybmy2cZxSuH89m//drnuZdpfFrH52DOzkFhid+kZtXA5YvnGyhTV&#10;i6FOvcz8EgwCa0QAebZGhYWpENhnAvaClDb78Ic/nGiJ2OOM3R2NumgPulNOOeUNb3iDttd7Y3Gd&#10;c8452sHvBS94gTn97tLFIwbNWTX3N9OZsL7e8rK3hiSe9axnuTHdHBFzMdvem5mjsuXGX35PvIFH&#10;vBuB3+JJaDRMm2SqIF7/+tdfcMEFKpcLL7xQn0899VR9b5tW212KR7vG7XPlG0fycT2XNtMAcjyh&#10;0W0sCzAbGRbtM844Q7S1Kagx1ze6JMbMy7RqI/h+yEQHnd8ZVVL9vGOlbYSW/UTwqNfA9w2KQbWN&#10;PD98Zhu0XLvBbdtsvj1xSEtULUuPQVUDTY7V9o9+6Ru1RP3J1h96Myw/H4Q0U/c221lZZN2y1nCX&#10;7NeeN/GqOQucPCo1IKZGYS8Laya//uu/rpeIvhcQLyB9UJtaTXkNjoIIIbDAyaFmr6CKsLH+CiAv&#10;NQk21nd3UyvNrr322jLt5P1qR1Hpsrep/dV/JrfbFuRaKHXVVVe12iK57ATXVYMkpJLT9L+yW2C3&#10;y4ZLL700s1NWG29ook45XXu0vvvd715qzYwjl5emK86pidh4n279qj0nNDAo8akPfnuZpL7RyhDl&#10;Tqy0fP/tb397JhAzozLXJkW6AanjrNikbeTAdYs2/64EkXaN05Zxmtxb9phj7IpfrUDi1tR+c1uQ&#10;26pWoJVaOsMgBtVQzxuwKLnmDegrK23bDoK64rY+kcTBkHutrpmk1tXlriFrbfPVUMqnnXZa8hzw&#10;R5lSyX/CNFck26EnDuMxS35onWEldgsjWWv7zbhhVsFcfOp5deWVV3rtarYksx3lZzw/pBmmfU3j&#10;vXOshngkasvqv4jfAuX4rZno0rmCV1xxRatXRn57JyQE9pcAo2f7y5/UITBqAsm7U+9FabM6T8K8&#10;HDnxL33pS+UuyL/U8U32ZfIz9s/0WU6bXslSMvaize8zynElLbY4pJwDjTKZDf5XT1QhZUymFGko&#10;PHOeWmWnT1XQNi0miuJEk400dcrta17zGhWNeuWlzbxwk7vMDMWj8BIVoqHNOfW5j3nrfq/LKs/I&#10;ZZddZh6zf+P13JWJhJloC6CPxMZhytVDg2Yve9nL5HG6NivX3qWSLDeo/MaYGJb011g8n/zkJ02l&#10;xNHmtOJuuV5ovAeIQ8Zjzstrwh5zg7wxhmqtGta2s86Mg08csG/UU2CHqg1ibX6VKz88FxaT+npc&#10;m+n2+Kmre9UroX6W5C1Qrh46pFvN5Hd/93e1fSXabCFzAqwpAeTZmhYcZkNgFQQSVWPrHBqcHk1W&#10;1AiYn0KbuAuxHnANkHxwqZCTvXKE5bvKLou0mcaF4pDuT+tLjSz13wqs7LXnZCcxaeEt7kcqO7/1&#10;W78Vh7eNGXR5mKc85Skqmqc//ellOeFlmnhCFoMrioX2bHCAGIJqi5TwN77xjTi/5kkbcP088sgj&#10;NUz06le/Op6cVqlJXMZUNqvlSZfKwirb0M2AcsP0LeM1NdqFRLfI86tZIhHrHg5Ju3Oryh/yk84M&#10;6Ttk1j1UzQYJEht1TBqjc5bo9cz2pJp/eys+rs+TCu+VQS3lzDPPTJ5Ola8bT1eD0gsVeGZBEAwC&#10;YyOAPBtbiWAPBEZHwF6HmmOj3ZxjFyHpr9VYgfo+fdwp6Rmt9Mk6v1zjjtuF/kTcP61cqAe3nK4N&#10;NMlFsIGLzoZZ4cW350dV6b431AafPKblHGXBabk2/09Fo7V/KpqYVX5y+VkYXd3tbVCSd/2qM6Nt&#10;oDIWIfbZtJlGGjXcYRvK1UEuf+9FU06xdyZyI1ioZ3IjKmYIlyubvtFQz0033bSkGlVud80Ph/jJ&#10;UGnSkuyMK48/yprZqs9IV1zl4kexRs/s1/4Gt41B4XNusYLQDjHG3Hd29YfY8573vEoCdY8sC7zw&#10;4Z9fYwkJgVERQJ6NqjgwBgIjJaAF6BI25uvH71cbnNE7UgJAYwVmfaXDUek6dHu5ulNlH5qdgzhw&#10;vH1c2T/WN9IwNosvjjbH+agrttj/W1i0C/OSxGCRy9/1rRrdZXE3Th+8aJKMVMKvzGy3YlqY37UI&#10;YHl3LPr1hhtuiDnHR4Tpr9rSQ50UfghBHbq678sVpm2t6Em1TiW2ilaRSJ36Zif+0DCMWr+qlhhT&#10;bRV5Q2AvrMx2F7O1zwntJdV8JeTP0rrD0MotMZ4iW9lOM3NdCdAznlT4hUWj8PmU/Pg7u8V0miXx&#10;6Ec/upxW8yOrz5N5Yb4IAIH9JYA821/+pA6B9SDw8Y9/3I6pMXPjvk/9amtmPCdtXVK7Mf9d6/G7&#10;R7XQYzNXIN7QOTbSvCWNm2kSURK53dihkCo1anM8bb0rM8y2A3E7jYlrBhWNyeYk8jLtDgZ3wLKm&#10;t3gdkBhWW4irekJSG+4dd9xxnbNZWdm61cDONtiNPROVNrNJzlbxYvGjJ4mO5Whb2/Oz48nl3xJn&#10;uWfGcxI1GkagbgfaxAwFjg8ejNVU3HeQk3plmMSMJUGIH03O3NIqn824sBIuycjODLkRAgMSQJ4N&#10;CHOzo5ptzfQM1T/r69ot/PR5v9fm5XyuQoqMzWY7u8ppyP4BvbQ9nTq848x736c5Gaeffvoge2l0&#10;4Jv5hpaRN954Y7J5WpychFl5U8HMyCvNjgdVzEltzl03b1WernbSNzstifinfvUhzSQv5az1yWyH&#10;gutwS8xwIc8O8efc4mK4MrB2cYgXLu6XkTkZqQxTJ9o7RKjjkrWM0x4L5c02NMHY5uMt7xp/ffan&#10;qENoqDDl9uut3qVaH5htcXWr22VTTaDK8mQxp+VlDE2+D1XuhUBnAsizzugO2I2uTdTtp4emVliE&#10;R+fG1p8ik8GvKHzq6aHigNkNlqPNtfnTn/50soF47FjoWDNfFDG2VuFaRe9+LdBKBoj83a8P8ar0&#10;/rnwTvH8jm13jxJ91WyMdpdOAsRulh1f1j87fWJw2RnT7hZhjGh7e7ubg9gh6Tgh7T3oMSTutaSI&#10;jmaKfcq2Lm8H24a9pVwJu7n+IqZNzwVEejUZMPEItUdI2fi4kqwdvf5lUc5yXatJenOMap8WkSS0&#10;MKpuz6tjjjnGKMW32+dkhnZdsP6QiQECa0FgY93rtaC/TkZKmwTJUjxYd7cm09lOMZS2qZeGyjRc&#10;KGE208DZZHJY++Dpqw3OcGNBqqvb+zgtoDkH1utpLumofClXOG6V7Rfn6z2Sd78OYn7kIx85YGX2&#10;yZ/xuNbC+GP1mOkWq2i8OOKisc9WNPt7eRHEnf0dTIr9RZXjzs5OMj7ZIc7MWzwLoh1vwRK3AoXR&#10;UeZ2lnRm2WWmvvpg7vpbRjo0bScgJgkN24NHmdI00fIOKx543RkOVWpxqxExa+z2M24Rmk+rkB1K&#10;yu300xEtkpyo2j6vFN7sVPzlqYzacefqq69OuMXdWwsV41DMiQcCYyCAPBtDKayDDXqk6jVdjCiF&#10;cSQbN5scXgfTu9g42d2xt8h0urutn8rz/P9dYlv3e0wDJC9s89v0uh3hyTOJW6lpjZpqZV8m3fP6&#10;VUN/mtY4rDvorGIPZmE1SCxc6CFJKtgMsWR3ASsaP3h6392a2IDOnGMalsHV58v3/PSScvWiDxop&#10;8iJeWHYLK8M+BojZds6IRaKTDzWE60+PGJe+vPXWWyU5Ej2wLyW7j7Qrk44fU05Psxj8s/dNGD0d&#10;bN0zCyabWxV3/vPKH4M6ecW6rsp9KwqjVZ06v9sORrNrkKrYkwy3Q2BfCCDP9gX7GiZajJ4Vy68m&#10;X//Wd2/85N0f+MQ9N/75vTd94u7N/PfJe9//ibt//xP3fODP7vnAJ+667c5vBWV6IEfPbL2Wvybj&#10;3nR9qYNErTav3leua0WJIpL91knv73v/IEfh6KOPrlud1bOVJk7nQj5udr6H9JWvfKXcFe0lpUOB&#10;rFzyI+yZ5YbbE4XWIaGkBi7k2SGJhbeYyFew2MU0S9RPYYewj605LMxUHCAerGh1YxLY+kGMlTYN&#10;0ixH3+LV6emv3/72t7VHSJnYGGpsn+z3v9cJeLVXR4wm1vr3vpOHPmjM9oQTTuj5EE601sIstHpe&#10;mdm6Rft5NiSkAHpcn3XWWXpim0iLH1/70uQXciAABJZEYB86IJeUkzFHO3nhe+rMm9384j6WP/ns&#10;D/3Fnff4tMO5hAjT8GY3Xvjck3/m2M6RP+nsP/ncnTrkKkQ13xXjgQ/aJ8P89TCi1DmJ0d+oTO7l&#10;PmizqZbcBYUW67TZ5ImPefhnr3xun7xMTnrvvASLgiuIzj/MbulVPfpY5fdqSUC8zZrKPd7j69JL&#10;L9331U2xT5w4dnrHn3vuuTYpyCy3D3aLPrz0pS/VBgbxl22hyZ9Qj29yl1O6/vrr20Zo4XNklZwY&#10;DQxat7cXim60X6+88spjj+3+BOhmtu6SVbEe9uzIKol5G0vpcH3961+PXfl4wFDjn9rLvkOcmbdY&#10;WaguvfKVr7SiSYYr9VfVIm2Qk0SYU4iZNtQFq6x+Hnip1c9SqSxuAdE4iReKaqlWftZlQcGSg+CN&#10;W0PWOuerbMNpp51WZ9iAqegRUbcvUTn7ZXtU9970pjd985vftCdYXP0ESnOYNf5v0BZWuQaqfdrR&#10;wnQ9gLbP/djHPhZ3BJiYjzOlX6U51aa0+Wd506mFafVsU9wOgTEQQJ6tohQ2RJ6FfRr3hlslH3aL&#10;TuNNHX8Ni89mxaTG4I/NB86mxZcHTJ5de+21tm2jSw7v0NWX5sGM532ZWCKH3lecl71qeZAXXHBB&#10;z0dAg7tjTqqhy+n69WDm1y6kevnll9uywKSPWb9KmEmeLYyhZ94rb0/8das2phgNRc9EyzD7uJX5&#10;xqigL7rooth+V8L6Uifm+bFUFudq4DfLs0T2ZGZWOtP6XHKyUKfGNZ7j8kzqQkMi+hl37ni91XYR&#10;V111VRnagZVnsdDSZ21rJEmj7gknZg3KHilSL29961vttMacq4GqovIzIXy8qyHOts8r7+Z47Wtf&#10;q51j/JGYVLNEZ6pPRxMB/JD3/g+QHEqEgcC+E9hU53rfwW6cARrVkV81d62CRJlJq0w3eOhsV9ps&#10;smvbgRQnCoQzBTY4v7U1VhO67G++pl8f7M1qzl+OD7ea9pBYIkfEtFm5d9bcGrnUSzVM6WpKkq4v&#10;fOELMmbhpWAW3qxa6Ij4/B/LoF26Ua6bLQhcGMNSs2+RuyqWMZ0387B8mTvoXt0KjI+TMHURfxMP&#10;WvrMRjdvDPAXVrkkwBe/+EV9o21aM2tgXREkBW1bOPqzwtqpyXX9jA+LHwO0FdercnIGQT8lyX7n&#10;d35H4//6kNDzhqC52fnarDlrquFeH/QsssrQcLV9Xlm+VBl+/dd/PW4myTo6z75ZqwVp6oc6++yz&#10;9TCPRd2+FxMGQGCpBJBnS8W7ppHvqZAHXBGXJZrdF6b8FZPxNnoxls2VN/05z6+vPQu7pMit2Cvd&#10;vqMB61JLvK9UH9yLGo82M4fGnBj9lKuhl7p7md7x7AafccYZNm3Gwi/J6Y/lRIPr6R5JvvxQSFfO&#10;SRXSn+J1UPtYwbxEcjrjG+xM4vGyXmXWzEWOr7jy69w8r2yrtGrYtMrF1K1dlNuU5JnvIWSN0cZ/&#10;LEV53vG2hMtrj8PiGiQ2nY1hkz9tHNIuEyQSZn5yRhmp0EmbJWO2fUzyJ/zCp3qH55Ubpsg1p8AP&#10;MrEnXvlBkRij6qGpEBp2E6t475Byk+xDgHshMB4CyLPxlMU4LCk63zU2tu2LrA7wccwVRRLUqc4U&#10;kEzVho6BkcbYunkw4yjvxVY0HOWs0bOR9HbHRWAmaY9me4u7he4UqsNeU2Vs5wwLYP7B4OWYDKQ0&#10;xJ/Yn2OJDPZN3sulYPIsJ57FNaBHCAdb9sBaxZpkRPnVxvqrrHuVzrFlwf60jPrTCtGAgZO8dKhF&#10;7r47InWFJMe+qxnq8DoLoKZq532XdfiA+RpVVF5ttBDrhhtukOqI5Zl2AbE9LRueIdJmmvgXt4IO&#10;JeVMFI+vX13YmdLheeU1wSKX5eecc451kMXZtJjjcWn96ueUWD2RSNMmluUmuaTH+KiqDcYcHALI&#10;s4NT1lk5nU0Oh37N3a2dMIQmmSYpIkFS7A7CPzkPO3q1SJEVI2bFoIu2SVmlm5hVioMG8jdx0qVq&#10;r/NBk+oeWVIEWpFVfn9bN60u262xrOgGL0d3OzJjtmDxzivNRNxrMZEQC1G7MTPd7twz7ox9bne8&#10;Mu77gSDKSJwX8+z7OKOZBrgL6HrDzfDU/TC9MdDOzNfCYHFV7JCvspxWitoVxscYrSZIY7t3/tGP&#10;fjR/Wu9C+8cfoJmwPTqSR663aI1Dal2feCa1sUNJOShLK1ZKC6cit31eJdlRH5l2llIfnytVM8Yy&#10;7hXDPsTL7TTF8bLLLtNRlpqFG2fZG+n4Sx8LIbCQAPJsIaIDFkDDZpMdrSsLw2fSY9PtsBmGbSTI&#10;P5vYqf9LlWgMrViPF4Yaw++becUvVD+31F+i9jpcgZfcCq7GlLSSPvFU4ve9pjVqtUYfV2ahPe7l&#10;2FFCmTq2vF17Q0LeVWxOVexXhR6W4uTfsRWNmbTQ7avMdSKnV5M1d/i8/iRFGbuSC2vF+AN4pTJT&#10;u5WU3atN88v51Sb7/mWs242zRpDGj2hAC60txHuuxg+lSvgaFdfGLdr1x1WNtamk+Xc2MlZBC5tY&#10;q+dVeHH+4NJNxW86U51l2srIW5a9aOK5r3avf2mGSc+/+c1vbpjo2BkCN0JgDASQZ2MohVHZIKVx&#10;KOgO26ZRJ0gGP097yjN6FgjM93EMWzhuT4ppn8XuIRvbjuIXqr2M42+S2YMjqce/9Vu/JcO8M9is&#10;cvdFOzXb2Tvm1izJZt9GJekYbk4utir2tyrviguiLF1MNixVgrZCN4j7GPeOrzhrZn+C1P3FVijG&#10;HNiyWVe1WlmuXeDL4SUqGk5W0OiZxr1bpbLWgV2BxJ1HsXy1Z5SrL33QdvPlVY5JqXVuGpZQPCY/&#10;4PMqed7GklJV4oorrjCR5mqz3A8S3rbFO8it0uJbbaaaKLTlPdXXurJh/NoRGH65xdohWIHBa7Wx&#10;/uHZ1iHNaTz9tz/3+a/9zXRrujudbO/Owpw+ruDmbxkNjZkdmkw1BfSJx/3ou855ch82Iz/37BWv&#10;eIWvcUqyqb2zzzvvvM7eQB9olffqxXzrrbdqBbk7GUkwvf7V4SoXZ8Ckm889s80tF2ots8eDqUc5&#10;R1wlRzZ5Z7ydMKZBQotzwMzmRFV3EJZcK/H3/SFyoorDaCKTb86RlO8KNtYXW1sdFCft5aW/vvvd&#10;726bo0HCD76xvvLyq7/6q9IAXgObq2JlcVvW/NywOAYtqdKOF5WDHgpmB0LY7Zu9sb7rk+QMPWdV&#10;fmh43dM+K37IXsw256GxcGN9T3fhU6vt88orfNlOp6FJ6RoW09I7BU6Od0t0l0ei7jYtY/MYVv/E&#10;G6QhEwkEEgLIs1VUiXWSZ8VMxpkWnmlO1tauVgZIoRWT+TZ2gKhVDdA8xnCegJbkaWuQ0NcYXgqa&#10;5dhnAG3k8kwHqmqHZR+4iJ02HY6kxQM5PkEryJ0Du+dnQqXcjRqfANvWramzKudc4ExEmcHcEp0l&#10;de+99+qu+EbzmVagWOqAJP66jNE6Ma0yUolocwgdodutfJ1zmdJSM+vJeb4qR9JyDhfulvHmu3Kq&#10;X9t0WzWNhfKs7DfrFm1UWNlCxfbXfu3Xnv3sZ8tmqXEJuUrjBzwwet+PpU7qc2XtKkPQiJOGm8rf&#10;L3yGVFYYu6ttO1qYVquKF8cm9a4tK7Wfpw5dSCJJErVfzz//fPUVNsi/VpYQGAJjIIDPPYZSGJEN&#10;xWnMs4mdv7y1ta2NCbl+gIDmeep3ibRClAUV20ubrQVd7480wWN6QB90Xqp+jqe3UrtR+3xLO5wt&#10;tk1dzvEpvfGflpqFfCdmYXd1Ulse8YhHWEGUZ6PZfptlgbr6+hZPl8pcg1dnpJH0zC611NwGTyU5&#10;YTxhXvYjV4+6f4pxdSpXrQ7xlyu/vpFKV9Wt3AJHf/393/99S8iOxt7IK648Wo8nbe+XlIZ0lwSq&#10;djX09ltuyBpiqpwI2q1R2JOn7b1tn1dWlHUPpTh1OyhPh5ULi6pB/AJKjLQVetdee21cT9pmZCPr&#10;GJladwI43+teggPbH1TH3pmYxRaFxV4YDJ3tYbadQSaTIyIqG96IzCste6sm0nzb/RUrgXJy6pKP&#10;D28NBRVtS613vE8HGrjNLIqula/QKvAxxxxT9nicjGi0im1RPgb4e097EndwxVVOc2Lr/FF9X3n+&#10;xIot7F9Cg/dZlLW0ffOqV72qzlO/++67pT0q89Kz/vTnM1QMccXQo0ndRvGlkTHNTJY4edaznmUp&#10;ljOub7R14YDLrrpprQ4l0uoWvX00QeOlL31pHQcjqWdd+VjCoQqLeCCwLwQ23LPcF6YkCoFNIqDF&#10;QslAgeXOui1vv/1202mtXrr9+Vhy9m7WT72b/dwk8zN86pSF8YlAa+cxN7Cy4QWHnwx3NBxY15//&#10;QYtBbEW7bvRPf/VN4eMRjxU3ijUqFKkRP3gwNtsqs9py+Uv9qefo6xrxkakaQdJTyxVa/OCyR5xW&#10;Y2r6X5ypbhJrzFgsRxpJk0izQ9KshtjlrwB9tuVqm/R4H3O5YNsKCCDPVgCZJCCwxgRskwDLQOxu&#10;2tyk2267bR99UHt566d20jfzfNsxFy368tRTT/WJUvto7YCVwEpERePZca/FU/EhCFyWnuS9Lml9&#10;iwH3n8ZWfQEa85EejvspYvexpwEbc3tcFTWabQ63X0ZPTViLSL326hvfaX0zGm+r0tQwoz27rDvM&#10;CLhMFaWNb92WZUGI19q5Vncgf/mXf5m8oVpxJjAExkYAeTa2EsEeCIyIgN6Cxx13nA7bKfua5khp&#10;yY2WQKy+1zZ2SrRVo0bPfOwodpHtvX7yySfrQzysMSLEnUyx4pBasAPclLXkoDN9KSaJYOiUFDc9&#10;MEtWYz6m/90/NvjGX7uGlvXDAVQUDTUmfoxoWP75z39+HDiWvjYupDC2iNTb7wHhaRXMHmVaqhcr&#10;WBch+qt0rLY6tL/6A3BjWmzyxNYOjXqY+7QIkfHKkLyANl6ybkwRk5EGAsgzqgcEIFBLwGVAMoAW&#10;uwI2E2nFbpO/jzWp7JZbbnED3F22LNkEodjtW72pS6peVgRyWSxH8bwv/1V7wa+4XJaU2X2P1jA+&#10;9alPtQrmffbuI4q/HGUWwOSUlDdeDWuX504bW5FU07ZjGOI6vPGet4/HWsb1q9q4yVT/JobsG4Qk&#10;EiWnIEYbJu5riyuAUFhviFkev5W0vbB/w0NvtCWLYfkEkGf5rAgJgQNK4OlPf7rnvNxHq/0bNW6w&#10;ejR6B2tlvNbHxy/jxIlRx3O8/9sm+XYuGIx84sLaYJpGz2xJRuLNrL6wNiBFVR7Vpfjcttghtk59&#10;m2S7SdVsSQXnw2jatzDuWRBG/9X7fSo98iUZtr/RuvJPusO8X8ADeJOPFz1ujELzjPhjzYAcf/zx&#10;+mkPN2to3lEST/7c30IkdQgMQgB5NghGIoHAZhKwl6Im0blXmvRc2ntUpxitZtwgdnzlxml0SNN7&#10;zFNx3ehjZZqKpjXlscGb16uq/RWsaJJtyn1y1O/8zu/EMz83s5quJFdWeZ73vOd5arHvaNVMqNUW&#10;kmqGWkvKJ9YeEh5PeMITvAnrTz57TZ0L3/72tzdy6LuuwnrNSaqQDZK7LIlv1wNQ6x4d4MY84hKp&#10;afn63ve+Z6rMCMSP/cptbFfyYCARCCyFAPJsKViJFAKbQcDffxqGSsbNzFcwGaBRrIsuumgFCi12&#10;iD/zmc/cfPPN3g0f+y76UtMatTm1vcKTd/mGucvahttct3hGkNHQT23vpiGd++67b8NyvV/t6znP&#10;eY5vaJEMcZhJ6jLQibqxeRvjMQ/FPAHim+yXlxV985vfrIQ8lCXrEo8d2FieuWBf2q4Y8bNuXfLV&#10;bGe54fhQYfnGY489NnnObwYEcnFgCSDPDmzRk3EIZBGwd6Q0gL//7LbEV1C/pim0sgxoEAb2p1bK&#10;wQIruauvvjq+12dAWQBNmornocXuS7O73MqYOoLlJAaJtjI57a+goqkcJPQhnTe96U12hrhfOfbk&#10;hMmqQxsUSHuxaEg2Kd/4V32WHradLVq1hQZIHZpJN+SxwSsrfbVT2/1CKTpJH/5tVWO75Xot7jKF&#10;pitZZapvtOxqwMIaMKq6suuWhDoBreOjUrHHk9i9z24tShYjIVBJAHlGxYAABLII2GBU5RvXpJEk&#10;k2TABz/4wcQxbZjrZaNzrYYXLLA8YL2tK2f7KIBmTElPdnMCWhlTB67cz70w2sQFzzRewXRcso5t&#10;dRSVrolk88UXX2x7qNjl46KxrkvKd6HNWfVmnQNV6iLJM+1lagwtc/HMUt2isnjnO995+eWX21ys&#10;+MrU7Unpd2gm3ajHo9NeQ7pF1eouIfVdQCzvlU27VZwbFlinaFiObIzRSkoVT79qFuhQTdViznn4&#10;tHpexebp0Z0MgmUmpzZlx3DHtdRR2LI0v5LJ3htWGcjOQSCAPDsIpUweITAAAXXf6oxUfx3G67P9&#10;sybR6SV61llnffzjH6976ZZHHhRS793kiNU6ixVYp/3Ybv7+DrbPZobGN6Qk26o+S67sjue4DpWm&#10;xjdWevnJXYbF4bTyt7Q0RYrUbo+35LYkLCot47nuuus0wil0sXqsS8i/t6LpzGGAmrffUcSKVxx8&#10;3qxXGNvQwoNZ3dNGjmoI2t9CIq1Mz7+JfU3LqAoo9l/LUn+pPHLqxuAGCKm6GIxnTmMZ3IDxR6jH&#10;byzJ4j2QdLqJLcHteSn+5CnUEGHb55UVq5bJaQRMXUW64qPt4sdvOVHbAkrhPVFvPiZW9cy3U87j&#10;73vS4HYI7C+BrG6S/TVxA1KfvPA9dbmY3fziPhl88tkf+os779mazFfKbum/8sRmE31z44XPPfln&#10;5rOx+yTBvcsmMDnpvfMSLAouFKJKsfgwu6VX9Rjccltj9rWvfW1hd74C6JUp2WCH1fjJafYGtbes&#10;YlNU8kR1aX6OXrTnn3++z+GpM14v+PPOO0/3Kh7f580dC3kt2mkg6UntxkHxa+Pvhfeq61quRl2w&#10;U045pZXQiuPRAGB5fmYcIJagWmMmerZJgF9WTB7MiWkypMrlccUlzzi20ALL29OlclHu7rjjDn35&#10;lre8xfvvm5lIkNiee+VLc9jiQ5wWso0DNHBWnXnjG9/YKrb8wHU6X3nUMjPXEnGLsFvsp31w2jpF&#10;sJy0Aih39957r1qBRJ3qtoo+OYS3rhY1V78OtD2/C6ufZaShuK+//vp8zgqpduQn9dVhtwjbxtxg&#10;xmmnnVb31wFTsaxVJqSqu/Chpxsl8l/xilfog1eteIBItcXmCyx82lRWGItTTxuLxBcBtiq+nAqj&#10;PX7Vf2fRKiGN/OsRdOKJJz7ykY+sbBpSnrfddtsf//Efl59sFoMB0WPWVkcvzH6rHBEYAvtIAHm2&#10;CvjIs1VQXts0xi/P4teevPZzzz1XHqRehOYfVL7OYw/VSkYiTS9j+2zefxytxSY5tNChlKMjL9Ze&#10;ww2exCCv6hz/rNk/zq+VbrAh1Y2ZfpvfKK0rOHLjyhN76kDZvfIOPRLfCC4559r8v5zsbJg8c1cy&#10;9oztS03T+tjHPlae2WjFZ/XTFJqNdVhvgrSxeit8wM1mpvkt3lguvfRSj6EB+1DVr5yEV7/mpjSg&#10;PNMUXD1bjLN+NsxPy2mYOXVVYdZFnslUwbGuMatRVoVMSmleQzL5vC77DRUmeUo0l3u359Vll112&#10;++23615PK86L3hFHH320W67MqtepTiu6AVKVaiy2Yc8gj/3MmkMwCCyVAJMbl4qXyCGw9gSSF548&#10;ywsvvFDvQp9MaK/P+G1tDoS7WYZA71p5BjYg47vhWxh/WyfbV5TZafWUYvAuUk86CdnnJZ34yonf&#10;nF+csQ059nimjEZCry5di9luUffzBRdcoEHLZB2aQy5HYvfaEJl+SvfGBxVY5GaYiqYzinxo4wzp&#10;HLwcDYUc4mc84xlxh33cZ+ElaJ6oodZPERZtodZPm8Tomz14q/GGUFZuq0cUZ3B5qQuOvHMtQrMk&#10;cprM8owZYcwCom4U3y/Xq5OJWDuU2bh1Nt6fJFbizcv/uj2vfNZuLLo8L6r2egr5a8JWFyuDlc9D&#10;N0/NEG3WudC5cbQEkGejLRoMg8AoCCTOmX7VJLerrrpKYsDemi6uzFHwt6mrgvhl755o7OlaAH0j&#10;CdecZ/W8xhuXxa/txEvu7KbEmqSPj2goDEJbJ9uBNNNw81xEycGVQlMB2Z9iVq4WEjfOfTJzyJIs&#10;61f3/1bjpo+i0kdGuACOAbqO0qCiKwq7ybAnY49JbfSGY2zt8sLSB10+F+6AYLdsavBcrnbnxju2&#10;yjOUPVYJNWc7ESreWjUJUFfSxrul7sIpvxQyn1caHbWx/VhGeluI67ln0xpI0g1nIe1PaoA+NTR5&#10;zObb3w0Ud0FgqQSQZ0vFS+QQ2DQC9s6TCyUZYI6pDQ74NBt/y9rL0rs/E8cimbJif9XAgmazNCOL&#10;h4biF3CDFGlVBu4utLqrMnDstSzDV6h03E2h+SYucbrx5/he/+zTyZK/6vvKIxP6Ixp/DK7EElMd&#10;5umnn37OOef4YWjmIttfm8cf4pAivL297W1EMSSnCC6j/owQvjDqSAwz7IBkOacUrBLa7hcxmbid&#10;fvKTn8yJamGY5WHXukrTk/E7wlpBoqw8m/4ITcSbvVk0bpbMuK58rC3MMgEgMEICyLMRFkonk8JO&#10;EmFXELkE4adtMsE1WgJ7hRNEhV69NiNlvk33aI0ubNzbTFyOlBxTbUfhB86Ue3YtJ8nbt9zV6v2j&#10;Ctx8trVCmoRQWt5z7KkMAq7tCz42IzEptqdSSnmAzEgyM6iiUaeyRJpWZSQKoc73SkRIUpT214Yz&#10;YcuG1UnBzCxURugMY1yJ39Y5/m43Wja184fGk8ueYjxWrGANyr9cPRLaldkc3JOOveQB+ylasRVG&#10;Gw9pbjKt4tz3wEnV7cxZNU15qWzUmc1zkEdNt0h8coTX26SOxZSSh2fyRNICTr16MlfD7nvpYwAE&#10;OhBAnnWANspbgh7bCU+3uaMfnNdiD0CuMRIIUrq4wlbwM032UMFNNF1jjLY22nTCCSdoT79XvepV&#10;2i/RAtqb21/A5QGZxKc0xeXBbIpO3WWR20idpzKsG1cnMutMcsVoDqVnpFVRxmOJ+ryzs9Pq9srA&#10;2hLtyiuvVNHEW6KVtbEVmZddHFU8IKkb7dCh5tKJ64CHHMTRr+OcGDm4YmkodytxA2iS2ERaeSWM&#10;+dPlNYEx9oSS76NTDrOkmu+NN27FcVvuUCe7Fb36fTqk1eEWb+z+IXmYdLO/bInP6PPZBF5zjHAm&#10;Z5NncSV3paTzGMrn7JUt2cfn1ZlnnqmStd1ok+4b+9XbcjK3wseWFUztQjNgL7nkEtvQqEOhcwsE&#10;1oIA8mwtiinHyMl0d7t4Vmk0xoZhNMrAwysH3T6EMXVWaOhpkGdy8lRYk+19MKVTksl7UVPp1Jcp&#10;MaDpjrYmzZ0Pc0fiRBIHyPSM5u3ozf32t789p0PUYojf2Z0yUX2TCb/KaX7lG2L3zqyq22csx8IY&#10;Wk74nDAqGrky2tnspJNO8nHOuPddibpr6N9bCeqS0pBHKOGhojHXsOHykq3UIX3INHBORhKG1eoN&#10;mY01rSd6zDHHiJUagn4KV7KMx25JFtLom9hTV/NRI7Iuj3ISntDysumN1wyLf62s/xamzlE2O9ta&#10;q8WTqrc51btnGDPeJ2aXM9LN/rJVsQaLi9tCLuRsLwv91PGG2vsneZw6/JtvvrkZyP4+r2S56rZa&#10;h55IL3zhC+NpF/a0SZ4/nhf9ST1WekdI4F1xxRWSZ9Z50bZe9awt3A6BVRJgY/1V0F7Jxvpy7sPz&#10;akvd7uGNWEx0lPreRaGtoojbp1FMQ7VTzsKYp37uTUkd8blncTYb/DZ14n71q1/VxnQ6Clmbcbk7&#10;Yi9Uc4bkyKobVZde0rqavcA6v7A99sV3tLUkibHn7Yvt6xTCrdIImKaPatsJP8pWf4qXDip6bc6p&#10;uUM6iUg/3YXKTzYmsDwacReAe2nLS64u++UUk+zbZnTCbnPP/K8uifWlnT4n1NJm8Rq2hmq/1Jxa&#10;5JWEc1qia4BudcbuWmoGGwxL8p6fheaQldnJ51xHoz+l/jH0QWRvCjUNPY7uuuuu8tZEehbpHaEG&#10;EjeN/bW5T365FwL5BJBn+ay6h1yFPAtda1ONnG1t2/xGqbU9p7+74dy5LAKTWTGyGZ8nblNRrdTG&#10;eix1JY4BXYexvXdXb88gKbaNJNMRX1ZjGCjetrkeKNnF0SR4hxUA+5vrnNQz89ssdBdT7hGiuf5n&#10;2t8j/axbc/jkFEdWYtmB2qbY9mXRIGuzbSQgBNaSAJMb17LYykZPZxqKmWyF6Y33F9PkFKT4qRVN&#10;/BsfgUKKabjM/luMds7HPNesQsavT+s196ty5onC2FWZz8zJKnZ7XSQDElxoT2JDH5Ps3oUp5uTO&#10;IknmlBqxSoOHmjLnkcepJF92Q7SQc+xh5yBaRpgEr9uc4G2YyRZX7ExQg1SYhEZ++7LB8IbG6OWy&#10;0E4fTixzW0ZhJU+qutaXb38HI/M5uxl1D9jMp8fCdpSfi8wUPcI4fPn5EM+wWPgSWViX8nNBSAiM&#10;lgDybLRF086w3VCStsLniL35cvP1TcV2jvwbGYFJWCJY7AiieUR7MxvDbNQ1u+I5WuW3ZuVr2JYZ&#10;ZHqfDSqu7o3eh2DZ4GY742l1Lq66Za2ZXmam4qTLa71i8mXvqmx2pcqqtCSJLZnOGv+1m2u1kLPX&#10;qG7xZ+ItB4sRGV7XKkklT0LWVexYD1S6722raIesWS4yG6lPSHPDcnK6sF07xg72599SloJJKxik&#10;OtU9EPI5L3zWZdq5sB3lo2v1vLJaXSm843gyc2FG5ovb/EwREgLjIbB+7uB42I3LEg2V2Wb66oPX&#10;u7Xo0Cx0Gv9GScC2agzFMw3lVGxbVajo9bgSD6yuU7bh1Zu8iUfyrnUfwv2JTI8h9nsyb1lY0h3i&#10;SW6pdKEsj+U/xS5gWbw1G1P5V4+wQ0bq4DRwHjCVhUXjARoybgqnMmSDgC/fEvu1ScHVFWW+/Q0h&#10;KytJjqzqVhBl2dktnlZ5r2wF3bpXGtJtzkhbzs0ZzDR+xc8rS66OQ/Lwr3ubJBlvjrNVNSAwBEZI&#10;AHk2dKHMZ60VA1nubIc97msmGbZN3+L3jbAnmtO4Wzj65uEXBTrftb3wDMY3rw+T5gS86Pd02ry8&#10;5qvS7BQ7/3/birLc8M0yoINf1fld2yGtZjSxJR0i73DLcovqB2NfyHlhgLbWLgnIkqJtm7tu4dsa&#10;7+Er5UQ3Gxbe1dbIhRHmtDsLs+KkE8NWnPqwybWNrW34nqVceXvyzGl+uSzDAOKEwAgJIM8GLpS9&#10;86yKY4tsl4fwodijr/Jf2/Qnu8XWjPMzzSZhY8bCj6+Ln+/Xi4DVmzDlUR9C89RpaGtxXHXbikx4&#10;CEAAAhCAAAQgAIEyAeTZ4LVitxjaOmIe70xiatBJa7vT4mysUHBKZndaDMo9MINm8OwQ4coJzMfM&#10;guSehfpDI115EZAgBCAAAQhAAAIQ2CcCeH4Dg5+Ew6yKwa35PmyFmGqYYdg2/WJEbr71ugk/Oy+L&#10;f5tBQPUhbOKos6rtXIRt/Sxvwde21hAeAhCAAAQgAAEIQGAtCPTaP20tcrhiI4tlvlJmGtWab8yh&#10;lWFSbAOaYUnMY7W5jUGnobQHZLzfUWnOaqhBGoktas4Y1gfsNxLShwAEIAABCEAAAgeBAPJs6FKe&#10;rwXbkX+9HL86rDYrJjRqL6RiImX4gDYbuhz3Lz6NloUCLSpS+DFX4PtnEClDAAIQgAAEIAABCKyK&#10;AG790KSLzTo0J00DXEE3zTdMtxPJBrmmk9lUMRejc8VEyq2pBugGiZpIRkBgbx/OMDlW1SbsC0Lp&#10;jqBcMAECEIAABCAAAQisggDybGDKu+GQ4d3i2DGdZ2WXIA/GOSxEKvYEMeE300BLiB0HfuBy3L/o&#10;gvYO5RuqjyY4Urb7VxSkDAEIQAACEIAABFZOgMmNK0dOghCAAAQgAAEIQAACEIAABKoIDDaqA14I&#10;QAACEIAABCAAAQhAAAIQ6EMAedaHHvdCAAIQgAAEIAABCEAAAhAYjADybDCURAQBCEAAAhCAAAQg&#10;AAEIQKAPAeRZH3rcCwEIQAACEIAABCAAAQhAYDACyLPBUBIRBCAAAQhAAAIQgAAEIACBPgSQZ33o&#10;cS8EIAABCEAAAhCAAAQgAIHBCCDPBkNJRBCAAAQgAAEIQAACEIAABPoQQJ71oce9EIAABCAAAQhA&#10;AAIQgAAEBiOAPBsMJRFBAAIQgAAEIAABCEAAAhDoQwB51oce90IAAhCAAAQgAAEIQAACEBiMAPJs&#10;MJREBAEIQAACEIAABCAAAQhAoA8B5FkfetwLAQhAAAIQgAAEIAABCEBgMALIs8FQEhEEIAABCEAA&#10;AhCAAAQgAIE+BJBnfehxLwQgAAEIQAACEIAABCAAgcEIIM8GQ0lEEIAABCAAAQhAAAIQgAAE+hBA&#10;nvWhx70QgAAEIAABCEAAAhCAAAQGI4A8GwwlEUEAAhCAAAQgAAEIQAACEOhDAHnWhx73QgACEIAA&#10;BCAAAQhAAAIQGIwA8mwwlEQEAQhAAAIQgAAEIAABCECgDwHkWR963AsBCEAAAhCAAAQgAAEIQGAw&#10;AsizwVASEQQgAAEIQAACEIAABCAAgT4EkGd96HEvBCAAAQhAAAIQgAAEIACBwQggzwZDSUQQgAAE&#10;IAABCEAAAhCAAAT6EECe9aHHvRCAAAQgAAEIQAACEIAABAYjgDwbDCURQQACEIAABCAAAQhAAAIQ&#10;6EMAedaHHvdCAAIQgAAEIAABCEAAAhAYjADybDCURAQBCEAAAhCAAAQgAAEIQKAPAeRZH3rcCwEI&#10;QAACEIAABCAAAQhAYDACyLPBUBIRBCAAAQhAAAIQgAAEIACBPgSQZ33ocS8EIAABCEAAAhCAAAQg&#10;AIHBCCDPBkNJRBCAAAQgAAEIQAACEIAABPoQQJ71oce9EIAABCAAAQhAAAIQgAAEBiOAPBsMJRFB&#10;AAIQgAAEIAABCEAAAhDoQwB51oce90IAAhCAAAQgAAEIQAACEBiMAPJsMJREBAEIQAACEIAABCAA&#10;AQhAoA8B5FkfetwLAQhAAAIQgAAEIAABCEBgMALIs8FQEhEEIAABCEAAAhCAAAQgAIE+BJBnfehx&#10;LwQgAAEIQAACEIAABCAAgcEIIM8GQ0lEEIAABCAAAQhAAAIQgAAE+hBAnvWhx70QgAAEIAABCEAA&#10;AhCAAAQGI4A8GwwlEUEAAhCAAAQgAAEIQAACEOhDAHnWhx73QgACEIAABCAAAQhAAAIQGIwA8mww&#10;lEQEAQhAAAIQgAAEIAABCECgDwHkWR963AsBCEAAAhCAAAQgAAEIQGAwAsizwVASEQQgAAEIQAAC&#10;EIAABCAAgT4EkGd96HEvBCAAAQhAAAIQgAAEIACBwQggzwZDSUQQgAAEIAABCEAAAhCAAAT6EECe&#10;9aHHvRCAAAQgAAEIQAACEIAABAYjgDwbDCURQQACEIAABCAAAQhAAAIQ6EMAedaHHvdCAAIQgAAE&#10;IAABCEAAAhAYjADybDCURAQBCEAAAhCAAAQgAAEIQKAPAeRZH3rcCwEIQAACEIAABCAAAQhAYDAC&#10;yLPBUBIRBCAAAQhAAAIQgAAEIACBPgSQZ33ocS8EIAABCEAAAhCAAAQgAIHBCCDPBkNJRBCAAAQg&#10;AAEIQAACEIAABPoQQJ71oce9EIAABCAAAQhAAAIQgAAEBiOAPBsMJRFBAAIQgAAEIAABCEAAAhDo&#10;QwB51oce90IAAhCAAAQgAAEIQAACEBiMAPJsMJREBAEIQAACEIAABCAAAQhAoA8B5FkfetwLAQhA&#10;AAIQgAAEIAABCEBgMALIs8FQEhEEIAABCEAAAhCAAAQgAIE+BJBnfehxLwQgAAEIQAACEIAABCAA&#10;gcEIIM8GQ0lEEIAABCAAAQhAAAIQgAAE+hBAnvWhx70QgAAEIAABCEAAAhCAAAQGI4A8GwwlEUEA&#10;AhCAAAQgAAEIQAACEOhDAHnWhx73QgACEIAABCAAAQhAAAIQGIwA8mwwlEQEAQhAAAIQgAAEIAAB&#10;CECgDwHkWR963AsBCEAAAhCAAAQgAAEIQGAwAsizwVASEQQgAAEIQAACEIAABCAAgT4EkGd96HEv&#10;BCAAAQhAAAIQgAAEIACBwQggzwZDSUQQgAAEIAABCEAAAhCAAAT6EECe9aHHvRCAAAQgAAEIQAAC&#10;EIAABAYjgDwbDCURQQACEIAABCAAAQhAAAIQ6EMAedaHHvdCAAIQgAAEIAABCEAAAhAYjADybDCU&#10;RAQBCEAAAhCAAAQgAAEIQKAPAeRZH3rcCwEIQAACEIAABCAAAQhAYDACyLPBUBIRBCAAAQhAAAIQ&#10;gAAEIACBPgSQZ33ocS8EIAABCEAAAhCAAAQgAIHBCCDPBkNJRBCAAAQgAAEIQAACEIAABPoQQJ71&#10;oce9EIAABCAAAQhAAAIQgAAEBiOAPBsMJRFBAAIQgAAEIAABCEAAAhDoQwB51oce90IAAhCAAAQg&#10;AAEIQAACEBiMAPJsMJREBAEIQAACEIAABCAAAQhAoA8B5FkfetwLAQhAAAIQgAAEIAABCEBgMALI&#10;s8FQEhEEIAABCEAAAhCAAAQgAIE+BJBnfehxLwQgAAEIQAACEIAABCAAgcEIIM8GQ0lEEIAABCAA&#10;AQhAAAIQgAAE+hBAnvWhx70QgAAEIAABCEAAAhCAAAQGI4A8GwwlEUEAAhCAAAQgAAEIQAACEOhD&#10;AHnWhx73QgACEIAABCAAAQhAAAIQGIwA8mwwlEQEAQhAAAIQgAAEIAABCECgDwHkWR963AsBCEAA&#10;AhCAAAQgAAEIQGAwAsizwVASEQQgAAEIQAACEIAABCAAgT4EkGd96HEvBCAAAQhAAAIQgAAEIACB&#10;wQggzwZDSUQQgAAEIAABCEAAAhCAAAT6EECe9aHHvRCAAAQgAAEIQAACEIAABAYjgDwbDCURQQAC&#10;EIAABCAAAQhAAAIQ6EMAedaHHvdCAAIQgAAEIAABCEAAAhAYjADybDCURAQBCEAAAhCAAAQgAAEI&#10;QKAPAeRZH3rcCwEIQAACEIAABCAAAQhAYDACyLPBUBIRBCAAAQhAAAIQgAAEIACBPgSQZ33ocS8E&#10;IAABCEAAAhCAAAQgAIHBCCDPBkNJRBCAAAQgAAEIQAACEIAABPoQQJ71oce9EIAABCAAAQhAAAIQ&#10;gAAEBiOAPBsMJRFBAAIQgAAEIAABCEAAAhDoQwB51oce90IAAhCAAAQgAAEIQAACEBiMAPJsMJRE&#10;BAEIQAACEIAABCAAAQhAoA8B5FkfetwLAQhAAAIQgAAEIAABCEBgMALIs8FQEhEEIAABCEAAAhCA&#10;AAQgAIE+BJBnfehxLwQgAAEIQAACEIAABCAAgcEIIM8GQ0lEEIAABCAAAQhAAAIQgAAE+hBAnvWh&#10;x70QgAAEIAABCEAAAhCAAAQGI4A8GwwlEUEAAhCAAAQgAAEIQAACEOhD4P8HZTvE6dI46aIAAAAA&#10;SUVORK5CYIJQSwECLQAUAAYACAAAACEAsYJntgoBAAATAgAAEwAAAAAAAAAAAAAAAAAAAAAAW0Nv&#10;bnRlbnRfVHlwZXNdLnhtbFBLAQItABQABgAIAAAAIQA4/SH/1gAAAJQBAAALAAAAAAAAAAAAAAAA&#10;ADsBAABfcmVscy8ucmVsc1BLAQItABQABgAIAAAAIQAdtxNYegMAAFoLAAAOAAAAAAAAAAAAAAAA&#10;ADoCAABkcnMvZTJvRG9jLnhtbFBLAQItABQABgAIAAAAIQAubPAAxQAAAKUBAAAZAAAAAAAAAAAA&#10;AAAAAOAFAABkcnMvX3JlbHMvZTJvRG9jLnhtbC5yZWxzUEsBAi0AFAAGAAgAAAAhAB2ekPPkAAAA&#10;DAEAAA8AAAAAAAAAAAAAAAAA3AYAAGRycy9kb3ducmV2LnhtbFBLAQItAAoAAAAAAAAAIQAcleTR&#10;JZcAACWXAAAUAAAAAAAAAAAAAAAAAO0HAABkcnMvbWVkaWEvaW1hZ2UxLnBuZ1BLAQItAAoAAAAA&#10;AAAAIQCdu/GH3qMAAN6jAAAUAAAAAAAAAAAAAAAAAESfAABkcnMvbWVkaWEvaW1hZ2UyLnBuZ1BL&#10;BQYAAAAABwAHAL4BAABUQ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150dpi_hlavicka_praha" style="position:absolute;left:1597;top:1417;width:10224;height:7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nx/EAAAA2gAAAA8AAABkcnMvZG93bnJldi54bWxEj0FrwkAUhO8F/8PyhN7qpjnUkroJogge&#10;zEFrSY+v2WcSm30bdleN/75bKPQ4zMw3zKIYTS+u5HxnWcHzLAFBXFvdcaPg+L55egXhA7LG3jIp&#10;uJOHIp88LDDT9sZ7uh5CIyKEfYYK2hCGTEpft2TQz+xAHL2TdQZDlK6R2uEtwk0v0yR5kQY7jgst&#10;DrRqqf4+XIyC82pbVfv5R/m5rnbLLi0dl/WXUo/TcfkGItAY/sN/7a1WkMLvlXgDZ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Mnx/EAAAA2gAAAA8AAAAAAAAAAAAAAAAA&#10;nwIAAGRycy9kb3ducmV2LnhtbFBLBQYAAAAABAAEAPcAAACQAwAAAAA=&#10;">
                <v:imagedata r:id="rId3" o:title="150dpi_hlavicka_praha"/>
              </v:shape>
              <v:shape id="Picture 15" o:spid="_x0000_s1028" type="#_x0000_t75" style="position:absolute;left:1057;top:877;width:5580;height:1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x7t/EAAAA2gAAAA8AAABkcnMvZG93bnJldi54bWxEj0FrAjEUhO9C/0N4gjfNbq2tbI0iVkH0&#10;0tqC10fyurt287Jsom799UYQPA4z8w0zmbW2EidqfOlYQTpIQBBrZ0rOFfx8r/pjED4gG6wck4J/&#10;8jCbPnUmmBl35i867UIuIoR9hgqKEOpMSq8LsugHriaO3q9rLIYom1yaBs8Rbiv5nCSv0mLJcaHA&#10;mhYF6b/d0Sqo9NtinY78YbhJX7b75ehTf1zmSvW67fwdRKA2PML39tooGMLtSrwBcn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x7t/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10B9"/>
    <w:multiLevelType w:val="hybridMultilevel"/>
    <w:tmpl w:val="3AB20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10C1"/>
    <w:multiLevelType w:val="hybridMultilevel"/>
    <w:tmpl w:val="DE503F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552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7A"/>
    <w:rsid w:val="00011655"/>
    <w:rsid w:val="00023244"/>
    <w:rsid w:val="00023B07"/>
    <w:rsid w:val="00047ED5"/>
    <w:rsid w:val="00050349"/>
    <w:rsid w:val="000645F1"/>
    <w:rsid w:val="00076F98"/>
    <w:rsid w:val="0008113D"/>
    <w:rsid w:val="00087CA3"/>
    <w:rsid w:val="0009285E"/>
    <w:rsid w:val="00094D63"/>
    <w:rsid w:val="000A6EBB"/>
    <w:rsid w:val="000A7F28"/>
    <w:rsid w:val="000C1825"/>
    <w:rsid w:val="000C4E1B"/>
    <w:rsid w:val="000D522C"/>
    <w:rsid w:val="00115176"/>
    <w:rsid w:val="00140FBA"/>
    <w:rsid w:val="00152D9E"/>
    <w:rsid w:val="00160749"/>
    <w:rsid w:val="00173BB0"/>
    <w:rsid w:val="001856F6"/>
    <w:rsid w:val="001C5BDB"/>
    <w:rsid w:val="001F3BB3"/>
    <w:rsid w:val="00204FE6"/>
    <w:rsid w:val="00205722"/>
    <w:rsid w:val="00215517"/>
    <w:rsid w:val="00233B03"/>
    <w:rsid w:val="0023745B"/>
    <w:rsid w:val="00264992"/>
    <w:rsid w:val="002664DF"/>
    <w:rsid w:val="00293EFE"/>
    <w:rsid w:val="00297539"/>
    <w:rsid w:val="00297BE4"/>
    <w:rsid w:val="002B5B1D"/>
    <w:rsid w:val="002C1C35"/>
    <w:rsid w:val="0030117A"/>
    <w:rsid w:val="0031050D"/>
    <w:rsid w:val="003146C4"/>
    <w:rsid w:val="0032066C"/>
    <w:rsid w:val="003270A6"/>
    <w:rsid w:val="003413F5"/>
    <w:rsid w:val="003460BC"/>
    <w:rsid w:val="003543F0"/>
    <w:rsid w:val="003768E3"/>
    <w:rsid w:val="00387A53"/>
    <w:rsid w:val="003A6EAC"/>
    <w:rsid w:val="003B4FC5"/>
    <w:rsid w:val="003C0578"/>
    <w:rsid w:val="003E3160"/>
    <w:rsid w:val="003E7ADA"/>
    <w:rsid w:val="004229BD"/>
    <w:rsid w:val="0043345B"/>
    <w:rsid w:val="00442CC3"/>
    <w:rsid w:val="00444F2E"/>
    <w:rsid w:val="00475A5B"/>
    <w:rsid w:val="00487E1B"/>
    <w:rsid w:val="004B1B56"/>
    <w:rsid w:val="004B25D1"/>
    <w:rsid w:val="004C1CF9"/>
    <w:rsid w:val="004D3167"/>
    <w:rsid w:val="0051539A"/>
    <w:rsid w:val="005153F5"/>
    <w:rsid w:val="00523CC6"/>
    <w:rsid w:val="00547875"/>
    <w:rsid w:val="00561FB7"/>
    <w:rsid w:val="005975D9"/>
    <w:rsid w:val="005B0EF5"/>
    <w:rsid w:val="005C3501"/>
    <w:rsid w:val="005C74F2"/>
    <w:rsid w:val="005D1064"/>
    <w:rsid w:val="005E5CE2"/>
    <w:rsid w:val="00605D26"/>
    <w:rsid w:val="00651F7D"/>
    <w:rsid w:val="006840DE"/>
    <w:rsid w:val="006918D3"/>
    <w:rsid w:val="00693E23"/>
    <w:rsid w:val="00694B7E"/>
    <w:rsid w:val="006C5DCB"/>
    <w:rsid w:val="006E4BA6"/>
    <w:rsid w:val="006E4EE0"/>
    <w:rsid w:val="00703282"/>
    <w:rsid w:val="00711F63"/>
    <w:rsid w:val="00761DDE"/>
    <w:rsid w:val="007979F6"/>
    <w:rsid w:val="007A1AC1"/>
    <w:rsid w:val="007C5E00"/>
    <w:rsid w:val="007E01C7"/>
    <w:rsid w:val="007F6599"/>
    <w:rsid w:val="00844573"/>
    <w:rsid w:val="008547E7"/>
    <w:rsid w:val="00867601"/>
    <w:rsid w:val="008775EF"/>
    <w:rsid w:val="008B1616"/>
    <w:rsid w:val="008B48B8"/>
    <w:rsid w:val="008C7CFF"/>
    <w:rsid w:val="008D086D"/>
    <w:rsid w:val="008D6F6F"/>
    <w:rsid w:val="008E0F16"/>
    <w:rsid w:val="008F2367"/>
    <w:rsid w:val="00903E46"/>
    <w:rsid w:val="00910F58"/>
    <w:rsid w:val="0092263A"/>
    <w:rsid w:val="00925DD1"/>
    <w:rsid w:val="00956999"/>
    <w:rsid w:val="00965595"/>
    <w:rsid w:val="009711B7"/>
    <w:rsid w:val="00996C41"/>
    <w:rsid w:val="009A3D07"/>
    <w:rsid w:val="009A6720"/>
    <w:rsid w:val="009C275F"/>
    <w:rsid w:val="009C3FBF"/>
    <w:rsid w:val="009E393E"/>
    <w:rsid w:val="009E442E"/>
    <w:rsid w:val="00A116FD"/>
    <w:rsid w:val="00A11779"/>
    <w:rsid w:val="00A3570A"/>
    <w:rsid w:val="00A82873"/>
    <w:rsid w:val="00A861F5"/>
    <w:rsid w:val="00A86541"/>
    <w:rsid w:val="00A9451B"/>
    <w:rsid w:val="00A9486A"/>
    <w:rsid w:val="00AA1DB8"/>
    <w:rsid w:val="00AA5A55"/>
    <w:rsid w:val="00AE57BA"/>
    <w:rsid w:val="00AF6AF0"/>
    <w:rsid w:val="00B06A46"/>
    <w:rsid w:val="00B10745"/>
    <w:rsid w:val="00B14C25"/>
    <w:rsid w:val="00B30694"/>
    <w:rsid w:val="00B43A7B"/>
    <w:rsid w:val="00B45EAC"/>
    <w:rsid w:val="00B6555B"/>
    <w:rsid w:val="00BA4928"/>
    <w:rsid w:val="00BC1BBD"/>
    <w:rsid w:val="00BE1753"/>
    <w:rsid w:val="00BF4386"/>
    <w:rsid w:val="00C03B3E"/>
    <w:rsid w:val="00C07352"/>
    <w:rsid w:val="00C10D83"/>
    <w:rsid w:val="00C500F6"/>
    <w:rsid w:val="00C537CC"/>
    <w:rsid w:val="00C6550A"/>
    <w:rsid w:val="00C91273"/>
    <w:rsid w:val="00CA31D3"/>
    <w:rsid w:val="00CC3363"/>
    <w:rsid w:val="00CD160B"/>
    <w:rsid w:val="00CD1B8F"/>
    <w:rsid w:val="00CD4E63"/>
    <w:rsid w:val="00CE0DB5"/>
    <w:rsid w:val="00D57EFC"/>
    <w:rsid w:val="00D75280"/>
    <w:rsid w:val="00DB40C1"/>
    <w:rsid w:val="00DC1BAC"/>
    <w:rsid w:val="00DD2BAA"/>
    <w:rsid w:val="00DD4810"/>
    <w:rsid w:val="00DD62F4"/>
    <w:rsid w:val="00DE337A"/>
    <w:rsid w:val="00E32B99"/>
    <w:rsid w:val="00E350D9"/>
    <w:rsid w:val="00E45394"/>
    <w:rsid w:val="00E5090A"/>
    <w:rsid w:val="00E70D5B"/>
    <w:rsid w:val="00E90BE8"/>
    <w:rsid w:val="00E937AC"/>
    <w:rsid w:val="00E9631B"/>
    <w:rsid w:val="00EA1F85"/>
    <w:rsid w:val="00EB2E4D"/>
    <w:rsid w:val="00ED770A"/>
    <w:rsid w:val="00F0097C"/>
    <w:rsid w:val="00F07E4C"/>
    <w:rsid w:val="00F3644A"/>
    <w:rsid w:val="00FA5563"/>
    <w:rsid w:val="00FB2747"/>
    <w:rsid w:val="00FC0AE2"/>
    <w:rsid w:val="00FC1B6A"/>
    <w:rsid w:val="00FE568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320" w:lineRule="exact"/>
      <w:outlineLvl w:val="1"/>
    </w:pPr>
    <w:rPr>
      <w:b/>
      <w:bCs/>
      <w:kern w:val="32"/>
      <w:sz w:val="22"/>
      <w:szCs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7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Default">
    <w:name w:val="Default"/>
    <w:rsid w:val="00E45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215517"/>
    <w:rPr>
      <w:rFonts w:ascii="Courier New" w:eastAsia="Calibri" w:hAnsi="Courier New" w:cs="Courier New"/>
      <w:color w:val="000000"/>
    </w:rPr>
  </w:style>
  <w:style w:type="character" w:styleId="Sledovanodkaz">
    <w:name w:val="FollowedHyperlink"/>
    <w:uiPriority w:val="99"/>
    <w:semiHidden/>
    <w:unhideWhenUsed/>
    <w:rsid w:val="00AE57B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1A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753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9753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adpis4Char">
    <w:name w:val="Nadpis 4 Char"/>
    <w:link w:val="Nadpis4"/>
    <w:uiPriority w:val="9"/>
    <w:semiHidden/>
    <w:rsid w:val="00205722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E568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ontstyle01">
    <w:name w:val="fontstyle01"/>
    <w:basedOn w:val="Standardnpsmoodstavce"/>
    <w:rsid w:val="00140FB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320" w:lineRule="exact"/>
      <w:outlineLvl w:val="1"/>
    </w:pPr>
    <w:rPr>
      <w:b/>
      <w:bCs/>
      <w:kern w:val="32"/>
      <w:sz w:val="22"/>
      <w:szCs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7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Default">
    <w:name w:val="Default"/>
    <w:rsid w:val="00E45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1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215517"/>
    <w:rPr>
      <w:rFonts w:ascii="Courier New" w:eastAsia="Calibri" w:hAnsi="Courier New" w:cs="Courier New"/>
      <w:color w:val="000000"/>
    </w:rPr>
  </w:style>
  <w:style w:type="character" w:styleId="Sledovanodkaz">
    <w:name w:val="FollowedHyperlink"/>
    <w:uiPriority w:val="99"/>
    <w:semiHidden/>
    <w:unhideWhenUsed/>
    <w:rsid w:val="00AE57B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1A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753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9753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adpis4Char">
    <w:name w:val="Nadpis 4 Char"/>
    <w:link w:val="Nadpis4"/>
    <w:uiPriority w:val="9"/>
    <w:semiHidden/>
    <w:rsid w:val="00205722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E568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ontstyle01">
    <w:name w:val="fontstyle01"/>
    <w:basedOn w:val="Standardnpsmoodstavce"/>
    <w:rsid w:val="00140FB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799">
              <w:marLeft w:val="3405"/>
              <w:marRight w:val="0"/>
              <w:marTop w:val="3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lbich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hlickova@czech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hlickova@czec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elbich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ner\Plocha\SCC_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SCC_objednavka.dot</Template>
  <TotalTime>6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4004</Company>
  <LinksUpToDate>false</LinksUpToDate>
  <CharactersWithSpaces>6</CharactersWithSpaces>
  <SharedDoc>false</SharedDoc>
  <HLinks>
    <vt:vector size="6" baseType="variant">
      <vt:variant>
        <vt:i4>6422621</vt:i4>
      </vt:variant>
      <vt:variant>
        <vt:i4>0</vt:i4>
      </vt:variant>
      <vt:variant>
        <vt:i4>0</vt:i4>
      </vt:variant>
      <vt:variant>
        <vt:i4>5</vt:i4>
      </vt:variant>
      <vt:variant>
        <vt:lpwstr>mailto:INFO@ORBIX.CZ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SCC</dc:creator>
  <cp:lastModifiedBy>admin</cp:lastModifiedBy>
  <cp:revision>3</cp:revision>
  <cp:lastPrinted>2019-02-15T09:05:00Z</cp:lastPrinted>
  <dcterms:created xsi:type="dcterms:W3CDTF">2019-03-25T10:47:00Z</dcterms:created>
  <dcterms:modified xsi:type="dcterms:W3CDTF">2019-03-25T11:20:00Z</dcterms:modified>
</cp:coreProperties>
</file>