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A187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A187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A187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A187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A187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A187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A187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A187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879"/>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7C04-0722-4B80-AF74-0DF18095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2019-03-25T09:50:00Z</dcterms:created>
  <dcterms:modified xsi:type="dcterms:W3CDTF">2019-03-25T09:50:00Z</dcterms:modified>
</cp:coreProperties>
</file>