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B2" w:rsidRPr="00BE535F" w:rsidRDefault="00D222B2" w:rsidP="00B81E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E535F">
        <w:rPr>
          <w:rFonts w:ascii="Times New Roman" w:hAnsi="Times New Roman" w:cs="Times New Roman"/>
          <w:i/>
          <w:iCs/>
          <w:sz w:val="24"/>
          <w:szCs w:val="24"/>
        </w:rPr>
        <w:t xml:space="preserve">Bc. Martina Běhunčíková  </w:t>
      </w:r>
    </w:p>
    <w:p w:rsidR="00D222B2" w:rsidRPr="00BE535F" w:rsidRDefault="00D222B2" w:rsidP="00B81E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E535F">
        <w:rPr>
          <w:rFonts w:ascii="Times New Roman" w:hAnsi="Times New Roman" w:cs="Times New Roman"/>
          <w:i/>
          <w:iCs/>
          <w:sz w:val="24"/>
          <w:szCs w:val="24"/>
        </w:rPr>
        <w:t xml:space="preserve">Náměstek provozně - technický </w:t>
      </w:r>
    </w:p>
    <w:p w:rsidR="00D222B2" w:rsidRPr="00BE535F" w:rsidRDefault="00D222B2" w:rsidP="00B81E04">
      <w:pPr>
        <w:rPr>
          <w:rFonts w:ascii="Times New Roman" w:hAnsi="Times New Roman" w:cs="Times New Roman"/>
          <w:sz w:val="24"/>
          <w:szCs w:val="24"/>
        </w:rPr>
      </w:pPr>
      <w:r w:rsidRPr="00BE535F">
        <w:rPr>
          <w:rFonts w:ascii="Times New Roman" w:hAnsi="Times New Roman" w:cs="Times New Roman"/>
          <w:i/>
          <w:iCs/>
          <w:sz w:val="24"/>
          <w:szCs w:val="24"/>
        </w:rPr>
        <w:t>Nemocnice ve Frýdku - Místku, p.o</w:t>
      </w:r>
    </w:p>
    <w:p w:rsidR="00D222B2" w:rsidRPr="00BE535F" w:rsidRDefault="00D222B2" w:rsidP="00714B99">
      <w:pPr>
        <w:jc w:val="right"/>
        <w:rPr>
          <w:rFonts w:cs="Times New Roman"/>
        </w:rPr>
      </w:pPr>
      <w:r w:rsidRPr="00BE535F">
        <w:rPr>
          <w:rFonts w:cs="Times New Roman"/>
        </w:rPr>
        <w:t>PRAHA 20. 2. 2019</w:t>
      </w:r>
    </w:p>
    <w:p w:rsidR="00D222B2" w:rsidRPr="00BE535F" w:rsidRDefault="00D222B2" w:rsidP="00B81E04">
      <w:pPr>
        <w:rPr>
          <w:rFonts w:cs="Times New Roman"/>
          <w:b/>
          <w:u w:val="single"/>
        </w:rPr>
      </w:pPr>
    </w:p>
    <w:p w:rsidR="00D222B2" w:rsidRPr="00BE535F" w:rsidRDefault="00D222B2" w:rsidP="00B81E04">
      <w:pPr>
        <w:rPr>
          <w:rFonts w:cs="Times New Roman"/>
          <w:b/>
          <w:u w:val="single"/>
        </w:rPr>
      </w:pPr>
      <w:r w:rsidRPr="00BE535F">
        <w:rPr>
          <w:rFonts w:cs="Times New Roman"/>
          <w:b/>
          <w:u w:val="single"/>
        </w:rPr>
        <w:t>VĚC: CENOVÁ NABÍDKA NA ZPRACOVÁNÍ STUDIE S ANALÝZOU STRAVOVACÍHO PROVOZU</w:t>
      </w:r>
    </w:p>
    <w:p w:rsidR="00D222B2" w:rsidRPr="00BE535F" w:rsidRDefault="00D222B2" w:rsidP="00B81E04">
      <w:pPr>
        <w:rPr>
          <w:rFonts w:cs="Times New Roman"/>
        </w:rPr>
      </w:pPr>
    </w:p>
    <w:p w:rsidR="00D222B2" w:rsidRPr="00BE535F" w:rsidRDefault="00D222B2" w:rsidP="00B81E04">
      <w:pPr>
        <w:rPr>
          <w:rFonts w:cs="Times New Roman"/>
          <w:b/>
        </w:rPr>
      </w:pPr>
      <w:r w:rsidRPr="00BE535F">
        <w:rPr>
          <w:rFonts w:cs="Times New Roman"/>
          <w:b/>
        </w:rPr>
        <w:t xml:space="preserve">Studie bude zpracována dle vámi zadaných požadavků uvedených níže. </w:t>
      </w:r>
    </w:p>
    <w:p w:rsidR="00D222B2" w:rsidRPr="00BE535F" w:rsidRDefault="00D222B2" w:rsidP="00B81E04">
      <w:pPr>
        <w:rPr>
          <w:rFonts w:cs="Times New Roman"/>
        </w:rPr>
      </w:pPr>
    </w:p>
    <w:p w:rsidR="00D222B2" w:rsidRPr="00BE535F" w:rsidRDefault="00D222B2" w:rsidP="00B81E04">
      <w:pPr>
        <w:rPr>
          <w:rFonts w:cs="Times New Roman"/>
          <w:i/>
          <w:iCs/>
        </w:rPr>
      </w:pPr>
      <w:r w:rsidRPr="00BE535F">
        <w:rPr>
          <w:rFonts w:cs="Times New Roman"/>
          <w:i/>
          <w:iCs/>
        </w:rPr>
        <w:t xml:space="preserve">Pomocí výpočtové metody nově navrhnout velikost skladů potravin, skladbu varné technologie s úsporou obslužného personálu, kapacitu mycích linek pro mytí tabletů a stolního nádobí. </w:t>
      </w:r>
    </w:p>
    <w:p w:rsidR="00D222B2" w:rsidRPr="00BE535F" w:rsidRDefault="00D222B2" w:rsidP="00B81E04">
      <w:pPr>
        <w:rPr>
          <w:rFonts w:cs="Times New Roman"/>
          <w:i/>
          <w:iCs/>
        </w:rPr>
      </w:pPr>
      <w:r w:rsidRPr="00BE535F">
        <w:rPr>
          <w:rFonts w:cs="Times New Roman"/>
          <w:i/>
          <w:iCs/>
        </w:rPr>
        <w:t xml:space="preserve">Kapacita nejméně 800 obědů. </w:t>
      </w:r>
    </w:p>
    <w:p w:rsidR="00D222B2" w:rsidRDefault="00D222B2" w:rsidP="00B81E04">
      <w:pPr>
        <w:rPr>
          <w:rFonts w:cs="Times New Roman"/>
          <w:i/>
          <w:iCs/>
        </w:rPr>
      </w:pPr>
      <w:r w:rsidRPr="00BE535F">
        <w:rPr>
          <w:rFonts w:cs="Times New Roman"/>
          <w:i/>
          <w:iCs/>
        </w:rPr>
        <w:t xml:space="preserve">Studie musí obsahovat kapitolu energetické bilance nový x starý stav, kde budou vyčísleny úspory energií, chemie apod. </w:t>
      </w:r>
    </w:p>
    <w:p w:rsidR="00D222B2" w:rsidRPr="00BE535F" w:rsidRDefault="00D222B2" w:rsidP="00B81E04">
      <w:pPr>
        <w:rPr>
          <w:rFonts w:cs="Times New Roman"/>
          <w:i/>
          <w:iCs/>
        </w:rPr>
      </w:pPr>
      <w:r w:rsidRPr="00BE535F">
        <w:rPr>
          <w:rFonts w:cs="Times New Roman"/>
          <w:i/>
          <w:iCs/>
        </w:rPr>
        <w:t xml:space="preserve">Dále: </w:t>
      </w:r>
    </w:p>
    <w:p w:rsidR="00D222B2" w:rsidRPr="00BE535F" w:rsidRDefault="00D222B2" w:rsidP="00B81E04">
      <w:pPr>
        <w:numPr>
          <w:ilvl w:val="0"/>
          <w:numId w:val="2"/>
        </w:numPr>
        <w:rPr>
          <w:rFonts w:cs="Times New Roman"/>
          <w:i/>
          <w:iCs/>
        </w:rPr>
      </w:pPr>
      <w:r w:rsidRPr="00BE535F">
        <w:rPr>
          <w:rFonts w:cs="Times New Roman"/>
          <w:i/>
          <w:iCs/>
        </w:rPr>
        <w:t xml:space="preserve">Autorizovaný projektant se ŽL  prokáže autorství alespoň 3 studií na projektech obdobného charakteru za poslední 3 roky </w:t>
      </w:r>
    </w:p>
    <w:p w:rsidR="00D222B2" w:rsidRPr="00BE535F" w:rsidRDefault="00D222B2" w:rsidP="00B81E04">
      <w:pPr>
        <w:numPr>
          <w:ilvl w:val="0"/>
          <w:numId w:val="2"/>
        </w:numPr>
        <w:rPr>
          <w:rFonts w:cs="Times New Roman"/>
          <w:i/>
          <w:iCs/>
        </w:rPr>
      </w:pPr>
      <w:r w:rsidRPr="00BE535F">
        <w:rPr>
          <w:rFonts w:cs="Times New Roman"/>
          <w:i/>
          <w:iCs/>
        </w:rPr>
        <w:t xml:space="preserve">Minimálně jedna musí pokračovat projektovou dokumentací a realizací </w:t>
      </w:r>
    </w:p>
    <w:p w:rsidR="00D222B2" w:rsidRPr="00BE535F" w:rsidRDefault="00D222B2" w:rsidP="00B81E04">
      <w:pPr>
        <w:numPr>
          <w:ilvl w:val="0"/>
          <w:numId w:val="2"/>
        </w:numPr>
        <w:rPr>
          <w:rFonts w:cs="Times New Roman"/>
          <w:i/>
          <w:iCs/>
        </w:rPr>
      </w:pPr>
      <w:r w:rsidRPr="00BE535F">
        <w:rPr>
          <w:rFonts w:cs="Times New Roman"/>
          <w:i/>
          <w:iCs/>
        </w:rPr>
        <w:t xml:space="preserve">Firma předloží alespoň 1 vzorovou studii nebo projekt </w:t>
      </w:r>
    </w:p>
    <w:p w:rsidR="00D222B2" w:rsidRPr="00BE535F" w:rsidRDefault="00D222B2" w:rsidP="00B81E04">
      <w:pPr>
        <w:rPr>
          <w:rFonts w:cs="Times New Roman"/>
          <w:i/>
          <w:iCs/>
        </w:rPr>
      </w:pPr>
      <w:r w:rsidRPr="00BE535F">
        <w:rPr>
          <w:rFonts w:cs="Times New Roman"/>
          <w:i/>
          <w:iCs/>
        </w:rPr>
        <w:t xml:space="preserve">  </w:t>
      </w:r>
    </w:p>
    <w:p w:rsidR="00D222B2" w:rsidRPr="00BE535F" w:rsidRDefault="00D222B2" w:rsidP="00B81E04">
      <w:pPr>
        <w:rPr>
          <w:rFonts w:cs="Times New Roman"/>
          <w:i/>
          <w:iCs/>
        </w:rPr>
      </w:pPr>
      <w:r w:rsidRPr="00BE535F">
        <w:rPr>
          <w:rFonts w:cs="Times New Roman"/>
          <w:i/>
          <w:iCs/>
          <w:u w:val="single"/>
        </w:rPr>
        <w:t>Termín dodání studie</w:t>
      </w:r>
      <w:r w:rsidRPr="00BE535F">
        <w:rPr>
          <w:rFonts w:cs="Times New Roman"/>
          <w:i/>
          <w:iCs/>
        </w:rPr>
        <w:t xml:space="preserve">: </w:t>
      </w:r>
    </w:p>
    <w:p w:rsidR="00D222B2" w:rsidRPr="00BE535F" w:rsidRDefault="00D222B2" w:rsidP="00B81E04">
      <w:pPr>
        <w:rPr>
          <w:rFonts w:cs="Times New Roman"/>
          <w:i/>
          <w:iCs/>
        </w:rPr>
      </w:pPr>
      <w:r w:rsidRPr="00BE535F">
        <w:rPr>
          <w:rFonts w:cs="Times New Roman"/>
          <w:i/>
          <w:iCs/>
        </w:rPr>
        <w:t xml:space="preserve">Finální materiál do konce Dubna 2019 </w:t>
      </w:r>
    </w:p>
    <w:p w:rsidR="00D222B2" w:rsidRPr="00BE535F" w:rsidRDefault="00D222B2" w:rsidP="00B81E04">
      <w:pPr>
        <w:rPr>
          <w:rFonts w:cs="Times New Roman"/>
          <w:i/>
          <w:iCs/>
        </w:rPr>
      </w:pPr>
      <w:r w:rsidRPr="00BE535F">
        <w:rPr>
          <w:rFonts w:cs="Times New Roman"/>
          <w:i/>
          <w:iCs/>
        </w:rPr>
        <w:t xml:space="preserve">Materiál ke konzultaci s nástinem řešení do konce Března 2019 </w:t>
      </w:r>
    </w:p>
    <w:p w:rsidR="00D222B2" w:rsidRPr="00BE535F" w:rsidRDefault="00D222B2" w:rsidP="00B81E04">
      <w:pPr>
        <w:rPr>
          <w:rFonts w:cs="Times New Roman"/>
          <w:i/>
          <w:iCs/>
        </w:rPr>
      </w:pPr>
      <w:r w:rsidRPr="00BE535F">
        <w:rPr>
          <w:rFonts w:cs="Times New Roman"/>
          <w:i/>
          <w:iCs/>
        </w:rPr>
        <w:t xml:space="preserve">  </w:t>
      </w:r>
    </w:p>
    <w:p w:rsidR="00D222B2" w:rsidRPr="00BE535F" w:rsidRDefault="00D222B2" w:rsidP="00B81E04">
      <w:pPr>
        <w:rPr>
          <w:rFonts w:cs="Times New Roman"/>
          <w:i/>
          <w:iCs/>
        </w:rPr>
      </w:pPr>
      <w:r w:rsidRPr="00BE535F">
        <w:rPr>
          <w:rFonts w:cs="Times New Roman"/>
          <w:i/>
          <w:iCs/>
        </w:rPr>
        <w:t xml:space="preserve">Studie bude vyhotovena ve 3 provedeních. </w:t>
      </w:r>
    </w:p>
    <w:p w:rsidR="00D222B2" w:rsidRPr="00BE535F" w:rsidRDefault="00D222B2" w:rsidP="00B81E04">
      <w:pPr>
        <w:rPr>
          <w:rFonts w:cs="Times New Roman"/>
        </w:rPr>
      </w:pPr>
      <w:r w:rsidRPr="00BE535F">
        <w:rPr>
          <w:rFonts w:cs="Times New Roman"/>
        </w:rPr>
        <w:t>-----------------------------------------------------------------------------------------------------------</w:t>
      </w:r>
    </w:p>
    <w:p w:rsidR="00D222B2" w:rsidRPr="00BE535F" w:rsidRDefault="00D222B2" w:rsidP="00B81E04">
      <w:pPr>
        <w:rPr>
          <w:rFonts w:cs="Times New Roman"/>
        </w:rPr>
      </w:pPr>
      <w:r w:rsidRPr="00BE535F">
        <w:rPr>
          <w:rFonts w:cs="Times New Roman"/>
        </w:rPr>
        <w:t>Pro relevantní zpracování studie a získání objektivních parametrů je důležité získat co nejpřesnější data z provozu stávající kuchyně. Tyto parametry musí být zajištěny změřením stávajících parametrů požadovaných bilancí.</w:t>
      </w:r>
    </w:p>
    <w:p w:rsidR="00D222B2" w:rsidRPr="00BE535F" w:rsidRDefault="00D222B2" w:rsidP="00B81E04">
      <w:pPr>
        <w:rPr>
          <w:rFonts w:cs="Times New Roman"/>
        </w:rPr>
      </w:pPr>
    </w:p>
    <w:p w:rsidR="00D222B2" w:rsidRPr="00BE535F" w:rsidRDefault="00D222B2" w:rsidP="00B81E04">
      <w:pPr>
        <w:pStyle w:val="ListParagraph"/>
        <w:numPr>
          <w:ilvl w:val="0"/>
          <w:numId w:val="1"/>
        </w:numPr>
        <w:rPr>
          <w:rFonts w:cs="Times New Roman"/>
        </w:rPr>
      </w:pPr>
      <w:r w:rsidRPr="00BE535F">
        <w:rPr>
          <w:rFonts w:cs="Times New Roman"/>
        </w:rPr>
        <w:t>Jako odbornou kvalifikaci  můžeme doložit autorizaci na jméno Ing. Radek ANDĚL – č. autorizace 0009813 – ČKAIT a sním související ŽL na firmu HOSPIMED, spol s r.o.</w:t>
      </w:r>
    </w:p>
    <w:p w:rsidR="00D222B2" w:rsidRPr="00BE535F" w:rsidRDefault="00D222B2" w:rsidP="00B81E04">
      <w:pPr>
        <w:pStyle w:val="ListParagraph"/>
        <w:numPr>
          <w:ilvl w:val="0"/>
          <w:numId w:val="1"/>
        </w:numPr>
        <w:rPr>
          <w:rFonts w:cs="Times New Roman"/>
        </w:rPr>
      </w:pPr>
      <w:r w:rsidRPr="00BE535F">
        <w:rPr>
          <w:rFonts w:cs="Times New Roman"/>
        </w:rPr>
        <w:t>Dále jako kvalifikaci můžeme doložit prohlášení nebo potvrzení o zpracování</w:t>
      </w:r>
    </w:p>
    <w:p w:rsidR="00D222B2" w:rsidRPr="00BE535F" w:rsidRDefault="00D222B2" w:rsidP="00B81E04">
      <w:pPr>
        <w:pStyle w:val="ListParagraph"/>
        <w:numPr>
          <w:ilvl w:val="1"/>
          <w:numId w:val="1"/>
        </w:numPr>
        <w:rPr>
          <w:rFonts w:cs="Times New Roman"/>
        </w:rPr>
      </w:pPr>
      <w:r w:rsidRPr="00BE535F">
        <w:rPr>
          <w:rFonts w:cs="Times New Roman"/>
        </w:rPr>
        <w:t>PD prováděcí – rekonstrukce stravovacího provozu Nemocnice Břeclav 1000 obědů - 2018</w:t>
      </w:r>
    </w:p>
    <w:p w:rsidR="00D222B2" w:rsidRPr="00BE535F" w:rsidRDefault="00D222B2" w:rsidP="00B81E04">
      <w:pPr>
        <w:pStyle w:val="ListParagraph"/>
        <w:numPr>
          <w:ilvl w:val="1"/>
          <w:numId w:val="1"/>
        </w:numPr>
        <w:rPr>
          <w:rFonts w:cs="Times New Roman"/>
        </w:rPr>
      </w:pPr>
      <w:r w:rsidRPr="00BE535F">
        <w:rPr>
          <w:rFonts w:cs="Times New Roman"/>
        </w:rPr>
        <w:t xml:space="preserve">PD prováděcí – ZŠ  Praha Klánovice pro projekční kancelář IKIS 700 jídel – 2017 </w:t>
      </w:r>
    </w:p>
    <w:p w:rsidR="00D222B2" w:rsidRPr="00BE535F" w:rsidRDefault="00D222B2" w:rsidP="00B81E04">
      <w:pPr>
        <w:pStyle w:val="ListParagraph"/>
        <w:numPr>
          <w:ilvl w:val="1"/>
          <w:numId w:val="1"/>
        </w:numPr>
        <w:rPr>
          <w:rFonts w:cs="Times New Roman"/>
        </w:rPr>
      </w:pPr>
      <w:r w:rsidRPr="00BE535F">
        <w:rPr>
          <w:rFonts w:cs="Times New Roman"/>
        </w:rPr>
        <w:t>PD prováděcí – ZŠ Husova Liberec pro projekční kancelář INGUTIS – 600 obědů – 2017</w:t>
      </w:r>
    </w:p>
    <w:p w:rsidR="00D222B2" w:rsidRPr="00BE535F" w:rsidRDefault="00D222B2" w:rsidP="00B81E04">
      <w:pPr>
        <w:pStyle w:val="ListParagraph"/>
        <w:numPr>
          <w:ilvl w:val="1"/>
          <w:numId w:val="1"/>
        </w:numPr>
        <w:rPr>
          <w:rFonts w:cs="Times New Roman"/>
        </w:rPr>
      </w:pPr>
      <w:r w:rsidRPr="00BE535F">
        <w:rPr>
          <w:rFonts w:cs="Times New Roman"/>
        </w:rPr>
        <w:t xml:space="preserve">PD prováděcí – ZŠ Komenského Mladá Boleslav INGUTIS – 1500 obědů – 2016 </w:t>
      </w:r>
    </w:p>
    <w:p w:rsidR="00D222B2" w:rsidRPr="00BE535F" w:rsidRDefault="00D222B2" w:rsidP="00B81E04">
      <w:pPr>
        <w:pStyle w:val="ListParagraph"/>
        <w:numPr>
          <w:ilvl w:val="0"/>
          <w:numId w:val="1"/>
        </w:numPr>
        <w:rPr>
          <w:rFonts w:cs="Times New Roman"/>
        </w:rPr>
      </w:pPr>
      <w:r w:rsidRPr="00BE535F">
        <w:rPr>
          <w:rFonts w:cs="Times New Roman"/>
        </w:rPr>
        <w:t>Jsme schopni předložit jakýkoliv z uvedených projektů</w:t>
      </w:r>
    </w:p>
    <w:p w:rsidR="00D222B2" w:rsidRPr="00BE535F" w:rsidRDefault="00D222B2" w:rsidP="00B81E04">
      <w:pPr>
        <w:rPr>
          <w:rFonts w:cs="Times New Roman"/>
        </w:rPr>
      </w:pPr>
    </w:p>
    <w:p w:rsidR="00D222B2" w:rsidRPr="00BE535F" w:rsidRDefault="00D222B2" w:rsidP="00B81E04">
      <w:pPr>
        <w:rPr>
          <w:rFonts w:cs="Times New Roman"/>
          <w:b/>
        </w:rPr>
      </w:pPr>
      <w:r w:rsidRPr="00BE535F">
        <w:rPr>
          <w:rFonts w:cs="Times New Roman"/>
          <w:b/>
        </w:rPr>
        <w:t>Po prohlídce místa a na základě uvedených požadavků Vám nabízíme zpracování požadované studie v požadovaném termínu za cenu 78 500,- Kč bez DPH.</w:t>
      </w:r>
    </w:p>
    <w:p w:rsidR="00D222B2" w:rsidRPr="00BE535F" w:rsidRDefault="00D222B2" w:rsidP="00B81E04">
      <w:pPr>
        <w:rPr>
          <w:rFonts w:cs="Times New Roman"/>
        </w:rPr>
      </w:pPr>
    </w:p>
    <w:p w:rsidR="00D222B2" w:rsidRPr="00BE535F" w:rsidRDefault="00D222B2" w:rsidP="00B81E04">
      <w:pPr>
        <w:rPr>
          <w:rFonts w:eastAsia="Gungsuh" w:cs="Times New Roman"/>
          <w:lang w:eastAsia="cs-CZ"/>
        </w:rPr>
      </w:pPr>
      <w:bookmarkStart w:id="0" w:name="_GoBack"/>
      <w:bookmarkEnd w:id="0"/>
    </w:p>
    <w:sectPr w:rsidR="00D222B2" w:rsidRPr="00BE535F" w:rsidSect="00216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023CB"/>
    <w:multiLevelType w:val="hybridMultilevel"/>
    <w:tmpl w:val="C57A74E2"/>
    <w:lvl w:ilvl="0" w:tplc="04050001">
      <w:start w:val="1"/>
      <w:numFmt w:val="bullet"/>
      <w:lvlText w:val="ˇ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494045E"/>
    <w:multiLevelType w:val="hybridMultilevel"/>
    <w:tmpl w:val="CDBC4AE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E04"/>
    <w:rsid w:val="00100E8F"/>
    <w:rsid w:val="002166C9"/>
    <w:rsid w:val="00257538"/>
    <w:rsid w:val="00714B99"/>
    <w:rsid w:val="00894766"/>
    <w:rsid w:val="00B81E04"/>
    <w:rsid w:val="00BE535F"/>
    <w:rsid w:val="00D2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E04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1E0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6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304</Words>
  <Characters>1799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</dc:title>
  <dc:subject/>
  <dc:creator>Anděl Radek</dc:creator>
  <cp:keywords/>
  <dc:description/>
  <cp:lastModifiedBy>decka</cp:lastModifiedBy>
  <cp:revision>2</cp:revision>
  <dcterms:created xsi:type="dcterms:W3CDTF">2019-03-22T13:25:00Z</dcterms:created>
  <dcterms:modified xsi:type="dcterms:W3CDTF">2019-03-22T13:25:00Z</dcterms:modified>
</cp:coreProperties>
</file>