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D709C" w14:textId="46756F78" w:rsidR="002F6AE4" w:rsidRDefault="0067470A" w:rsidP="00840383">
      <w:pPr>
        <w:jc w:val="center"/>
        <w:rPr>
          <w:b/>
          <w:bCs/>
          <w:lang w:val="cs-CZ"/>
        </w:rPr>
      </w:pPr>
      <w:r w:rsidRPr="007F4928">
        <w:rPr>
          <w:b/>
          <w:bCs/>
          <w:lang w:val="cs-CZ"/>
        </w:rPr>
        <w:t>SMLOUVA O POSKYTOVÁNÍ CLOUDOVÝCH SLUŽEB</w:t>
      </w:r>
    </w:p>
    <w:p w14:paraId="555B93AE" w14:textId="6AF6B179" w:rsidR="002F6AE4" w:rsidRDefault="002F6AE4" w:rsidP="00840383">
      <w:pPr>
        <w:jc w:val="center"/>
        <w:rPr>
          <w:b/>
          <w:bCs/>
          <w:lang w:val="cs-CZ"/>
        </w:rPr>
      </w:pPr>
      <w:r>
        <w:rPr>
          <w:b/>
          <w:bCs/>
          <w:lang w:val="cs-CZ"/>
        </w:rPr>
        <w:t>č.</w:t>
      </w:r>
      <w:r w:rsidR="003A0747">
        <w:rPr>
          <w:b/>
          <w:bCs/>
          <w:lang w:val="cs-CZ"/>
        </w:rPr>
        <w:t xml:space="preserve"> </w:t>
      </w:r>
      <w:proofErr w:type="spellStart"/>
      <w:r w:rsidR="003A0747">
        <w:rPr>
          <w:b/>
          <w:bCs/>
          <w:lang w:val="cs-CZ"/>
        </w:rPr>
        <w:t>sml</w:t>
      </w:r>
      <w:proofErr w:type="spellEnd"/>
      <w:r w:rsidR="003A0747">
        <w:rPr>
          <w:b/>
          <w:bCs/>
          <w:lang w:val="cs-CZ"/>
        </w:rPr>
        <w:t>. poskytovatele</w:t>
      </w:r>
      <w:r>
        <w:rPr>
          <w:b/>
          <w:bCs/>
          <w:lang w:val="cs-CZ"/>
        </w:rPr>
        <w:t xml:space="preserve"> </w:t>
      </w:r>
      <w:r w:rsidR="002C0518">
        <w:rPr>
          <w:b/>
          <w:bCs/>
          <w:lang w:val="cs-CZ"/>
        </w:rPr>
        <w:t>3380</w:t>
      </w:r>
      <w:r>
        <w:rPr>
          <w:b/>
          <w:bCs/>
          <w:lang w:val="cs-CZ"/>
        </w:rPr>
        <w:t>/</w:t>
      </w:r>
      <w:r w:rsidR="002C0518">
        <w:rPr>
          <w:b/>
          <w:bCs/>
          <w:lang w:val="cs-CZ"/>
        </w:rPr>
        <w:t>2019</w:t>
      </w:r>
      <w:r w:rsidR="003A0747">
        <w:rPr>
          <w:b/>
          <w:bCs/>
          <w:lang w:val="cs-CZ"/>
        </w:rPr>
        <w:t xml:space="preserve">, č. </w:t>
      </w:r>
      <w:proofErr w:type="spellStart"/>
      <w:r w:rsidR="003A0747">
        <w:rPr>
          <w:b/>
          <w:bCs/>
          <w:lang w:val="cs-CZ"/>
        </w:rPr>
        <w:t>sml</w:t>
      </w:r>
      <w:proofErr w:type="spellEnd"/>
      <w:r w:rsidR="003A0747">
        <w:rPr>
          <w:b/>
          <w:bCs/>
          <w:lang w:val="cs-CZ"/>
        </w:rPr>
        <w:t>. uživatele 80/18620442/2019</w:t>
      </w:r>
    </w:p>
    <w:p w14:paraId="02F4B341" w14:textId="77777777" w:rsidR="002F6AE4" w:rsidRDefault="002F6AE4" w:rsidP="00F449BE">
      <w:pPr>
        <w:rPr>
          <w:b/>
          <w:bCs/>
          <w:lang w:val="cs-CZ"/>
        </w:rPr>
      </w:pPr>
    </w:p>
    <w:p w14:paraId="0B5AE6C0" w14:textId="7AE55541" w:rsidR="00A64A9F" w:rsidRPr="007F4928" w:rsidRDefault="002F6AE4" w:rsidP="00F449BE">
      <w:pPr>
        <w:rPr>
          <w:bCs/>
          <w:lang w:val="cs-CZ"/>
        </w:rPr>
      </w:pPr>
      <w:r w:rsidRPr="00840383">
        <w:rPr>
          <w:bCs/>
          <w:lang w:val="cs-CZ"/>
        </w:rPr>
        <w:t>Tato smlouva</w:t>
      </w:r>
      <w:r>
        <w:rPr>
          <w:b/>
          <w:bCs/>
          <w:lang w:val="cs-CZ"/>
        </w:rPr>
        <w:t xml:space="preserve"> </w:t>
      </w:r>
      <w:r w:rsidR="00A64A9F" w:rsidRPr="007F4928">
        <w:rPr>
          <w:bCs/>
          <w:lang w:val="cs-CZ"/>
        </w:rPr>
        <w:t>byla uzavřena mezi následujícími subjekty:</w:t>
      </w:r>
    </w:p>
    <w:p w14:paraId="39530833" w14:textId="77777777" w:rsidR="00443DFE" w:rsidRPr="007F4928" w:rsidRDefault="00443DFE" w:rsidP="00443DFE">
      <w:pPr>
        <w:rPr>
          <w:lang w:val="cs-CZ"/>
        </w:rPr>
      </w:pPr>
    </w:p>
    <w:p w14:paraId="416E6C10" w14:textId="77777777" w:rsidR="00A64A9F" w:rsidRPr="007F4928" w:rsidRDefault="00A64A9F" w:rsidP="00F411DA">
      <w:pPr>
        <w:numPr>
          <w:ilvl w:val="0"/>
          <w:numId w:val="17"/>
        </w:numPr>
        <w:rPr>
          <w:lang w:val="cs-CZ"/>
        </w:rPr>
      </w:pPr>
      <w:r w:rsidRPr="007F4928">
        <w:rPr>
          <w:b/>
          <w:bCs/>
          <w:lang w:val="cs-CZ"/>
        </w:rPr>
        <w:t>BAKALÁŘI software s.r.o.</w:t>
      </w:r>
      <w:r w:rsidR="00443DFE" w:rsidRPr="007F4928">
        <w:rPr>
          <w:lang w:val="cs-CZ"/>
        </w:rPr>
        <w:t xml:space="preserve">, se sídlem </w:t>
      </w:r>
      <w:r w:rsidRPr="007F4928">
        <w:rPr>
          <w:lang w:val="cs-CZ"/>
        </w:rPr>
        <w:t>Pardubice, Sukova třída 1548, PSČ 53002</w:t>
      </w:r>
      <w:r w:rsidR="00443DFE" w:rsidRPr="007F4928">
        <w:rPr>
          <w:lang w:val="cs-CZ"/>
        </w:rPr>
        <w:t xml:space="preserve">, IČO: </w:t>
      </w:r>
      <w:r w:rsidRPr="007F4928">
        <w:rPr>
          <w:lang w:val="cs-CZ"/>
        </w:rPr>
        <w:t>27483045</w:t>
      </w:r>
      <w:r w:rsidR="00443DFE" w:rsidRPr="007F4928">
        <w:rPr>
          <w:lang w:val="cs-CZ"/>
        </w:rPr>
        <w:t xml:space="preserve">, </w:t>
      </w:r>
      <w:r w:rsidRPr="007F4928">
        <w:rPr>
          <w:lang w:val="cs-CZ"/>
        </w:rPr>
        <w:t xml:space="preserve">společnost </w:t>
      </w:r>
      <w:r w:rsidR="00443DFE" w:rsidRPr="007F4928">
        <w:rPr>
          <w:lang w:val="cs-CZ"/>
        </w:rPr>
        <w:t xml:space="preserve">zapsaná v obchodním rejstříku vedeném </w:t>
      </w:r>
      <w:r w:rsidRPr="007F4928">
        <w:rPr>
          <w:lang w:val="cs-CZ"/>
        </w:rPr>
        <w:t>Krajským soudem v Hradci Králové, oddíl C, vložka</w:t>
      </w:r>
      <w:r w:rsidR="00443DFE" w:rsidRPr="007F4928">
        <w:rPr>
          <w:lang w:val="cs-CZ"/>
        </w:rPr>
        <w:t xml:space="preserve"> </w:t>
      </w:r>
      <w:r w:rsidRPr="007F4928">
        <w:rPr>
          <w:lang w:val="cs-CZ"/>
        </w:rPr>
        <w:t>21660</w:t>
      </w:r>
      <w:r w:rsidR="00443DFE" w:rsidRPr="007F4928">
        <w:rPr>
          <w:lang w:val="cs-CZ"/>
        </w:rPr>
        <w:t xml:space="preserve">, </w:t>
      </w:r>
      <w:r w:rsidR="00443DFE" w:rsidRPr="007F4928">
        <w:rPr>
          <w:bCs/>
          <w:lang w:val="cs-CZ"/>
        </w:rPr>
        <w:t xml:space="preserve">jako </w:t>
      </w:r>
      <w:r w:rsidRPr="007F4928">
        <w:rPr>
          <w:bCs/>
          <w:lang w:val="cs-CZ"/>
        </w:rPr>
        <w:t xml:space="preserve">poskytovatel </w:t>
      </w:r>
      <w:r w:rsidR="0040148B" w:rsidRPr="007F4928">
        <w:rPr>
          <w:bCs/>
          <w:lang w:val="cs-CZ"/>
        </w:rPr>
        <w:t>cloudových služeb</w:t>
      </w:r>
      <w:r w:rsidRPr="007F4928">
        <w:rPr>
          <w:bCs/>
          <w:lang w:val="cs-CZ"/>
        </w:rPr>
        <w:t xml:space="preserve"> na straně jedné </w:t>
      </w:r>
    </w:p>
    <w:p w14:paraId="44346BFE" w14:textId="77777777" w:rsidR="00A64A9F" w:rsidRPr="007F4928" w:rsidRDefault="00A64A9F" w:rsidP="00A64A9F">
      <w:pPr>
        <w:ind w:left="567"/>
        <w:rPr>
          <w:lang w:val="cs-CZ"/>
        </w:rPr>
      </w:pPr>
    </w:p>
    <w:p w14:paraId="2A1FC25F" w14:textId="77777777" w:rsidR="00443DFE" w:rsidRPr="007F4928" w:rsidRDefault="00443DFE" w:rsidP="00A64A9F">
      <w:pPr>
        <w:ind w:left="567"/>
        <w:rPr>
          <w:lang w:val="cs-CZ"/>
        </w:rPr>
      </w:pPr>
      <w:r w:rsidRPr="007F4928">
        <w:rPr>
          <w:lang w:val="cs-CZ"/>
        </w:rPr>
        <w:t>(dále jen „</w:t>
      </w:r>
      <w:r w:rsidR="00A64A9F" w:rsidRPr="007F4928">
        <w:rPr>
          <w:b/>
          <w:bCs/>
          <w:lang w:val="cs-CZ"/>
        </w:rPr>
        <w:t>Poskytovatel</w:t>
      </w:r>
      <w:r w:rsidRPr="007F4928">
        <w:rPr>
          <w:lang w:val="cs-CZ"/>
        </w:rPr>
        <w:t xml:space="preserve">“) </w:t>
      </w:r>
    </w:p>
    <w:p w14:paraId="1F707AD9" w14:textId="77777777" w:rsidR="00A64A9F" w:rsidRPr="007F4928" w:rsidRDefault="00A64A9F" w:rsidP="00871373">
      <w:pPr>
        <w:rPr>
          <w:lang w:val="cs-CZ"/>
        </w:rPr>
      </w:pPr>
    </w:p>
    <w:p w14:paraId="3925A37C" w14:textId="447ACE6E" w:rsidR="00443DFE" w:rsidRPr="007F4928" w:rsidRDefault="00010CE8" w:rsidP="004E1793">
      <w:pPr>
        <w:ind w:firstLine="567"/>
        <w:rPr>
          <w:lang w:val="cs-CZ"/>
        </w:rPr>
      </w:pPr>
      <w:r>
        <w:rPr>
          <w:lang w:val="cs-CZ"/>
        </w:rPr>
        <w:t>a</w:t>
      </w:r>
    </w:p>
    <w:p w14:paraId="73FD9EEA" w14:textId="77777777" w:rsidR="00A64A9F" w:rsidRPr="007F4928" w:rsidRDefault="00A64A9F" w:rsidP="00871373">
      <w:pPr>
        <w:rPr>
          <w:lang w:val="cs-CZ"/>
        </w:rPr>
      </w:pPr>
    </w:p>
    <w:p w14:paraId="4F3CEB59" w14:textId="25DE7DE6" w:rsidR="0000294F" w:rsidRPr="002C0518" w:rsidRDefault="002C0518" w:rsidP="002C0518">
      <w:pPr>
        <w:pStyle w:val="Default"/>
        <w:numPr>
          <w:ilvl w:val="0"/>
          <w:numId w:val="17"/>
        </w:numPr>
      </w:pPr>
      <w:r>
        <w:rPr>
          <w:b/>
          <w:bCs/>
          <w:sz w:val="22"/>
          <w:szCs w:val="22"/>
        </w:rPr>
        <w:t xml:space="preserve">Integrovaná střední škola technická, Benešov, </w:t>
      </w:r>
      <w:proofErr w:type="spellStart"/>
      <w:r>
        <w:rPr>
          <w:b/>
          <w:bCs/>
          <w:sz w:val="22"/>
          <w:szCs w:val="22"/>
        </w:rPr>
        <w:t>Černoleská</w:t>
      </w:r>
      <w:proofErr w:type="spellEnd"/>
      <w:r>
        <w:rPr>
          <w:b/>
          <w:bCs/>
          <w:sz w:val="22"/>
          <w:szCs w:val="22"/>
        </w:rPr>
        <w:t xml:space="preserve"> 1997</w:t>
      </w:r>
      <w:r>
        <w:rPr>
          <w:sz w:val="22"/>
          <w:szCs w:val="22"/>
        </w:rPr>
        <w:t xml:space="preserve">, </w:t>
      </w:r>
      <w:proofErr w:type="spellStart"/>
      <w:r>
        <w:rPr>
          <w:sz w:val="22"/>
          <w:szCs w:val="22"/>
        </w:rPr>
        <w:t>Černoleská</w:t>
      </w:r>
      <w:proofErr w:type="spellEnd"/>
      <w:r>
        <w:rPr>
          <w:sz w:val="22"/>
          <w:szCs w:val="22"/>
        </w:rPr>
        <w:t xml:space="preserve"> 1997, 256 01 Benešov, IČO: 18620442, jako uživatel cloudových služeb na straně druhé </w:t>
      </w:r>
    </w:p>
    <w:p w14:paraId="63909634" w14:textId="77777777" w:rsidR="002C0518" w:rsidRPr="007F4928" w:rsidRDefault="002C0518" w:rsidP="002C0518">
      <w:pPr>
        <w:pStyle w:val="Default"/>
        <w:ind w:left="360"/>
      </w:pPr>
    </w:p>
    <w:p w14:paraId="6F1D8E0B" w14:textId="63CB2DC9" w:rsidR="00443DFE" w:rsidRPr="007F4928" w:rsidRDefault="0000294F" w:rsidP="004E1793">
      <w:pPr>
        <w:ind w:left="567"/>
        <w:rPr>
          <w:lang w:val="cs-CZ"/>
        </w:rPr>
      </w:pPr>
      <w:r w:rsidRPr="007F4928">
        <w:rPr>
          <w:bCs/>
          <w:lang w:val="cs-CZ"/>
        </w:rPr>
        <w:t>(dále jen „</w:t>
      </w:r>
      <w:r w:rsidRPr="007F4928">
        <w:rPr>
          <w:b/>
          <w:bCs/>
          <w:lang w:val="cs-CZ"/>
        </w:rPr>
        <w:t>Uživatel</w:t>
      </w:r>
      <w:r w:rsidRPr="007F4928">
        <w:rPr>
          <w:bCs/>
          <w:lang w:val="cs-CZ"/>
        </w:rPr>
        <w:t xml:space="preserve">“; Poskytovatel a Uživatel </w:t>
      </w:r>
      <w:r w:rsidR="00443DFE" w:rsidRPr="007F4928">
        <w:rPr>
          <w:lang w:val="cs-CZ"/>
        </w:rPr>
        <w:t>dále společně jen „</w:t>
      </w:r>
      <w:r w:rsidR="00443DFE" w:rsidRPr="007F4928">
        <w:rPr>
          <w:b/>
          <w:lang w:val="cs-CZ"/>
        </w:rPr>
        <w:t>Smluvní strany</w:t>
      </w:r>
      <w:r w:rsidR="00443DFE" w:rsidRPr="007F4928">
        <w:rPr>
          <w:lang w:val="cs-CZ"/>
        </w:rPr>
        <w:t>“ a každý z</w:t>
      </w:r>
      <w:r w:rsidR="00840383">
        <w:rPr>
          <w:lang w:val="cs-CZ"/>
        </w:rPr>
        <w:t> </w:t>
      </w:r>
      <w:r w:rsidR="00443DFE" w:rsidRPr="007F4928">
        <w:rPr>
          <w:lang w:val="cs-CZ"/>
        </w:rPr>
        <w:t>nich „</w:t>
      </w:r>
      <w:r w:rsidR="00443DFE" w:rsidRPr="007F4928">
        <w:rPr>
          <w:b/>
          <w:lang w:val="cs-CZ"/>
        </w:rPr>
        <w:t>Smluvní strana</w:t>
      </w:r>
      <w:r w:rsidR="004E1793" w:rsidRPr="007F4928">
        <w:rPr>
          <w:lang w:val="cs-CZ"/>
        </w:rPr>
        <w:t>“)</w:t>
      </w:r>
    </w:p>
    <w:p w14:paraId="5BDF3E98" w14:textId="77777777" w:rsidR="005B3ACF" w:rsidRPr="007F4928" w:rsidRDefault="005B3ACF" w:rsidP="005B3ACF">
      <w:pPr>
        <w:keepNext/>
        <w:rPr>
          <w:b/>
          <w:szCs w:val="22"/>
          <w:lang w:val="cs-CZ"/>
        </w:rPr>
      </w:pPr>
    </w:p>
    <w:p w14:paraId="1E713E23" w14:textId="77777777" w:rsidR="005B3ACF" w:rsidRPr="007F4928" w:rsidRDefault="005B3ACF" w:rsidP="005B3ACF">
      <w:pPr>
        <w:keepNext/>
        <w:rPr>
          <w:b/>
          <w:szCs w:val="22"/>
          <w:lang w:val="cs-CZ"/>
        </w:rPr>
      </w:pPr>
      <w:r w:rsidRPr="007F4928">
        <w:rPr>
          <w:b/>
          <w:szCs w:val="22"/>
          <w:lang w:val="cs-CZ"/>
        </w:rPr>
        <w:t>VZHLEDEM K TOMU, ŽE:</w:t>
      </w:r>
    </w:p>
    <w:p w14:paraId="79699449" w14:textId="77777777" w:rsidR="005B3ACF" w:rsidRPr="007F4928" w:rsidRDefault="005B3ACF" w:rsidP="005B3ACF">
      <w:pPr>
        <w:keepNext/>
        <w:rPr>
          <w:szCs w:val="22"/>
          <w:lang w:val="cs-CZ"/>
        </w:rPr>
      </w:pPr>
    </w:p>
    <w:p w14:paraId="626AB0F9" w14:textId="563DD540" w:rsidR="005B3ACF" w:rsidRPr="007F4928" w:rsidRDefault="007F4928" w:rsidP="005B3ACF">
      <w:pPr>
        <w:numPr>
          <w:ilvl w:val="0"/>
          <w:numId w:val="18"/>
        </w:numPr>
        <w:ind w:left="1134" w:hanging="1134"/>
        <w:rPr>
          <w:szCs w:val="22"/>
          <w:lang w:val="cs-CZ"/>
        </w:rPr>
      </w:pPr>
      <w:r w:rsidRPr="007F4928">
        <w:rPr>
          <w:szCs w:val="22"/>
          <w:lang w:val="cs-CZ"/>
        </w:rPr>
        <w:t xml:space="preserve">Poskytovatel je </w:t>
      </w:r>
      <w:r>
        <w:rPr>
          <w:szCs w:val="22"/>
          <w:lang w:val="cs-CZ"/>
        </w:rPr>
        <w:t>společností</w:t>
      </w:r>
      <w:r w:rsidRPr="007F4928">
        <w:rPr>
          <w:szCs w:val="22"/>
          <w:lang w:val="cs-CZ"/>
        </w:rPr>
        <w:t xml:space="preserve"> zabývající se vývojem a implementací </w:t>
      </w:r>
      <w:r>
        <w:rPr>
          <w:szCs w:val="22"/>
          <w:lang w:val="cs-CZ"/>
        </w:rPr>
        <w:t>Software (jak je tento pojem spolu s dalšími pojmy uvozenými velkými písmeny a užitými v této Smlouvě definován v </w:t>
      </w:r>
      <w:proofErr w:type="gramStart"/>
      <w:r>
        <w:rPr>
          <w:szCs w:val="22"/>
          <w:lang w:val="cs-CZ"/>
        </w:rPr>
        <w:t xml:space="preserve">článku </w:t>
      </w:r>
      <w:r>
        <w:rPr>
          <w:szCs w:val="22"/>
          <w:lang w:val="cs-CZ"/>
        </w:rPr>
        <w:fldChar w:fldCharType="begin"/>
      </w:r>
      <w:r>
        <w:rPr>
          <w:szCs w:val="22"/>
          <w:lang w:val="cs-CZ"/>
        </w:rPr>
        <w:instrText xml:space="preserve"> REF _Ref437076522 \r \h </w:instrText>
      </w:r>
      <w:r>
        <w:rPr>
          <w:szCs w:val="22"/>
          <w:lang w:val="cs-CZ"/>
        </w:rPr>
      </w:r>
      <w:r>
        <w:rPr>
          <w:szCs w:val="22"/>
          <w:lang w:val="cs-CZ"/>
        </w:rPr>
        <w:fldChar w:fldCharType="separate"/>
      </w:r>
      <w:r w:rsidR="00D123E5">
        <w:rPr>
          <w:szCs w:val="22"/>
          <w:lang w:val="cs-CZ"/>
        </w:rPr>
        <w:t>1.1</w:t>
      </w:r>
      <w:r>
        <w:rPr>
          <w:szCs w:val="22"/>
          <w:lang w:val="cs-CZ"/>
        </w:rPr>
        <w:fldChar w:fldCharType="end"/>
      </w:r>
      <w:r>
        <w:rPr>
          <w:szCs w:val="22"/>
          <w:lang w:val="cs-CZ"/>
        </w:rPr>
        <w:t>)</w:t>
      </w:r>
      <w:r w:rsidRPr="007F4928">
        <w:rPr>
          <w:szCs w:val="22"/>
          <w:lang w:val="cs-CZ"/>
        </w:rPr>
        <w:t>;</w:t>
      </w:r>
      <w:proofErr w:type="gramEnd"/>
    </w:p>
    <w:p w14:paraId="3214356C" w14:textId="77777777" w:rsidR="005B3ACF" w:rsidRPr="007F4928" w:rsidRDefault="005B3ACF" w:rsidP="005B3ACF">
      <w:pPr>
        <w:keepNext/>
        <w:tabs>
          <w:tab w:val="left" w:pos="550"/>
        </w:tabs>
        <w:ind w:left="550" w:hanging="550"/>
        <w:rPr>
          <w:szCs w:val="22"/>
          <w:lang w:val="cs-CZ"/>
        </w:rPr>
      </w:pPr>
    </w:p>
    <w:p w14:paraId="4C523877" w14:textId="37C5C6B5" w:rsidR="005B3ACF" w:rsidRPr="007F4928" w:rsidRDefault="007F4928" w:rsidP="005B3ACF">
      <w:pPr>
        <w:numPr>
          <w:ilvl w:val="0"/>
          <w:numId w:val="18"/>
        </w:numPr>
        <w:ind w:left="1134" w:hanging="1134"/>
        <w:rPr>
          <w:szCs w:val="22"/>
          <w:lang w:val="cs-CZ"/>
        </w:rPr>
      </w:pPr>
      <w:r w:rsidRPr="007F4928">
        <w:rPr>
          <w:szCs w:val="22"/>
          <w:lang w:val="cs-CZ"/>
        </w:rPr>
        <w:t>Uživatel je školou, školským či jiným obdobným</w:t>
      </w:r>
      <w:r w:rsidR="002C0518">
        <w:rPr>
          <w:szCs w:val="22"/>
          <w:lang w:val="cs-CZ"/>
        </w:rPr>
        <w:t xml:space="preserve"> zařízením</w:t>
      </w:r>
      <w:r>
        <w:rPr>
          <w:szCs w:val="22"/>
          <w:lang w:val="cs-CZ"/>
        </w:rPr>
        <w:t xml:space="preserve">, která </w:t>
      </w:r>
      <w:r w:rsidRPr="007F4928">
        <w:rPr>
          <w:szCs w:val="22"/>
          <w:lang w:val="cs-CZ"/>
        </w:rPr>
        <w:t xml:space="preserve">má zájem </w:t>
      </w:r>
      <w:r>
        <w:rPr>
          <w:szCs w:val="22"/>
          <w:lang w:val="cs-CZ"/>
        </w:rPr>
        <w:t>využít hardwarov</w:t>
      </w:r>
      <w:r w:rsidR="00C47A1D">
        <w:rPr>
          <w:szCs w:val="22"/>
          <w:lang w:val="cs-CZ"/>
        </w:rPr>
        <w:t>ou infrastrukturu Poskytovatele, t</w:t>
      </w:r>
      <w:r w:rsidR="00340445">
        <w:rPr>
          <w:szCs w:val="22"/>
          <w:lang w:val="cs-CZ"/>
        </w:rPr>
        <w:t>j</w:t>
      </w:r>
      <w:r w:rsidR="00C47A1D">
        <w:rPr>
          <w:szCs w:val="22"/>
          <w:lang w:val="cs-CZ"/>
        </w:rPr>
        <w:t xml:space="preserve">. </w:t>
      </w:r>
      <w:proofErr w:type="spellStart"/>
      <w:r w:rsidR="00C47A1D">
        <w:rPr>
          <w:szCs w:val="22"/>
          <w:lang w:val="cs-CZ"/>
        </w:rPr>
        <w:t>Cloud</w:t>
      </w:r>
      <w:proofErr w:type="spellEnd"/>
      <w:r w:rsidR="00C47A1D">
        <w:rPr>
          <w:szCs w:val="22"/>
          <w:lang w:val="cs-CZ"/>
        </w:rPr>
        <w:t xml:space="preserve">, za účelem provozování a užívání Software </w:t>
      </w:r>
      <w:r w:rsidR="00945EF5">
        <w:rPr>
          <w:szCs w:val="22"/>
          <w:lang w:val="cs-CZ"/>
        </w:rPr>
        <w:t>a</w:t>
      </w:r>
      <w:r w:rsidR="00C47A1D">
        <w:rPr>
          <w:szCs w:val="22"/>
          <w:lang w:val="cs-CZ"/>
        </w:rPr>
        <w:t xml:space="preserve"> umístění a zálohování Dat</w:t>
      </w:r>
      <w:r>
        <w:rPr>
          <w:szCs w:val="22"/>
          <w:lang w:val="cs-CZ"/>
        </w:rPr>
        <w:t xml:space="preserve">; </w:t>
      </w:r>
    </w:p>
    <w:p w14:paraId="094D0AF8" w14:textId="77777777" w:rsidR="005B3ACF" w:rsidRPr="007F4928" w:rsidRDefault="005B3ACF" w:rsidP="005B3ACF">
      <w:pPr>
        <w:keepNext/>
        <w:tabs>
          <w:tab w:val="left" w:pos="550"/>
        </w:tabs>
        <w:ind w:left="550" w:hanging="550"/>
        <w:rPr>
          <w:szCs w:val="22"/>
          <w:lang w:val="cs-CZ"/>
        </w:rPr>
      </w:pPr>
    </w:p>
    <w:p w14:paraId="6BAA887C" w14:textId="77777777" w:rsidR="005B3ACF" w:rsidRPr="007F4928" w:rsidRDefault="004A3CB5" w:rsidP="005B3ACF">
      <w:pPr>
        <w:numPr>
          <w:ilvl w:val="0"/>
          <w:numId w:val="18"/>
        </w:numPr>
        <w:ind w:left="1134" w:hanging="1134"/>
        <w:rPr>
          <w:szCs w:val="22"/>
          <w:lang w:val="cs-CZ"/>
        </w:rPr>
      </w:pPr>
      <w:r>
        <w:rPr>
          <w:szCs w:val="22"/>
          <w:lang w:val="cs-CZ"/>
        </w:rPr>
        <w:t>Poskytovatel má zájem</w:t>
      </w:r>
      <w:r w:rsidR="007B12D0">
        <w:rPr>
          <w:szCs w:val="22"/>
          <w:lang w:val="cs-CZ"/>
        </w:rPr>
        <w:t xml:space="preserve"> služby</w:t>
      </w:r>
      <w:r>
        <w:rPr>
          <w:szCs w:val="22"/>
          <w:lang w:val="cs-CZ"/>
        </w:rPr>
        <w:t xml:space="preserve"> Cloud</w:t>
      </w:r>
      <w:r w:rsidR="007B12D0">
        <w:rPr>
          <w:szCs w:val="22"/>
          <w:lang w:val="cs-CZ"/>
        </w:rPr>
        <w:t>u</w:t>
      </w:r>
      <w:r>
        <w:rPr>
          <w:szCs w:val="22"/>
          <w:lang w:val="cs-CZ"/>
        </w:rPr>
        <w:t xml:space="preserve"> Uživateli poskytnout a Smluvní strany proto uzavírají tuto Smlouvou, kterou upravují vzájemná práva a povinnosti související s poskytováním </w:t>
      </w:r>
      <w:r w:rsidR="00340445">
        <w:rPr>
          <w:szCs w:val="22"/>
          <w:lang w:val="cs-CZ"/>
        </w:rPr>
        <w:t>c</w:t>
      </w:r>
      <w:r>
        <w:rPr>
          <w:szCs w:val="22"/>
          <w:lang w:val="cs-CZ"/>
        </w:rPr>
        <w:t>loudových služeb ze strany Poskytovatele</w:t>
      </w:r>
      <w:r w:rsidR="005B3ACF" w:rsidRPr="007F4928">
        <w:rPr>
          <w:szCs w:val="22"/>
          <w:lang w:val="cs-CZ"/>
        </w:rPr>
        <w:t>;</w:t>
      </w:r>
    </w:p>
    <w:p w14:paraId="0842E653" w14:textId="77777777" w:rsidR="00437131" w:rsidRPr="007F4928" w:rsidRDefault="00437131" w:rsidP="00443DFE">
      <w:pPr>
        <w:rPr>
          <w:lang w:val="cs-CZ"/>
        </w:rPr>
      </w:pPr>
    </w:p>
    <w:p w14:paraId="098AB993" w14:textId="77777777" w:rsidR="00443DFE" w:rsidRPr="007F4928" w:rsidRDefault="00443DFE" w:rsidP="00443DFE">
      <w:pPr>
        <w:rPr>
          <w:b/>
          <w:lang w:val="cs-CZ"/>
        </w:rPr>
      </w:pPr>
      <w:r w:rsidRPr="007F4928">
        <w:rPr>
          <w:b/>
          <w:lang w:val="cs-CZ"/>
        </w:rPr>
        <w:t>V TOMTO ZNĚNÍ:</w:t>
      </w:r>
    </w:p>
    <w:p w14:paraId="29FDF174" w14:textId="77777777" w:rsidR="000431A3" w:rsidRPr="007F4928" w:rsidRDefault="000431A3" w:rsidP="00F411DA">
      <w:pPr>
        <w:pStyle w:val="Nadpis1"/>
        <w:rPr>
          <w:lang w:val="cs-CZ"/>
        </w:rPr>
      </w:pPr>
      <w:bookmarkStart w:id="0" w:name="_Toc396384996"/>
      <w:r w:rsidRPr="007F4928">
        <w:rPr>
          <w:lang w:val="cs-CZ"/>
        </w:rPr>
        <w:t>Definice</w:t>
      </w:r>
      <w:r w:rsidR="00C96EE6" w:rsidRPr="007F4928">
        <w:rPr>
          <w:lang w:val="cs-CZ"/>
        </w:rPr>
        <w:t xml:space="preserve"> a interpretace</w:t>
      </w:r>
    </w:p>
    <w:p w14:paraId="0E24B9B3" w14:textId="77777777" w:rsidR="000431A3" w:rsidRPr="007F4928" w:rsidRDefault="000431A3" w:rsidP="000431A3">
      <w:pPr>
        <w:pStyle w:val="Nadpis2"/>
        <w:rPr>
          <w:lang w:val="cs-CZ"/>
        </w:rPr>
      </w:pPr>
      <w:bookmarkStart w:id="1" w:name="_Ref437076522"/>
      <w:r w:rsidRPr="007F4928">
        <w:rPr>
          <w:lang w:val="cs-CZ"/>
        </w:rPr>
        <w:t>Není-li v konkrétním případě stanoveno výslovně jinak nebo nevyplývá-li z kontextu něco jiného, výrazy použité v této Smlouvě, které jsou uvozeny velkým písmenem, mají v této Smlouvě následující význam:</w:t>
      </w:r>
      <w:bookmarkEnd w:id="1"/>
    </w:p>
    <w:tbl>
      <w:tblPr>
        <w:tblW w:w="9007" w:type="dxa"/>
        <w:tblLook w:val="01E0" w:firstRow="1" w:lastRow="1" w:firstColumn="1" w:lastColumn="1" w:noHBand="0" w:noVBand="0"/>
      </w:tblPr>
      <w:tblGrid>
        <w:gridCol w:w="1732"/>
        <w:gridCol w:w="222"/>
        <w:gridCol w:w="7053"/>
      </w:tblGrid>
      <w:tr w:rsidR="008B43D4" w:rsidRPr="007B6F3E" w14:paraId="55EDC157" w14:textId="77777777" w:rsidTr="00210C1A">
        <w:trPr>
          <w:cantSplit/>
        </w:trPr>
        <w:tc>
          <w:tcPr>
            <w:tcW w:w="1732" w:type="dxa"/>
          </w:tcPr>
          <w:p w14:paraId="31F4B13D" w14:textId="77777777" w:rsidR="008B43D4" w:rsidRPr="007F4928" w:rsidRDefault="008B43D4" w:rsidP="0097764B">
            <w:pPr>
              <w:pStyle w:val="bodyneodsazen"/>
            </w:pPr>
            <w:r w:rsidRPr="007F4928">
              <w:t>„AZ“</w:t>
            </w:r>
          </w:p>
        </w:tc>
        <w:tc>
          <w:tcPr>
            <w:tcW w:w="222" w:type="dxa"/>
            <w:vAlign w:val="center"/>
          </w:tcPr>
          <w:p w14:paraId="13404741" w14:textId="77777777" w:rsidR="008B43D4" w:rsidRPr="007F4928" w:rsidRDefault="008B43D4" w:rsidP="00213F7D">
            <w:pPr>
              <w:spacing w:before="120" w:after="120"/>
              <w:rPr>
                <w:lang w:val="cs-CZ"/>
              </w:rPr>
            </w:pPr>
          </w:p>
        </w:tc>
        <w:tc>
          <w:tcPr>
            <w:tcW w:w="7053" w:type="dxa"/>
          </w:tcPr>
          <w:p w14:paraId="23FA5724" w14:textId="77777777" w:rsidR="008B43D4" w:rsidRPr="007F4928" w:rsidRDefault="008B43D4" w:rsidP="00794B8F">
            <w:pPr>
              <w:spacing w:before="120" w:after="120"/>
              <w:rPr>
                <w:rStyle w:val="platne1"/>
                <w:lang w:val="cs-CZ"/>
              </w:rPr>
            </w:pPr>
            <w:r w:rsidRPr="007F4928">
              <w:rPr>
                <w:lang w:val="cs-CZ"/>
              </w:rPr>
              <w:t>znamená zákon č. 121/2000 Sb., o právu autorském, o právech souvisejících s právem autorským a o změně některých zákonů (autorský zákon), ve znění pozdějších předpisů;</w:t>
            </w:r>
          </w:p>
        </w:tc>
      </w:tr>
      <w:tr w:rsidR="00502D54" w:rsidRPr="007B6F3E" w14:paraId="36FCD386" w14:textId="77777777" w:rsidTr="00210C1A">
        <w:trPr>
          <w:cantSplit/>
        </w:trPr>
        <w:tc>
          <w:tcPr>
            <w:tcW w:w="1732" w:type="dxa"/>
          </w:tcPr>
          <w:p w14:paraId="1D1F0877" w14:textId="77777777" w:rsidR="00502D54" w:rsidRPr="007F4928" w:rsidRDefault="00502D54" w:rsidP="00502D54">
            <w:pPr>
              <w:spacing w:before="120" w:after="120"/>
              <w:rPr>
                <w:b/>
                <w:lang w:val="cs-CZ"/>
              </w:rPr>
            </w:pPr>
            <w:r w:rsidRPr="007F4928">
              <w:rPr>
                <w:b/>
                <w:lang w:val="cs-CZ"/>
              </w:rPr>
              <w:t>„</w:t>
            </w:r>
            <w:proofErr w:type="spellStart"/>
            <w:r>
              <w:rPr>
                <w:b/>
                <w:lang w:val="cs-CZ"/>
              </w:rPr>
              <w:t>Cloud</w:t>
            </w:r>
            <w:proofErr w:type="spellEnd"/>
            <w:r w:rsidRPr="007F4928">
              <w:rPr>
                <w:b/>
                <w:lang w:val="cs-CZ"/>
              </w:rPr>
              <w:t>“</w:t>
            </w:r>
          </w:p>
        </w:tc>
        <w:tc>
          <w:tcPr>
            <w:tcW w:w="222" w:type="dxa"/>
            <w:vAlign w:val="center"/>
          </w:tcPr>
          <w:p w14:paraId="4A94793F" w14:textId="77777777" w:rsidR="00502D54" w:rsidRPr="007F4928" w:rsidRDefault="00502D54" w:rsidP="00332FE1">
            <w:pPr>
              <w:spacing w:before="120" w:after="120"/>
              <w:rPr>
                <w:lang w:val="cs-CZ"/>
              </w:rPr>
            </w:pPr>
          </w:p>
        </w:tc>
        <w:tc>
          <w:tcPr>
            <w:tcW w:w="7053" w:type="dxa"/>
          </w:tcPr>
          <w:p w14:paraId="3CFC52AF" w14:textId="2DE16DF9" w:rsidR="00502D54" w:rsidRPr="007F4928" w:rsidRDefault="00502D54" w:rsidP="001161B2">
            <w:pPr>
              <w:spacing w:before="120" w:after="120"/>
              <w:rPr>
                <w:rStyle w:val="platne1"/>
                <w:lang w:val="cs-CZ"/>
              </w:rPr>
            </w:pPr>
            <w:r>
              <w:rPr>
                <w:lang w:val="cs-CZ"/>
              </w:rPr>
              <w:t>znamená</w:t>
            </w:r>
            <w:r w:rsidR="001D7796">
              <w:rPr>
                <w:lang w:val="cs-CZ"/>
              </w:rPr>
              <w:t xml:space="preserve"> serverovou </w:t>
            </w:r>
            <w:r w:rsidR="00415A24">
              <w:rPr>
                <w:lang w:val="cs-CZ"/>
              </w:rPr>
              <w:t>infrastrukturu</w:t>
            </w:r>
            <w:r w:rsidR="001D7796">
              <w:rPr>
                <w:lang w:val="cs-CZ"/>
              </w:rPr>
              <w:t xml:space="preserve"> a Software</w:t>
            </w:r>
            <w:r w:rsidR="00F347D5">
              <w:rPr>
                <w:lang w:val="cs-CZ"/>
              </w:rPr>
              <w:t xml:space="preserve"> umož</w:t>
            </w:r>
            <w:r w:rsidR="001D7796">
              <w:rPr>
                <w:lang w:val="cs-CZ"/>
              </w:rPr>
              <w:t>ňující ukládání a další zpracování</w:t>
            </w:r>
            <w:r w:rsidR="00DB05C7">
              <w:rPr>
                <w:lang w:val="cs-CZ"/>
              </w:rPr>
              <w:t xml:space="preserve"> </w:t>
            </w:r>
            <w:r w:rsidR="001D7796">
              <w:rPr>
                <w:lang w:val="cs-CZ"/>
              </w:rPr>
              <w:t>D</w:t>
            </w:r>
            <w:r w:rsidR="00F347D5">
              <w:rPr>
                <w:lang w:val="cs-CZ"/>
              </w:rPr>
              <w:t>at</w:t>
            </w:r>
            <w:r w:rsidR="00872B54">
              <w:rPr>
                <w:lang w:val="cs-CZ"/>
              </w:rPr>
              <w:t>;</w:t>
            </w:r>
            <w:r w:rsidR="00DB05C7">
              <w:rPr>
                <w:lang w:val="cs-CZ"/>
              </w:rPr>
              <w:t xml:space="preserve"> </w:t>
            </w:r>
            <w:r w:rsidR="00872B54">
              <w:rPr>
                <w:lang w:val="cs-CZ"/>
              </w:rPr>
              <w:t>s</w:t>
            </w:r>
            <w:r w:rsidR="001D7796">
              <w:rPr>
                <w:lang w:val="cs-CZ"/>
              </w:rPr>
              <w:t>erverová infrastruktura i Software jsou</w:t>
            </w:r>
            <w:r w:rsidR="00DB05C7">
              <w:rPr>
                <w:lang w:val="cs-CZ"/>
              </w:rPr>
              <w:t xml:space="preserve"> </w:t>
            </w:r>
            <w:r w:rsidR="001D7796">
              <w:rPr>
                <w:lang w:val="cs-CZ"/>
              </w:rPr>
              <w:t>umístěny</w:t>
            </w:r>
            <w:r w:rsidR="00DB05C7">
              <w:rPr>
                <w:lang w:val="cs-CZ"/>
              </w:rPr>
              <w:t xml:space="preserve"> </w:t>
            </w:r>
            <w:r w:rsidR="00F347D5">
              <w:rPr>
                <w:lang w:val="cs-CZ"/>
              </w:rPr>
              <w:t>mimo prostředí Uživatele a</w:t>
            </w:r>
            <w:r w:rsidR="00DB05C7">
              <w:rPr>
                <w:lang w:val="cs-CZ"/>
              </w:rPr>
              <w:t xml:space="preserve"> </w:t>
            </w:r>
            <w:r w:rsidR="001D7796">
              <w:rPr>
                <w:lang w:val="cs-CZ"/>
              </w:rPr>
              <w:t>jsou sdílené</w:t>
            </w:r>
            <w:r w:rsidR="00DB05C7">
              <w:rPr>
                <w:lang w:val="cs-CZ"/>
              </w:rPr>
              <w:t xml:space="preserve"> </w:t>
            </w:r>
            <w:r w:rsidR="001D7796">
              <w:rPr>
                <w:lang w:val="cs-CZ"/>
              </w:rPr>
              <w:t>Uživatelem spolu s</w:t>
            </w:r>
            <w:r w:rsidR="00F347D5">
              <w:rPr>
                <w:lang w:val="cs-CZ"/>
              </w:rPr>
              <w:t xml:space="preserve"> třetími osobami – dalšími uživateli</w:t>
            </w:r>
            <w:r w:rsidRPr="007F4928">
              <w:rPr>
                <w:lang w:val="cs-CZ"/>
              </w:rPr>
              <w:t xml:space="preserve">; </w:t>
            </w:r>
          </w:p>
        </w:tc>
      </w:tr>
      <w:tr w:rsidR="00B86119" w:rsidRPr="007B6F3E" w14:paraId="292BAB88" w14:textId="77777777" w:rsidTr="00210C1A">
        <w:trPr>
          <w:cantSplit/>
        </w:trPr>
        <w:tc>
          <w:tcPr>
            <w:tcW w:w="1732" w:type="dxa"/>
          </w:tcPr>
          <w:p w14:paraId="1C4B8E41" w14:textId="77777777" w:rsidR="00B86119" w:rsidRPr="007F4928" w:rsidRDefault="00B86119" w:rsidP="00B86119">
            <w:pPr>
              <w:spacing w:before="120" w:after="120"/>
              <w:rPr>
                <w:b/>
                <w:lang w:val="cs-CZ"/>
              </w:rPr>
            </w:pPr>
            <w:r w:rsidRPr="007F4928">
              <w:rPr>
                <w:b/>
                <w:lang w:val="cs-CZ"/>
              </w:rPr>
              <w:t>„</w:t>
            </w:r>
            <w:r>
              <w:rPr>
                <w:b/>
                <w:lang w:val="cs-CZ"/>
              </w:rPr>
              <w:t>Ceník</w:t>
            </w:r>
            <w:r w:rsidRPr="007F4928">
              <w:rPr>
                <w:b/>
                <w:lang w:val="cs-CZ"/>
              </w:rPr>
              <w:t>“</w:t>
            </w:r>
          </w:p>
        </w:tc>
        <w:tc>
          <w:tcPr>
            <w:tcW w:w="222" w:type="dxa"/>
            <w:vAlign w:val="center"/>
          </w:tcPr>
          <w:p w14:paraId="199D0D89" w14:textId="77777777" w:rsidR="00B86119" w:rsidRPr="007F4928" w:rsidRDefault="00B86119" w:rsidP="00EC65A5">
            <w:pPr>
              <w:spacing w:before="120" w:after="120"/>
              <w:rPr>
                <w:lang w:val="cs-CZ"/>
              </w:rPr>
            </w:pPr>
          </w:p>
        </w:tc>
        <w:tc>
          <w:tcPr>
            <w:tcW w:w="7053" w:type="dxa"/>
          </w:tcPr>
          <w:p w14:paraId="391D03E8" w14:textId="5F9DA59A" w:rsidR="00B86119" w:rsidRPr="007F4928" w:rsidRDefault="00211A7B" w:rsidP="003D3E82">
            <w:pPr>
              <w:spacing w:before="120" w:after="120"/>
              <w:rPr>
                <w:rStyle w:val="platne1"/>
                <w:lang w:val="cs-CZ"/>
              </w:rPr>
            </w:pPr>
            <w:r>
              <w:rPr>
                <w:lang w:val="cs-CZ"/>
              </w:rPr>
              <w:t>znamená ceník</w:t>
            </w:r>
            <w:r w:rsidR="00831ACE">
              <w:rPr>
                <w:lang w:val="cs-CZ"/>
              </w:rPr>
              <w:t xml:space="preserve"> za služby poskytované dle této Smlouvy Poskytovatelem Uživateli</w:t>
            </w:r>
            <w:r>
              <w:rPr>
                <w:lang w:val="cs-CZ"/>
              </w:rPr>
              <w:t>, který tvoří přílohu</w:t>
            </w:r>
            <w:r w:rsidR="00AF0A74">
              <w:rPr>
                <w:lang w:val="cs-CZ"/>
              </w:rPr>
              <w:t xml:space="preserve"> </w:t>
            </w:r>
            <w:r w:rsidR="003D3E82">
              <w:rPr>
                <w:lang w:val="cs-CZ"/>
              </w:rPr>
              <w:t>č. 2</w:t>
            </w:r>
            <w:r>
              <w:rPr>
                <w:lang w:val="cs-CZ"/>
              </w:rPr>
              <w:t xml:space="preserve"> této Smlouvy</w:t>
            </w:r>
            <w:r w:rsidR="00B86119" w:rsidRPr="007F4928">
              <w:rPr>
                <w:lang w:val="cs-CZ"/>
              </w:rPr>
              <w:t xml:space="preserve">; </w:t>
            </w:r>
          </w:p>
        </w:tc>
      </w:tr>
    </w:tbl>
    <w:p w14:paraId="4B7100E5" w14:textId="77777777" w:rsidR="00F411DA" w:rsidRPr="001A584C" w:rsidRDefault="00F411DA">
      <w:pPr>
        <w:rPr>
          <w:lang w:val="cs-CZ"/>
        </w:rPr>
      </w:pPr>
      <w:r w:rsidRPr="001A584C">
        <w:rPr>
          <w:lang w:val="cs-CZ"/>
        </w:rPr>
        <w:br w:type="page"/>
      </w:r>
    </w:p>
    <w:tbl>
      <w:tblPr>
        <w:tblW w:w="9007" w:type="dxa"/>
        <w:tblLook w:val="01E0" w:firstRow="1" w:lastRow="1" w:firstColumn="1" w:lastColumn="1" w:noHBand="0" w:noVBand="0"/>
      </w:tblPr>
      <w:tblGrid>
        <w:gridCol w:w="1732"/>
        <w:gridCol w:w="236"/>
        <w:gridCol w:w="7039"/>
      </w:tblGrid>
      <w:tr w:rsidR="00D80FBB" w:rsidRPr="007B6F3E" w14:paraId="1DD6F6C7" w14:textId="77777777" w:rsidTr="0059324F">
        <w:trPr>
          <w:cantSplit/>
        </w:trPr>
        <w:tc>
          <w:tcPr>
            <w:tcW w:w="1732" w:type="dxa"/>
          </w:tcPr>
          <w:p w14:paraId="0B60487E" w14:textId="68D4EC10" w:rsidR="00D80FBB" w:rsidRPr="007F4928" w:rsidRDefault="00D80FBB" w:rsidP="00133223">
            <w:pPr>
              <w:spacing w:before="120" w:after="120"/>
              <w:rPr>
                <w:b/>
                <w:lang w:val="cs-CZ"/>
              </w:rPr>
            </w:pPr>
            <w:r w:rsidRPr="007F4928">
              <w:rPr>
                <w:b/>
                <w:lang w:val="cs-CZ"/>
              </w:rPr>
              <w:lastRenderedPageBreak/>
              <w:t>„</w:t>
            </w:r>
            <w:r w:rsidR="00133223" w:rsidRPr="007F4928">
              <w:rPr>
                <w:b/>
                <w:lang w:val="cs-CZ"/>
              </w:rPr>
              <w:t>Data</w:t>
            </w:r>
            <w:r w:rsidRPr="007F4928">
              <w:rPr>
                <w:b/>
                <w:lang w:val="cs-CZ"/>
              </w:rPr>
              <w:t>“</w:t>
            </w:r>
          </w:p>
        </w:tc>
        <w:tc>
          <w:tcPr>
            <w:tcW w:w="236" w:type="dxa"/>
            <w:vAlign w:val="center"/>
          </w:tcPr>
          <w:p w14:paraId="07C9B336" w14:textId="77777777" w:rsidR="00D80FBB" w:rsidRPr="007F4928" w:rsidRDefault="00D80FBB" w:rsidP="00B0132D">
            <w:pPr>
              <w:spacing w:before="120" w:after="120"/>
              <w:rPr>
                <w:lang w:val="cs-CZ"/>
              </w:rPr>
            </w:pPr>
          </w:p>
        </w:tc>
        <w:tc>
          <w:tcPr>
            <w:tcW w:w="7039" w:type="dxa"/>
          </w:tcPr>
          <w:p w14:paraId="5FECE340" w14:textId="77777777" w:rsidR="00D80FBB" w:rsidRPr="007F4928" w:rsidRDefault="00D80FBB" w:rsidP="00872B54">
            <w:pPr>
              <w:spacing w:before="120" w:after="120"/>
              <w:rPr>
                <w:rStyle w:val="platne1"/>
                <w:lang w:val="cs-CZ"/>
              </w:rPr>
            </w:pPr>
            <w:r w:rsidRPr="007F4928">
              <w:rPr>
                <w:lang w:val="cs-CZ"/>
              </w:rPr>
              <w:t>znamená soubor údajů</w:t>
            </w:r>
            <w:r w:rsidR="00DB05C7">
              <w:rPr>
                <w:lang w:val="cs-CZ"/>
              </w:rPr>
              <w:t xml:space="preserve"> </w:t>
            </w:r>
            <w:r w:rsidRPr="007F4928">
              <w:rPr>
                <w:lang w:val="cs-CZ"/>
              </w:rPr>
              <w:t>vytvořených, uspořádaných a zpracovávan</w:t>
            </w:r>
            <w:r w:rsidR="001D7796">
              <w:rPr>
                <w:lang w:val="cs-CZ"/>
              </w:rPr>
              <w:t>ých Uživatelem</w:t>
            </w:r>
            <w:r w:rsidRPr="007F4928">
              <w:rPr>
                <w:lang w:val="cs-CZ"/>
              </w:rPr>
              <w:t xml:space="preserve">; </w:t>
            </w:r>
          </w:p>
        </w:tc>
      </w:tr>
      <w:tr w:rsidR="000140AC" w:rsidRPr="007B6F3E" w14:paraId="3DADEECC" w14:textId="77777777" w:rsidTr="0059324F">
        <w:trPr>
          <w:cantSplit/>
        </w:trPr>
        <w:tc>
          <w:tcPr>
            <w:tcW w:w="1732" w:type="dxa"/>
          </w:tcPr>
          <w:p w14:paraId="5AC5F2AE" w14:textId="77777777" w:rsidR="000140AC" w:rsidRPr="007F4928" w:rsidRDefault="000140AC" w:rsidP="00213F7D">
            <w:pPr>
              <w:spacing w:before="120" w:after="120"/>
              <w:rPr>
                <w:b/>
                <w:lang w:val="cs-CZ"/>
              </w:rPr>
            </w:pPr>
            <w:r w:rsidRPr="007F4928">
              <w:rPr>
                <w:b/>
                <w:lang w:val="cs-CZ"/>
              </w:rPr>
              <w:t>„Dodatečné období“</w:t>
            </w:r>
          </w:p>
        </w:tc>
        <w:tc>
          <w:tcPr>
            <w:tcW w:w="236" w:type="dxa"/>
            <w:vAlign w:val="center"/>
          </w:tcPr>
          <w:p w14:paraId="76FBD480" w14:textId="77777777" w:rsidR="000140AC" w:rsidRPr="007F4928" w:rsidRDefault="000140AC" w:rsidP="00213F7D">
            <w:pPr>
              <w:spacing w:before="120" w:after="120"/>
              <w:rPr>
                <w:lang w:val="cs-CZ"/>
              </w:rPr>
            </w:pPr>
          </w:p>
        </w:tc>
        <w:tc>
          <w:tcPr>
            <w:tcW w:w="7039" w:type="dxa"/>
          </w:tcPr>
          <w:p w14:paraId="361423CB" w14:textId="77777777" w:rsidR="000140AC" w:rsidRPr="007F4928" w:rsidRDefault="000140AC" w:rsidP="001E4785">
            <w:pPr>
              <w:spacing w:before="120" w:after="120"/>
              <w:rPr>
                <w:rStyle w:val="platne1"/>
                <w:lang w:val="cs-CZ"/>
              </w:rPr>
            </w:pPr>
            <w:r w:rsidRPr="007F4928">
              <w:rPr>
                <w:lang w:val="cs-CZ"/>
              </w:rPr>
              <w:t xml:space="preserve">znamená období </w:t>
            </w:r>
            <w:r w:rsidR="00A02FE3" w:rsidRPr="007F4928">
              <w:rPr>
                <w:lang w:val="cs-CZ"/>
              </w:rPr>
              <w:t xml:space="preserve">30 po sobě jdoucích dnů </w:t>
            </w:r>
            <w:r w:rsidRPr="007F4928">
              <w:rPr>
                <w:lang w:val="cs-CZ"/>
              </w:rPr>
              <w:t>bezprostředně navazující</w:t>
            </w:r>
            <w:r w:rsidR="00A02FE3" w:rsidRPr="007F4928">
              <w:rPr>
                <w:lang w:val="cs-CZ"/>
              </w:rPr>
              <w:t>ch</w:t>
            </w:r>
            <w:r w:rsidRPr="007F4928">
              <w:rPr>
                <w:lang w:val="cs-CZ"/>
              </w:rPr>
              <w:t xml:space="preserve"> na </w:t>
            </w:r>
            <w:r w:rsidR="001E4785">
              <w:rPr>
                <w:lang w:val="cs-CZ"/>
              </w:rPr>
              <w:t>O</w:t>
            </w:r>
            <w:r w:rsidRPr="007F4928">
              <w:rPr>
                <w:lang w:val="cs-CZ"/>
              </w:rPr>
              <w:t>bdobí (tj. první</w:t>
            </w:r>
            <w:r w:rsidR="00A02FE3" w:rsidRPr="007F4928">
              <w:rPr>
                <w:lang w:val="cs-CZ"/>
              </w:rPr>
              <w:t>m</w:t>
            </w:r>
            <w:r w:rsidRPr="007F4928">
              <w:rPr>
                <w:lang w:val="cs-CZ"/>
              </w:rPr>
              <w:t xml:space="preserve"> d</w:t>
            </w:r>
            <w:r w:rsidR="00A02FE3" w:rsidRPr="007F4928">
              <w:rPr>
                <w:lang w:val="cs-CZ"/>
              </w:rPr>
              <w:t xml:space="preserve">nem </w:t>
            </w:r>
            <w:r w:rsidR="00A002C3" w:rsidRPr="007F4928">
              <w:rPr>
                <w:lang w:val="cs-CZ"/>
              </w:rPr>
              <w:t>D</w:t>
            </w:r>
            <w:r w:rsidR="00A02FE3" w:rsidRPr="007F4928">
              <w:rPr>
                <w:lang w:val="cs-CZ"/>
              </w:rPr>
              <w:t xml:space="preserve">odatečného období je prvý den následující po </w:t>
            </w:r>
            <w:r w:rsidR="00803B91">
              <w:rPr>
                <w:lang w:val="cs-CZ"/>
              </w:rPr>
              <w:t>O</w:t>
            </w:r>
            <w:r w:rsidR="00A02FE3" w:rsidRPr="007F4928">
              <w:rPr>
                <w:lang w:val="cs-CZ"/>
              </w:rPr>
              <w:t>bdobí)</w:t>
            </w:r>
            <w:r w:rsidR="00F656AD" w:rsidRPr="007F4928">
              <w:rPr>
                <w:lang w:val="cs-CZ"/>
              </w:rPr>
              <w:t>;</w:t>
            </w:r>
          </w:p>
        </w:tc>
      </w:tr>
      <w:tr w:rsidR="008B43D4" w:rsidRPr="007B6F3E" w14:paraId="7760DD15" w14:textId="77777777" w:rsidTr="0059324F">
        <w:trPr>
          <w:cantSplit/>
        </w:trPr>
        <w:tc>
          <w:tcPr>
            <w:tcW w:w="1732" w:type="dxa"/>
          </w:tcPr>
          <w:p w14:paraId="54AEEFF6" w14:textId="77777777" w:rsidR="008B43D4" w:rsidRPr="007F4928" w:rsidRDefault="008B43D4" w:rsidP="00213F7D">
            <w:pPr>
              <w:spacing w:before="120" w:after="120"/>
              <w:rPr>
                <w:b/>
                <w:lang w:val="cs-CZ"/>
              </w:rPr>
            </w:pPr>
            <w:r w:rsidRPr="007F4928">
              <w:rPr>
                <w:b/>
                <w:lang w:val="cs-CZ"/>
              </w:rPr>
              <w:t>„Dokumentace“</w:t>
            </w:r>
          </w:p>
        </w:tc>
        <w:tc>
          <w:tcPr>
            <w:tcW w:w="236" w:type="dxa"/>
            <w:vAlign w:val="center"/>
          </w:tcPr>
          <w:p w14:paraId="563880C4" w14:textId="77777777" w:rsidR="008B43D4" w:rsidRPr="007F4928" w:rsidRDefault="008B43D4" w:rsidP="00213F7D">
            <w:pPr>
              <w:spacing w:before="120" w:after="120"/>
              <w:rPr>
                <w:lang w:val="cs-CZ"/>
              </w:rPr>
            </w:pPr>
          </w:p>
        </w:tc>
        <w:tc>
          <w:tcPr>
            <w:tcW w:w="7039" w:type="dxa"/>
          </w:tcPr>
          <w:p w14:paraId="26251344" w14:textId="54AC3124" w:rsidR="009E6C2B" w:rsidRPr="009E6C2B" w:rsidRDefault="006075EC" w:rsidP="005F7783">
            <w:pPr>
              <w:spacing w:before="120" w:after="120"/>
              <w:rPr>
                <w:rStyle w:val="platne1"/>
                <w:lang w:val="cs-CZ"/>
              </w:rPr>
            </w:pPr>
            <w:r w:rsidRPr="001A584C">
              <w:rPr>
                <w:lang w:val="cs-CZ"/>
              </w:rPr>
              <w:t xml:space="preserve">znamená </w:t>
            </w:r>
            <w:r w:rsidR="001D3248" w:rsidRPr="001A584C">
              <w:rPr>
                <w:lang w:val="cs-CZ"/>
              </w:rPr>
              <w:t>soubor</w:t>
            </w:r>
            <w:r w:rsidR="004254AE" w:rsidRPr="001A584C">
              <w:rPr>
                <w:lang w:val="cs-CZ"/>
              </w:rPr>
              <w:t xml:space="preserve"> </w:t>
            </w:r>
            <w:r w:rsidRPr="001A584C">
              <w:rPr>
                <w:lang w:val="cs-CZ"/>
              </w:rPr>
              <w:t>informac</w:t>
            </w:r>
            <w:r w:rsidR="001D3248" w:rsidRPr="001A584C">
              <w:rPr>
                <w:lang w:val="cs-CZ"/>
              </w:rPr>
              <w:t>í</w:t>
            </w:r>
            <w:r w:rsidRPr="001A584C">
              <w:rPr>
                <w:lang w:val="cs-CZ"/>
              </w:rPr>
              <w:t xml:space="preserve"> o</w:t>
            </w:r>
            <w:r w:rsidR="004254AE" w:rsidRPr="001A584C">
              <w:rPr>
                <w:lang w:val="cs-CZ"/>
              </w:rPr>
              <w:t xml:space="preserve"> </w:t>
            </w:r>
            <w:r w:rsidR="001D3248" w:rsidRPr="001A584C">
              <w:rPr>
                <w:lang w:val="cs-CZ"/>
              </w:rPr>
              <w:t xml:space="preserve">uživatelských parametrech a </w:t>
            </w:r>
            <w:r w:rsidR="00F656AD" w:rsidRPr="001A584C">
              <w:rPr>
                <w:lang w:val="cs-CZ"/>
              </w:rPr>
              <w:t>funkcích</w:t>
            </w:r>
            <w:r w:rsidR="001D7796" w:rsidRPr="001A584C">
              <w:rPr>
                <w:lang w:val="cs-CZ"/>
              </w:rPr>
              <w:t xml:space="preserve"> Cloudu včetně</w:t>
            </w:r>
            <w:r w:rsidR="00DB05C7" w:rsidRPr="001A584C">
              <w:rPr>
                <w:lang w:val="cs-CZ"/>
              </w:rPr>
              <w:t xml:space="preserve"> </w:t>
            </w:r>
            <w:r w:rsidR="001D7796" w:rsidRPr="001A584C">
              <w:rPr>
                <w:lang w:val="cs-CZ"/>
              </w:rPr>
              <w:t>informací o</w:t>
            </w:r>
            <w:r w:rsidR="00DB05C7" w:rsidRPr="001A584C">
              <w:rPr>
                <w:lang w:val="cs-CZ"/>
              </w:rPr>
              <w:t xml:space="preserve"> </w:t>
            </w:r>
            <w:r w:rsidR="001D7796" w:rsidRPr="001A584C">
              <w:rPr>
                <w:lang w:val="cs-CZ"/>
              </w:rPr>
              <w:t>serverové infrastruktuře Cloudu</w:t>
            </w:r>
            <w:r w:rsidR="004929DF" w:rsidRPr="001A584C">
              <w:rPr>
                <w:lang w:val="cs-CZ"/>
              </w:rPr>
              <w:t>, který</w:t>
            </w:r>
            <w:r w:rsidR="00E667C5" w:rsidRPr="001A584C">
              <w:rPr>
                <w:lang w:val="cs-CZ"/>
              </w:rPr>
              <w:t xml:space="preserve"> tvoří přílohu č. 1 k této smlouvě</w:t>
            </w:r>
            <w:r w:rsidR="00E51D79" w:rsidRPr="001A584C">
              <w:rPr>
                <w:lang w:val="cs-CZ"/>
              </w:rPr>
              <w:t xml:space="preserve">; </w:t>
            </w:r>
          </w:p>
        </w:tc>
      </w:tr>
      <w:tr w:rsidR="009503C3" w:rsidRPr="007B6F3E" w14:paraId="73492C55" w14:textId="77777777" w:rsidTr="0059324F">
        <w:trPr>
          <w:cantSplit/>
        </w:trPr>
        <w:tc>
          <w:tcPr>
            <w:tcW w:w="1732" w:type="dxa"/>
          </w:tcPr>
          <w:p w14:paraId="5A0E7679" w14:textId="77777777" w:rsidR="009503C3" w:rsidRPr="007F4928" w:rsidRDefault="009503C3" w:rsidP="00B0132D">
            <w:pPr>
              <w:spacing w:before="120" w:after="120"/>
              <w:rPr>
                <w:b/>
                <w:lang w:val="cs-CZ"/>
              </w:rPr>
            </w:pPr>
            <w:r w:rsidRPr="007F4928">
              <w:rPr>
                <w:b/>
                <w:lang w:val="cs-CZ"/>
              </w:rPr>
              <w:t>„Koncová zařízení“</w:t>
            </w:r>
          </w:p>
        </w:tc>
        <w:tc>
          <w:tcPr>
            <w:tcW w:w="236" w:type="dxa"/>
            <w:vAlign w:val="center"/>
          </w:tcPr>
          <w:p w14:paraId="77E3E5EE" w14:textId="77777777" w:rsidR="009503C3" w:rsidRPr="007F4928" w:rsidRDefault="009503C3" w:rsidP="00B0132D">
            <w:pPr>
              <w:spacing w:before="120" w:after="120"/>
              <w:rPr>
                <w:lang w:val="cs-CZ"/>
              </w:rPr>
            </w:pPr>
          </w:p>
        </w:tc>
        <w:tc>
          <w:tcPr>
            <w:tcW w:w="7039" w:type="dxa"/>
          </w:tcPr>
          <w:p w14:paraId="7CF8E3D4" w14:textId="77777777" w:rsidR="009503C3" w:rsidRPr="007F4928" w:rsidRDefault="009503C3" w:rsidP="00B0132D">
            <w:pPr>
              <w:spacing w:before="120" w:after="120"/>
              <w:rPr>
                <w:rStyle w:val="platne1"/>
                <w:lang w:val="cs-CZ"/>
              </w:rPr>
            </w:pPr>
            <w:r w:rsidRPr="007F4928">
              <w:rPr>
                <w:lang w:val="cs-CZ"/>
              </w:rPr>
              <w:t xml:space="preserve">znamená počítače či jiné obdobné zařízení (např. tablety, mobilní telefony) Koncových uživatelů; </w:t>
            </w:r>
          </w:p>
        </w:tc>
      </w:tr>
      <w:tr w:rsidR="008A1EFD" w:rsidRPr="007B6F3E" w14:paraId="1BAF9442" w14:textId="77777777" w:rsidTr="0059324F">
        <w:trPr>
          <w:cantSplit/>
        </w:trPr>
        <w:tc>
          <w:tcPr>
            <w:tcW w:w="1732" w:type="dxa"/>
          </w:tcPr>
          <w:p w14:paraId="59369D82" w14:textId="77777777" w:rsidR="008A1EFD" w:rsidRPr="007F4928" w:rsidRDefault="008A1EFD" w:rsidP="00213F7D">
            <w:pPr>
              <w:spacing w:before="120" w:after="120"/>
              <w:rPr>
                <w:b/>
                <w:lang w:val="cs-CZ"/>
              </w:rPr>
            </w:pPr>
            <w:r w:rsidRPr="007F4928">
              <w:rPr>
                <w:b/>
                <w:lang w:val="cs-CZ"/>
              </w:rPr>
              <w:t>„Koncoví uživatelé“</w:t>
            </w:r>
          </w:p>
        </w:tc>
        <w:tc>
          <w:tcPr>
            <w:tcW w:w="236" w:type="dxa"/>
            <w:vAlign w:val="center"/>
          </w:tcPr>
          <w:p w14:paraId="1F455BF8" w14:textId="77777777" w:rsidR="008A1EFD" w:rsidRPr="007F4928" w:rsidRDefault="008A1EFD" w:rsidP="00213F7D">
            <w:pPr>
              <w:spacing w:before="120" w:after="120"/>
              <w:rPr>
                <w:lang w:val="cs-CZ"/>
              </w:rPr>
            </w:pPr>
          </w:p>
        </w:tc>
        <w:tc>
          <w:tcPr>
            <w:tcW w:w="7039" w:type="dxa"/>
          </w:tcPr>
          <w:p w14:paraId="0DB96049" w14:textId="42B32107" w:rsidR="0023272A" w:rsidRPr="007F4928" w:rsidRDefault="008A1EFD" w:rsidP="00CB0A9E">
            <w:pPr>
              <w:spacing w:before="120" w:after="120"/>
              <w:rPr>
                <w:rStyle w:val="platne1"/>
                <w:lang w:val="cs-CZ"/>
              </w:rPr>
            </w:pPr>
            <w:r w:rsidRPr="007F4928">
              <w:rPr>
                <w:lang w:val="cs-CZ"/>
              </w:rPr>
              <w:t>znamená, učitel</w:t>
            </w:r>
            <w:r w:rsidR="0083754E" w:rsidRPr="007F4928">
              <w:rPr>
                <w:lang w:val="cs-CZ"/>
              </w:rPr>
              <w:t>e a další</w:t>
            </w:r>
            <w:r w:rsidRPr="007F4928">
              <w:rPr>
                <w:lang w:val="cs-CZ"/>
              </w:rPr>
              <w:t xml:space="preserve"> zaměstnanc</w:t>
            </w:r>
            <w:r w:rsidR="0083754E" w:rsidRPr="007F4928">
              <w:rPr>
                <w:lang w:val="cs-CZ"/>
              </w:rPr>
              <w:t>e</w:t>
            </w:r>
            <w:r w:rsidRPr="007F4928">
              <w:rPr>
                <w:lang w:val="cs-CZ"/>
              </w:rPr>
              <w:t xml:space="preserve"> Uživatele a další osoby v obdobném postavení</w:t>
            </w:r>
            <w:r w:rsidR="00C10AC2" w:rsidRPr="007F4928">
              <w:rPr>
                <w:lang w:val="cs-CZ"/>
              </w:rPr>
              <w:t>, kteří užívají</w:t>
            </w:r>
            <w:r w:rsidR="007B12D0">
              <w:rPr>
                <w:lang w:val="cs-CZ"/>
              </w:rPr>
              <w:t xml:space="preserve"> služeb C</w:t>
            </w:r>
            <w:r w:rsidR="007A598E">
              <w:rPr>
                <w:lang w:val="cs-CZ"/>
              </w:rPr>
              <w:t>loudu</w:t>
            </w:r>
            <w:r w:rsidR="00DB05C7">
              <w:rPr>
                <w:lang w:val="cs-CZ"/>
              </w:rPr>
              <w:t xml:space="preserve"> </w:t>
            </w:r>
            <w:r w:rsidR="00C10AC2" w:rsidRPr="007F4928">
              <w:rPr>
                <w:lang w:val="cs-CZ"/>
              </w:rPr>
              <w:t>za účelem plnění svých pracovních povinností k Uživateli</w:t>
            </w:r>
            <w:r w:rsidRPr="007F4928">
              <w:rPr>
                <w:lang w:val="cs-CZ"/>
              </w:rPr>
              <w:t>;</w:t>
            </w:r>
          </w:p>
        </w:tc>
      </w:tr>
      <w:tr w:rsidR="009503C3" w:rsidRPr="007B6F3E" w14:paraId="5E7139F4" w14:textId="77777777" w:rsidTr="0059324F">
        <w:trPr>
          <w:cantSplit/>
        </w:trPr>
        <w:tc>
          <w:tcPr>
            <w:tcW w:w="1732" w:type="dxa"/>
          </w:tcPr>
          <w:p w14:paraId="39D7633F" w14:textId="77777777" w:rsidR="009503C3" w:rsidRPr="007F4928" w:rsidRDefault="009503C3" w:rsidP="00AB1485">
            <w:pPr>
              <w:spacing w:before="120" w:after="120"/>
              <w:rPr>
                <w:b/>
                <w:lang w:val="cs-CZ"/>
              </w:rPr>
            </w:pPr>
            <w:r w:rsidRPr="007F4928">
              <w:rPr>
                <w:b/>
                <w:lang w:val="cs-CZ"/>
              </w:rPr>
              <w:t>„</w:t>
            </w:r>
            <w:r w:rsidR="00AB1485">
              <w:rPr>
                <w:b/>
                <w:lang w:val="cs-CZ"/>
              </w:rPr>
              <w:t>O</w:t>
            </w:r>
            <w:r w:rsidRPr="007F4928">
              <w:rPr>
                <w:b/>
                <w:lang w:val="cs-CZ"/>
              </w:rPr>
              <w:t>bdobí“</w:t>
            </w:r>
          </w:p>
        </w:tc>
        <w:tc>
          <w:tcPr>
            <w:tcW w:w="236" w:type="dxa"/>
            <w:vAlign w:val="center"/>
          </w:tcPr>
          <w:p w14:paraId="1707355E" w14:textId="77777777" w:rsidR="009503C3" w:rsidRPr="007F4928" w:rsidRDefault="009503C3" w:rsidP="00B0132D">
            <w:pPr>
              <w:spacing w:before="120" w:after="120"/>
              <w:rPr>
                <w:lang w:val="cs-CZ"/>
              </w:rPr>
            </w:pPr>
          </w:p>
        </w:tc>
        <w:tc>
          <w:tcPr>
            <w:tcW w:w="7039" w:type="dxa"/>
          </w:tcPr>
          <w:p w14:paraId="0A970396" w14:textId="77777777" w:rsidR="009503C3" w:rsidRPr="00AB1485" w:rsidRDefault="009503C3" w:rsidP="001161B2">
            <w:pPr>
              <w:spacing w:before="120" w:after="120"/>
              <w:rPr>
                <w:rStyle w:val="platne1"/>
                <w:lang w:val="cs-CZ"/>
              </w:rPr>
            </w:pPr>
            <w:bookmarkStart w:id="2" w:name="OLE_LINK3"/>
            <w:bookmarkStart w:id="3" w:name="OLE_LINK4"/>
            <w:r w:rsidRPr="007F4928">
              <w:rPr>
                <w:lang w:val="cs-CZ"/>
              </w:rPr>
              <w:t xml:space="preserve">znamená období počínající dnem účinnosti této Smlouvy a končící 31. ledna </w:t>
            </w:r>
            <w:bookmarkEnd w:id="2"/>
            <w:bookmarkEnd w:id="3"/>
            <w:r w:rsidRPr="007F4928">
              <w:rPr>
                <w:lang w:val="cs-CZ"/>
              </w:rPr>
              <w:t xml:space="preserve">školního roku následujícího po školním roce, ve kterém nabyla tato Smlouva účinnosti; pro odstranění pochybností, se školním rokem rozumí dvě pololetí po sobě jdoucích kalendářních let, vždy od 1. září kalendářního roku do 30. června kalendářního roku následujícího; </w:t>
            </w:r>
          </w:p>
        </w:tc>
      </w:tr>
      <w:tr w:rsidR="000342EF" w:rsidRPr="007B6F3E" w14:paraId="5A31B9EC" w14:textId="77777777" w:rsidTr="0059324F">
        <w:trPr>
          <w:cantSplit/>
        </w:trPr>
        <w:tc>
          <w:tcPr>
            <w:tcW w:w="1732" w:type="dxa"/>
          </w:tcPr>
          <w:p w14:paraId="38C922C7" w14:textId="77777777" w:rsidR="000342EF" w:rsidRPr="007F4928" w:rsidRDefault="000342EF" w:rsidP="00B61BBB">
            <w:pPr>
              <w:spacing w:before="120" w:after="120"/>
              <w:rPr>
                <w:b/>
                <w:lang w:val="cs-CZ"/>
              </w:rPr>
            </w:pPr>
            <w:r w:rsidRPr="007F4928">
              <w:rPr>
                <w:b/>
                <w:lang w:val="cs-CZ"/>
              </w:rPr>
              <w:t>„</w:t>
            </w:r>
            <w:r w:rsidR="00B61BBB">
              <w:rPr>
                <w:b/>
                <w:lang w:val="cs-CZ"/>
              </w:rPr>
              <w:t>O</w:t>
            </w:r>
            <w:r w:rsidRPr="007F4928">
              <w:rPr>
                <w:b/>
                <w:lang w:val="cs-CZ"/>
              </w:rPr>
              <w:t>dměna“</w:t>
            </w:r>
          </w:p>
        </w:tc>
        <w:tc>
          <w:tcPr>
            <w:tcW w:w="236" w:type="dxa"/>
            <w:vAlign w:val="center"/>
          </w:tcPr>
          <w:p w14:paraId="1747FDAB" w14:textId="77777777" w:rsidR="000342EF" w:rsidRPr="007F4928" w:rsidRDefault="000342EF" w:rsidP="00213F7D">
            <w:pPr>
              <w:spacing w:before="120" w:after="120"/>
              <w:rPr>
                <w:lang w:val="cs-CZ"/>
              </w:rPr>
            </w:pPr>
          </w:p>
        </w:tc>
        <w:tc>
          <w:tcPr>
            <w:tcW w:w="7039" w:type="dxa"/>
          </w:tcPr>
          <w:p w14:paraId="3FDB46A3" w14:textId="77777777" w:rsidR="000342EF" w:rsidRPr="007F4928" w:rsidRDefault="000342EF" w:rsidP="00AB1485">
            <w:pPr>
              <w:spacing w:before="120" w:after="120"/>
              <w:rPr>
                <w:rStyle w:val="platne1"/>
                <w:lang w:val="cs-CZ"/>
              </w:rPr>
            </w:pPr>
            <w:r w:rsidRPr="007F4928">
              <w:rPr>
                <w:lang w:val="cs-CZ"/>
              </w:rPr>
              <w:t xml:space="preserve">znamená odměnu, kterou je povinen Uživatel Poskytovateli zaplatit za podmínek stanovených v této Smlouvě ve výši stanovené na základě </w:t>
            </w:r>
            <w:r w:rsidR="00B86119">
              <w:rPr>
                <w:lang w:val="cs-CZ"/>
              </w:rPr>
              <w:t>Ceníku</w:t>
            </w:r>
            <w:r w:rsidRPr="007F4928">
              <w:rPr>
                <w:lang w:val="cs-CZ"/>
              </w:rPr>
              <w:t>;</w:t>
            </w:r>
          </w:p>
        </w:tc>
      </w:tr>
      <w:tr w:rsidR="00AD1173" w:rsidRPr="007B6F3E" w14:paraId="6A58701C" w14:textId="77777777" w:rsidTr="0059324F">
        <w:trPr>
          <w:cantSplit/>
        </w:trPr>
        <w:tc>
          <w:tcPr>
            <w:tcW w:w="1732" w:type="dxa"/>
          </w:tcPr>
          <w:p w14:paraId="40B6835A" w14:textId="77777777" w:rsidR="00AD1173" w:rsidRPr="007F4928" w:rsidRDefault="00AD1173" w:rsidP="00AD1173">
            <w:pPr>
              <w:spacing w:before="120" w:after="120"/>
              <w:rPr>
                <w:b/>
                <w:lang w:val="cs-CZ"/>
              </w:rPr>
            </w:pPr>
            <w:r w:rsidRPr="007F4928">
              <w:rPr>
                <w:b/>
                <w:lang w:val="cs-CZ"/>
              </w:rPr>
              <w:t>„OZ“</w:t>
            </w:r>
          </w:p>
        </w:tc>
        <w:tc>
          <w:tcPr>
            <w:tcW w:w="236" w:type="dxa"/>
            <w:vAlign w:val="center"/>
          </w:tcPr>
          <w:p w14:paraId="34D9EDC3" w14:textId="77777777" w:rsidR="00AD1173" w:rsidRPr="007F4928" w:rsidRDefault="00AD1173" w:rsidP="003E039F">
            <w:pPr>
              <w:spacing w:before="120" w:after="120"/>
              <w:rPr>
                <w:lang w:val="cs-CZ"/>
              </w:rPr>
            </w:pPr>
          </w:p>
        </w:tc>
        <w:tc>
          <w:tcPr>
            <w:tcW w:w="7039" w:type="dxa"/>
          </w:tcPr>
          <w:p w14:paraId="2783120E" w14:textId="77777777" w:rsidR="00AD1173" w:rsidRPr="007F4928" w:rsidRDefault="00AD1173" w:rsidP="00AD1173">
            <w:pPr>
              <w:spacing w:before="120" w:after="120"/>
              <w:rPr>
                <w:rStyle w:val="platne1"/>
                <w:lang w:val="cs-CZ"/>
              </w:rPr>
            </w:pPr>
            <w:r w:rsidRPr="007F4928">
              <w:rPr>
                <w:lang w:val="cs-CZ"/>
              </w:rPr>
              <w:t>znamená zákon č. 89/2012 Sb., občanský zákoník, ve znění pozdějších předpisů;</w:t>
            </w:r>
          </w:p>
        </w:tc>
      </w:tr>
      <w:tr w:rsidR="008A1EFD" w:rsidRPr="007B6F3E" w14:paraId="6B85CB16" w14:textId="77777777" w:rsidTr="0059324F">
        <w:trPr>
          <w:cantSplit/>
        </w:trPr>
        <w:tc>
          <w:tcPr>
            <w:tcW w:w="1732" w:type="dxa"/>
          </w:tcPr>
          <w:p w14:paraId="5DD1D7E2" w14:textId="77777777" w:rsidR="008A1EFD" w:rsidRPr="007F4928" w:rsidRDefault="008A1EFD" w:rsidP="000342EF">
            <w:pPr>
              <w:spacing w:before="120" w:after="120"/>
              <w:rPr>
                <w:b/>
                <w:lang w:val="cs-CZ"/>
              </w:rPr>
            </w:pPr>
            <w:r w:rsidRPr="007F4928">
              <w:rPr>
                <w:b/>
                <w:lang w:val="cs-CZ"/>
              </w:rPr>
              <w:t>„</w:t>
            </w:r>
            <w:r w:rsidR="000342EF" w:rsidRPr="007F4928">
              <w:rPr>
                <w:b/>
                <w:lang w:val="cs-CZ"/>
              </w:rPr>
              <w:t>Oznámení Vad</w:t>
            </w:r>
            <w:r w:rsidRPr="007F4928">
              <w:rPr>
                <w:b/>
                <w:lang w:val="cs-CZ"/>
              </w:rPr>
              <w:t>“</w:t>
            </w:r>
          </w:p>
        </w:tc>
        <w:tc>
          <w:tcPr>
            <w:tcW w:w="236" w:type="dxa"/>
            <w:vAlign w:val="center"/>
          </w:tcPr>
          <w:p w14:paraId="5653E0A7" w14:textId="77777777" w:rsidR="008A1EFD" w:rsidRPr="007F4928" w:rsidRDefault="008A1EFD" w:rsidP="00213F7D">
            <w:pPr>
              <w:spacing w:before="120" w:after="120"/>
              <w:rPr>
                <w:lang w:val="cs-CZ"/>
              </w:rPr>
            </w:pPr>
          </w:p>
        </w:tc>
        <w:tc>
          <w:tcPr>
            <w:tcW w:w="7039" w:type="dxa"/>
          </w:tcPr>
          <w:p w14:paraId="6ADE418E" w14:textId="7D3235E9" w:rsidR="008A1EFD" w:rsidRPr="007F4928" w:rsidRDefault="008A1EFD">
            <w:pPr>
              <w:spacing w:before="120" w:after="120"/>
              <w:rPr>
                <w:rStyle w:val="platne1"/>
                <w:lang w:val="cs-CZ"/>
              </w:rPr>
            </w:pPr>
            <w:r w:rsidRPr="007F4928">
              <w:rPr>
                <w:lang w:val="cs-CZ"/>
              </w:rPr>
              <w:t xml:space="preserve">znamená </w:t>
            </w:r>
            <w:r w:rsidR="000342EF" w:rsidRPr="007F4928">
              <w:rPr>
                <w:lang w:val="cs-CZ"/>
              </w:rPr>
              <w:t xml:space="preserve">oznámení </w:t>
            </w:r>
            <w:r w:rsidR="0003061E" w:rsidRPr="007F4928">
              <w:rPr>
                <w:lang w:val="cs-CZ"/>
              </w:rPr>
              <w:t>o Vadě učiněné Uživatelem e-mailem na e-mailovou adresu Poskytovatele:</w:t>
            </w:r>
            <w:r w:rsidR="004929DF">
              <w:rPr>
                <w:lang w:val="cs-CZ"/>
              </w:rPr>
              <w:t xml:space="preserve"> podpora</w:t>
            </w:r>
            <w:r w:rsidR="004929DF" w:rsidRPr="001A584C">
              <w:rPr>
                <w:lang w:val="cs-CZ"/>
              </w:rPr>
              <w:t>@</w:t>
            </w:r>
            <w:r w:rsidR="004929DF">
              <w:rPr>
                <w:lang w:val="cs-CZ"/>
              </w:rPr>
              <w:t>bakalari.cz</w:t>
            </w:r>
            <w:r w:rsidR="0003061E" w:rsidRPr="007F4928">
              <w:rPr>
                <w:lang w:val="cs-CZ"/>
              </w:rPr>
              <w:t>, které musí obsahovat (i) základní popis Vady, případně popis projevů Vady; (</w:t>
            </w:r>
            <w:proofErr w:type="spellStart"/>
            <w:r w:rsidR="0003061E" w:rsidRPr="007F4928">
              <w:rPr>
                <w:lang w:val="cs-CZ"/>
              </w:rPr>
              <w:t>ii</w:t>
            </w:r>
            <w:proofErr w:type="spellEnd"/>
            <w:r w:rsidR="0003061E" w:rsidRPr="007F4928">
              <w:rPr>
                <w:lang w:val="cs-CZ"/>
              </w:rPr>
              <w:t>) stručný popis postupu či pracovní operace, při kterých k výskytu Vady došlo či při kterých se Vada vyskytuje</w:t>
            </w:r>
            <w:r w:rsidRPr="007F4928">
              <w:rPr>
                <w:lang w:val="cs-CZ"/>
              </w:rPr>
              <w:t>;</w:t>
            </w:r>
          </w:p>
        </w:tc>
      </w:tr>
      <w:tr w:rsidR="004E0D20" w:rsidRPr="007B6F3E" w14:paraId="42B737F0" w14:textId="77777777" w:rsidTr="0059324F">
        <w:trPr>
          <w:cantSplit/>
        </w:trPr>
        <w:tc>
          <w:tcPr>
            <w:tcW w:w="1732" w:type="dxa"/>
          </w:tcPr>
          <w:p w14:paraId="06CCF76B" w14:textId="77777777" w:rsidR="004E0D20" w:rsidRPr="007F4928" w:rsidRDefault="004E0D20" w:rsidP="00EC65A5">
            <w:pPr>
              <w:spacing w:before="120" w:after="120"/>
              <w:rPr>
                <w:b/>
                <w:lang w:val="cs-CZ"/>
              </w:rPr>
            </w:pPr>
            <w:r w:rsidRPr="007F4928">
              <w:rPr>
                <w:b/>
                <w:lang w:val="cs-CZ"/>
              </w:rPr>
              <w:t>„Poskytovatel“</w:t>
            </w:r>
          </w:p>
        </w:tc>
        <w:tc>
          <w:tcPr>
            <w:tcW w:w="236" w:type="dxa"/>
            <w:vAlign w:val="center"/>
          </w:tcPr>
          <w:p w14:paraId="003C710F" w14:textId="77777777" w:rsidR="004E0D20" w:rsidRPr="007F4928" w:rsidRDefault="004E0D20" w:rsidP="00EC65A5">
            <w:pPr>
              <w:spacing w:before="120" w:after="120"/>
              <w:rPr>
                <w:lang w:val="cs-CZ"/>
              </w:rPr>
            </w:pPr>
          </w:p>
        </w:tc>
        <w:tc>
          <w:tcPr>
            <w:tcW w:w="7039" w:type="dxa"/>
          </w:tcPr>
          <w:p w14:paraId="29C9EDDE" w14:textId="77777777" w:rsidR="004E0D20" w:rsidRPr="007F4928" w:rsidRDefault="004E0D20" w:rsidP="00EC65A5">
            <w:pPr>
              <w:spacing w:before="120" w:after="120"/>
              <w:rPr>
                <w:rStyle w:val="platne1"/>
                <w:lang w:val="cs-CZ"/>
              </w:rPr>
            </w:pPr>
            <w:r w:rsidRPr="007F4928">
              <w:rPr>
                <w:bCs/>
                <w:lang w:val="cs-CZ"/>
              </w:rPr>
              <w:t>má význam, který je tomuto pojmu přiřazen v záhlaví této Smlouvy;</w:t>
            </w:r>
          </w:p>
        </w:tc>
      </w:tr>
      <w:tr w:rsidR="00DB05C7" w:rsidRPr="007F4928" w14:paraId="565D19E5" w14:textId="77777777" w:rsidTr="0059324F">
        <w:trPr>
          <w:cantSplit/>
        </w:trPr>
        <w:tc>
          <w:tcPr>
            <w:tcW w:w="1732" w:type="dxa"/>
          </w:tcPr>
          <w:p w14:paraId="09E9D5B2" w14:textId="77777777" w:rsidR="00DB05C7" w:rsidRPr="007F4928" w:rsidRDefault="00DB05C7" w:rsidP="00DB05C7">
            <w:pPr>
              <w:spacing w:before="120" w:after="120"/>
              <w:rPr>
                <w:b/>
                <w:lang w:val="cs-CZ"/>
              </w:rPr>
            </w:pPr>
            <w:r w:rsidRPr="007F4928">
              <w:rPr>
                <w:b/>
                <w:lang w:val="cs-CZ"/>
              </w:rPr>
              <w:t>„P</w:t>
            </w:r>
            <w:r>
              <w:rPr>
                <w:b/>
                <w:lang w:val="cs-CZ"/>
              </w:rPr>
              <w:t>racovní doba</w:t>
            </w:r>
            <w:r w:rsidRPr="007F4928">
              <w:rPr>
                <w:b/>
                <w:lang w:val="cs-CZ"/>
              </w:rPr>
              <w:t>“</w:t>
            </w:r>
          </w:p>
        </w:tc>
        <w:tc>
          <w:tcPr>
            <w:tcW w:w="236" w:type="dxa"/>
            <w:vAlign w:val="center"/>
          </w:tcPr>
          <w:p w14:paraId="6AB7C988" w14:textId="77777777" w:rsidR="00DB05C7" w:rsidRPr="007F4928" w:rsidRDefault="00DB05C7" w:rsidP="00C50E91">
            <w:pPr>
              <w:spacing w:before="120" w:after="120"/>
              <w:rPr>
                <w:lang w:val="cs-CZ"/>
              </w:rPr>
            </w:pPr>
          </w:p>
        </w:tc>
        <w:tc>
          <w:tcPr>
            <w:tcW w:w="7039" w:type="dxa"/>
          </w:tcPr>
          <w:p w14:paraId="27BB4544" w14:textId="02E7AE26" w:rsidR="00DB05C7" w:rsidRPr="007F4928" w:rsidRDefault="00DB05C7" w:rsidP="00872B54">
            <w:pPr>
              <w:spacing w:before="120" w:after="120"/>
              <w:rPr>
                <w:rStyle w:val="platne1"/>
                <w:lang w:val="cs-CZ"/>
              </w:rPr>
            </w:pPr>
            <w:r>
              <w:rPr>
                <w:bCs/>
                <w:lang w:val="cs-CZ"/>
              </w:rPr>
              <w:t>znamená období od pondělí do pátku od 08:00 do 1</w:t>
            </w:r>
            <w:r w:rsidR="00872B54">
              <w:rPr>
                <w:bCs/>
                <w:lang w:val="cs-CZ"/>
              </w:rPr>
              <w:t>6</w:t>
            </w:r>
            <w:r>
              <w:rPr>
                <w:bCs/>
                <w:lang w:val="cs-CZ"/>
              </w:rPr>
              <w:t>:00</w:t>
            </w:r>
            <w:r w:rsidRPr="007F4928">
              <w:rPr>
                <w:bCs/>
                <w:lang w:val="cs-CZ"/>
              </w:rPr>
              <w:t>;</w:t>
            </w:r>
          </w:p>
        </w:tc>
      </w:tr>
      <w:tr w:rsidR="00A17B3C" w:rsidRPr="007B6F3E" w14:paraId="403A7893" w14:textId="77777777" w:rsidTr="0059324F">
        <w:trPr>
          <w:cantSplit/>
        </w:trPr>
        <w:tc>
          <w:tcPr>
            <w:tcW w:w="1732" w:type="dxa"/>
          </w:tcPr>
          <w:p w14:paraId="4CB73803" w14:textId="77777777" w:rsidR="00F326DD" w:rsidRPr="007F4928" w:rsidRDefault="00A17B3C" w:rsidP="00DB05C7">
            <w:pPr>
              <w:spacing w:before="120" w:after="120"/>
              <w:rPr>
                <w:b/>
                <w:lang w:val="cs-CZ"/>
              </w:rPr>
            </w:pPr>
            <w:r w:rsidRPr="007F4928">
              <w:rPr>
                <w:b/>
                <w:lang w:val="cs-CZ"/>
              </w:rPr>
              <w:t>„P</w:t>
            </w:r>
            <w:r w:rsidR="004E0D20">
              <w:rPr>
                <w:b/>
                <w:lang w:val="cs-CZ"/>
              </w:rPr>
              <w:t>r</w:t>
            </w:r>
            <w:r w:rsidR="00DB05C7">
              <w:rPr>
                <w:b/>
                <w:lang w:val="cs-CZ"/>
              </w:rPr>
              <w:t>ovozní doba</w:t>
            </w:r>
            <w:r w:rsidRPr="007F4928">
              <w:rPr>
                <w:b/>
                <w:lang w:val="cs-CZ"/>
              </w:rPr>
              <w:t>“</w:t>
            </w:r>
          </w:p>
        </w:tc>
        <w:tc>
          <w:tcPr>
            <w:tcW w:w="236" w:type="dxa"/>
            <w:vAlign w:val="center"/>
          </w:tcPr>
          <w:p w14:paraId="2BECB26B" w14:textId="77777777" w:rsidR="00A17B3C" w:rsidRPr="007F4928" w:rsidRDefault="00A17B3C" w:rsidP="00213F7D">
            <w:pPr>
              <w:spacing w:before="120" w:after="120"/>
              <w:rPr>
                <w:lang w:val="cs-CZ"/>
              </w:rPr>
            </w:pPr>
          </w:p>
        </w:tc>
        <w:tc>
          <w:tcPr>
            <w:tcW w:w="7039" w:type="dxa"/>
          </w:tcPr>
          <w:p w14:paraId="328578DB" w14:textId="3D24F33D" w:rsidR="00A17B3C" w:rsidRDefault="004E0D20" w:rsidP="00872B54">
            <w:pPr>
              <w:spacing w:before="120" w:after="120"/>
              <w:rPr>
                <w:bCs/>
                <w:lang w:val="cs-CZ"/>
              </w:rPr>
            </w:pPr>
            <w:r>
              <w:rPr>
                <w:bCs/>
                <w:lang w:val="cs-CZ"/>
              </w:rPr>
              <w:t xml:space="preserve">znamená období od pondělí do </w:t>
            </w:r>
            <w:r w:rsidR="00C578FE">
              <w:rPr>
                <w:bCs/>
                <w:lang w:val="cs-CZ"/>
              </w:rPr>
              <w:t>neděl</w:t>
            </w:r>
            <w:r w:rsidR="004929DF">
              <w:rPr>
                <w:bCs/>
                <w:lang w:val="cs-CZ"/>
              </w:rPr>
              <w:t>e</w:t>
            </w:r>
            <w:r>
              <w:rPr>
                <w:bCs/>
                <w:lang w:val="cs-CZ"/>
              </w:rPr>
              <w:t xml:space="preserve"> od </w:t>
            </w:r>
            <w:r w:rsidR="00C578FE">
              <w:rPr>
                <w:bCs/>
                <w:lang w:val="cs-CZ"/>
              </w:rPr>
              <w:t>00</w:t>
            </w:r>
            <w:r>
              <w:rPr>
                <w:bCs/>
                <w:lang w:val="cs-CZ"/>
              </w:rPr>
              <w:t>:</w:t>
            </w:r>
            <w:r w:rsidR="009D39D9">
              <w:rPr>
                <w:bCs/>
                <w:lang w:val="cs-CZ"/>
              </w:rPr>
              <w:t xml:space="preserve">00 do </w:t>
            </w:r>
            <w:r w:rsidR="00C578FE">
              <w:rPr>
                <w:bCs/>
                <w:lang w:val="cs-CZ"/>
              </w:rPr>
              <w:t>24</w:t>
            </w:r>
            <w:r>
              <w:rPr>
                <w:bCs/>
                <w:lang w:val="cs-CZ"/>
              </w:rPr>
              <w:t>:00</w:t>
            </w:r>
            <w:r w:rsidR="00A17B3C" w:rsidRPr="007F4928">
              <w:rPr>
                <w:bCs/>
                <w:lang w:val="cs-CZ"/>
              </w:rPr>
              <w:t>;</w:t>
            </w:r>
          </w:p>
          <w:p w14:paraId="40BA256C" w14:textId="31235667" w:rsidR="00872B54" w:rsidRPr="00872B54" w:rsidRDefault="00C578FE" w:rsidP="00063A27">
            <w:pPr>
              <w:spacing w:before="120" w:after="120"/>
              <w:rPr>
                <w:rStyle w:val="platne1"/>
                <w:lang w:val="cs-CZ"/>
              </w:rPr>
            </w:pPr>
            <w:r>
              <w:rPr>
                <w:bCs/>
                <w:lang w:val="cs-CZ"/>
              </w:rPr>
              <w:t>„</w:t>
            </w:r>
            <w:r w:rsidR="004E1F6F">
              <w:rPr>
                <w:bCs/>
                <w:lang w:val="cs-CZ"/>
              </w:rPr>
              <w:t>24/7</w:t>
            </w:r>
            <w:r>
              <w:rPr>
                <w:bCs/>
                <w:lang w:val="cs-CZ"/>
              </w:rPr>
              <w:t>“</w:t>
            </w:r>
            <w:r w:rsidR="004E1F6F">
              <w:rPr>
                <w:bCs/>
                <w:lang w:val="cs-CZ"/>
              </w:rPr>
              <w:t xml:space="preserve"> </w:t>
            </w:r>
            <w:r>
              <w:rPr>
                <w:bCs/>
                <w:lang w:val="cs-CZ"/>
              </w:rPr>
              <w:t xml:space="preserve">s výjimkou </w:t>
            </w:r>
            <w:r w:rsidR="004929DF">
              <w:rPr>
                <w:bCs/>
                <w:lang w:val="cs-CZ"/>
              </w:rPr>
              <w:t>možného</w:t>
            </w:r>
            <w:r>
              <w:rPr>
                <w:bCs/>
                <w:lang w:val="cs-CZ"/>
              </w:rPr>
              <w:t xml:space="preserve"> </w:t>
            </w:r>
            <w:r w:rsidR="004929DF">
              <w:rPr>
                <w:bCs/>
                <w:lang w:val="cs-CZ"/>
              </w:rPr>
              <w:t>přerušeni</w:t>
            </w:r>
            <w:r>
              <w:rPr>
                <w:bCs/>
                <w:lang w:val="cs-CZ"/>
              </w:rPr>
              <w:t xml:space="preserve"> na nezbytnou dobu</w:t>
            </w:r>
            <w:r w:rsidR="004929DF">
              <w:rPr>
                <w:bCs/>
                <w:lang w:val="cs-CZ"/>
              </w:rPr>
              <w:t xml:space="preserve"> určenou k zálohován</w:t>
            </w:r>
            <w:r w:rsidR="00FE1404">
              <w:rPr>
                <w:bCs/>
                <w:lang w:val="cs-CZ"/>
              </w:rPr>
              <w:t>í</w:t>
            </w:r>
            <w:r>
              <w:rPr>
                <w:bCs/>
                <w:lang w:val="cs-CZ"/>
              </w:rPr>
              <w:t xml:space="preserve"> dat a </w:t>
            </w:r>
            <w:r w:rsidR="004929DF">
              <w:rPr>
                <w:bCs/>
                <w:lang w:val="cs-CZ"/>
              </w:rPr>
              <w:t>servisním</w:t>
            </w:r>
            <w:r>
              <w:rPr>
                <w:bCs/>
                <w:lang w:val="cs-CZ"/>
              </w:rPr>
              <w:t xml:space="preserve"> zásah</w:t>
            </w:r>
            <w:r w:rsidR="004929DF">
              <w:rPr>
                <w:bCs/>
                <w:lang w:val="cs-CZ"/>
              </w:rPr>
              <w:t>ům</w:t>
            </w:r>
            <w:r>
              <w:rPr>
                <w:bCs/>
                <w:lang w:val="cs-CZ"/>
              </w:rPr>
              <w:t xml:space="preserve"> v </w:t>
            </w:r>
            <w:r w:rsidR="004929DF">
              <w:rPr>
                <w:bCs/>
                <w:lang w:val="cs-CZ"/>
              </w:rPr>
              <w:t>č</w:t>
            </w:r>
            <w:r>
              <w:rPr>
                <w:bCs/>
                <w:lang w:val="cs-CZ"/>
              </w:rPr>
              <w:t>ase 00:00 do 05:00</w:t>
            </w:r>
            <w:r w:rsidR="00FE1404">
              <w:rPr>
                <w:bCs/>
                <w:lang w:val="cs-CZ"/>
              </w:rPr>
              <w:t>. V případě výjimky v jiném než výše uvedeném čase musí být Poskytovatelem ohlášena nejméně 2 pracovní dny předem</w:t>
            </w:r>
            <w:r w:rsidR="00063A27">
              <w:rPr>
                <w:bCs/>
                <w:lang w:val="cs-CZ"/>
              </w:rPr>
              <w:t>;</w:t>
            </w:r>
          </w:p>
        </w:tc>
      </w:tr>
      <w:tr w:rsidR="00A17B3C" w:rsidRPr="007B6F3E" w14:paraId="267EC9D5" w14:textId="77777777" w:rsidTr="0059324F">
        <w:trPr>
          <w:cantSplit/>
        </w:trPr>
        <w:tc>
          <w:tcPr>
            <w:tcW w:w="1732" w:type="dxa"/>
          </w:tcPr>
          <w:p w14:paraId="1E307F2A" w14:textId="77777777" w:rsidR="00A17B3C" w:rsidRPr="007F4928" w:rsidRDefault="00A17B3C" w:rsidP="00213F7D">
            <w:pPr>
              <w:spacing w:before="120" w:after="120"/>
              <w:rPr>
                <w:b/>
                <w:lang w:val="cs-CZ"/>
              </w:rPr>
            </w:pPr>
            <w:r w:rsidRPr="007F4928">
              <w:rPr>
                <w:b/>
                <w:lang w:val="cs-CZ"/>
              </w:rPr>
              <w:t>„Smlouva“</w:t>
            </w:r>
          </w:p>
        </w:tc>
        <w:tc>
          <w:tcPr>
            <w:tcW w:w="236" w:type="dxa"/>
            <w:vAlign w:val="center"/>
          </w:tcPr>
          <w:p w14:paraId="458B26FB" w14:textId="77777777" w:rsidR="00A17B3C" w:rsidRPr="007F4928" w:rsidRDefault="00A17B3C" w:rsidP="00213F7D">
            <w:pPr>
              <w:spacing w:before="120" w:after="120"/>
              <w:rPr>
                <w:lang w:val="cs-CZ"/>
              </w:rPr>
            </w:pPr>
          </w:p>
        </w:tc>
        <w:tc>
          <w:tcPr>
            <w:tcW w:w="7039" w:type="dxa"/>
          </w:tcPr>
          <w:p w14:paraId="066331EB" w14:textId="77777777" w:rsidR="00A17B3C" w:rsidRPr="007F4928" w:rsidRDefault="00A17B3C" w:rsidP="00213F7D">
            <w:pPr>
              <w:spacing w:before="120" w:after="120"/>
              <w:rPr>
                <w:rStyle w:val="platne1"/>
                <w:lang w:val="cs-CZ"/>
              </w:rPr>
            </w:pPr>
            <w:r w:rsidRPr="007F4928">
              <w:rPr>
                <w:bCs/>
                <w:lang w:val="cs-CZ"/>
              </w:rPr>
              <w:t xml:space="preserve">znamená tuto smlouvu </w:t>
            </w:r>
            <w:r w:rsidR="00B41946" w:rsidRPr="007F4928">
              <w:rPr>
                <w:bCs/>
                <w:lang w:val="cs-CZ"/>
              </w:rPr>
              <w:t xml:space="preserve">sepsanou na této listině </w:t>
            </w:r>
            <w:r w:rsidRPr="007F4928">
              <w:rPr>
                <w:bCs/>
                <w:lang w:val="cs-CZ"/>
              </w:rPr>
              <w:t>včetně všech jejích příloh, jakož i případných dodatků;</w:t>
            </w:r>
          </w:p>
        </w:tc>
      </w:tr>
      <w:tr w:rsidR="00CA0FB5" w:rsidRPr="007B6F3E" w14:paraId="002A9E6C" w14:textId="77777777" w:rsidTr="0059324F">
        <w:trPr>
          <w:cantSplit/>
        </w:trPr>
        <w:tc>
          <w:tcPr>
            <w:tcW w:w="1732" w:type="dxa"/>
          </w:tcPr>
          <w:p w14:paraId="6911B277" w14:textId="77777777" w:rsidR="00CA0FB5" w:rsidRPr="007F4928" w:rsidRDefault="00CA0FB5" w:rsidP="00A17B3C">
            <w:pPr>
              <w:spacing w:before="120" w:after="120"/>
              <w:rPr>
                <w:b/>
                <w:lang w:val="cs-CZ"/>
              </w:rPr>
            </w:pPr>
            <w:r w:rsidRPr="007F4928">
              <w:rPr>
                <w:b/>
                <w:lang w:val="cs-CZ"/>
              </w:rPr>
              <w:t>„</w:t>
            </w:r>
            <w:r w:rsidR="00A17B3C" w:rsidRPr="007F4928">
              <w:rPr>
                <w:b/>
                <w:lang w:val="cs-CZ"/>
              </w:rPr>
              <w:t>Smluvní strana</w:t>
            </w:r>
            <w:r w:rsidRPr="007F4928">
              <w:rPr>
                <w:b/>
                <w:lang w:val="cs-CZ"/>
              </w:rPr>
              <w:t>“</w:t>
            </w:r>
          </w:p>
        </w:tc>
        <w:tc>
          <w:tcPr>
            <w:tcW w:w="236" w:type="dxa"/>
            <w:vAlign w:val="center"/>
          </w:tcPr>
          <w:p w14:paraId="66F86103" w14:textId="77777777" w:rsidR="00CA0FB5" w:rsidRPr="007F4928" w:rsidRDefault="00CA0FB5" w:rsidP="00213F7D">
            <w:pPr>
              <w:spacing w:before="120" w:after="120"/>
              <w:rPr>
                <w:lang w:val="cs-CZ"/>
              </w:rPr>
            </w:pPr>
          </w:p>
        </w:tc>
        <w:tc>
          <w:tcPr>
            <w:tcW w:w="7039" w:type="dxa"/>
          </w:tcPr>
          <w:p w14:paraId="61AE8B80" w14:textId="77777777" w:rsidR="00CA0FB5" w:rsidRPr="007F4928" w:rsidRDefault="00A17B3C" w:rsidP="00A17B3C">
            <w:pPr>
              <w:spacing w:before="120" w:after="120"/>
              <w:rPr>
                <w:rStyle w:val="platne1"/>
                <w:lang w:val="cs-CZ"/>
              </w:rPr>
            </w:pPr>
            <w:r w:rsidRPr="007F4928">
              <w:rPr>
                <w:bCs/>
                <w:lang w:val="cs-CZ"/>
              </w:rPr>
              <w:t>má význam, který je tomuto pojmu přiřazen v záhlaví této Smlouvy</w:t>
            </w:r>
            <w:r w:rsidR="00CA0FB5" w:rsidRPr="007F4928">
              <w:rPr>
                <w:bCs/>
                <w:lang w:val="cs-CZ"/>
              </w:rPr>
              <w:t>;</w:t>
            </w:r>
          </w:p>
        </w:tc>
      </w:tr>
      <w:tr w:rsidR="00834B51" w:rsidRPr="007B6F3E" w14:paraId="73A39672" w14:textId="77777777" w:rsidTr="0059324F">
        <w:trPr>
          <w:cantSplit/>
        </w:trPr>
        <w:tc>
          <w:tcPr>
            <w:tcW w:w="1732" w:type="dxa"/>
          </w:tcPr>
          <w:p w14:paraId="7E0C3E71" w14:textId="77777777" w:rsidR="00834B51" w:rsidRPr="007F4928" w:rsidRDefault="00834B51" w:rsidP="00213F7D">
            <w:pPr>
              <w:spacing w:before="120" w:after="120"/>
              <w:rPr>
                <w:b/>
                <w:lang w:val="cs-CZ"/>
              </w:rPr>
            </w:pPr>
            <w:bookmarkStart w:id="4" w:name="_Hlk449078536"/>
            <w:r w:rsidRPr="007F4928">
              <w:rPr>
                <w:b/>
                <w:lang w:val="cs-CZ"/>
              </w:rPr>
              <w:lastRenderedPageBreak/>
              <w:t>„Software“</w:t>
            </w:r>
          </w:p>
        </w:tc>
        <w:tc>
          <w:tcPr>
            <w:tcW w:w="236" w:type="dxa"/>
            <w:vAlign w:val="center"/>
          </w:tcPr>
          <w:p w14:paraId="36C47182" w14:textId="77777777" w:rsidR="00834B51" w:rsidRPr="007F4928" w:rsidRDefault="00834B51" w:rsidP="00213F7D">
            <w:pPr>
              <w:spacing w:before="120" w:after="120"/>
              <w:rPr>
                <w:lang w:val="cs-CZ"/>
              </w:rPr>
            </w:pPr>
          </w:p>
        </w:tc>
        <w:tc>
          <w:tcPr>
            <w:tcW w:w="7039" w:type="dxa"/>
          </w:tcPr>
          <w:p w14:paraId="125F78A2" w14:textId="0222EA47" w:rsidR="004E1F6F" w:rsidRPr="007F4928" w:rsidRDefault="00834B51" w:rsidP="00EC1CFD">
            <w:pPr>
              <w:spacing w:before="120" w:after="120"/>
              <w:rPr>
                <w:rStyle w:val="platne1"/>
                <w:lang w:val="cs-CZ"/>
              </w:rPr>
            </w:pPr>
            <w:r w:rsidRPr="007F4928">
              <w:rPr>
                <w:bCs/>
                <w:lang w:val="cs-CZ"/>
              </w:rPr>
              <w:t>znamená software BAKALÁŘI v</w:t>
            </w:r>
            <w:r w:rsidR="00FE1404">
              <w:rPr>
                <w:bCs/>
                <w:lang w:val="cs-CZ"/>
              </w:rPr>
              <w:t xml:space="preserve">e verzi a </w:t>
            </w:r>
            <w:r w:rsidR="000F2ECF" w:rsidRPr="007F4928">
              <w:rPr>
                <w:bCs/>
                <w:lang w:val="cs-CZ"/>
              </w:rPr>
              <w:t>variantě</w:t>
            </w:r>
            <w:r w:rsidR="008848F2">
              <w:rPr>
                <w:bCs/>
                <w:lang w:val="cs-CZ"/>
              </w:rPr>
              <w:t xml:space="preserve"> popsané v příloze č. </w:t>
            </w:r>
            <w:r w:rsidR="00EC1CFD">
              <w:rPr>
                <w:bCs/>
                <w:lang w:val="cs-CZ"/>
              </w:rPr>
              <w:t>1</w:t>
            </w:r>
            <w:r w:rsidR="00BB646B">
              <w:rPr>
                <w:bCs/>
                <w:lang w:val="cs-CZ"/>
              </w:rPr>
              <w:t xml:space="preserve"> </w:t>
            </w:r>
            <w:r w:rsidR="00E94318">
              <w:rPr>
                <w:bCs/>
                <w:lang w:val="cs-CZ"/>
              </w:rPr>
              <w:t>provozovaný v prostředí Cloudu</w:t>
            </w:r>
            <w:r w:rsidR="0059324F">
              <w:rPr>
                <w:bCs/>
                <w:lang w:val="cs-CZ"/>
              </w:rPr>
              <w:t>;</w:t>
            </w:r>
          </w:p>
        </w:tc>
      </w:tr>
      <w:bookmarkEnd w:id="4"/>
      <w:tr w:rsidR="00566925" w:rsidRPr="007B6F3E" w14:paraId="08134077" w14:textId="77777777" w:rsidTr="0059324F">
        <w:trPr>
          <w:cantSplit/>
        </w:trPr>
        <w:tc>
          <w:tcPr>
            <w:tcW w:w="1732" w:type="dxa"/>
          </w:tcPr>
          <w:p w14:paraId="65CF8B13" w14:textId="577C2A78" w:rsidR="00566925" w:rsidRPr="007F4928" w:rsidRDefault="00566925" w:rsidP="00566925">
            <w:pPr>
              <w:spacing w:before="120" w:after="120"/>
              <w:rPr>
                <w:b/>
                <w:lang w:val="cs-CZ"/>
              </w:rPr>
            </w:pPr>
            <w:r w:rsidRPr="007F4928">
              <w:rPr>
                <w:b/>
                <w:lang w:val="cs-CZ"/>
              </w:rPr>
              <w:t>„</w:t>
            </w:r>
            <w:r>
              <w:rPr>
                <w:b/>
                <w:lang w:val="cs-CZ"/>
              </w:rPr>
              <w:t>Testovací období</w:t>
            </w:r>
            <w:r w:rsidRPr="007F4928">
              <w:rPr>
                <w:b/>
                <w:lang w:val="cs-CZ"/>
              </w:rPr>
              <w:t>“</w:t>
            </w:r>
          </w:p>
        </w:tc>
        <w:tc>
          <w:tcPr>
            <w:tcW w:w="236" w:type="dxa"/>
            <w:vAlign w:val="center"/>
          </w:tcPr>
          <w:p w14:paraId="661734E3" w14:textId="77777777" w:rsidR="00566925" w:rsidRPr="007F4928" w:rsidRDefault="00566925" w:rsidP="00566925">
            <w:pPr>
              <w:spacing w:before="120" w:after="120"/>
              <w:rPr>
                <w:lang w:val="cs-CZ"/>
              </w:rPr>
            </w:pPr>
          </w:p>
        </w:tc>
        <w:tc>
          <w:tcPr>
            <w:tcW w:w="7039" w:type="dxa"/>
          </w:tcPr>
          <w:p w14:paraId="2354D244" w14:textId="1223CAAC" w:rsidR="00566925" w:rsidRPr="007F4928" w:rsidRDefault="00566925" w:rsidP="00566925">
            <w:pPr>
              <w:spacing w:before="120" w:after="120"/>
              <w:rPr>
                <w:rStyle w:val="platne1"/>
                <w:lang w:val="cs-CZ"/>
              </w:rPr>
            </w:pPr>
            <w:r w:rsidRPr="007F4928">
              <w:rPr>
                <w:lang w:val="cs-CZ"/>
              </w:rPr>
              <w:t xml:space="preserve">znamená období počínající dnem účinnosti </w:t>
            </w:r>
            <w:r>
              <w:rPr>
                <w:lang w:val="cs-CZ"/>
              </w:rPr>
              <w:t>této Smlouvy a končící datem uvedeným v bodě 2.4; v tomto období nebude vyžadována odměna a slouží k otestování funkčnosti Cloudu</w:t>
            </w:r>
            <w:r w:rsidR="0059324F">
              <w:rPr>
                <w:lang w:val="cs-CZ"/>
              </w:rPr>
              <w:t>;</w:t>
            </w:r>
          </w:p>
        </w:tc>
      </w:tr>
      <w:tr w:rsidR="00566925" w:rsidRPr="007B6F3E" w14:paraId="6D9ECA49" w14:textId="77777777" w:rsidTr="0059324F">
        <w:trPr>
          <w:cantSplit/>
        </w:trPr>
        <w:tc>
          <w:tcPr>
            <w:tcW w:w="1732" w:type="dxa"/>
          </w:tcPr>
          <w:p w14:paraId="659CCCD3" w14:textId="2BF56EC8" w:rsidR="00566925" w:rsidRPr="007F4928" w:rsidRDefault="00566925" w:rsidP="00566925">
            <w:pPr>
              <w:spacing w:before="120" w:after="120"/>
              <w:rPr>
                <w:b/>
                <w:lang w:val="cs-CZ"/>
              </w:rPr>
            </w:pPr>
            <w:r w:rsidRPr="007F4928">
              <w:rPr>
                <w:b/>
                <w:lang w:val="cs-CZ"/>
              </w:rPr>
              <w:t>„Vada“</w:t>
            </w:r>
          </w:p>
        </w:tc>
        <w:tc>
          <w:tcPr>
            <w:tcW w:w="236" w:type="dxa"/>
            <w:vAlign w:val="center"/>
          </w:tcPr>
          <w:p w14:paraId="4B6AB250" w14:textId="77777777" w:rsidR="00566925" w:rsidRPr="007F4928" w:rsidRDefault="00566925" w:rsidP="00566925">
            <w:pPr>
              <w:spacing w:before="120" w:after="120"/>
              <w:rPr>
                <w:lang w:val="cs-CZ"/>
              </w:rPr>
            </w:pPr>
          </w:p>
        </w:tc>
        <w:tc>
          <w:tcPr>
            <w:tcW w:w="7039" w:type="dxa"/>
          </w:tcPr>
          <w:p w14:paraId="574783F9" w14:textId="77777777" w:rsidR="00566925" w:rsidRPr="007F4928" w:rsidRDefault="00566925" w:rsidP="00566925">
            <w:pPr>
              <w:spacing w:before="120" w:after="120"/>
              <w:rPr>
                <w:rStyle w:val="platne1"/>
                <w:lang w:val="cs-CZ"/>
              </w:rPr>
            </w:pPr>
            <w:r w:rsidRPr="007F4928">
              <w:rPr>
                <w:lang w:val="cs-CZ"/>
              </w:rPr>
              <w:t xml:space="preserve">znamená </w:t>
            </w:r>
            <w:r>
              <w:rPr>
                <w:lang w:val="cs-CZ"/>
              </w:rPr>
              <w:t xml:space="preserve">nefunkčnost služeb Cloudu, tj. stav, </w:t>
            </w:r>
            <w:r w:rsidRPr="007F4928">
              <w:rPr>
                <w:lang w:val="cs-CZ"/>
              </w:rPr>
              <w:t xml:space="preserve">který neodpovídá </w:t>
            </w:r>
            <w:r>
              <w:rPr>
                <w:lang w:val="cs-CZ"/>
              </w:rPr>
              <w:t xml:space="preserve">podstatným </w:t>
            </w:r>
            <w:r w:rsidRPr="007F4928">
              <w:rPr>
                <w:lang w:val="cs-CZ"/>
              </w:rPr>
              <w:t xml:space="preserve">funkcím a vlastnostem </w:t>
            </w:r>
            <w:r>
              <w:rPr>
                <w:lang w:val="cs-CZ"/>
              </w:rPr>
              <w:t xml:space="preserve">Cloudu </w:t>
            </w:r>
            <w:r w:rsidRPr="007F4928">
              <w:rPr>
                <w:lang w:val="cs-CZ"/>
              </w:rPr>
              <w:t>stanoveným v</w:t>
            </w:r>
            <w:r>
              <w:rPr>
                <w:lang w:val="cs-CZ"/>
              </w:rPr>
              <w:t> </w:t>
            </w:r>
            <w:r w:rsidRPr="007F4928">
              <w:rPr>
                <w:lang w:val="cs-CZ"/>
              </w:rPr>
              <w:t>Dokumentaci</w:t>
            </w:r>
            <w:r>
              <w:rPr>
                <w:lang w:val="cs-CZ"/>
              </w:rPr>
              <w:t>;</w:t>
            </w:r>
          </w:p>
        </w:tc>
      </w:tr>
      <w:tr w:rsidR="00566925" w:rsidRPr="007B6F3E" w14:paraId="662A59AD" w14:textId="77777777" w:rsidTr="0059324F">
        <w:trPr>
          <w:cantSplit/>
        </w:trPr>
        <w:tc>
          <w:tcPr>
            <w:tcW w:w="1732" w:type="dxa"/>
          </w:tcPr>
          <w:p w14:paraId="7FC342C2" w14:textId="77777777" w:rsidR="00566925" w:rsidRPr="007F4928" w:rsidRDefault="00566925" w:rsidP="00566925">
            <w:pPr>
              <w:spacing w:before="120" w:after="120"/>
              <w:rPr>
                <w:b/>
                <w:lang w:val="cs-CZ"/>
              </w:rPr>
            </w:pPr>
            <w:r w:rsidRPr="007F4928">
              <w:rPr>
                <w:b/>
                <w:lang w:val="cs-CZ"/>
              </w:rPr>
              <w:t>„</w:t>
            </w:r>
            <w:r>
              <w:rPr>
                <w:b/>
                <w:lang w:val="cs-CZ"/>
              </w:rPr>
              <w:t>Záloha</w:t>
            </w:r>
            <w:r w:rsidRPr="007F4928">
              <w:rPr>
                <w:b/>
                <w:lang w:val="cs-CZ"/>
              </w:rPr>
              <w:t>“</w:t>
            </w:r>
          </w:p>
        </w:tc>
        <w:tc>
          <w:tcPr>
            <w:tcW w:w="236" w:type="dxa"/>
            <w:vAlign w:val="center"/>
          </w:tcPr>
          <w:p w14:paraId="00E51094" w14:textId="77777777" w:rsidR="00566925" w:rsidRPr="007F4928" w:rsidRDefault="00566925" w:rsidP="00566925">
            <w:pPr>
              <w:spacing w:before="120" w:after="120"/>
              <w:rPr>
                <w:lang w:val="cs-CZ"/>
              </w:rPr>
            </w:pPr>
          </w:p>
        </w:tc>
        <w:tc>
          <w:tcPr>
            <w:tcW w:w="7039" w:type="dxa"/>
          </w:tcPr>
          <w:p w14:paraId="6EB9BA3B" w14:textId="77777777" w:rsidR="00566925" w:rsidRPr="007F4928" w:rsidRDefault="00566925" w:rsidP="00566925">
            <w:pPr>
              <w:spacing w:before="120" w:after="120"/>
              <w:rPr>
                <w:rStyle w:val="platne1"/>
                <w:lang w:val="cs-CZ"/>
              </w:rPr>
            </w:pPr>
            <w:r w:rsidRPr="007F4928">
              <w:rPr>
                <w:lang w:val="cs-CZ"/>
              </w:rPr>
              <w:t>znamená</w:t>
            </w:r>
            <w:r>
              <w:rPr>
                <w:lang w:val="cs-CZ"/>
              </w:rPr>
              <w:t xml:space="preserve"> pravidelné vytváření záložního souboru Dat s cílem zamezit ztrátě či poškození Dat v souladu s postupem stanoveným touto Smlouvou;</w:t>
            </w:r>
          </w:p>
        </w:tc>
      </w:tr>
      <w:tr w:rsidR="0059324F" w:rsidRPr="007B6F3E" w14:paraId="691E35D2" w14:textId="77777777" w:rsidTr="0059324F">
        <w:trPr>
          <w:cantSplit/>
        </w:trPr>
        <w:tc>
          <w:tcPr>
            <w:tcW w:w="1732" w:type="dxa"/>
          </w:tcPr>
          <w:p w14:paraId="2BF70906" w14:textId="77777777" w:rsidR="0059324F" w:rsidRPr="007F4928" w:rsidRDefault="0059324F" w:rsidP="0059324F">
            <w:pPr>
              <w:spacing w:before="120" w:after="120"/>
              <w:rPr>
                <w:b/>
                <w:lang w:val="cs-CZ"/>
              </w:rPr>
            </w:pPr>
            <w:r w:rsidRPr="007F4928">
              <w:rPr>
                <w:b/>
                <w:lang w:val="cs-CZ"/>
              </w:rPr>
              <w:t>„</w:t>
            </w:r>
            <w:r>
              <w:rPr>
                <w:b/>
                <w:lang w:val="cs-CZ"/>
              </w:rPr>
              <w:t>ZOOU</w:t>
            </w:r>
            <w:r w:rsidRPr="007F4928">
              <w:rPr>
                <w:b/>
                <w:lang w:val="cs-CZ"/>
              </w:rPr>
              <w:t>“</w:t>
            </w:r>
          </w:p>
        </w:tc>
        <w:tc>
          <w:tcPr>
            <w:tcW w:w="236" w:type="dxa"/>
            <w:vAlign w:val="center"/>
          </w:tcPr>
          <w:p w14:paraId="3F21F7FB" w14:textId="77777777" w:rsidR="0059324F" w:rsidRPr="007F4928" w:rsidRDefault="0059324F" w:rsidP="0059324F">
            <w:pPr>
              <w:spacing w:before="120" w:after="120"/>
              <w:rPr>
                <w:lang w:val="cs-CZ"/>
              </w:rPr>
            </w:pPr>
          </w:p>
        </w:tc>
        <w:tc>
          <w:tcPr>
            <w:tcW w:w="7039" w:type="dxa"/>
          </w:tcPr>
          <w:p w14:paraId="153338FE" w14:textId="6255D6F1" w:rsidR="0059324F" w:rsidRPr="007F4928" w:rsidRDefault="0059324F" w:rsidP="0059324F">
            <w:pPr>
              <w:spacing w:before="120" w:after="120"/>
              <w:rPr>
                <w:rStyle w:val="platne1"/>
                <w:lang w:val="cs-CZ"/>
              </w:rPr>
            </w:pPr>
            <w:r>
              <w:rPr>
                <w:lang w:val="cs-CZ"/>
              </w:rPr>
              <w:t xml:space="preserve">znamená zákon č. 101/2000 Sb., </w:t>
            </w:r>
            <w:r w:rsidRPr="005F38F3">
              <w:rPr>
                <w:lang w:val="cs-CZ"/>
              </w:rPr>
              <w:t>o ochraně osobních údajů a o změně některých zákonů</w:t>
            </w:r>
            <w:r>
              <w:rPr>
                <w:lang w:val="cs-CZ"/>
              </w:rPr>
              <w:t>, ve znění pozdějších předpisů</w:t>
            </w:r>
            <w:r>
              <w:rPr>
                <w:lang w:val="en-US"/>
              </w:rPr>
              <w:t>;</w:t>
            </w:r>
          </w:p>
        </w:tc>
      </w:tr>
      <w:tr w:rsidR="0059324F" w:rsidRPr="007B6F3E" w14:paraId="6037A9A1" w14:textId="77777777" w:rsidTr="0059324F">
        <w:trPr>
          <w:cantSplit/>
        </w:trPr>
        <w:tc>
          <w:tcPr>
            <w:tcW w:w="1732" w:type="dxa"/>
          </w:tcPr>
          <w:p w14:paraId="4B9ECE7D" w14:textId="3435F079" w:rsidR="0059324F" w:rsidRPr="007F4928" w:rsidRDefault="0059324F" w:rsidP="0059324F">
            <w:pPr>
              <w:spacing w:before="120" w:after="120"/>
              <w:rPr>
                <w:b/>
                <w:lang w:val="cs-CZ"/>
              </w:rPr>
            </w:pPr>
            <w:r w:rsidRPr="007F4928">
              <w:rPr>
                <w:b/>
                <w:lang w:val="cs-CZ"/>
              </w:rPr>
              <w:t>„</w:t>
            </w:r>
            <w:r>
              <w:rPr>
                <w:b/>
                <w:lang w:val="cs-CZ"/>
              </w:rPr>
              <w:t>GDPR</w:t>
            </w:r>
            <w:r w:rsidRPr="007F4928">
              <w:rPr>
                <w:b/>
                <w:lang w:val="cs-CZ"/>
              </w:rPr>
              <w:t>“</w:t>
            </w:r>
          </w:p>
        </w:tc>
        <w:tc>
          <w:tcPr>
            <w:tcW w:w="236" w:type="dxa"/>
            <w:vAlign w:val="center"/>
          </w:tcPr>
          <w:p w14:paraId="26647C09" w14:textId="77777777" w:rsidR="0059324F" w:rsidRPr="007F4928" w:rsidRDefault="0059324F" w:rsidP="0059324F">
            <w:pPr>
              <w:spacing w:before="120" w:after="120"/>
              <w:rPr>
                <w:lang w:val="cs-CZ"/>
              </w:rPr>
            </w:pPr>
          </w:p>
        </w:tc>
        <w:tc>
          <w:tcPr>
            <w:tcW w:w="7039" w:type="dxa"/>
          </w:tcPr>
          <w:p w14:paraId="77F72AF3" w14:textId="709F8D5E" w:rsidR="0059324F" w:rsidRPr="007F4928" w:rsidRDefault="0059324F" w:rsidP="0059324F">
            <w:pPr>
              <w:spacing w:before="120" w:after="120"/>
              <w:rPr>
                <w:rStyle w:val="platne1"/>
                <w:lang w:val="cs-CZ"/>
              </w:rPr>
            </w:pPr>
            <w:r w:rsidRPr="0059324F">
              <w:rPr>
                <w:lang w:val="cs-CZ"/>
              </w:rPr>
              <w:t>znamená nařízení Evropského Parlamentu a Rady 2016/679, ze dne 27. dubna 2016</w:t>
            </w:r>
            <w:r>
              <w:rPr>
                <w:lang w:val="cs-CZ"/>
              </w:rPr>
              <w:t>.</w:t>
            </w:r>
          </w:p>
        </w:tc>
      </w:tr>
    </w:tbl>
    <w:p w14:paraId="0B1BD0F6" w14:textId="77777777" w:rsidR="00CB24CE" w:rsidRPr="007F4928" w:rsidRDefault="00CB24CE" w:rsidP="00CB24CE">
      <w:pPr>
        <w:pStyle w:val="Nadpis2"/>
        <w:rPr>
          <w:lang w:val="cs-CZ"/>
        </w:rPr>
      </w:pPr>
      <w:r w:rsidRPr="007F4928">
        <w:rPr>
          <w:lang w:val="cs-CZ"/>
        </w:rPr>
        <w:t xml:space="preserve">Tam, kde se v této Smlouvě hovoří o povinnosti Smluvní strany něco „zajistit“, nebo zajistit, aby třetí osoba jednala (nebo nejednala) určitým způsobem, má se tím na mysli, že taková povinná </w:t>
      </w:r>
      <w:r w:rsidR="004F0607" w:rsidRPr="007F4928">
        <w:rPr>
          <w:lang w:val="cs-CZ"/>
        </w:rPr>
        <w:t>Smluvní s</w:t>
      </w:r>
      <w:r w:rsidRPr="007F4928">
        <w:rPr>
          <w:lang w:val="cs-CZ"/>
        </w:rPr>
        <w:t>trana je odpovědna za to, že zamýšlený výsledek se stane, bez ohledu na jakákoliv subjektivní či objektivní omezení v možnostech povinné S</w:t>
      </w:r>
      <w:r w:rsidR="00E45F32" w:rsidRPr="007F4928">
        <w:rPr>
          <w:lang w:val="cs-CZ"/>
        </w:rPr>
        <w:t>mluvní s</w:t>
      </w:r>
      <w:r w:rsidRPr="007F4928">
        <w:rPr>
          <w:lang w:val="cs-CZ"/>
        </w:rPr>
        <w:t xml:space="preserve">trany kontrolovat či ovlivňovat třetí osoby, či jiné subjektivní či objektivní skutečnosti, které jsou nezbytné k tomu, aby </w:t>
      </w:r>
      <w:r w:rsidR="00A7538D" w:rsidRPr="007F4928">
        <w:rPr>
          <w:lang w:val="cs-CZ"/>
        </w:rPr>
        <w:t>byl zamýšlený výsledek dosáhnut.</w:t>
      </w:r>
    </w:p>
    <w:p w14:paraId="452C244A" w14:textId="77777777" w:rsidR="00443DFE" w:rsidRPr="007F4928" w:rsidRDefault="00443DFE" w:rsidP="00443DFE">
      <w:pPr>
        <w:pStyle w:val="Nadpis1"/>
        <w:rPr>
          <w:lang w:val="cs-CZ"/>
        </w:rPr>
      </w:pPr>
      <w:r w:rsidRPr="007F4928">
        <w:rPr>
          <w:lang w:val="cs-CZ"/>
        </w:rPr>
        <w:t>Předmět Smlouvy</w:t>
      </w:r>
      <w:bookmarkEnd w:id="0"/>
    </w:p>
    <w:p w14:paraId="49790A31" w14:textId="77777777" w:rsidR="00443DFE" w:rsidRPr="007F4928" w:rsidRDefault="00AF3544" w:rsidP="00443DFE">
      <w:pPr>
        <w:pStyle w:val="Nadpis2"/>
        <w:rPr>
          <w:lang w:val="cs-CZ"/>
        </w:rPr>
      </w:pPr>
      <w:r w:rsidRPr="007F4928">
        <w:rPr>
          <w:lang w:val="cs-CZ"/>
        </w:rPr>
        <w:t>Poskytovatel</w:t>
      </w:r>
      <w:r w:rsidR="004254AE" w:rsidRPr="007F4928">
        <w:rPr>
          <w:lang w:val="cs-CZ"/>
        </w:rPr>
        <w:t xml:space="preserve"> </w:t>
      </w:r>
      <w:r w:rsidR="00443DFE" w:rsidRPr="007F4928">
        <w:rPr>
          <w:lang w:val="cs-CZ"/>
        </w:rPr>
        <w:t>v rozsahu a za podmínek v této Smlouvě stanovených včetně všech jejích příloh a</w:t>
      </w:r>
      <w:r w:rsidRPr="007F4928">
        <w:rPr>
          <w:lang w:val="cs-CZ"/>
        </w:rPr>
        <w:t xml:space="preserve"> údajů, na které tato Smlouva výslovně odkazuje</w:t>
      </w:r>
      <w:r w:rsidR="00443DFE" w:rsidRPr="007F4928">
        <w:rPr>
          <w:lang w:val="cs-CZ"/>
        </w:rPr>
        <w:t>:</w:t>
      </w:r>
    </w:p>
    <w:p w14:paraId="4388D570" w14:textId="0CF1D0E6" w:rsidR="009A6CF7" w:rsidRPr="007F4928" w:rsidRDefault="009A6CF7" w:rsidP="009A6CF7">
      <w:pPr>
        <w:pStyle w:val="Nadpis3"/>
        <w:rPr>
          <w:lang w:val="cs-CZ"/>
        </w:rPr>
      </w:pPr>
      <w:r>
        <w:rPr>
          <w:lang w:val="cs-CZ"/>
        </w:rPr>
        <w:t>umožní Uživateli</w:t>
      </w:r>
      <w:r w:rsidR="00BB646B">
        <w:rPr>
          <w:lang w:val="cs-CZ"/>
        </w:rPr>
        <w:t xml:space="preserve"> umístění Dat v prostředí Cloudu, zajistí </w:t>
      </w:r>
      <w:r w:rsidR="00FE1404">
        <w:rPr>
          <w:lang w:val="cs-CZ"/>
        </w:rPr>
        <w:t xml:space="preserve">základní </w:t>
      </w:r>
      <w:r w:rsidR="00BB646B">
        <w:rPr>
          <w:lang w:val="cs-CZ"/>
        </w:rPr>
        <w:t>zálohování těchto Dat</w:t>
      </w:r>
      <w:r w:rsidR="00DB05C7">
        <w:rPr>
          <w:lang w:val="cs-CZ"/>
        </w:rPr>
        <w:t xml:space="preserve"> </w:t>
      </w:r>
      <w:r w:rsidR="00BB646B">
        <w:rPr>
          <w:lang w:val="cs-CZ"/>
        </w:rPr>
        <w:t>a zajistí Uživateli</w:t>
      </w:r>
      <w:r w:rsidR="00DB05C7">
        <w:rPr>
          <w:lang w:val="cs-CZ"/>
        </w:rPr>
        <w:t xml:space="preserve"> </w:t>
      </w:r>
      <w:r w:rsidR="00BB646B">
        <w:rPr>
          <w:lang w:val="cs-CZ"/>
        </w:rPr>
        <w:t>přístup k těmto Datům</w:t>
      </w:r>
      <w:r w:rsidR="0065237E">
        <w:rPr>
          <w:lang w:val="cs-CZ"/>
        </w:rPr>
        <w:t xml:space="preserve"> </w:t>
      </w:r>
      <w:r w:rsidR="00BB646B">
        <w:rPr>
          <w:lang w:val="cs-CZ"/>
        </w:rPr>
        <w:t>prostřednictvím</w:t>
      </w:r>
      <w:r w:rsidR="00DB05C7">
        <w:rPr>
          <w:lang w:val="cs-CZ"/>
        </w:rPr>
        <w:t xml:space="preserve"> </w:t>
      </w:r>
      <w:r w:rsidR="00AC7F8C">
        <w:rPr>
          <w:lang w:val="cs-CZ"/>
        </w:rPr>
        <w:t>Kon</w:t>
      </w:r>
      <w:r w:rsidR="00BB646B">
        <w:rPr>
          <w:lang w:val="cs-CZ"/>
        </w:rPr>
        <w:t>cových</w:t>
      </w:r>
      <w:r w:rsidR="00DB05C7">
        <w:rPr>
          <w:lang w:val="cs-CZ"/>
        </w:rPr>
        <w:t xml:space="preserve"> </w:t>
      </w:r>
      <w:r w:rsidR="00AC7F8C">
        <w:rPr>
          <w:lang w:val="cs-CZ"/>
        </w:rPr>
        <w:t>zařízení</w:t>
      </w:r>
      <w:r w:rsidR="00956E1A">
        <w:rPr>
          <w:lang w:val="cs-CZ"/>
        </w:rPr>
        <w:t>;</w:t>
      </w:r>
      <w:r w:rsidR="006909D8">
        <w:rPr>
          <w:lang w:val="cs-CZ"/>
        </w:rPr>
        <w:t xml:space="preserve"> </w:t>
      </w:r>
    </w:p>
    <w:p w14:paraId="73710925" w14:textId="77777777" w:rsidR="00E94318" w:rsidRDefault="009A6CF7" w:rsidP="00EB1F5E">
      <w:pPr>
        <w:pStyle w:val="Nadpis3"/>
        <w:rPr>
          <w:lang w:val="cs-CZ"/>
        </w:rPr>
      </w:pPr>
      <w:r>
        <w:rPr>
          <w:lang w:val="cs-CZ"/>
        </w:rPr>
        <w:t>umožní Uživateli</w:t>
      </w:r>
      <w:r w:rsidR="00BB646B">
        <w:rPr>
          <w:lang w:val="cs-CZ"/>
        </w:rPr>
        <w:t xml:space="preserve"> zpracování Dat uložených v prostředí Cloudu pomocí funkc</w:t>
      </w:r>
      <w:r w:rsidR="00E94318">
        <w:rPr>
          <w:lang w:val="cs-CZ"/>
        </w:rPr>
        <w:t>í Software</w:t>
      </w:r>
      <w:r w:rsidR="00691476">
        <w:rPr>
          <w:lang w:val="cs-CZ"/>
        </w:rPr>
        <w:t>.</w:t>
      </w:r>
    </w:p>
    <w:p w14:paraId="5278BA04" w14:textId="77777777" w:rsidR="00443DFE" w:rsidRPr="007F4928" w:rsidRDefault="00FA5B94" w:rsidP="00443DFE">
      <w:pPr>
        <w:pStyle w:val="Nadpis2"/>
        <w:rPr>
          <w:lang w:val="cs-CZ"/>
        </w:rPr>
      </w:pPr>
      <w:r w:rsidRPr="007F4928">
        <w:rPr>
          <w:lang w:val="cs-CZ"/>
        </w:rPr>
        <w:t>Uživatel</w:t>
      </w:r>
      <w:r w:rsidR="00443DFE" w:rsidRPr="007F4928">
        <w:rPr>
          <w:lang w:val="cs-CZ"/>
        </w:rPr>
        <w:t xml:space="preserve"> se touto Smlouvou zavazuje</w:t>
      </w:r>
      <w:r w:rsidR="004254AE" w:rsidRPr="007F4928">
        <w:rPr>
          <w:lang w:val="cs-CZ"/>
        </w:rPr>
        <w:t xml:space="preserve"> </w:t>
      </w:r>
      <w:r w:rsidR="008C4BAB" w:rsidRPr="007F4928">
        <w:rPr>
          <w:lang w:val="cs-CZ"/>
        </w:rPr>
        <w:t xml:space="preserve">plnit a </w:t>
      </w:r>
      <w:r w:rsidR="000676E6" w:rsidRPr="007F4928">
        <w:rPr>
          <w:lang w:val="cs-CZ"/>
        </w:rPr>
        <w:t>respektovat povinnosti stanovené touto Smlouvou</w:t>
      </w:r>
      <w:r w:rsidR="004254AE" w:rsidRPr="007F4928">
        <w:rPr>
          <w:lang w:val="cs-CZ"/>
        </w:rPr>
        <w:t xml:space="preserve"> </w:t>
      </w:r>
      <w:r w:rsidR="000676E6" w:rsidRPr="007F4928">
        <w:rPr>
          <w:lang w:val="cs-CZ"/>
        </w:rPr>
        <w:t xml:space="preserve">a </w:t>
      </w:r>
      <w:r w:rsidR="00443DFE" w:rsidRPr="007F4928">
        <w:rPr>
          <w:lang w:val="cs-CZ"/>
        </w:rPr>
        <w:t xml:space="preserve">zaplatit </w:t>
      </w:r>
      <w:r w:rsidR="00293F88" w:rsidRPr="007F4928">
        <w:rPr>
          <w:lang w:val="cs-CZ"/>
        </w:rPr>
        <w:t>Poskytovateli</w:t>
      </w:r>
      <w:r w:rsidR="0083754E" w:rsidRPr="007F4928">
        <w:rPr>
          <w:lang w:val="cs-CZ"/>
        </w:rPr>
        <w:t xml:space="preserve"> </w:t>
      </w:r>
      <w:r w:rsidR="00E96E84">
        <w:rPr>
          <w:lang w:val="cs-CZ"/>
        </w:rPr>
        <w:t>O</w:t>
      </w:r>
      <w:r w:rsidR="00443DFE" w:rsidRPr="007F4928">
        <w:rPr>
          <w:lang w:val="cs-CZ"/>
        </w:rPr>
        <w:t>dměnu</w:t>
      </w:r>
      <w:r w:rsidR="000676E6" w:rsidRPr="007F4928">
        <w:rPr>
          <w:lang w:val="cs-CZ"/>
        </w:rPr>
        <w:t xml:space="preserve"> a </w:t>
      </w:r>
      <w:r w:rsidR="006B14B2" w:rsidRPr="007F4928">
        <w:rPr>
          <w:lang w:val="cs-CZ"/>
        </w:rPr>
        <w:t xml:space="preserve">případnou </w:t>
      </w:r>
      <w:r w:rsidR="00E96E84">
        <w:rPr>
          <w:lang w:val="cs-CZ"/>
        </w:rPr>
        <w:t xml:space="preserve">další </w:t>
      </w:r>
      <w:r w:rsidR="006B14B2" w:rsidRPr="007F4928">
        <w:rPr>
          <w:lang w:val="cs-CZ"/>
        </w:rPr>
        <w:t>odměnu</w:t>
      </w:r>
      <w:r w:rsidR="00587994" w:rsidRPr="007F4928">
        <w:rPr>
          <w:lang w:val="cs-CZ"/>
        </w:rPr>
        <w:t>,</w:t>
      </w:r>
      <w:r w:rsidR="000676E6" w:rsidRPr="007F4928">
        <w:rPr>
          <w:lang w:val="cs-CZ"/>
        </w:rPr>
        <w:t xml:space="preserve"> na kter</w:t>
      </w:r>
      <w:r w:rsidR="006B14B2" w:rsidRPr="007F4928">
        <w:rPr>
          <w:lang w:val="cs-CZ"/>
        </w:rPr>
        <w:t>ou</w:t>
      </w:r>
      <w:r w:rsidR="000676E6" w:rsidRPr="007F4928">
        <w:rPr>
          <w:lang w:val="cs-CZ"/>
        </w:rPr>
        <w:t xml:space="preserve"> podle této </w:t>
      </w:r>
      <w:r w:rsidR="006B14B2" w:rsidRPr="007F4928">
        <w:rPr>
          <w:lang w:val="cs-CZ"/>
        </w:rPr>
        <w:t>S</w:t>
      </w:r>
      <w:r w:rsidR="000676E6" w:rsidRPr="007F4928">
        <w:rPr>
          <w:lang w:val="cs-CZ"/>
        </w:rPr>
        <w:t xml:space="preserve">mlouvy vznikne Poskytovateli </w:t>
      </w:r>
      <w:r w:rsidR="005E6237" w:rsidRPr="007F4928">
        <w:rPr>
          <w:lang w:val="cs-CZ"/>
        </w:rPr>
        <w:t>právo</w:t>
      </w:r>
      <w:r w:rsidR="00443DFE" w:rsidRPr="007F4928">
        <w:rPr>
          <w:lang w:val="cs-CZ"/>
        </w:rPr>
        <w:t>.</w:t>
      </w:r>
    </w:p>
    <w:p w14:paraId="7C8502BE" w14:textId="77777777" w:rsidR="001D3248" w:rsidRDefault="001D3248" w:rsidP="00691476">
      <w:pPr>
        <w:pStyle w:val="Nadpis2"/>
        <w:rPr>
          <w:lang w:val="cs-CZ"/>
        </w:rPr>
      </w:pPr>
      <w:r w:rsidRPr="007F4928">
        <w:rPr>
          <w:lang w:val="cs-CZ"/>
        </w:rPr>
        <w:t>Uživatel prohlašuje, že se seznámil s Dokumentací, zejména s</w:t>
      </w:r>
      <w:r w:rsidR="00E94318">
        <w:rPr>
          <w:lang w:val="cs-CZ"/>
        </w:rPr>
        <w:t> povahou služeb Cloudu</w:t>
      </w:r>
      <w:r w:rsidR="00691476">
        <w:rPr>
          <w:lang w:val="cs-CZ"/>
        </w:rPr>
        <w:t>,</w:t>
      </w:r>
      <w:r w:rsidRPr="007F4928">
        <w:rPr>
          <w:lang w:val="cs-CZ"/>
        </w:rPr>
        <w:t xml:space="preserve"> funkčními a uživatelskými parametry </w:t>
      </w:r>
      <w:r w:rsidR="00E94318">
        <w:rPr>
          <w:lang w:val="cs-CZ"/>
        </w:rPr>
        <w:t>Cloudu</w:t>
      </w:r>
      <w:r w:rsidRPr="007F4928">
        <w:rPr>
          <w:lang w:val="cs-CZ"/>
        </w:rPr>
        <w:t xml:space="preserve"> a s technickými</w:t>
      </w:r>
      <w:r w:rsidR="004254AE" w:rsidRPr="007F4928">
        <w:rPr>
          <w:lang w:val="cs-CZ"/>
        </w:rPr>
        <w:t xml:space="preserve"> </w:t>
      </w:r>
      <w:r w:rsidR="000676E6" w:rsidRPr="007F4928">
        <w:rPr>
          <w:lang w:val="cs-CZ"/>
        </w:rPr>
        <w:t xml:space="preserve">podmínkami pro </w:t>
      </w:r>
      <w:r w:rsidR="004119BF">
        <w:rPr>
          <w:lang w:val="cs-CZ"/>
        </w:rPr>
        <w:t>užití služeb Cloudu</w:t>
      </w:r>
      <w:r w:rsidR="006453F7" w:rsidRPr="007F4928">
        <w:rPr>
          <w:lang w:val="cs-CZ"/>
        </w:rPr>
        <w:t>.</w:t>
      </w:r>
      <w:r w:rsidR="00E94318">
        <w:rPr>
          <w:lang w:val="cs-CZ"/>
        </w:rPr>
        <w:t xml:space="preserve"> Uživatel prohlašuje, že zvážil veškerá specifika ukládání a zpracování Dat v prostředí Cloudu</w:t>
      </w:r>
      <w:r w:rsidR="004119BF">
        <w:rPr>
          <w:lang w:val="cs-CZ"/>
        </w:rPr>
        <w:t xml:space="preserve"> v souvislosti s</w:t>
      </w:r>
      <w:r w:rsidR="00B0292D">
        <w:rPr>
          <w:lang w:val="cs-CZ"/>
        </w:rPr>
        <w:t> </w:t>
      </w:r>
      <w:r w:rsidR="004119BF">
        <w:rPr>
          <w:lang w:val="cs-CZ"/>
        </w:rPr>
        <w:t>činností</w:t>
      </w:r>
      <w:r w:rsidR="00B0292D">
        <w:rPr>
          <w:lang w:val="cs-CZ"/>
        </w:rPr>
        <w:t xml:space="preserve"> Uživatele</w:t>
      </w:r>
      <w:r w:rsidR="0094763D">
        <w:rPr>
          <w:lang w:val="cs-CZ"/>
        </w:rPr>
        <w:t xml:space="preserve"> a seznámil se s technickým a organizačním zabezpečením o</w:t>
      </w:r>
      <w:r w:rsidR="00983A64">
        <w:rPr>
          <w:lang w:val="cs-CZ"/>
        </w:rPr>
        <w:t>chrany Dat včetně osobních údajů</w:t>
      </w:r>
      <w:r w:rsidR="0065237E">
        <w:rPr>
          <w:lang w:val="cs-CZ"/>
        </w:rPr>
        <w:t xml:space="preserve"> </w:t>
      </w:r>
      <w:r w:rsidR="00F25356">
        <w:rPr>
          <w:lang w:val="cs-CZ"/>
        </w:rPr>
        <w:t>v rámci služeb Cloudu</w:t>
      </w:r>
      <w:r w:rsidR="004119BF">
        <w:rPr>
          <w:lang w:val="cs-CZ"/>
        </w:rPr>
        <w:t xml:space="preserve">. </w:t>
      </w:r>
    </w:p>
    <w:p w14:paraId="70183840" w14:textId="77777777" w:rsidR="002C0518" w:rsidRDefault="002C0518" w:rsidP="002C0518">
      <w:pPr>
        <w:pStyle w:val="Nadpis2"/>
        <w:numPr>
          <w:ilvl w:val="1"/>
          <w:numId w:val="21"/>
        </w:numPr>
        <w:rPr>
          <w:lang w:val="cs-CZ"/>
        </w:rPr>
      </w:pPr>
      <w:r>
        <w:rPr>
          <w:lang w:val="cs-CZ"/>
        </w:rPr>
        <w:t xml:space="preserve">Testovací období bylo sjednáno do </w:t>
      </w:r>
      <w:r>
        <w:rPr>
          <w:lang w:val="cs-CZ"/>
        </w:rPr>
        <w:fldChar w:fldCharType="begin"/>
      </w:r>
      <w:r>
        <w:rPr>
          <w:lang w:val="cs-CZ"/>
        </w:rPr>
        <w:instrText xml:space="preserve"> MERGEFIELD datum_do_testovani </w:instrText>
      </w:r>
      <w:r w:rsidRPr="001D6A6E">
        <w:rPr>
          <w:lang w:val="cs-CZ"/>
        </w:rPr>
        <w:instrText xml:space="preserve"> \@ "d</w:instrText>
      </w:r>
      <w:r>
        <w:rPr>
          <w:lang w:val="cs-CZ"/>
        </w:rPr>
        <w:instrText>.</w:instrText>
      </w:r>
      <w:r w:rsidRPr="001D6A6E">
        <w:rPr>
          <w:lang w:val="cs-CZ"/>
        </w:rPr>
        <w:instrText xml:space="preserve"> MMMM yyyy"</w:instrText>
      </w:r>
      <w:r>
        <w:rPr>
          <w:lang w:val="cs-CZ"/>
        </w:rPr>
        <w:fldChar w:fldCharType="separate"/>
      </w:r>
      <w:r>
        <w:rPr>
          <w:noProof/>
          <w:lang w:val="cs-CZ"/>
        </w:rPr>
        <w:t>31. března 2019</w:t>
      </w:r>
      <w:r>
        <w:rPr>
          <w:lang w:val="cs-CZ"/>
        </w:rPr>
        <w:fldChar w:fldCharType="end"/>
      </w:r>
      <w:r>
        <w:rPr>
          <w:lang w:val="cs-CZ"/>
        </w:rPr>
        <w:t>.</w:t>
      </w:r>
    </w:p>
    <w:p w14:paraId="15C72451" w14:textId="77777777" w:rsidR="00443DFE" w:rsidRPr="007F4928" w:rsidRDefault="00AE216E" w:rsidP="00691476">
      <w:pPr>
        <w:pStyle w:val="Nadpis1"/>
        <w:rPr>
          <w:lang w:val="cs-CZ"/>
        </w:rPr>
      </w:pPr>
      <w:r>
        <w:rPr>
          <w:lang w:val="cs-CZ"/>
        </w:rPr>
        <w:lastRenderedPageBreak/>
        <w:t xml:space="preserve">Užití </w:t>
      </w:r>
      <w:r w:rsidR="004119BF">
        <w:rPr>
          <w:lang w:val="cs-CZ"/>
        </w:rPr>
        <w:t>Cloudu</w:t>
      </w:r>
    </w:p>
    <w:p w14:paraId="13C9037B" w14:textId="77777777" w:rsidR="001B617E" w:rsidRPr="007F4928" w:rsidRDefault="001B617E" w:rsidP="00691476">
      <w:pPr>
        <w:pStyle w:val="Nadpis2"/>
        <w:rPr>
          <w:lang w:val="cs-CZ"/>
        </w:rPr>
      </w:pPr>
      <w:r w:rsidRPr="007F4928">
        <w:rPr>
          <w:lang w:val="cs-CZ"/>
        </w:rPr>
        <w:t>Poskytovatel prohlašuje, že Software je dílem ve smyslu § 2 odst. 2 AZ, k němuž Poskytovatel vykonává majetková autorská práva.</w:t>
      </w:r>
      <w:r w:rsidR="00B0292D">
        <w:rPr>
          <w:lang w:val="cs-CZ"/>
        </w:rPr>
        <w:t xml:space="preserve"> Poskytovatel prohlašuje, že je</w:t>
      </w:r>
      <w:r w:rsidR="00E667C5">
        <w:rPr>
          <w:lang w:val="cs-CZ"/>
        </w:rPr>
        <w:t xml:space="preserve"> v souvislosti s plněním závazků z této smlouvy</w:t>
      </w:r>
      <w:r w:rsidR="0065237E">
        <w:rPr>
          <w:lang w:val="cs-CZ"/>
        </w:rPr>
        <w:t xml:space="preserve"> </w:t>
      </w:r>
      <w:r w:rsidR="00B0292D">
        <w:rPr>
          <w:lang w:val="cs-CZ"/>
        </w:rPr>
        <w:t>oprávněn umožnit Uživateli užívat i další programové aplikace</w:t>
      </w:r>
      <w:r w:rsidR="00E667C5">
        <w:rPr>
          <w:lang w:val="cs-CZ"/>
        </w:rPr>
        <w:t xml:space="preserve"> služeb</w:t>
      </w:r>
      <w:r w:rsidR="00B0292D">
        <w:rPr>
          <w:lang w:val="cs-CZ"/>
        </w:rPr>
        <w:t xml:space="preserve"> Cloudu. </w:t>
      </w:r>
    </w:p>
    <w:p w14:paraId="2197472C" w14:textId="2F9BFB4D" w:rsidR="001B617E" w:rsidRPr="00840383" w:rsidRDefault="001B617E" w:rsidP="0000294F">
      <w:pPr>
        <w:pStyle w:val="Nadpis2"/>
        <w:rPr>
          <w:lang w:val="cs-CZ"/>
        </w:rPr>
      </w:pPr>
      <w:r w:rsidRPr="00FE1404">
        <w:rPr>
          <w:lang w:val="cs-CZ"/>
        </w:rPr>
        <w:t xml:space="preserve">Poskytovatel touto Smlouvou uděluje Uživateli právo </w:t>
      </w:r>
      <w:r w:rsidR="00B23D1E" w:rsidRPr="00FE1404">
        <w:rPr>
          <w:lang w:val="cs-CZ"/>
        </w:rPr>
        <w:t xml:space="preserve">využívat funkcionalit </w:t>
      </w:r>
      <w:r w:rsidR="00AB243C" w:rsidRPr="00FE1404">
        <w:rPr>
          <w:lang w:val="cs-CZ"/>
        </w:rPr>
        <w:t>Software</w:t>
      </w:r>
      <w:r w:rsidR="00B0292D" w:rsidRPr="00FE1404">
        <w:rPr>
          <w:lang w:val="cs-CZ"/>
        </w:rPr>
        <w:t xml:space="preserve"> a dalších programových aplikací v rámci Cloudu </w:t>
      </w:r>
      <w:r w:rsidR="00B23D1E" w:rsidRPr="00FE1404">
        <w:rPr>
          <w:lang w:val="cs-CZ"/>
        </w:rPr>
        <w:t>za účelem správy záležitostí souvisejících s provozem Uživatele jakožto školy či školského zařízení.</w:t>
      </w:r>
      <w:r w:rsidR="0062233A" w:rsidRPr="00FE1404">
        <w:rPr>
          <w:lang w:val="cs-CZ"/>
        </w:rPr>
        <w:t xml:space="preserve"> </w:t>
      </w:r>
      <w:r w:rsidR="00B57DE0" w:rsidRPr="00FE1404">
        <w:rPr>
          <w:lang w:val="cs-CZ"/>
        </w:rPr>
        <w:t xml:space="preserve">Uživatel </w:t>
      </w:r>
      <w:r w:rsidR="001659C3" w:rsidRPr="00FE1404">
        <w:rPr>
          <w:lang w:val="cs-CZ"/>
        </w:rPr>
        <w:t xml:space="preserve">je oprávněn </w:t>
      </w:r>
      <w:r w:rsidR="00B0292D" w:rsidRPr="00FE1404">
        <w:rPr>
          <w:lang w:val="cs-CZ"/>
        </w:rPr>
        <w:t xml:space="preserve">služeb Cloudu </w:t>
      </w:r>
      <w:r w:rsidR="00B57DE0" w:rsidRPr="00FE1404">
        <w:rPr>
          <w:lang w:val="cs-CZ"/>
        </w:rPr>
        <w:t xml:space="preserve">užívat </w:t>
      </w:r>
      <w:r w:rsidR="0066232C" w:rsidRPr="00840383">
        <w:rPr>
          <w:lang w:val="cs-CZ"/>
        </w:rPr>
        <w:t xml:space="preserve">výhradně </w:t>
      </w:r>
      <w:r w:rsidR="00B57DE0" w:rsidRPr="00840383">
        <w:rPr>
          <w:lang w:val="cs-CZ"/>
        </w:rPr>
        <w:t xml:space="preserve">prostřednictvím </w:t>
      </w:r>
      <w:r w:rsidR="0094763D" w:rsidRPr="00840383">
        <w:rPr>
          <w:lang w:val="cs-CZ"/>
        </w:rPr>
        <w:t>přístupových oprávnění (</w:t>
      </w:r>
      <w:r w:rsidR="00FE1404">
        <w:rPr>
          <w:lang w:val="cs-CZ"/>
        </w:rPr>
        <w:t xml:space="preserve">případně </w:t>
      </w:r>
      <w:r w:rsidR="0094763D" w:rsidRPr="00840383">
        <w:rPr>
          <w:lang w:val="cs-CZ"/>
        </w:rPr>
        <w:t>certifikátů)</w:t>
      </w:r>
      <w:r w:rsidR="00A6794A" w:rsidRPr="00840383">
        <w:rPr>
          <w:lang w:val="cs-CZ"/>
        </w:rPr>
        <w:t xml:space="preserve"> a</w:t>
      </w:r>
      <w:r w:rsidR="0065237E" w:rsidRPr="00840383">
        <w:rPr>
          <w:lang w:val="cs-CZ"/>
        </w:rPr>
        <w:t xml:space="preserve"> </w:t>
      </w:r>
      <w:r w:rsidR="004000A6" w:rsidRPr="00840383">
        <w:rPr>
          <w:lang w:val="cs-CZ"/>
        </w:rPr>
        <w:t>heslem chráněných u</w:t>
      </w:r>
      <w:r w:rsidR="004868ED" w:rsidRPr="00840383">
        <w:rPr>
          <w:lang w:val="cs-CZ"/>
        </w:rPr>
        <w:t>živatelských účtů</w:t>
      </w:r>
      <w:r w:rsidR="00EB6FAA" w:rsidRPr="00840383">
        <w:rPr>
          <w:lang w:val="cs-CZ"/>
        </w:rPr>
        <w:t xml:space="preserve"> Uživatele, resp. </w:t>
      </w:r>
      <w:r w:rsidR="00B57DE0" w:rsidRPr="00840383">
        <w:rPr>
          <w:lang w:val="cs-CZ"/>
        </w:rPr>
        <w:t>Koncových uživatelů</w:t>
      </w:r>
      <w:r w:rsidR="004000A6" w:rsidRPr="00FE1404">
        <w:rPr>
          <w:lang w:val="cs-CZ"/>
        </w:rPr>
        <w:t>,</w:t>
      </w:r>
      <w:r w:rsidR="00C8694F" w:rsidRPr="00FE1404">
        <w:rPr>
          <w:lang w:val="cs-CZ"/>
        </w:rPr>
        <w:t xml:space="preserve"> </w:t>
      </w:r>
      <w:r w:rsidR="00C8694F" w:rsidRPr="00840383">
        <w:rPr>
          <w:lang w:val="cs-CZ"/>
        </w:rPr>
        <w:t>a příslušné příst</w:t>
      </w:r>
      <w:r w:rsidR="00815D76" w:rsidRPr="00840383">
        <w:rPr>
          <w:lang w:val="cs-CZ"/>
        </w:rPr>
        <w:t xml:space="preserve">upové </w:t>
      </w:r>
      <w:r w:rsidR="005D6B5B" w:rsidRPr="00840383">
        <w:rPr>
          <w:lang w:val="cs-CZ"/>
        </w:rPr>
        <w:t>aplikace</w:t>
      </w:r>
      <w:r w:rsidR="00815D76" w:rsidRPr="00840383">
        <w:rPr>
          <w:lang w:val="cs-CZ"/>
        </w:rPr>
        <w:t>.</w:t>
      </w:r>
      <w:r w:rsidR="00B0292D" w:rsidRPr="00840383">
        <w:rPr>
          <w:lang w:val="cs-CZ"/>
        </w:rPr>
        <w:t xml:space="preserve"> </w:t>
      </w:r>
    </w:p>
    <w:p w14:paraId="43923362" w14:textId="53526766" w:rsidR="001E71FA" w:rsidRDefault="00C36BD5" w:rsidP="009637B3">
      <w:pPr>
        <w:pStyle w:val="Nadpis2"/>
        <w:rPr>
          <w:lang w:val="cs-CZ"/>
        </w:rPr>
      </w:pPr>
      <w:r>
        <w:rPr>
          <w:lang w:val="cs-CZ"/>
        </w:rPr>
        <w:t>Pokud se jedná o variantu Cloudu 1 nebo 3 uvedené v </w:t>
      </w:r>
      <w:proofErr w:type="gramStart"/>
      <w:r>
        <w:rPr>
          <w:lang w:val="cs-CZ"/>
        </w:rPr>
        <w:t>Ceníku,  u</w:t>
      </w:r>
      <w:r w:rsidR="009637B3">
        <w:rPr>
          <w:lang w:val="cs-CZ"/>
        </w:rPr>
        <w:t>živatelské</w:t>
      </w:r>
      <w:proofErr w:type="gramEnd"/>
      <w:r w:rsidR="009637B3">
        <w:rPr>
          <w:lang w:val="cs-CZ"/>
        </w:rPr>
        <w:t xml:space="preserve"> účty</w:t>
      </w:r>
      <w:r w:rsidR="00457A6D">
        <w:rPr>
          <w:lang w:val="cs-CZ"/>
        </w:rPr>
        <w:t xml:space="preserve"> a přístupová oprávnění</w:t>
      </w:r>
      <w:r w:rsidR="009637B3">
        <w:rPr>
          <w:lang w:val="cs-CZ"/>
        </w:rPr>
        <w:t xml:space="preserve"> Uživa</w:t>
      </w:r>
      <w:r w:rsidR="00457A6D">
        <w:rPr>
          <w:lang w:val="cs-CZ"/>
        </w:rPr>
        <w:t>tele, resp. Koncových uživatelů</w:t>
      </w:r>
      <w:r w:rsidR="009637B3">
        <w:rPr>
          <w:lang w:val="cs-CZ"/>
        </w:rPr>
        <w:t xml:space="preserve"> Poskytovatel</w:t>
      </w:r>
      <w:r w:rsidR="001E71FA">
        <w:rPr>
          <w:lang w:val="cs-CZ"/>
        </w:rPr>
        <w:t xml:space="preserve"> vytvoří, resp. </w:t>
      </w:r>
      <w:r w:rsidR="00CF27D0">
        <w:rPr>
          <w:lang w:val="cs-CZ"/>
        </w:rPr>
        <w:t xml:space="preserve">změní či </w:t>
      </w:r>
      <w:r w:rsidR="001E71FA">
        <w:rPr>
          <w:lang w:val="cs-CZ"/>
        </w:rPr>
        <w:t>odstraní, na základě informací poskytnutých Uživatelem, přičemž Smluvní strany se dohodly, že:</w:t>
      </w:r>
    </w:p>
    <w:p w14:paraId="5ACA0C9E" w14:textId="77777777" w:rsidR="001241A1" w:rsidRDefault="001E71FA" w:rsidP="001E71FA">
      <w:pPr>
        <w:pStyle w:val="Nadpis3"/>
        <w:rPr>
          <w:lang w:val="cs-CZ"/>
        </w:rPr>
      </w:pPr>
      <w:r>
        <w:rPr>
          <w:lang w:val="cs-CZ"/>
        </w:rPr>
        <w:t xml:space="preserve">Poskytovatel vytvoří uživatelský účet Koncového uživatele nejpozději do 3 </w:t>
      </w:r>
      <w:r w:rsidR="00AD4BAE">
        <w:rPr>
          <w:lang w:val="cs-CZ"/>
        </w:rPr>
        <w:t xml:space="preserve">pracovních </w:t>
      </w:r>
      <w:r>
        <w:rPr>
          <w:lang w:val="cs-CZ"/>
        </w:rPr>
        <w:t>dnů od sdělení jména a příjmení daného Koncového uživatele</w:t>
      </w:r>
      <w:r w:rsidR="001241A1">
        <w:rPr>
          <w:lang w:val="cs-CZ"/>
        </w:rPr>
        <w:t xml:space="preserve"> ze strany Uživatele Poskytovateli</w:t>
      </w:r>
      <w:r w:rsidR="00983A64">
        <w:rPr>
          <w:lang w:val="cs-CZ"/>
        </w:rPr>
        <w:t>, Uživatel je povinen sdělit jméno a příjmení Koncového uživatele písemně a písemně potvrdit vytvoření Uživatelského účtu</w:t>
      </w:r>
      <w:r>
        <w:rPr>
          <w:lang w:val="cs-CZ"/>
        </w:rPr>
        <w:t>;</w:t>
      </w:r>
    </w:p>
    <w:p w14:paraId="1452F752" w14:textId="77777777" w:rsidR="009637B3" w:rsidRDefault="001241A1" w:rsidP="001E71FA">
      <w:pPr>
        <w:pStyle w:val="Nadpis3"/>
        <w:rPr>
          <w:lang w:val="cs-CZ"/>
        </w:rPr>
      </w:pPr>
      <w:r>
        <w:rPr>
          <w:lang w:val="cs-CZ"/>
        </w:rPr>
        <w:t>Uživatel je povinen nejpozději do 7 dnů od okamžiku, kdy Koncový uživatel přestal být Koncovým uživatelem, oznámit takovou skutečnost Poskytovateli; Poskyto</w:t>
      </w:r>
      <w:r w:rsidR="00457A6D">
        <w:rPr>
          <w:lang w:val="cs-CZ"/>
        </w:rPr>
        <w:t>vatel v takovém případě zruší přístupové oprávnění a</w:t>
      </w:r>
      <w:r>
        <w:rPr>
          <w:lang w:val="cs-CZ"/>
        </w:rPr>
        <w:t xml:space="preserve"> uživatelský účet daného Koncového uživatele;</w:t>
      </w:r>
    </w:p>
    <w:p w14:paraId="4DE6CA2C" w14:textId="77777777" w:rsidR="001E71FA" w:rsidRDefault="001E71FA" w:rsidP="001E71FA">
      <w:pPr>
        <w:pStyle w:val="Nadpis3"/>
        <w:rPr>
          <w:lang w:val="cs-CZ"/>
        </w:rPr>
      </w:pPr>
      <w:r>
        <w:rPr>
          <w:lang w:val="cs-CZ"/>
        </w:rPr>
        <w:t>Uživatel je povinen vést po dobu trvání této Smlouvy aktuální</w:t>
      </w:r>
      <w:r w:rsidR="00CB2DC3">
        <w:rPr>
          <w:lang w:val="cs-CZ"/>
        </w:rPr>
        <w:t xml:space="preserve"> a pravdivý</w:t>
      </w:r>
      <w:r>
        <w:rPr>
          <w:lang w:val="cs-CZ"/>
        </w:rPr>
        <w:t xml:space="preserve"> seznam všech Koncových uživatelů a na vyžádání Poskytovatele tento</w:t>
      </w:r>
      <w:r w:rsidR="00CB2DC3">
        <w:rPr>
          <w:lang w:val="cs-CZ"/>
        </w:rPr>
        <w:t xml:space="preserve"> seznam</w:t>
      </w:r>
      <w:r w:rsidR="00733907">
        <w:rPr>
          <w:lang w:val="cs-CZ"/>
        </w:rPr>
        <w:t xml:space="preserve"> neprodleně</w:t>
      </w:r>
      <w:r w:rsidR="00CB2DC3">
        <w:rPr>
          <w:lang w:val="cs-CZ"/>
        </w:rPr>
        <w:t xml:space="preserve"> předložit Poskytovateli;</w:t>
      </w:r>
    </w:p>
    <w:p w14:paraId="29E6DB78" w14:textId="77777777" w:rsidR="00CB2DC3" w:rsidRPr="00652B93" w:rsidRDefault="00CB2DC3" w:rsidP="001E71FA">
      <w:pPr>
        <w:pStyle w:val="Nadpis3"/>
        <w:rPr>
          <w:lang w:val="cs-CZ"/>
        </w:rPr>
      </w:pPr>
      <w:r>
        <w:rPr>
          <w:lang w:val="cs-CZ"/>
        </w:rPr>
        <w:t>Uživatel je povinen Poskytovateli v souvislosti s</w:t>
      </w:r>
      <w:r w:rsidR="00457A6D">
        <w:rPr>
          <w:lang w:val="cs-CZ"/>
        </w:rPr>
        <w:t> </w:t>
      </w:r>
      <w:r>
        <w:rPr>
          <w:lang w:val="cs-CZ"/>
        </w:rPr>
        <w:t>tvorbou</w:t>
      </w:r>
      <w:r w:rsidR="00457A6D">
        <w:rPr>
          <w:lang w:val="cs-CZ"/>
        </w:rPr>
        <w:t xml:space="preserve"> přístupových oprávnění a</w:t>
      </w:r>
      <w:r>
        <w:rPr>
          <w:lang w:val="cs-CZ"/>
        </w:rPr>
        <w:t xml:space="preserve"> uživatelských účtů </w:t>
      </w:r>
      <w:r w:rsidRPr="00652B93">
        <w:rPr>
          <w:lang w:val="cs-CZ"/>
        </w:rPr>
        <w:t>sdělovat</w:t>
      </w:r>
      <w:r w:rsidR="00D80DAC" w:rsidRPr="00652B93">
        <w:rPr>
          <w:lang w:val="cs-CZ"/>
        </w:rPr>
        <w:t xml:space="preserve"> a udržovat o Koncových uživatelích</w:t>
      </w:r>
      <w:r w:rsidRPr="00652B93">
        <w:rPr>
          <w:lang w:val="cs-CZ"/>
        </w:rPr>
        <w:t xml:space="preserve"> pravdivé údaje a Uživatel odpovídá za veškerou újmu, která Poskytovateli</w:t>
      </w:r>
      <w:r w:rsidR="001C5283">
        <w:rPr>
          <w:lang w:val="cs-CZ"/>
        </w:rPr>
        <w:t xml:space="preserve"> a</w:t>
      </w:r>
      <w:r w:rsidRPr="00652B93">
        <w:rPr>
          <w:lang w:val="cs-CZ"/>
        </w:rPr>
        <w:t xml:space="preserve"> vznikne v důsledku poru</w:t>
      </w:r>
      <w:r w:rsidR="00AF051B" w:rsidRPr="00652B93">
        <w:rPr>
          <w:lang w:val="cs-CZ"/>
        </w:rPr>
        <w:t>šení této povinnosti Uživatelem;</w:t>
      </w:r>
    </w:p>
    <w:p w14:paraId="187E4A23" w14:textId="2D5B1E75" w:rsidR="0094763D" w:rsidRPr="00840383" w:rsidRDefault="0094763D" w:rsidP="001E71FA">
      <w:pPr>
        <w:pStyle w:val="Nadpis3"/>
        <w:rPr>
          <w:lang w:val="cs-CZ"/>
        </w:rPr>
      </w:pPr>
      <w:r w:rsidRPr="00851F17">
        <w:rPr>
          <w:lang w:val="cs-CZ"/>
        </w:rPr>
        <w:t xml:space="preserve">Uživatel je povinen </w:t>
      </w:r>
      <w:r w:rsidR="007B12D0" w:rsidRPr="00851F17">
        <w:rPr>
          <w:lang w:val="cs-CZ"/>
        </w:rPr>
        <w:t>seznámit Koncové uživatele s povahou služeb Cloudu a se specifickými povinnostm</w:t>
      </w:r>
      <w:r w:rsidR="00AF051B" w:rsidRPr="00851F17">
        <w:rPr>
          <w:lang w:val="cs-CZ"/>
        </w:rPr>
        <w:t xml:space="preserve">i souvisejícími s ochranou Dat; </w:t>
      </w:r>
      <w:r w:rsidR="007B12D0" w:rsidRPr="00851F17">
        <w:rPr>
          <w:lang w:val="cs-CZ"/>
        </w:rPr>
        <w:t xml:space="preserve">Uživatel je zejména povinen seznámit Koncové uživatele </w:t>
      </w:r>
      <w:r w:rsidR="007B12D0" w:rsidRPr="00840383">
        <w:rPr>
          <w:lang w:val="cs-CZ"/>
        </w:rPr>
        <w:t xml:space="preserve">s povinnostmi chránit </w:t>
      </w:r>
      <w:r w:rsidR="00E80A91" w:rsidRPr="00840383">
        <w:rPr>
          <w:lang w:val="cs-CZ"/>
        </w:rPr>
        <w:t xml:space="preserve">přístupová </w:t>
      </w:r>
      <w:r w:rsidR="001C5283" w:rsidRPr="00840383">
        <w:rPr>
          <w:lang w:val="cs-CZ"/>
        </w:rPr>
        <w:t xml:space="preserve">oprávnění a </w:t>
      </w:r>
      <w:r w:rsidR="00E80A91" w:rsidRPr="00840383">
        <w:rPr>
          <w:lang w:val="cs-CZ"/>
        </w:rPr>
        <w:t>hesla</w:t>
      </w:r>
      <w:r w:rsidR="00DB05C7" w:rsidRPr="00840383">
        <w:rPr>
          <w:lang w:val="cs-CZ"/>
        </w:rPr>
        <w:t xml:space="preserve"> </w:t>
      </w:r>
      <w:r w:rsidR="00F32730" w:rsidRPr="00840383">
        <w:rPr>
          <w:lang w:val="cs-CZ"/>
        </w:rPr>
        <w:t xml:space="preserve">(certifikáty) </w:t>
      </w:r>
      <w:r w:rsidR="007B12D0" w:rsidRPr="00840383">
        <w:rPr>
          <w:lang w:val="cs-CZ"/>
        </w:rPr>
        <w:t>před zneužitím.</w:t>
      </w:r>
    </w:p>
    <w:p w14:paraId="3FEED564" w14:textId="75479716" w:rsidR="00B85518" w:rsidRDefault="00B85518" w:rsidP="0000294F">
      <w:pPr>
        <w:pStyle w:val="Nadpis2"/>
        <w:rPr>
          <w:lang w:val="cs-CZ"/>
        </w:rPr>
      </w:pPr>
      <w:r>
        <w:rPr>
          <w:lang w:val="cs-CZ"/>
        </w:rPr>
        <w:t xml:space="preserve">Poskytovatel je povinen </w:t>
      </w:r>
      <w:r w:rsidRPr="007F4928">
        <w:rPr>
          <w:lang w:val="cs-CZ"/>
        </w:rPr>
        <w:t>zabezpečit</w:t>
      </w:r>
      <w:r w:rsidR="0065237E">
        <w:rPr>
          <w:lang w:val="cs-CZ"/>
        </w:rPr>
        <w:t xml:space="preserve"> </w:t>
      </w:r>
      <w:r w:rsidRPr="007F4928">
        <w:rPr>
          <w:lang w:val="cs-CZ"/>
        </w:rPr>
        <w:t>funkčnost</w:t>
      </w:r>
      <w:r w:rsidR="007B12D0">
        <w:rPr>
          <w:lang w:val="cs-CZ"/>
        </w:rPr>
        <w:t xml:space="preserve"> a přístupnost služeb Cloudu v Provozní době</w:t>
      </w:r>
      <w:r w:rsidR="0065237E">
        <w:rPr>
          <w:lang w:val="cs-CZ"/>
        </w:rPr>
        <w:t xml:space="preserve"> </w:t>
      </w:r>
      <w:r w:rsidR="007B12D0">
        <w:rPr>
          <w:lang w:val="cs-CZ"/>
        </w:rPr>
        <w:t>a</w:t>
      </w:r>
      <w:r w:rsidR="0065237E">
        <w:rPr>
          <w:lang w:val="cs-CZ"/>
        </w:rPr>
        <w:t xml:space="preserve"> </w:t>
      </w:r>
      <w:r w:rsidR="007B12D0">
        <w:rPr>
          <w:lang w:val="cs-CZ"/>
        </w:rPr>
        <w:t>v</w:t>
      </w:r>
      <w:r w:rsidR="0065237E">
        <w:rPr>
          <w:lang w:val="cs-CZ"/>
        </w:rPr>
        <w:t xml:space="preserve"> </w:t>
      </w:r>
      <w:r w:rsidR="0065468A">
        <w:rPr>
          <w:lang w:val="cs-CZ"/>
        </w:rPr>
        <w:t>Pracovní dob</w:t>
      </w:r>
      <w:r w:rsidR="007B12D0">
        <w:rPr>
          <w:lang w:val="cs-CZ"/>
        </w:rPr>
        <w:t>ě</w:t>
      </w:r>
      <w:r w:rsidR="0065237E">
        <w:rPr>
          <w:lang w:val="cs-CZ"/>
        </w:rPr>
        <w:t xml:space="preserve"> </w:t>
      </w:r>
      <w:r w:rsidRPr="007F4928">
        <w:rPr>
          <w:lang w:val="cs-CZ"/>
        </w:rPr>
        <w:t xml:space="preserve">odstraňovat </w:t>
      </w:r>
      <w:r w:rsidR="001050AC">
        <w:rPr>
          <w:lang w:val="cs-CZ"/>
        </w:rPr>
        <w:t xml:space="preserve">případně </w:t>
      </w:r>
      <w:r w:rsidR="00D77C78">
        <w:rPr>
          <w:lang w:val="cs-CZ"/>
        </w:rPr>
        <w:t>V</w:t>
      </w:r>
      <w:r w:rsidRPr="007F4928">
        <w:rPr>
          <w:lang w:val="cs-CZ"/>
        </w:rPr>
        <w:t>ady</w:t>
      </w:r>
      <w:r w:rsidR="00076A45">
        <w:rPr>
          <w:lang w:val="cs-CZ"/>
        </w:rPr>
        <w:t xml:space="preserve"> </w:t>
      </w:r>
      <w:r w:rsidR="007B12D0">
        <w:rPr>
          <w:lang w:val="cs-CZ"/>
        </w:rPr>
        <w:t>Cloudu</w:t>
      </w:r>
      <w:r w:rsidRPr="007F4928">
        <w:rPr>
          <w:lang w:val="cs-CZ"/>
        </w:rPr>
        <w:t xml:space="preserve"> v souladu s čl. </w:t>
      </w:r>
      <w:r w:rsidR="00B765DA">
        <w:rPr>
          <w:lang w:val="cs-CZ"/>
        </w:rPr>
        <w:t>8</w:t>
      </w:r>
      <w:r w:rsidRPr="007F4928">
        <w:rPr>
          <w:lang w:val="cs-CZ"/>
        </w:rPr>
        <w:t xml:space="preserve"> této Smlouvy</w:t>
      </w:r>
      <w:r w:rsidR="001050AC">
        <w:rPr>
          <w:lang w:val="cs-CZ"/>
        </w:rPr>
        <w:t>.</w:t>
      </w:r>
    </w:p>
    <w:p w14:paraId="487D2B67" w14:textId="77777777" w:rsidR="00A20176" w:rsidRDefault="00A20176" w:rsidP="00A20176">
      <w:pPr>
        <w:pStyle w:val="Nadpis1"/>
        <w:rPr>
          <w:lang w:val="cs-CZ"/>
        </w:rPr>
      </w:pPr>
      <w:bookmarkStart w:id="5" w:name="_Ref437857048"/>
      <w:bookmarkStart w:id="6" w:name="_Ref431279213"/>
      <w:r>
        <w:rPr>
          <w:lang w:val="cs-CZ"/>
        </w:rPr>
        <w:t>Zálohování Dat, archivace Záloh a obnova Dat</w:t>
      </w:r>
      <w:bookmarkEnd w:id="5"/>
    </w:p>
    <w:p w14:paraId="04F6F29A" w14:textId="18CD6C5C" w:rsidR="00A20176" w:rsidRDefault="00A20176" w:rsidP="00A20176">
      <w:pPr>
        <w:pStyle w:val="Nadpis2"/>
        <w:rPr>
          <w:lang w:val="cs-CZ"/>
        </w:rPr>
      </w:pPr>
      <w:r w:rsidRPr="00A97E2B">
        <w:rPr>
          <w:lang w:val="cs-CZ"/>
        </w:rPr>
        <w:t>Poskytovatel je povinen zálohovat Data každý den</w:t>
      </w:r>
      <w:r>
        <w:rPr>
          <w:lang w:val="cs-CZ"/>
        </w:rPr>
        <w:t xml:space="preserve">, </w:t>
      </w:r>
      <w:r w:rsidR="00C578FE">
        <w:rPr>
          <w:lang w:val="cs-CZ"/>
        </w:rPr>
        <w:t>dle definice</w:t>
      </w:r>
      <w:r>
        <w:rPr>
          <w:lang w:val="cs-CZ"/>
        </w:rPr>
        <w:t xml:space="preserve"> </w:t>
      </w:r>
      <w:r w:rsidR="00872B54">
        <w:rPr>
          <w:lang w:val="cs-CZ"/>
        </w:rPr>
        <w:t>Provozní dob</w:t>
      </w:r>
      <w:r w:rsidR="00C578FE">
        <w:rPr>
          <w:lang w:val="cs-CZ"/>
        </w:rPr>
        <w:t>y</w:t>
      </w:r>
      <w:r w:rsidR="0065237E">
        <w:rPr>
          <w:lang w:val="cs-CZ"/>
        </w:rPr>
        <w:t xml:space="preserve"> </w:t>
      </w:r>
      <w:r>
        <w:rPr>
          <w:lang w:val="cs-CZ"/>
        </w:rPr>
        <w:t>anebo v jinou dobu, kterou Poskytovatel Uživateli oznámí nejméně 2 hodiny před začátkem zálohování. Poskytovatel je povinen</w:t>
      </w:r>
      <w:r w:rsidRPr="00A97E2B">
        <w:rPr>
          <w:lang w:val="cs-CZ"/>
        </w:rPr>
        <w:t xml:space="preserve"> </w:t>
      </w:r>
      <w:r w:rsidR="00076A45">
        <w:rPr>
          <w:lang w:val="cs-CZ"/>
        </w:rPr>
        <w:t>uchovat v systému Cloudu</w:t>
      </w:r>
      <w:r w:rsidR="0065237E">
        <w:rPr>
          <w:lang w:val="cs-CZ"/>
        </w:rPr>
        <w:t xml:space="preserve"> </w:t>
      </w:r>
      <w:r w:rsidRPr="00A97E2B">
        <w:rPr>
          <w:lang w:val="cs-CZ"/>
        </w:rPr>
        <w:t>takto vytvořenou Zálohu nejméně po dobu 14 dní; po uplynutí uvedené doby je Poskytovatel oprávněn Zálohu</w:t>
      </w:r>
      <w:r w:rsidR="00076A45">
        <w:rPr>
          <w:lang w:val="cs-CZ"/>
        </w:rPr>
        <w:t xml:space="preserve"> </w:t>
      </w:r>
      <w:r w:rsidR="00076A45">
        <w:rPr>
          <w:lang w:val="cs-CZ"/>
        </w:rPr>
        <w:lastRenderedPageBreak/>
        <w:t>odstranit</w:t>
      </w:r>
      <w:r w:rsidRPr="00A97E2B">
        <w:rPr>
          <w:lang w:val="cs-CZ"/>
        </w:rPr>
        <w:t>.</w:t>
      </w:r>
      <w:r>
        <w:rPr>
          <w:lang w:val="cs-CZ"/>
        </w:rPr>
        <w:t xml:space="preserve"> </w:t>
      </w:r>
      <w:r w:rsidRPr="00A97E2B">
        <w:rPr>
          <w:lang w:val="cs-CZ"/>
        </w:rPr>
        <w:t xml:space="preserve">Poskytovatel je povinen </w:t>
      </w:r>
      <w:r>
        <w:rPr>
          <w:lang w:val="cs-CZ"/>
        </w:rPr>
        <w:t>po</w:t>
      </w:r>
      <w:r w:rsidR="00076A45">
        <w:rPr>
          <w:lang w:val="cs-CZ"/>
        </w:rPr>
        <w:t xml:space="preserve"> stanovenou</w:t>
      </w:r>
      <w:r>
        <w:rPr>
          <w:lang w:val="cs-CZ"/>
        </w:rPr>
        <w:t xml:space="preserve"> dobu</w:t>
      </w:r>
      <w:r w:rsidR="00076A45">
        <w:rPr>
          <w:lang w:val="cs-CZ"/>
        </w:rPr>
        <w:t xml:space="preserve"> pro</w:t>
      </w:r>
      <w:r w:rsidR="0065237E">
        <w:rPr>
          <w:lang w:val="cs-CZ"/>
        </w:rPr>
        <w:t xml:space="preserve"> </w:t>
      </w:r>
      <w:r w:rsidR="00076A45">
        <w:rPr>
          <w:lang w:val="cs-CZ"/>
        </w:rPr>
        <w:t>uchování Zálohy</w:t>
      </w:r>
      <w:r w:rsidR="0065237E">
        <w:rPr>
          <w:lang w:val="cs-CZ"/>
        </w:rPr>
        <w:t xml:space="preserve"> </w:t>
      </w:r>
      <w:r w:rsidRPr="00A97E2B">
        <w:rPr>
          <w:lang w:val="cs-CZ"/>
        </w:rPr>
        <w:t>umožnit Uživateli</w:t>
      </w:r>
      <w:r w:rsidR="0065237E">
        <w:rPr>
          <w:lang w:val="cs-CZ"/>
        </w:rPr>
        <w:t xml:space="preserve"> </w:t>
      </w:r>
      <w:r w:rsidRPr="00A97E2B">
        <w:rPr>
          <w:lang w:val="cs-CZ"/>
        </w:rPr>
        <w:t>Zálohu</w:t>
      </w:r>
      <w:r w:rsidR="00076A45">
        <w:rPr>
          <w:lang w:val="cs-CZ"/>
        </w:rPr>
        <w:t xml:space="preserve"> převést do</w:t>
      </w:r>
      <w:r w:rsidR="0065237E">
        <w:rPr>
          <w:lang w:val="cs-CZ"/>
        </w:rPr>
        <w:t xml:space="preserve"> </w:t>
      </w:r>
      <w:r w:rsidR="00076A45">
        <w:rPr>
          <w:lang w:val="cs-CZ"/>
        </w:rPr>
        <w:t>vlastního systému Uživatele</w:t>
      </w:r>
      <w:r w:rsidRPr="00A97E2B">
        <w:rPr>
          <w:lang w:val="cs-CZ"/>
        </w:rPr>
        <w:t xml:space="preserve"> </w:t>
      </w:r>
      <w:r>
        <w:rPr>
          <w:lang w:val="cs-CZ"/>
        </w:rPr>
        <w:t>za účelem</w:t>
      </w:r>
      <w:r w:rsidR="0065237E">
        <w:rPr>
          <w:lang w:val="cs-CZ"/>
        </w:rPr>
        <w:t xml:space="preserve"> </w:t>
      </w:r>
      <w:r>
        <w:rPr>
          <w:lang w:val="cs-CZ"/>
        </w:rPr>
        <w:t>archivace.</w:t>
      </w:r>
      <w:r w:rsidR="00076A45">
        <w:rPr>
          <w:lang w:val="cs-CZ"/>
        </w:rPr>
        <w:t xml:space="preserve"> Uživatel je povinen zajistit archivaci Zálohy způsobem, který si sám zvolí. </w:t>
      </w:r>
    </w:p>
    <w:p w14:paraId="10C5ABCE" w14:textId="77777777" w:rsidR="00A20176" w:rsidRDefault="00A20176" w:rsidP="00A20176">
      <w:pPr>
        <w:pStyle w:val="Nadpis2"/>
        <w:rPr>
          <w:lang w:val="cs-CZ"/>
        </w:rPr>
      </w:pPr>
      <w:r w:rsidRPr="0057220B">
        <w:rPr>
          <w:lang w:val="cs-CZ"/>
        </w:rPr>
        <w:t>Uživatel je povinen Zálohy archivovat</w:t>
      </w:r>
      <w:r w:rsidR="007F5DBD">
        <w:rPr>
          <w:lang w:val="cs-CZ"/>
        </w:rPr>
        <w:t>, a to</w:t>
      </w:r>
      <w:r w:rsidRPr="0057220B">
        <w:rPr>
          <w:lang w:val="cs-CZ"/>
        </w:rPr>
        <w:t xml:space="preserve"> na místě, které je zabezpečeno proti ztrátě Záloh. Za účelem vyloučení pochybností se stanovuje, že Poskytovatel nenese odpovědnost za archivaci Záloh Uživatelem.</w:t>
      </w:r>
    </w:p>
    <w:p w14:paraId="0A5CB79C" w14:textId="6826D4B2" w:rsidR="00A20176" w:rsidRDefault="00A20176" w:rsidP="00A20176">
      <w:pPr>
        <w:pStyle w:val="Nadpis2"/>
        <w:rPr>
          <w:lang w:val="cs-CZ"/>
        </w:rPr>
      </w:pPr>
      <w:r>
        <w:rPr>
          <w:lang w:val="cs-CZ"/>
        </w:rPr>
        <w:t>Uživatel je oprávněn obnovit Data pomocí Zálohy pouze, pokud o takové skutečnosti inform</w:t>
      </w:r>
      <w:r w:rsidR="00076A45">
        <w:rPr>
          <w:lang w:val="cs-CZ"/>
        </w:rPr>
        <w:t>uje</w:t>
      </w:r>
      <w:r>
        <w:rPr>
          <w:lang w:val="cs-CZ"/>
        </w:rPr>
        <w:t xml:space="preserve"> Poskytovatele</w:t>
      </w:r>
      <w:r w:rsidR="00076A45">
        <w:rPr>
          <w:lang w:val="cs-CZ"/>
        </w:rPr>
        <w:t xml:space="preserve"> </w:t>
      </w:r>
      <w:r w:rsidR="00851F17">
        <w:rPr>
          <w:lang w:val="cs-CZ"/>
        </w:rPr>
        <w:t xml:space="preserve">alespoň </w:t>
      </w:r>
      <w:r w:rsidR="00DB05C7">
        <w:rPr>
          <w:lang w:val="cs-CZ"/>
        </w:rPr>
        <w:t>2 pracovní dny</w:t>
      </w:r>
      <w:r w:rsidR="00851F17">
        <w:rPr>
          <w:lang w:val="cs-CZ"/>
        </w:rPr>
        <w:t xml:space="preserve"> </w:t>
      </w:r>
      <w:r w:rsidR="00076A45">
        <w:rPr>
          <w:lang w:val="cs-CZ"/>
        </w:rPr>
        <w:t>před takovou obnovou</w:t>
      </w:r>
      <w:r w:rsidR="005657F1">
        <w:rPr>
          <w:lang w:val="cs-CZ"/>
        </w:rPr>
        <w:t>. Uživatel je povinen se</w:t>
      </w:r>
      <w:r>
        <w:rPr>
          <w:lang w:val="cs-CZ"/>
        </w:rPr>
        <w:t xml:space="preserve"> při obnově Dat řídi</w:t>
      </w:r>
      <w:r w:rsidR="00076A45">
        <w:rPr>
          <w:lang w:val="cs-CZ"/>
        </w:rPr>
        <w:t>t</w:t>
      </w:r>
      <w:r>
        <w:rPr>
          <w:lang w:val="cs-CZ"/>
        </w:rPr>
        <w:t xml:space="preserve"> instrukcemi Poskytovatele. Poskytovatel neodpovídá za žádnou újmu způsobenou Uživateli v důsledku obnovy Dat pomocí Zálohy. </w:t>
      </w:r>
    </w:p>
    <w:p w14:paraId="21FC90E0" w14:textId="77777777" w:rsidR="007F5DBD" w:rsidRDefault="007F5DBD" w:rsidP="007F5DBD">
      <w:pPr>
        <w:pStyle w:val="Nadpis1"/>
        <w:rPr>
          <w:lang w:val="cs-CZ"/>
        </w:rPr>
      </w:pPr>
      <w:bookmarkStart w:id="7" w:name="_Ref437861563"/>
      <w:r>
        <w:rPr>
          <w:lang w:val="cs-CZ"/>
        </w:rPr>
        <w:t>Předání Dat po skončení Smlouvy</w:t>
      </w:r>
      <w:bookmarkEnd w:id="7"/>
      <w:r w:rsidR="00481B42">
        <w:rPr>
          <w:lang w:val="cs-CZ"/>
        </w:rPr>
        <w:t xml:space="preserve"> a zásahy do Dat</w:t>
      </w:r>
    </w:p>
    <w:p w14:paraId="714E9380" w14:textId="77777777" w:rsidR="007B308E" w:rsidRDefault="0041023B" w:rsidP="007F5DBD">
      <w:pPr>
        <w:pStyle w:val="Nadpis2"/>
        <w:rPr>
          <w:lang w:val="cs-CZ"/>
        </w:rPr>
      </w:pPr>
      <w:bookmarkStart w:id="8" w:name="_Ref437854485"/>
      <w:r>
        <w:rPr>
          <w:lang w:val="cs-CZ"/>
        </w:rPr>
        <w:t xml:space="preserve">Poskytovatel je povinen </w:t>
      </w:r>
      <w:r w:rsidR="00BE2E2D">
        <w:rPr>
          <w:lang w:val="cs-CZ"/>
        </w:rPr>
        <w:t xml:space="preserve">nejpozději do 1 měsíce po skončení této Smlouvy předat Uživateli Data </w:t>
      </w:r>
      <w:r w:rsidR="008305BB">
        <w:rPr>
          <w:lang w:val="cs-CZ"/>
        </w:rPr>
        <w:t xml:space="preserve">na CD či jiném </w:t>
      </w:r>
      <w:r w:rsidR="002A1B87">
        <w:rPr>
          <w:lang w:val="cs-CZ"/>
        </w:rPr>
        <w:t xml:space="preserve">vhodném datovém </w:t>
      </w:r>
      <w:r w:rsidR="008305BB">
        <w:rPr>
          <w:lang w:val="cs-CZ"/>
        </w:rPr>
        <w:t>nosiči</w:t>
      </w:r>
      <w:r w:rsidR="007E725B">
        <w:rPr>
          <w:lang w:val="cs-CZ"/>
        </w:rPr>
        <w:t xml:space="preserve"> a Uživatel je povinen Data od Poskytovatele převzít</w:t>
      </w:r>
      <w:r w:rsidR="008305BB">
        <w:rPr>
          <w:lang w:val="cs-CZ"/>
        </w:rPr>
        <w:t>. K předání Dat dojde v Pracovní době na adrese Uživatele uvedené v záhlaví této Smlouvy</w:t>
      </w:r>
      <w:r w:rsidR="00BE2E2D">
        <w:rPr>
          <w:lang w:val="cs-CZ"/>
        </w:rPr>
        <w:t xml:space="preserve"> </w:t>
      </w:r>
      <w:r w:rsidR="008305BB">
        <w:rPr>
          <w:lang w:val="cs-CZ"/>
        </w:rPr>
        <w:t>v den, který Poskytovatel Uživateli oznámí</w:t>
      </w:r>
      <w:r w:rsidR="005711DA">
        <w:rPr>
          <w:lang w:val="cs-CZ"/>
        </w:rPr>
        <w:t xml:space="preserve"> nejméně 7 pracovních dnů před dnem předání</w:t>
      </w:r>
      <w:r w:rsidR="008305BB">
        <w:rPr>
          <w:lang w:val="cs-CZ"/>
        </w:rPr>
        <w:t>.</w:t>
      </w:r>
      <w:bookmarkEnd w:id="8"/>
      <w:r w:rsidR="007E725B">
        <w:rPr>
          <w:lang w:val="cs-CZ"/>
        </w:rPr>
        <w:t xml:space="preserve"> </w:t>
      </w:r>
      <w:r w:rsidR="005D5213">
        <w:rPr>
          <w:lang w:val="cs-CZ"/>
        </w:rPr>
        <w:t xml:space="preserve">V případě, že Uživatel Data v uvedený den nepřevezme, je Poskytovatel oprávněn Data Uživateli zaslat poštou na CD či jiném vhodném </w:t>
      </w:r>
      <w:r w:rsidR="002A1B87">
        <w:rPr>
          <w:lang w:val="cs-CZ"/>
        </w:rPr>
        <w:t xml:space="preserve">datovém </w:t>
      </w:r>
      <w:r w:rsidR="005D5213">
        <w:rPr>
          <w:lang w:val="cs-CZ"/>
        </w:rPr>
        <w:t>nosiči.</w:t>
      </w:r>
    </w:p>
    <w:p w14:paraId="6E7D8331" w14:textId="4CB5C7FE" w:rsidR="007F5DBD" w:rsidRDefault="007B308E" w:rsidP="007F5DBD">
      <w:pPr>
        <w:pStyle w:val="Nadpis2"/>
        <w:rPr>
          <w:lang w:val="cs-CZ"/>
        </w:rPr>
      </w:pPr>
      <w:bookmarkStart w:id="9" w:name="_Ref437861698"/>
      <w:r>
        <w:rPr>
          <w:lang w:val="cs-CZ"/>
        </w:rPr>
        <w:t xml:space="preserve">Uživatel je povinen Data předaná postupem dle </w:t>
      </w:r>
      <w:proofErr w:type="gramStart"/>
      <w:r>
        <w:rPr>
          <w:lang w:val="cs-CZ"/>
        </w:rPr>
        <w:t xml:space="preserve">čl. </w:t>
      </w:r>
      <w:r>
        <w:rPr>
          <w:lang w:val="cs-CZ"/>
        </w:rPr>
        <w:fldChar w:fldCharType="begin"/>
      </w:r>
      <w:r>
        <w:rPr>
          <w:lang w:val="cs-CZ"/>
        </w:rPr>
        <w:instrText xml:space="preserve"> REF _Ref437854485 \r \h </w:instrText>
      </w:r>
      <w:r>
        <w:rPr>
          <w:lang w:val="cs-CZ"/>
        </w:rPr>
      </w:r>
      <w:r>
        <w:rPr>
          <w:lang w:val="cs-CZ"/>
        </w:rPr>
        <w:fldChar w:fldCharType="separate"/>
      </w:r>
      <w:r w:rsidR="00D123E5">
        <w:rPr>
          <w:lang w:val="cs-CZ"/>
        </w:rPr>
        <w:t>5.1</w:t>
      </w:r>
      <w:r>
        <w:rPr>
          <w:lang w:val="cs-CZ"/>
        </w:rPr>
        <w:fldChar w:fldCharType="end"/>
      </w:r>
      <w:r>
        <w:rPr>
          <w:lang w:val="cs-CZ"/>
        </w:rPr>
        <w:t xml:space="preserve"> </w:t>
      </w:r>
      <w:r w:rsidR="003F0F73">
        <w:rPr>
          <w:lang w:val="cs-CZ"/>
        </w:rPr>
        <w:t>této</w:t>
      </w:r>
      <w:proofErr w:type="gramEnd"/>
      <w:r w:rsidR="003F0F73">
        <w:rPr>
          <w:lang w:val="cs-CZ"/>
        </w:rPr>
        <w:t xml:space="preserve"> Smlouvy </w:t>
      </w:r>
      <w:r>
        <w:rPr>
          <w:lang w:val="cs-CZ"/>
        </w:rPr>
        <w:t xml:space="preserve">zkontrolovat a oznámit </w:t>
      </w:r>
      <w:r w:rsidR="00572097">
        <w:rPr>
          <w:lang w:val="cs-CZ"/>
        </w:rPr>
        <w:t>Poskytovateli případná</w:t>
      </w:r>
      <w:r>
        <w:rPr>
          <w:lang w:val="cs-CZ"/>
        </w:rPr>
        <w:t xml:space="preserve"> chybějící Data</w:t>
      </w:r>
      <w:r w:rsidR="003C09A2">
        <w:rPr>
          <w:lang w:val="cs-CZ"/>
        </w:rPr>
        <w:t xml:space="preserve"> či jakékoliv jiné nedostatky Dat, a to nejpozději do 10 pracovních dnů od předání Dat</w:t>
      </w:r>
      <w:r>
        <w:rPr>
          <w:lang w:val="cs-CZ"/>
        </w:rPr>
        <w:t xml:space="preserve">. </w:t>
      </w:r>
      <w:r w:rsidR="003F0F73">
        <w:rPr>
          <w:lang w:val="cs-CZ"/>
        </w:rPr>
        <w:t>Neoznámí-li Uživatel chybějící Data či jakékoliv jiné nedostatky Dat Poskytovateli v uvedené lhůtě, není Uživatel oprávněn uplatňovat vůči Poskytovateli jakákoliv práva vzniklá v důsledku chybějících Dat či jak</w:t>
      </w:r>
      <w:r w:rsidR="00F409F4">
        <w:rPr>
          <w:lang w:val="cs-CZ"/>
        </w:rPr>
        <w:t xml:space="preserve">ýchkoliv jiných nedostatků Dat a Poskytovatel </w:t>
      </w:r>
      <w:r w:rsidR="00CF00F3">
        <w:rPr>
          <w:lang w:val="cs-CZ"/>
        </w:rPr>
        <w:t>již není povinen Data uchovávat.</w:t>
      </w:r>
      <w:bookmarkEnd w:id="9"/>
    </w:p>
    <w:p w14:paraId="601EEC01" w14:textId="71F37696" w:rsidR="00CF00F3" w:rsidRDefault="00CF00F3" w:rsidP="007F5DBD">
      <w:pPr>
        <w:pStyle w:val="Nadpis2"/>
        <w:rPr>
          <w:lang w:val="cs-CZ"/>
        </w:rPr>
      </w:pPr>
      <w:r>
        <w:rPr>
          <w:lang w:val="cs-CZ"/>
        </w:rPr>
        <w:t>Poskytovatel je povinen veškerá Data smazat z Cloudu nejpozději do 1 roku od ukončení trvání této Smlouvy, ledaže by tato Data bylo nutné na Cloudu uchovávat za účelem doplnění chybějících Dat či odstranění jakýchkoliv nedostatků Dat oznámených v souladu s </w:t>
      </w:r>
      <w:proofErr w:type="gramStart"/>
      <w:r>
        <w:rPr>
          <w:lang w:val="cs-CZ"/>
        </w:rPr>
        <w:t xml:space="preserve">čl. </w:t>
      </w:r>
      <w:r>
        <w:rPr>
          <w:lang w:val="cs-CZ"/>
        </w:rPr>
        <w:fldChar w:fldCharType="begin"/>
      </w:r>
      <w:r>
        <w:rPr>
          <w:lang w:val="cs-CZ"/>
        </w:rPr>
        <w:instrText xml:space="preserve"> REF _Ref437861698 \r \h </w:instrText>
      </w:r>
      <w:r>
        <w:rPr>
          <w:lang w:val="cs-CZ"/>
        </w:rPr>
      </w:r>
      <w:r>
        <w:rPr>
          <w:lang w:val="cs-CZ"/>
        </w:rPr>
        <w:fldChar w:fldCharType="separate"/>
      </w:r>
      <w:r w:rsidR="00D123E5">
        <w:rPr>
          <w:lang w:val="cs-CZ"/>
        </w:rPr>
        <w:t>5.2</w:t>
      </w:r>
      <w:r>
        <w:rPr>
          <w:lang w:val="cs-CZ"/>
        </w:rPr>
        <w:fldChar w:fldCharType="end"/>
      </w:r>
      <w:r>
        <w:rPr>
          <w:lang w:val="cs-CZ"/>
        </w:rPr>
        <w:t xml:space="preserve"> této</w:t>
      </w:r>
      <w:proofErr w:type="gramEnd"/>
      <w:r>
        <w:rPr>
          <w:lang w:val="cs-CZ"/>
        </w:rPr>
        <w:t xml:space="preserve"> Smlouvy.</w:t>
      </w:r>
    </w:p>
    <w:p w14:paraId="1D50D049" w14:textId="6324A888" w:rsidR="00481B42" w:rsidRPr="007F5DBD" w:rsidRDefault="00481B42" w:rsidP="007F5DBD">
      <w:pPr>
        <w:pStyle w:val="Nadpis2"/>
        <w:rPr>
          <w:lang w:val="cs-CZ"/>
        </w:rPr>
      </w:pPr>
      <w:r>
        <w:rPr>
          <w:lang w:val="cs-CZ"/>
        </w:rPr>
        <w:t>Poskytovatel je oprávněn na základě výzvy Uživatele učinit zásahy do Dat či nahlédnout do Dat za účelem odstranění problémů a nefunkčností</w:t>
      </w:r>
      <w:r w:rsidR="00C25661">
        <w:rPr>
          <w:lang w:val="cs-CZ"/>
        </w:rPr>
        <w:t xml:space="preserve"> systému uchování, zpracování a správy Dat</w:t>
      </w:r>
      <w:r>
        <w:rPr>
          <w:lang w:val="cs-CZ"/>
        </w:rPr>
        <w:t>.</w:t>
      </w:r>
      <w:r w:rsidRPr="00481B42">
        <w:rPr>
          <w:lang w:val="cs-CZ"/>
        </w:rPr>
        <w:t xml:space="preserve"> </w:t>
      </w:r>
      <w:r>
        <w:rPr>
          <w:lang w:val="cs-CZ"/>
        </w:rPr>
        <w:t>Poskytovatel je oprávněn</w:t>
      </w:r>
      <w:r w:rsidR="0065237E">
        <w:rPr>
          <w:lang w:val="cs-CZ"/>
        </w:rPr>
        <w:t xml:space="preserve"> </w:t>
      </w:r>
      <w:r>
        <w:rPr>
          <w:lang w:val="cs-CZ"/>
        </w:rPr>
        <w:t>učinit zásahy do Dat či nahlédnout do Dat</w:t>
      </w:r>
      <w:r w:rsidR="0065237E">
        <w:rPr>
          <w:lang w:val="cs-CZ"/>
        </w:rPr>
        <w:t>, hrozí-</w:t>
      </w:r>
      <w:r>
        <w:rPr>
          <w:lang w:val="cs-CZ"/>
        </w:rPr>
        <w:t xml:space="preserve">li bezprostřední nebezpečí </w:t>
      </w:r>
      <w:r w:rsidR="00C25661">
        <w:rPr>
          <w:lang w:val="cs-CZ"/>
        </w:rPr>
        <w:t>z</w:t>
      </w:r>
      <w:r>
        <w:rPr>
          <w:lang w:val="cs-CZ"/>
        </w:rPr>
        <w:t xml:space="preserve">tráty </w:t>
      </w:r>
      <w:r w:rsidR="00C25661">
        <w:rPr>
          <w:lang w:val="cs-CZ"/>
        </w:rPr>
        <w:t>či poškození Dat nebo</w:t>
      </w:r>
      <w:r w:rsidR="0065237E">
        <w:rPr>
          <w:lang w:val="cs-CZ"/>
        </w:rPr>
        <w:t xml:space="preserve"> </w:t>
      </w:r>
      <w:r w:rsidR="00C25661">
        <w:rPr>
          <w:lang w:val="cs-CZ"/>
        </w:rPr>
        <w:t>jiný stav, který může poškodit oprávněné zájmy</w:t>
      </w:r>
      <w:r w:rsidR="0065237E">
        <w:rPr>
          <w:lang w:val="cs-CZ"/>
        </w:rPr>
        <w:t xml:space="preserve"> </w:t>
      </w:r>
      <w:r w:rsidR="00C25661">
        <w:rPr>
          <w:lang w:val="cs-CZ"/>
        </w:rPr>
        <w:t>Uživatele. O</w:t>
      </w:r>
      <w:r>
        <w:rPr>
          <w:lang w:val="cs-CZ"/>
        </w:rPr>
        <w:t xml:space="preserve"> takovém zásahu je povinen neprodleně Uživatele informovat</w:t>
      </w:r>
      <w:r w:rsidR="00C578FE">
        <w:rPr>
          <w:lang w:val="cs-CZ"/>
        </w:rPr>
        <w:t>.</w:t>
      </w:r>
      <w:r>
        <w:rPr>
          <w:lang w:val="cs-CZ"/>
        </w:rPr>
        <w:t xml:space="preserve"> </w:t>
      </w:r>
    </w:p>
    <w:p w14:paraId="405345E7" w14:textId="77777777" w:rsidR="001D1149" w:rsidRPr="007F4928" w:rsidRDefault="009E6A64" w:rsidP="001D1149">
      <w:pPr>
        <w:pStyle w:val="Nadpis1"/>
        <w:rPr>
          <w:lang w:val="cs-CZ"/>
        </w:rPr>
      </w:pPr>
      <w:r>
        <w:rPr>
          <w:lang w:val="cs-CZ"/>
        </w:rPr>
        <w:t>O</w:t>
      </w:r>
      <w:r w:rsidR="001D1149" w:rsidRPr="007F4928">
        <w:rPr>
          <w:lang w:val="cs-CZ"/>
        </w:rPr>
        <w:t>dměna</w:t>
      </w:r>
      <w:bookmarkEnd w:id="6"/>
      <w:r w:rsidR="00641710" w:rsidRPr="007F4928">
        <w:rPr>
          <w:lang w:val="cs-CZ"/>
        </w:rPr>
        <w:t xml:space="preserve"> </w:t>
      </w:r>
      <w:r w:rsidR="00CB323E" w:rsidRPr="007F4928">
        <w:rPr>
          <w:lang w:val="cs-CZ"/>
        </w:rPr>
        <w:t xml:space="preserve">a </w:t>
      </w:r>
      <w:r w:rsidR="00E3314E">
        <w:rPr>
          <w:lang w:val="cs-CZ"/>
        </w:rPr>
        <w:t>další odměny</w:t>
      </w:r>
    </w:p>
    <w:p w14:paraId="55AD9066" w14:textId="77777777" w:rsidR="0048719D" w:rsidRDefault="00A81846" w:rsidP="0048719D">
      <w:pPr>
        <w:pStyle w:val="Nadpis2"/>
        <w:rPr>
          <w:lang w:val="cs-CZ"/>
        </w:rPr>
      </w:pPr>
      <w:r w:rsidRPr="007F4928">
        <w:rPr>
          <w:lang w:val="cs-CZ"/>
        </w:rPr>
        <w:t xml:space="preserve">Uživatel je </w:t>
      </w:r>
      <w:r w:rsidR="00B86119">
        <w:rPr>
          <w:lang w:val="cs-CZ"/>
        </w:rPr>
        <w:t xml:space="preserve">povinen </w:t>
      </w:r>
      <w:r w:rsidR="002D7907">
        <w:rPr>
          <w:lang w:val="cs-CZ"/>
        </w:rPr>
        <w:t>za</w:t>
      </w:r>
      <w:r w:rsidR="000C4B08" w:rsidRPr="007F4928">
        <w:rPr>
          <w:lang w:val="cs-CZ"/>
        </w:rPr>
        <w:t>platit Poskytovateli</w:t>
      </w:r>
      <w:r w:rsidR="00DA4A50" w:rsidRPr="007F4928">
        <w:rPr>
          <w:lang w:val="cs-CZ"/>
        </w:rPr>
        <w:t xml:space="preserve"> </w:t>
      </w:r>
      <w:r w:rsidR="00B86119">
        <w:rPr>
          <w:lang w:val="cs-CZ"/>
        </w:rPr>
        <w:t>O</w:t>
      </w:r>
      <w:r w:rsidRPr="007F4928">
        <w:rPr>
          <w:lang w:val="cs-CZ"/>
        </w:rPr>
        <w:t>dměnu</w:t>
      </w:r>
      <w:r w:rsidR="00CB323E" w:rsidRPr="007F4928">
        <w:rPr>
          <w:lang w:val="cs-CZ"/>
        </w:rPr>
        <w:t xml:space="preserve"> a případně </w:t>
      </w:r>
      <w:r w:rsidR="00B86119">
        <w:rPr>
          <w:lang w:val="cs-CZ"/>
        </w:rPr>
        <w:t>jakoukoliv další</w:t>
      </w:r>
      <w:r w:rsidR="00CB323E" w:rsidRPr="007F4928">
        <w:rPr>
          <w:lang w:val="cs-CZ"/>
        </w:rPr>
        <w:t xml:space="preserve"> odměnu</w:t>
      </w:r>
      <w:r w:rsidR="00B86119">
        <w:rPr>
          <w:lang w:val="cs-CZ"/>
        </w:rPr>
        <w:t xml:space="preserve">, na kterou vznikne </w:t>
      </w:r>
      <w:r w:rsidR="002D7907">
        <w:rPr>
          <w:lang w:val="cs-CZ"/>
        </w:rPr>
        <w:t>Poskytovateli</w:t>
      </w:r>
      <w:r w:rsidR="00B86119">
        <w:rPr>
          <w:lang w:val="cs-CZ"/>
        </w:rPr>
        <w:t xml:space="preserve"> právo</w:t>
      </w:r>
      <w:r w:rsidR="00F009A8" w:rsidRPr="007F4928">
        <w:rPr>
          <w:lang w:val="cs-CZ"/>
        </w:rPr>
        <w:t>.</w:t>
      </w:r>
      <w:r w:rsidR="003318C4" w:rsidRPr="007F4928">
        <w:rPr>
          <w:lang w:val="cs-CZ"/>
        </w:rPr>
        <w:t xml:space="preserve"> </w:t>
      </w:r>
      <w:r w:rsidR="0005400A" w:rsidRPr="007F4928">
        <w:rPr>
          <w:lang w:val="cs-CZ"/>
        </w:rPr>
        <w:t xml:space="preserve">V případě, že </w:t>
      </w:r>
      <w:r w:rsidR="00C67030">
        <w:rPr>
          <w:lang w:val="cs-CZ"/>
        </w:rPr>
        <w:t>O</w:t>
      </w:r>
      <w:r w:rsidR="003318C4" w:rsidRPr="007F4928">
        <w:rPr>
          <w:lang w:val="cs-CZ"/>
        </w:rPr>
        <w:t>dměn</w:t>
      </w:r>
      <w:r w:rsidR="0005400A" w:rsidRPr="007F4928">
        <w:rPr>
          <w:lang w:val="cs-CZ"/>
        </w:rPr>
        <w:t>a</w:t>
      </w:r>
      <w:r w:rsidR="003318C4" w:rsidRPr="007F4928">
        <w:rPr>
          <w:lang w:val="cs-CZ"/>
        </w:rPr>
        <w:t xml:space="preserve"> </w:t>
      </w:r>
      <w:r w:rsidR="00F767B7" w:rsidRPr="007F4928">
        <w:rPr>
          <w:lang w:val="cs-CZ"/>
        </w:rPr>
        <w:t xml:space="preserve">či případně </w:t>
      </w:r>
      <w:r w:rsidR="00C67030">
        <w:rPr>
          <w:lang w:val="cs-CZ"/>
        </w:rPr>
        <w:t xml:space="preserve">jakákoliv další </w:t>
      </w:r>
      <w:r w:rsidR="00F767B7" w:rsidRPr="007F4928">
        <w:rPr>
          <w:lang w:val="cs-CZ"/>
        </w:rPr>
        <w:t>odměn</w:t>
      </w:r>
      <w:r w:rsidR="0005400A" w:rsidRPr="007F4928">
        <w:rPr>
          <w:lang w:val="cs-CZ"/>
        </w:rPr>
        <w:t>a</w:t>
      </w:r>
      <w:r w:rsidR="00F767B7" w:rsidRPr="007F4928">
        <w:rPr>
          <w:lang w:val="cs-CZ"/>
        </w:rPr>
        <w:t xml:space="preserve"> </w:t>
      </w:r>
      <w:r w:rsidR="0005400A" w:rsidRPr="007F4928">
        <w:rPr>
          <w:lang w:val="cs-CZ"/>
        </w:rPr>
        <w:t>je</w:t>
      </w:r>
      <w:r w:rsidR="00035388" w:rsidRPr="007F4928">
        <w:rPr>
          <w:lang w:val="cs-CZ"/>
        </w:rPr>
        <w:t xml:space="preserve"> </w:t>
      </w:r>
      <w:r w:rsidR="0005400A" w:rsidRPr="007F4928">
        <w:rPr>
          <w:lang w:val="cs-CZ"/>
        </w:rPr>
        <w:t xml:space="preserve">uvedena bez DPH, </w:t>
      </w:r>
      <w:r w:rsidR="003318C4" w:rsidRPr="007F4928">
        <w:rPr>
          <w:lang w:val="cs-CZ"/>
        </w:rPr>
        <w:t>bude</w:t>
      </w:r>
      <w:r w:rsidR="00AC3FE6" w:rsidRPr="007F4928">
        <w:rPr>
          <w:lang w:val="cs-CZ"/>
        </w:rPr>
        <w:t xml:space="preserve"> </w:t>
      </w:r>
      <w:r w:rsidR="0005400A" w:rsidRPr="007F4928">
        <w:rPr>
          <w:lang w:val="cs-CZ"/>
        </w:rPr>
        <w:t xml:space="preserve">k uvedeným odměnám </w:t>
      </w:r>
      <w:r w:rsidR="00AC3FE6" w:rsidRPr="007F4928">
        <w:rPr>
          <w:lang w:val="cs-CZ"/>
        </w:rPr>
        <w:t>případně</w:t>
      </w:r>
      <w:r w:rsidR="003318C4" w:rsidRPr="007F4928">
        <w:rPr>
          <w:lang w:val="cs-CZ"/>
        </w:rPr>
        <w:t xml:space="preserve"> připočteno DPH ve výši stanovené právními předpisy ke dni uskutečnění zdanitelného plnění. </w:t>
      </w:r>
    </w:p>
    <w:p w14:paraId="7E897EF4" w14:textId="77777777" w:rsidR="003318C4" w:rsidRPr="007F4928" w:rsidRDefault="003318C4" w:rsidP="003318C4">
      <w:pPr>
        <w:pStyle w:val="Nadpis2"/>
        <w:rPr>
          <w:lang w:val="cs-CZ"/>
        </w:rPr>
      </w:pPr>
      <w:r w:rsidRPr="007F4928">
        <w:rPr>
          <w:lang w:val="cs-CZ"/>
        </w:rPr>
        <w:t xml:space="preserve">Uživatel je povinen </w:t>
      </w:r>
      <w:r w:rsidR="006A6D4D">
        <w:rPr>
          <w:lang w:val="cs-CZ"/>
        </w:rPr>
        <w:t>O</w:t>
      </w:r>
      <w:r w:rsidRPr="007F4928">
        <w:rPr>
          <w:lang w:val="cs-CZ"/>
        </w:rPr>
        <w:t xml:space="preserve">dměnu </w:t>
      </w:r>
      <w:r w:rsidR="00641710" w:rsidRPr="007F4928">
        <w:rPr>
          <w:lang w:val="cs-CZ"/>
        </w:rPr>
        <w:t xml:space="preserve">či </w:t>
      </w:r>
      <w:r w:rsidR="006572BA">
        <w:rPr>
          <w:lang w:val="cs-CZ"/>
        </w:rPr>
        <w:t>jakoukoliv další</w:t>
      </w:r>
      <w:r w:rsidR="00641710" w:rsidRPr="007F4928">
        <w:rPr>
          <w:lang w:val="cs-CZ"/>
        </w:rPr>
        <w:t xml:space="preserve"> odměnu </w:t>
      </w:r>
      <w:r w:rsidRPr="007F4928">
        <w:rPr>
          <w:lang w:val="cs-CZ"/>
        </w:rPr>
        <w:t xml:space="preserve">uhradit bezhotovostním převodem na základě faktury vystavené Poskytovatelem na účet, který za tím účelem Poskytovatel Uživateli sdělí. </w:t>
      </w:r>
    </w:p>
    <w:p w14:paraId="7BD8580A" w14:textId="30768161" w:rsidR="003318C4" w:rsidRDefault="003318C4" w:rsidP="003318C4">
      <w:pPr>
        <w:pStyle w:val="Nadpis2"/>
        <w:rPr>
          <w:lang w:val="cs-CZ"/>
        </w:rPr>
      </w:pPr>
      <w:bookmarkStart w:id="10" w:name="_Ref396744336"/>
      <w:r w:rsidRPr="007F4928">
        <w:rPr>
          <w:lang w:val="cs-CZ"/>
        </w:rPr>
        <w:lastRenderedPageBreak/>
        <w:t xml:space="preserve">Faktura vystavená </w:t>
      </w:r>
      <w:r w:rsidR="009F527B" w:rsidRPr="007F4928">
        <w:rPr>
          <w:lang w:val="cs-CZ"/>
        </w:rPr>
        <w:t>Poskytovatelem</w:t>
      </w:r>
      <w:r w:rsidRPr="007F4928">
        <w:rPr>
          <w:lang w:val="cs-CZ"/>
        </w:rPr>
        <w:t xml:space="preserve"> bude mít podobu daňového dokladu se všemi náležitostmi dle příslušných právních předpisů a bude splatná do </w:t>
      </w:r>
      <w:r w:rsidR="00232C61" w:rsidRPr="007F4928">
        <w:rPr>
          <w:lang w:val="cs-CZ"/>
        </w:rPr>
        <w:t>15</w:t>
      </w:r>
      <w:r w:rsidRPr="007F4928">
        <w:rPr>
          <w:lang w:val="cs-CZ"/>
        </w:rPr>
        <w:t xml:space="preserve"> dnů od data jejího doručení </w:t>
      </w:r>
      <w:r w:rsidR="0015311D" w:rsidRPr="007F4928">
        <w:rPr>
          <w:lang w:val="cs-CZ"/>
        </w:rPr>
        <w:t>Uživateli</w:t>
      </w:r>
      <w:r w:rsidRPr="007F4928">
        <w:rPr>
          <w:lang w:val="cs-CZ"/>
        </w:rPr>
        <w:t xml:space="preserve">. </w:t>
      </w:r>
      <w:r w:rsidR="00297684" w:rsidRPr="007F4928">
        <w:rPr>
          <w:lang w:val="cs-CZ"/>
        </w:rPr>
        <w:t xml:space="preserve">Faktura Poskytovatele bude zaslána </w:t>
      </w:r>
      <w:r w:rsidR="002C0518">
        <w:rPr>
          <w:lang w:val="cs-CZ"/>
        </w:rPr>
        <w:t xml:space="preserve">elektronicky </w:t>
      </w:r>
      <w:r w:rsidR="00297684" w:rsidRPr="007F4928">
        <w:rPr>
          <w:lang w:val="cs-CZ"/>
        </w:rPr>
        <w:t>Uživateli</w:t>
      </w:r>
      <w:r w:rsidRPr="007F4928">
        <w:rPr>
          <w:lang w:val="cs-CZ"/>
        </w:rPr>
        <w:t>, pokud z dohody Smluvních stran nevyplyne něco jiného.</w:t>
      </w:r>
      <w:bookmarkEnd w:id="10"/>
    </w:p>
    <w:p w14:paraId="017229C6" w14:textId="44D5A337" w:rsidR="00FC5086" w:rsidRDefault="00FC5086" w:rsidP="003318C4">
      <w:pPr>
        <w:pStyle w:val="Nadpis2"/>
        <w:rPr>
          <w:lang w:val="cs-CZ"/>
        </w:rPr>
      </w:pPr>
      <w:r>
        <w:rPr>
          <w:lang w:val="cs-CZ"/>
        </w:rPr>
        <w:t xml:space="preserve">Cena za </w:t>
      </w:r>
      <w:proofErr w:type="spellStart"/>
      <w:r>
        <w:rPr>
          <w:lang w:val="cs-CZ"/>
        </w:rPr>
        <w:t>cloudové</w:t>
      </w:r>
      <w:proofErr w:type="spellEnd"/>
      <w:r>
        <w:rPr>
          <w:lang w:val="cs-CZ"/>
        </w:rPr>
        <w:t xml:space="preserve"> služby nezahrnuje cenu za běžnou roční licenci za software Bakaláři.</w:t>
      </w:r>
    </w:p>
    <w:p w14:paraId="35B66C26" w14:textId="77777777" w:rsidR="006B3594" w:rsidRDefault="006B3594" w:rsidP="00497E87">
      <w:pPr>
        <w:pStyle w:val="Nadpis1"/>
        <w:rPr>
          <w:lang w:val="cs-CZ"/>
        </w:rPr>
      </w:pPr>
      <w:bookmarkStart w:id="11" w:name="_Ref431281405"/>
      <w:r>
        <w:rPr>
          <w:lang w:val="cs-CZ"/>
        </w:rPr>
        <w:t>Změna Ceníku</w:t>
      </w:r>
    </w:p>
    <w:p w14:paraId="325FB2AA" w14:textId="5BDBB6FB" w:rsidR="006B3594" w:rsidRPr="00E10829" w:rsidRDefault="0058667C" w:rsidP="00BC41AF">
      <w:pPr>
        <w:pStyle w:val="Nadpis2"/>
        <w:rPr>
          <w:lang w:val="cs-CZ"/>
        </w:rPr>
      </w:pPr>
      <w:bookmarkStart w:id="12" w:name="_Ref429645510"/>
      <w:r>
        <w:rPr>
          <w:lang w:val="cs-CZ"/>
        </w:rPr>
        <w:t>Poskytovatel je oprávněn pro další Období</w:t>
      </w:r>
      <w:r w:rsidR="00975B93">
        <w:rPr>
          <w:lang w:val="cs-CZ"/>
        </w:rPr>
        <w:t xml:space="preserve"> (dojde-li k prodloužení trvání této Smlouvy)</w:t>
      </w:r>
      <w:r w:rsidR="006B3594" w:rsidRPr="00E10829">
        <w:rPr>
          <w:lang w:val="cs-CZ"/>
        </w:rPr>
        <w:t xml:space="preserve"> </w:t>
      </w:r>
      <w:r w:rsidR="006B3594">
        <w:rPr>
          <w:lang w:val="cs-CZ"/>
        </w:rPr>
        <w:t xml:space="preserve">jednostranně </w:t>
      </w:r>
      <w:r w:rsidR="006B3594" w:rsidRPr="00E10829">
        <w:rPr>
          <w:lang w:val="cs-CZ"/>
        </w:rPr>
        <w:t>změnit</w:t>
      </w:r>
      <w:r w:rsidR="006B3594">
        <w:rPr>
          <w:lang w:val="cs-CZ"/>
        </w:rPr>
        <w:t xml:space="preserve"> Ceník</w:t>
      </w:r>
      <w:r w:rsidR="006B3594" w:rsidRPr="00E10829">
        <w:rPr>
          <w:lang w:val="cs-CZ"/>
        </w:rPr>
        <w:t xml:space="preserve">. </w:t>
      </w:r>
      <w:bookmarkStart w:id="13" w:name="_Ref430264966"/>
      <w:r w:rsidR="006B3594" w:rsidRPr="00E10829">
        <w:rPr>
          <w:lang w:val="cs-CZ"/>
        </w:rPr>
        <w:t xml:space="preserve">Nové znění </w:t>
      </w:r>
      <w:r w:rsidR="00975B93">
        <w:rPr>
          <w:lang w:val="cs-CZ"/>
        </w:rPr>
        <w:t>Ceníku</w:t>
      </w:r>
      <w:r w:rsidR="006B3594">
        <w:rPr>
          <w:lang w:val="cs-CZ"/>
        </w:rPr>
        <w:t xml:space="preserve"> </w:t>
      </w:r>
      <w:r w:rsidR="006B3594" w:rsidRPr="00E10829">
        <w:rPr>
          <w:lang w:val="cs-CZ"/>
        </w:rPr>
        <w:t xml:space="preserve">se stává pro </w:t>
      </w:r>
      <w:r w:rsidR="00E36301">
        <w:rPr>
          <w:lang w:val="cs-CZ"/>
        </w:rPr>
        <w:t>Uživatele</w:t>
      </w:r>
      <w:r w:rsidR="006B3594" w:rsidRPr="00E10829">
        <w:rPr>
          <w:lang w:val="cs-CZ"/>
        </w:rPr>
        <w:t xml:space="preserve"> účinným prvním dnem Období</w:t>
      </w:r>
      <w:r w:rsidR="008530EF">
        <w:rPr>
          <w:lang w:val="cs-CZ"/>
        </w:rPr>
        <w:t xml:space="preserve">, na které bylo trvání této Smlouvy prodlouženo. Poskytovatel je povinen nové znění Ceníku doručit alespoň </w:t>
      </w:r>
      <w:r w:rsidR="00920AA2">
        <w:rPr>
          <w:lang w:val="cs-CZ"/>
        </w:rPr>
        <w:t>6 týdnů</w:t>
      </w:r>
      <w:r w:rsidR="006B3594">
        <w:rPr>
          <w:lang w:val="cs-CZ"/>
        </w:rPr>
        <w:t xml:space="preserve"> před </w:t>
      </w:r>
      <w:r w:rsidR="0043661B">
        <w:rPr>
          <w:lang w:val="cs-CZ"/>
        </w:rPr>
        <w:t>začátkem</w:t>
      </w:r>
      <w:r w:rsidR="006B3594">
        <w:rPr>
          <w:lang w:val="cs-CZ"/>
        </w:rPr>
        <w:t xml:space="preserve"> Období</w:t>
      </w:r>
      <w:r w:rsidR="0043661B">
        <w:rPr>
          <w:lang w:val="cs-CZ"/>
        </w:rPr>
        <w:t>, na něž bude trvání této Smlouvy prodlouženo</w:t>
      </w:r>
      <w:r w:rsidR="006B3594">
        <w:rPr>
          <w:lang w:val="cs-CZ"/>
        </w:rPr>
        <w:t xml:space="preserve">. </w:t>
      </w:r>
      <w:bookmarkEnd w:id="13"/>
    </w:p>
    <w:p w14:paraId="1C55FAD4" w14:textId="04A85A08" w:rsidR="006B3594" w:rsidRPr="0043661B" w:rsidRDefault="00DB05C7" w:rsidP="006B3594">
      <w:pPr>
        <w:pStyle w:val="Nadpis2"/>
        <w:rPr>
          <w:lang w:val="cs-CZ"/>
        </w:rPr>
      </w:pPr>
      <w:r>
        <w:rPr>
          <w:lang w:val="cs-CZ"/>
        </w:rPr>
        <w:t xml:space="preserve">Uživatel </w:t>
      </w:r>
      <w:r w:rsidR="006B3594" w:rsidRPr="0043661B">
        <w:rPr>
          <w:lang w:val="cs-CZ"/>
        </w:rPr>
        <w:t xml:space="preserve">je oprávněn v případě změny </w:t>
      </w:r>
      <w:r w:rsidR="00BC41AF" w:rsidRPr="0043661B">
        <w:rPr>
          <w:lang w:val="cs-CZ"/>
        </w:rPr>
        <w:t>Ceníku</w:t>
      </w:r>
      <w:r w:rsidR="006B3594" w:rsidRPr="0043661B">
        <w:rPr>
          <w:lang w:val="cs-CZ"/>
        </w:rPr>
        <w:t xml:space="preserve"> takovou změnu písemně odmítnout, a to nejpozději do </w:t>
      </w:r>
      <w:r w:rsidR="00BC41AF" w:rsidRPr="0043661B">
        <w:rPr>
          <w:lang w:val="cs-CZ"/>
        </w:rPr>
        <w:t>1 týdne</w:t>
      </w:r>
      <w:r w:rsidR="006B3594" w:rsidRPr="0043661B">
        <w:rPr>
          <w:lang w:val="cs-CZ"/>
        </w:rPr>
        <w:t xml:space="preserve"> od doručení nového znění </w:t>
      </w:r>
      <w:r w:rsidR="00C40966" w:rsidRPr="0043661B">
        <w:rPr>
          <w:lang w:val="cs-CZ"/>
        </w:rPr>
        <w:t xml:space="preserve">Ceníku </w:t>
      </w:r>
      <w:r w:rsidR="006B3594" w:rsidRPr="0043661B">
        <w:rPr>
          <w:lang w:val="cs-CZ"/>
        </w:rPr>
        <w:t xml:space="preserve">dle </w:t>
      </w:r>
      <w:proofErr w:type="gramStart"/>
      <w:r w:rsidR="006B3594" w:rsidRPr="0043661B">
        <w:rPr>
          <w:lang w:val="cs-CZ"/>
        </w:rPr>
        <w:t xml:space="preserve">čl. </w:t>
      </w:r>
      <w:r w:rsidR="006B3594">
        <w:fldChar w:fldCharType="begin"/>
      </w:r>
      <w:r w:rsidR="006B3594" w:rsidRPr="001A584C">
        <w:rPr>
          <w:lang w:val="cs-CZ"/>
        </w:rPr>
        <w:instrText xml:space="preserve"> REF _Ref430264966 \r \h  \* MERGEFORMAT </w:instrText>
      </w:r>
      <w:r w:rsidR="006B3594">
        <w:fldChar w:fldCharType="separate"/>
      </w:r>
      <w:r w:rsidR="00D123E5">
        <w:rPr>
          <w:lang w:val="cs-CZ"/>
        </w:rPr>
        <w:t>7.1</w:t>
      </w:r>
      <w:r w:rsidR="006B3594">
        <w:fldChar w:fldCharType="end"/>
      </w:r>
      <w:r w:rsidR="006B3594" w:rsidRPr="0043661B">
        <w:rPr>
          <w:lang w:val="cs-CZ"/>
        </w:rPr>
        <w:t>.</w:t>
      </w:r>
      <w:proofErr w:type="gramEnd"/>
      <w:r w:rsidR="006B3594" w:rsidRPr="0043661B">
        <w:rPr>
          <w:lang w:val="cs-CZ"/>
        </w:rPr>
        <w:t xml:space="preserve"> Spolu s písemným odmítnutím změny </w:t>
      </w:r>
      <w:r w:rsidR="00C40966" w:rsidRPr="0043661B">
        <w:rPr>
          <w:lang w:val="cs-CZ"/>
        </w:rPr>
        <w:t>Ceníku</w:t>
      </w:r>
      <w:r w:rsidR="006B3594" w:rsidRPr="0043661B">
        <w:rPr>
          <w:lang w:val="cs-CZ"/>
        </w:rPr>
        <w:t xml:space="preserve"> je </w:t>
      </w:r>
      <w:r w:rsidR="00C40966" w:rsidRPr="0043661B">
        <w:rPr>
          <w:lang w:val="cs-CZ"/>
        </w:rPr>
        <w:t xml:space="preserve">Uživatel </w:t>
      </w:r>
      <w:r w:rsidR="006B3594" w:rsidRPr="0043661B">
        <w:rPr>
          <w:lang w:val="cs-CZ"/>
        </w:rPr>
        <w:t xml:space="preserve">povinen </w:t>
      </w:r>
      <w:r w:rsidR="00297176" w:rsidRPr="0043661B">
        <w:rPr>
          <w:lang w:val="cs-CZ"/>
        </w:rPr>
        <w:t xml:space="preserve">oznámit Poskytovateli, že nemá zájem na prodloužení trvání této Smlouvy dle čl. </w:t>
      </w:r>
      <w:r w:rsidR="00297176" w:rsidRPr="0043661B">
        <w:rPr>
          <w:lang w:val="cs-CZ"/>
        </w:rPr>
        <w:fldChar w:fldCharType="begin"/>
      </w:r>
      <w:r w:rsidR="00297176" w:rsidRPr="0043661B">
        <w:rPr>
          <w:lang w:val="cs-CZ"/>
        </w:rPr>
        <w:instrText xml:space="preserve"> REF _Ref437855471 \r \h </w:instrText>
      </w:r>
      <w:r w:rsidR="00297176" w:rsidRPr="0043661B">
        <w:rPr>
          <w:lang w:val="cs-CZ"/>
        </w:rPr>
      </w:r>
      <w:r w:rsidR="00297176" w:rsidRPr="0043661B">
        <w:rPr>
          <w:lang w:val="cs-CZ"/>
        </w:rPr>
        <w:fldChar w:fldCharType="separate"/>
      </w:r>
      <w:proofErr w:type="gramStart"/>
      <w:r w:rsidR="00D123E5">
        <w:rPr>
          <w:lang w:val="cs-CZ"/>
        </w:rPr>
        <w:t>12.2</w:t>
      </w:r>
      <w:r w:rsidR="00297176" w:rsidRPr="0043661B">
        <w:rPr>
          <w:lang w:val="cs-CZ"/>
        </w:rPr>
        <w:fldChar w:fldCharType="end"/>
      </w:r>
      <w:r w:rsidR="00297176" w:rsidRPr="0043661B">
        <w:rPr>
          <w:lang w:val="cs-CZ"/>
        </w:rPr>
        <w:t xml:space="preserve"> této</w:t>
      </w:r>
      <w:proofErr w:type="gramEnd"/>
      <w:r w:rsidR="00297176" w:rsidRPr="0043661B">
        <w:rPr>
          <w:lang w:val="cs-CZ"/>
        </w:rPr>
        <w:t xml:space="preserve"> Smlouvy</w:t>
      </w:r>
      <w:r w:rsidR="006B3594" w:rsidRPr="0043661B">
        <w:rPr>
          <w:lang w:val="cs-CZ"/>
        </w:rPr>
        <w:t xml:space="preserve">, přičemž pokud </w:t>
      </w:r>
      <w:r w:rsidR="00297176" w:rsidRPr="0043661B">
        <w:rPr>
          <w:lang w:val="cs-CZ"/>
        </w:rPr>
        <w:t>tak Uživatel neučiní</w:t>
      </w:r>
      <w:r w:rsidR="006B3594" w:rsidRPr="0043661B">
        <w:rPr>
          <w:lang w:val="cs-CZ"/>
        </w:rPr>
        <w:t xml:space="preserve">, nepovažuje se změna </w:t>
      </w:r>
      <w:r w:rsidR="004E7E07" w:rsidRPr="0043661B">
        <w:rPr>
          <w:lang w:val="cs-CZ"/>
        </w:rPr>
        <w:t>Ceníku</w:t>
      </w:r>
      <w:r w:rsidR="006B3594" w:rsidRPr="0043661B">
        <w:rPr>
          <w:lang w:val="cs-CZ"/>
        </w:rPr>
        <w:t xml:space="preserve"> za odmítnutou. </w:t>
      </w:r>
      <w:r>
        <w:rPr>
          <w:lang w:val="cs-CZ"/>
        </w:rPr>
        <w:t>Uživatel</w:t>
      </w:r>
      <w:r w:rsidR="006B3594" w:rsidRPr="0043661B">
        <w:rPr>
          <w:lang w:val="cs-CZ"/>
        </w:rPr>
        <w:t xml:space="preserve"> prohlašuje, že právo </w:t>
      </w:r>
      <w:r w:rsidR="004E7E07" w:rsidRPr="0043661B">
        <w:rPr>
          <w:lang w:val="cs-CZ"/>
        </w:rPr>
        <w:t xml:space="preserve">neprodloužit trvání této Smlouvy dle čl. </w:t>
      </w:r>
      <w:r w:rsidR="004E7E07" w:rsidRPr="0043661B">
        <w:rPr>
          <w:lang w:val="cs-CZ"/>
        </w:rPr>
        <w:fldChar w:fldCharType="begin"/>
      </w:r>
      <w:r w:rsidR="004E7E07" w:rsidRPr="0043661B">
        <w:rPr>
          <w:lang w:val="cs-CZ"/>
        </w:rPr>
        <w:instrText xml:space="preserve"> REF _Ref437855471 \r \h </w:instrText>
      </w:r>
      <w:r w:rsidR="004E7E07" w:rsidRPr="0043661B">
        <w:rPr>
          <w:lang w:val="cs-CZ"/>
        </w:rPr>
      </w:r>
      <w:r w:rsidR="004E7E07" w:rsidRPr="0043661B">
        <w:rPr>
          <w:lang w:val="cs-CZ"/>
        </w:rPr>
        <w:fldChar w:fldCharType="separate"/>
      </w:r>
      <w:proofErr w:type="gramStart"/>
      <w:r w:rsidR="00D123E5">
        <w:rPr>
          <w:lang w:val="cs-CZ"/>
        </w:rPr>
        <w:t>12.2</w:t>
      </w:r>
      <w:r w:rsidR="004E7E07" w:rsidRPr="0043661B">
        <w:rPr>
          <w:lang w:val="cs-CZ"/>
        </w:rPr>
        <w:fldChar w:fldCharType="end"/>
      </w:r>
      <w:r w:rsidR="004E7E07" w:rsidRPr="0043661B">
        <w:rPr>
          <w:lang w:val="cs-CZ"/>
        </w:rPr>
        <w:t xml:space="preserve"> této</w:t>
      </w:r>
      <w:proofErr w:type="gramEnd"/>
      <w:r w:rsidR="004E7E07" w:rsidRPr="0043661B">
        <w:rPr>
          <w:lang w:val="cs-CZ"/>
        </w:rPr>
        <w:t xml:space="preserve"> Smlouvy,</w:t>
      </w:r>
      <w:r w:rsidR="006B3594" w:rsidRPr="0043661B">
        <w:rPr>
          <w:lang w:val="cs-CZ"/>
        </w:rPr>
        <w:t xml:space="preserve"> považuje za dostatečnou možnost jednostranně ukončit tuto Smlouvu v případě změny </w:t>
      </w:r>
      <w:r w:rsidR="004E7E07" w:rsidRPr="0043661B">
        <w:rPr>
          <w:lang w:val="cs-CZ"/>
        </w:rPr>
        <w:t>Ceníku</w:t>
      </w:r>
      <w:r w:rsidR="006B3594" w:rsidRPr="0043661B">
        <w:rPr>
          <w:lang w:val="cs-CZ"/>
        </w:rPr>
        <w:t>.</w:t>
      </w:r>
      <w:bookmarkEnd w:id="12"/>
    </w:p>
    <w:p w14:paraId="29844D0A" w14:textId="77777777" w:rsidR="00497E87" w:rsidRPr="007F4928" w:rsidRDefault="00CE4469" w:rsidP="00A26D0E">
      <w:pPr>
        <w:pStyle w:val="Nadpis1"/>
        <w:rPr>
          <w:lang w:val="cs-CZ"/>
        </w:rPr>
      </w:pPr>
      <w:r w:rsidRPr="007F4928">
        <w:rPr>
          <w:lang w:val="cs-CZ"/>
        </w:rPr>
        <w:t>Z</w:t>
      </w:r>
      <w:r w:rsidR="00722DBA" w:rsidRPr="007F4928">
        <w:rPr>
          <w:lang w:val="cs-CZ"/>
        </w:rPr>
        <w:t>áruka</w:t>
      </w:r>
      <w:r w:rsidR="00497E87" w:rsidRPr="007F4928">
        <w:rPr>
          <w:lang w:val="cs-CZ"/>
        </w:rPr>
        <w:t xml:space="preserve"> a odstraňování Vad</w:t>
      </w:r>
      <w:bookmarkEnd w:id="11"/>
    </w:p>
    <w:p w14:paraId="538C510C" w14:textId="77777777" w:rsidR="00722DBA" w:rsidRPr="007F4928" w:rsidRDefault="003043E4" w:rsidP="00722DBA">
      <w:pPr>
        <w:pStyle w:val="Nadpis2"/>
        <w:rPr>
          <w:lang w:val="cs-CZ"/>
        </w:rPr>
      </w:pPr>
      <w:bookmarkStart w:id="14" w:name="_Ref398654886"/>
      <w:bookmarkStart w:id="15" w:name="_Ref431277757"/>
      <w:bookmarkStart w:id="16" w:name="_Ref431456945"/>
      <w:bookmarkStart w:id="17" w:name="_Ref398826610"/>
      <w:r w:rsidRPr="007F4928">
        <w:rPr>
          <w:lang w:val="cs-CZ"/>
        </w:rPr>
        <w:t>Poskytovatel</w:t>
      </w:r>
      <w:r w:rsidR="00722DBA" w:rsidRPr="007F4928">
        <w:rPr>
          <w:lang w:val="cs-CZ"/>
        </w:rPr>
        <w:t xml:space="preserve"> se zavazuje</w:t>
      </w:r>
      <w:r w:rsidR="004254AE" w:rsidRPr="007F4928">
        <w:rPr>
          <w:lang w:val="cs-CZ"/>
        </w:rPr>
        <w:t xml:space="preserve"> </w:t>
      </w:r>
      <w:r w:rsidR="000676E6" w:rsidRPr="007F4928">
        <w:rPr>
          <w:lang w:val="cs-CZ"/>
        </w:rPr>
        <w:t>bez nároku na další odměnu</w:t>
      </w:r>
      <w:r w:rsidR="004254AE" w:rsidRPr="007F4928">
        <w:rPr>
          <w:lang w:val="cs-CZ"/>
        </w:rPr>
        <w:t xml:space="preserve"> </w:t>
      </w:r>
      <w:r w:rsidR="00F25356">
        <w:rPr>
          <w:lang w:val="cs-CZ"/>
        </w:rPr>
        <w:t xml:space="preserve">zajistit odstranění </w:t>
      </w:r>
      <w:bookmarkEnd w:id="14"/>
      <w:r w:rsidR="005C789B" w:rsidRPr="007F4928">
        <w:rPr>
          <w:lang w:val="cs-CZ"/>
        </w:rPr>
        <w:t>Vady</w:t>
      </w:r>
      <w:r w:rsidR="00DA4A50" w:rsidRPr="007F4928">
        <w:rPr>
          <w:lang w:val="cs-CZ"/>
        </w:rPr>
        <w:t xml:space="preserve">, které se projeví </w:t>
      </w:r>
      <w:r w:rsidR="00062C4B" w:rsidRPr="007F4928">
        <w:rPr>
          <w:lang w:val="cs-CZ"/>
        </w:rPr>
        <w:t xml:space="preserve">po dobu </w:t>
      </w:r>
      <w:r w:rsidR="00925CC1">
        <w:rPr>
          <w:lang w:val="cs-CZ"/>
        </w:rPr>
        <w:t>O</w:t>
      </w:r>
      <w:r w:rsidR="00062C4B" w:rsidRPr="007F4928">
        <w:rPr>
          <w:lang w:val="cs-CZ"/>
        </w:rPr>
        <w:t>bdobí</w:t>
      </w:r>
      <w:r w:rsidR="00834B51" w:rsidRPr="007F4928">
        <w:rPr>
          <w:lang w:val="cs-CZ"/>
        </w:rPr>
        <w:t xml:space="preserve"> </w:t>
      </w:r>
      <w:r w:rsidR="007C3754" w:rsidRPr="007F4928">
        <w:rPr>
          <w:lang w:val="cs-CZ"/>
        </w:rPr>
        <w:t>za níže uvedených podmínek:</w:t>
      </w:r>
      <w:bookmarkEnd w:id="15"/>
      <w:bookmarkEnd w:id="16"/>
    </w:p>
    <w:p w14:paraId="490E2016" w14:textId="77777777" w:rsidR="00722DBA" w:rsidRPr="007F4928" w:rsidRDefault="007C3754" w:rsidP="00212ADE">
      <w:pPr>
        <w:pStyle w:val="Nadpis3"/>
        <w:rPr>
          <w:lang w:val="cs-CZ"/>
        </w:rPr>
      </w:pPr>
      <w:bookmarkStart w:id="18" w:name="_Ref398620024"/>
      <w:bookmarkEnd w:id="17"/>
      <w:r w:rsidRPr="007F4928">
        <w:rPr>
          <w:lang w:val="cs-CZ"/>
        </w:rPr>
        <w:t xml:space="preserve">Uživatel </w:t>
      </w:r>
      <w:r w:rsidR="003043E4" w:rsidRPr="007F4928">
        <w:rPr>
          <w:lang w:val="cs-CZ"/>
        </w:rPr>
        <w:t>se zavazuje</w:t>
      </w:r>
      <w:r w:rsidRPr="007F4928">
        <w:rPr>
          <w:lang w:val="cs-CZ"/>
        </w:rPr>
        <w:t xml:space="preserve"> </w:t>
      </w:r>
      <w:r w:rsidR="00212ADE" w:rsidRPr="007F4928">
        <w:rPr>
          <w:lang w:val="cs-CZ"/>
        </w:rPr>
        <w:t xml:space="preserve">o výskytu </w:t>
      </w:r>
      <w:r w:rsidRPr="007F4928">
        <w:rPr>
          <w:lang w:val="cs-CZ"/>
        </w:rPr>
        <w:t>Vad</w:t>
      </w:r>
      <w:r w:rsidR="00F25356">
        <w:rPr>
          <w:lang w:val="cs-CZ"/>
        </w:rPr>
        <w:t>y</w:t>
      </w:r>
      <w:r w:rsidRPr="007F4928">
        <w:rPr>
          <w:lang w:val="cs-CZ"/>
        </w:rPr>
        <w:t xml:space="preserve"> nejpozději do 3 pracovních dnů od jejího vzniku </w:t>
      </w:r>
      <w:r w:rsidR="00212ADE" w:rsidRPr="007F4928">
        <w:rPr>
          <w:lang w:val="cs-CZ"/>
        </w:rPr>
        <w:t>informovat oznámit Poskytovatele, a to zasláním Oznámení;</w:t>
      </w:r>
      <w:bookmarkEnd w:id="18"/>
    </w:p>
    <w:p w14:paraId="3DF1C6F5" w14:textId="77777777" w:rsidR="00722DBA" w:rsidRPr="007F4928" w:rsidRDefault="007C3754" w:rsidP="00722DBA">
      <w:pPr>
        <w:pStyle w:val="Nadpis3"/>
        <w:rPr>
          <w:i/>
          <w:lang w:val="cs-CZ"/>
        </w:rPr>
      </w:pPr>
      <w:r w:rsidRPr="007F4928">
        <w:rPr>
          <w:lang w:val="cs-CZ"/>
        </w:rPr>
        <w:t xml:space="preserve">Poskytovatel </w:t>
      </w:r>
      <w:r w:rsidR="00722DBA" w:rsidRPr="007F4928">
        <w:rPr>
          <w:lang w:val="cs-CZ"/>
        </w:rPr>
        <w:t xml:space="preserve">se zavazuje do </w:t>
      </w:r>
      <w:r w:rsidRPr="007F4928">
        <w:rPr>
          <w:lang w:val="cs-CZ"/>
        </w:rPr>
        <w:t>7 pracovních dní</w:t>
      </w:r>
      <w:r w:rsidR="00722DBA" w:rsidRPr="007F4928">
        <w:rPr>
          <w:lang w:val="cs-CZ"/>
        </w:rPr>
        <w:t xml:space="preserve"> po přijetí Oznámení</w:t>
      </w:r>
      <w:r w:rsidR="0065237E">
        <w:rPr>
          <w:lang w:val="cs-CZ"/>
        </w:rPr>
        <w:t xml:space="preserve"> </w:t>
      </w:r>
      <w:r w:rsidR="00F25356">
        <w:rPr>
          <w:lang w:val="cs-CZ"/>
        </w:rPr>
        <w:t>zajistit</w:t>
      </w:r>
      <w:r w:rsidR="0065237E">
        <w:rPr>
          <w:lang w:val="cs-CZ"/>
        </w:rPr>
        <w:t xml:space="preserve"> </w:t>
      </w:r>
      <w:r w:rsidR="00722DBA" w:rsidRPr="007F4928">
        <w:rPr>
          <w:lang w:val="cs-CZ"/>
        </w:rPr>
        <w:t xml:space="preserve">práce na odstranění Vady a oznámit </w:t>
      </w:r>
      <w:r w:rsidRPr="007F4928">
        <w:rPr>
          <w:lang w:val="cs-CZ"/>
        </w:rPr>
        <w:t>Uživateli</w:t>
      </w:r>
      <w:r w:rsidR="00722DBA" w:rsidRPr="007F4928">
        <w:rPr>
          <w:lang w:val="cs-CZ"/>
        </w:rPr>
        <w:t xml:space="preserve"> předběžnou lhůtu, ve které bude Vada odstraněna. </w:t>
      </w:r>
      <w:r w:rsidRPr="007F4928">
        <w:rPr>
          <w:lang w:val="cs-CZ"/>
        </w:rPr>
        <w:t>Posk</w:t>
      </w:r>
      <w:r w:rsidR="00F15363" w:rsidRPr="007F4928">
        <w:rPr>
          <w:lang w:val="cs-CZ"/>
        </w:rPr>
        <w:t>y</w:t>
      </w:r>
      <w:r w:rsidRPr="007F4928">
        <w:rPr>
          <w:lang w:val="cs-CZ"/>
        </w:rPr>
        <w:t>tovatel</w:t>
      </w:r>
      <w:r w:rsidR="00722DBA" w:rsidRPr="007F4928">
        <w:rPr>
          <w:lang w:val="cs-CZ"/>
        </w:rPr>
        <w:t xml:space="preserve"> vyvine potřebné </w:t>
      </w:r>
      <w:r w:rsidR="003B0C66" w:rsidRPr="007F4928">
        <w:rPr>
          <w:lang w:val="cs-CZ"/>
        </w:rPr>
        <w:t xml:space="preserve">a ekonomicky optimální </w:t>
      </w:r>
      <w:r w:rsidR="00722DBA" w:rsidRPr="007F4928">
        <w:rPr>
          <w:lang w:val="cs-CZ"/>
        </w:rPr>
        <w:t>úsilí k tomu, aby</w:t>
      </w:r>
      <w:r w:rsidR="0065237E">
        <w:rPr>
          <w:lang w:val="cs-CZ"/>
        </w:rPr>
        <w:t xml:space="preserve"> </w:t>
      </w:r>
      <w:r w:rsidR="00722DBA" w:rsidRPr="007F4928">
        <w:rPr>
          <w:lang w:val="cs-CZ"/>
        </w:rPr>
        <w:t>v oznámené předběžné lhůtě</w:t>
      </w:r>
      <w:r w:rsidR="0065237E">
        <w:rPr>
          <w:lang w:val="cs-CZ"/>
        </w:rPr>
        <w:t xml:space="preserve"> </w:t>
      </w:r>
      <w:r w:rsidR="00F25356">
        <w:rPr>
          <w:lang w:val="cs-CZ"/>
        </w:rPr>
        <w:t>zajistil nápravu</w:t>
      </w:r>
      <w:r w:rsidR="00722DBA" w:rsidRPr="007F4928">
        <w:rPr>
          <w:lang w:val="cs-CZ"/>
        </w:rPr>
        <w:t xml:space="preserve">. Pokud by se v průběhu odstraňování Vady ukázalo, že lhůta nemůže být dodržena, je </w:t>
      </w:r>
      <w:r w:rsidRPr="007F4928">
        <w:rPr>
          <w:lang w:val="cs-CZ"/>
        </w:rPr>
        <w:t>Poskytovatel</w:t>
      </w:r>
      <w:r w:rsidR="00722DBA" w:rsidRPr="007F4928">
        <w:rPr>
          <w:lang w:val="cs-CZ"/>
        </w:rPr>
        <w:t xml:space="preserve"> povin</w:t>
      </w:r>
      <w:r w:rsidR="005422D2" w:rsidRPr="007F4928">
        <w:rPr>
          <w:lang w:val="cs-CZ"/>
        </w:rPr>
        <w:t>e</w:t>
      </w:r>
      <w:r w:rsidR="00722DBA" w:rsidRPr="007F4928">
        <w:rPr>
          <w:lang w:val="cs-CZ"/>
        </w:rPr>
        <w:t xml:space="preserve">n sdělit </w:t>
      </w:r>
      <w:r w:rsidR="007913DA" w:rsidRPr="007F4928">
        <w:rPr>
          <w:lang w:val="cs-CZ"/>
        </w:rPr>
        <w:t>Uživateli</w:t>
      </w:r>
      <w:r w:rsidR="00722DBA" w:rsidRPr="007F4928">
        <w:rPr>
          <w:lang w:val="cs-CZ"/>
        </w:rPr>
        <w:t xml:space="preserve"> novou přiměřen</w:t>
      </w:r>
      <w:r w:rsidR="00D86458" w:rsidRPr="007F4928">
        <w:rPr>
          <w:lang w:val="cs-CZ"/>
        </w:rPr>
        <w:t>ou lhůtu k odstranění Vady;</w:t>
      </w:r>
      <w:r w:rsidR="00035388" w:rsidRPr="007F4928">
        <w:rPr>
          <w:lang w:val="cs-CZ"/>
        </w:rPr>
        <w:t xml:space="preserve"> </w:t>
      </w:r>
    </w:p>
    <w:p w14:paraId="7F6A6C1B" w14:textId="77777777" w:rsidR="00722DBA" w:rsidRPr="007F4928" w:rsidRDefault="007C3754" w:rsidP="00722DBA">
      <w:pPr>
        <w:pStyle w:val="Nadpis3"/>
        <w:rPr>
          <w:lang w:val="cs-CZ"/>
        </w:rPr>
      </w:pPr>
      <w:r w:rsidRPr="007F4928">
        <w:rPr>
          <w:lang w:val="cs-CZ"/>
        </w:rPr>
        <w:t>Uživatel</w:t>
      </w:r>
      <w:r w:rsidR="00722DBA" w:rsidRPr="007F4928">
        <w:rPr>
          <w:lang w:val="cs-CZ"/>
        </w:rPr>
        <w:t xml:space="preserve"> se zavazuje poskytnout </w:t>
      </w:r>
      <w:r w:rsidR="00F15363" w:rsidRPr="007F4928">
        <w:rPr>
          <w:lang w:val="cs-CZ"/>
        </w:rPr>
        <w:t xml:space="preserve">Poskytovateli </w:t>
      </w:r>
      <w:r w:rsidR="00722DBA" w:rsidRPr="007F4928">
        <w:rPr>
          <w:lang w:val="cs-CZ"/>
        </w:rPr>
        <w:t xml:space="preserve">při odstraňování Vad veškerou možnou součinnost. </w:t>
      </w:r>
    </w:p>
    <w:p w14:paraId="30C25679" w14:textId="77777777" w:rsidR="00F15363" w:rsidRPr="007F4928" w:rsidRDefault="00F15363" w:rsidP="001D1149">
      <w:pPr>
        <w:pStyle w:val="Nadpis1"/>
        <w:rPr>
          <w:lang w:val="cs-CZ"/>
        </w:rPr>
      </w:pPr>
      <w:r w:rsidRPr="007F4928">
        <w:rPr>
          <w:lang w:val="cs-CZ"/>
        </w:rPr>
        <w:t xml:space="preserve">Další </w:t>
      </w:r>
      <w:r w:rsidR="00867DE0" w:rsidRPr="007F4928">
        <w:rPr>
          <w:lang w:val="cs-CZ"/>
        </w:rPr>
        <w:t>ujednání</w:t>
      </w:r>
      <w:r w:rsidRPr="007F4928">
        <w:rPr>
          <w:lang w:val="cs-CZ"/>
        </w:rPr>
        <w:t xml:space="preserve"> Smluvních stran</w:t>
      </w:r>
    </w:p>
    <w:p w14:paraId="2A7C33CE" w14:textId="77777777" w:rsidR="00F15363" w:rsidRPr="007F4928" w:rsidRDefault="00F15363" w:rsidP="00F15363">
      <w:pPr>
        <w:pStyle w:val="Nadpis2"/>
        <w:rPr>
          <w:lang w:val="cs-CZ"/>
        </w:rPr>
      </w:pPr>
      <w:bookmarkStart w:id="19" w:name="_Ref431279321"/>
      <w:r w:rsidRPr="007F4928">
        <w:rPr>
          <w:lang w:val="cs-CZ"/>
        </w:rPr>
        <w:t>Uživatel se zavazuje:</w:t>
      </w:r>
      <w:bookmarkEnd w:id="19"/>
    </w:p>
    <w:p w14:paraId="79DC2320" w14:textId="77777777" w:rsidR="00D86458" w:rsidRPr="007F4928" w:rsidRDefault="00D86458" w:rsidP="00F15363">
      <w:pPr>
        <w:pStyle w:val="Nadpis3"/>
        <w:rPr>
          <w:lang w:val="cs-CZ"/>
        </w:rPr>
      </w:pPr>
      <w:r w:rsidRPr="007F4928">
        <w:rPr>
          <w:lang w:val="cs-CZ"/>
        </w:rPr>
        <w:t>dodržovat veškeré pokyny k užívání Software uvedené v</w:t>
      </w:r>
      <w:r w:rsidR="0040130D">
        <w:rPr>
          <w:lang w:val="cs-CZ"/>
        </w:rPr>
        <w:t> </w:t>
      </w:r>
      <w:r w:rsidRPr="007F4928">
        <w:rPr>
          <w:lang w:val="cs-CZ"/>
        </w:rPr>
        <w:t>Dokumentaci;</w:t>
      </w:r>
    </w:p>
    <w:p w14:paraId="0D3C72CC" w14:textId="63EB1E82" w:rsidR="00136770" w:rsidRDefault="00136770" w:rsidP="00136770">
      <w:pPr>
        <w:pStyle w:val="Nadpis3"/>
        <w:rPr>
          <w:lang w:val="cs-CZ"/>
        </w:rPr>
      </w:pPr>
      <w:r>
        <w:rPr>
          <w:lang w:val="cs-CZ"/>
        </w:rPr>
        <w:t>Uživatel je povinen nejpozději do 14 (čtrnácti) pracovních dnů od uzavření této Smlouvy dodat Poskytova</w:t>
      </w:r>
      <w:r w:rsidR="00A106FC">
        <w:rPr>
          <w:lang w:val="cs-CZ"/>
        </w:rPr>
        <w:t>teli seznam Koncových uživatelů</w:t>
      </w:r>
      <w:r w:rsidR="00F37C38">
        <w:rPr>
          <w:lang w:val="cs-CZ"/>
        </w:rPr>
        <w:t xml:space="preserve">, pokud se jedná o variantu </w:t>
      </w:r>
      <w:r w:rsidR="00A81A68">
        <w:rPr>
          <w:lang w:val="cs-CZ"/>
        </w:rPr>
        <w:t>C</w:t>
      </w:r>
      <w:r w:rsidR="00F37C38">
        <w:rPr>
          <w:lang w:val="cs-CZ"/>
        </w:rPr>
        <w:t>loudu 1 nebo 3 uvedené v Ceníku</w:t>
      </w:r>
      <w:r w:rsidR="00A106FC">
        <w:rPr>
          <w:lang w:val="cs-CZ"/>
        </w:rPr>
        <w:t>;</w:t>
      </w:r>
      <w:r>
        <w:rPr>
          <w:lang w:val="cs-CZ"/>
        </w:rPr>
        <w:t xml:space="preserve"> </w:t>
      </w:r>
    </w:p>
    <w:p w14:paraId="630CAC70" w14:textId="77777777" w:rsidR="00D86458" w:rsidRPr="007F4928" w:rsidRDefault="00D86458" w:rsidP="00F15363">
      <w:pPr>
        <w:pStyle w:val="Nadpis3"/>
        <w:rPr>
          <w:lang w:val="cs-CZ"/>
        </w:rPr>
      </w:pPr>
      <w:r w:rsidRPr="007F4928">
        <w:rPr>
          <w:lang w:val="cs-CZ"/>
        </w:rPr>
        <w:lastRenderedPageBreak/>
        <w:t xml:space="preserve">udržovat </w:t>
      </w:r>
      <w:r w:rsidR="00CB24CE" w:rsidRPr="007F4928">
        <w:rPr>
          <w:lang w:val="cs-CZ"/>
        </w:rPr>
        <w:t xml:space="preserve">Koncová zařízení v řádném </w:t>
      </w:r>
      <w:r w:rsidR="00780C30" w:rsidRPr="007F4928">
        <w:rPr>
          <w:lang w:val="cs-CZ"/>
        </w:rPr>
        <w:t xml:space="preserve">stavu, který umožňuje </w:t>
      </w:r>
      <w:r w:rsidR="005F143E" w:rsidRPr="007F4928">
        <w:rPr>
          <w:lang w:val="cs-CZ"/>
        </w:rPr>
        <w:t>bezproblémové a řádné fungování Software, zejména se zavazuje</w:t>
      </w:r>
      <w:r w:rsidR="00082343" w:rsidRPr="007F4928">
        <w:rPr>
          <w:lang w:val="cs-CZ"/>
        </w:rPr>
        <w:t xml:space="preserve"> provádět nezbytné aktualizace softwarového vybavení Koncových zařízení</w:t>
      </w:r>
      <w:r w:rsidR="00727A15" w:rsidRPr="007F4928">
        <w:rPr>
          <w:lang w:val="cs-CZ"/>
        </w:rPr>
        <w:t xml:space="preserve"> a</w:t>
      </w:r>
      <w:r w:rsidR="00082343" w:rsidRPr="007F4928">
        <w:rPr>
          <w:lang w:val="cs-CZ"/>
        </w:rPr>
        <w:t xml:space="preserve"> odstraňovat nežádoucí software (jakékoliv viry či jiné škodlivé programy);</w:t>
      </w:r>
      <w:r w:rsidR="005F143E" w:rsidRPr="007F4928">
        <w:rPr>
          <w:lang w:val="cs-CZ"/>
        </w:rPr>
        <w:t xml:space="preserve"> </w:t>
      </w:r>
    </w:p>
    <w:p w14:paraId="78402498" w14:textId="77777777" w:rsidR="00095653" w:rsidRPr="007F4928" w:rsidRDefault="00EC1CE9" w:rsidP="00F15363">
      <w:pPr>
        <w:pStyle w:val="Nadpis3"/>
        <w:rPr>
          <w:lang w:val="cs-CZ"/>
        </w:rPr>
      </w:pPr>
      <w:r>
        <w:rPr>
          <w:lang w:val="cs-CZ"/>
        </w:rPr>
        <w:t>řádně</w:t>
      </w:r>
      <w:r w:rsidR="00F033A9" w:rsidRPr="007F4928">
        <w:rPr>
          <w:lang w:val="cs-CZ"/>
        </w:rPr>
        <w:t xml:space="preserve"> archivovat či </w:t>
      </w:r>
      <w:r>
        <w:rPr>
          <w:lang w:val="cs-CZ"/>
        </w:rPr>
        <w:t>jinak</w:t>
      </w:r>
      <w:r w:rsidR="00095653" w:rsidRPr="007F4928">
        <w:rPr>
          <w:lang w:val="cs-CZ"/>
        </w:rPr>
        <w:t xml:space="preserve"> uchovávat </w:t>
      </w:r>
      <w:r w:rsidR="00504C6D" w:rsidRPr="007F4928">
        <w:rPr>
          <w:lang w:val="cs-CZ"/>
        </w:rPr>
        <w:t>Data</w:t>
      </w:r>
      <w:r w:rsidR="00F033A9" w:rsidRPr="007F4928">
        <w:rPr>
          <w:lang w:val="cs-CZ"/>
        </w:rPr>
        <w:t>;</w:t>
      </w:r>
    </w:p>
    <w:p w14:paraId="4FC8C83D" w14:textId="77777777" w:rsidR="007B40A5" w:rsidRPr="007F4928" w:rsidRDefault="00810AA8" w:rsidP="00F15363">
      <w:pPr>
        <w:pStyle w:val="Nadpis3"/>
        <w:rPr>
          <w:lang w:val="cs-CZ"/>
        </w:rPr>
      </w:pPr>
      <w:r w:rsidRPr="007F4928">
        <w:rPr>
          <w:lang w:val="cs-CZ"/>
        </w:rPr>
        <w:t xml:space="preserve">bez předchozího výslovného souhlasu Poskytovatele </w:t>
      </w:r>
      <w:r w:rsidR="00F83756" w:rsidRPr="007F4928">
        <w:rPr>
          <w:lang w:val="cs-CZ"/>
        </w:rPr>
        <w:t>neměnit</w:t>
      </w:r>
      <w:r w:rsidR="004254AE" w:rsidRPr="007F4928">
        <w:rPr>
          <w:lang w:val="cs-CZ"/>
        </w:rPr>
        <w:t xml:space="preserve"> </w:t>
      </w:r>
      <w:r w:rsidR="00504C6D" w:rsidRPr="007F4928">
        <w:rPr>
          <w:lang w:val="cs-CZ"/>
        </w:rPr>
        <w:t>Data</w:t>
      </w:r>
      <w:r w:rsidR="004254AE" w:rsidRPr="007F4928">
        <w:rPr>
          <w:lang w:val="cs-CZ"/>
        </w:rPr>
        <w:t xml:space="preserve"> </w:t>
      </w:r>
      <w:r w:rsidR="00DD1265" w:rsidRPr="007F4928">
        <w:rPr>
          <w:lang w:val="cs-CZ"/>
        </w:rPr>
        <w:t>nebo jej</w:t>
      </w:r>
      <w:r w:rsidR="00504C6D" w:rsidRPr="007F4928">
        <w:rPr>
          <w:lang w:val="cs-CZ"/>
        </w:rPr>
        <w:t>ich</w:t>
      </w:r>
      <w:r w:rsidR="004254AE" w:rsidRPr="007F4928">
        <w:rPr>
          <w:lang w:val="cs-CZ"/>
        </w:rPr>
        <w:t xml:space="preserve"> </w:t>
      </w:r>
      <w:r w:rsidR="00DD1265" w:rsidRPr="007F4928">
        <w:rPr>
          <w:lang w:val="cs-CZ"/>
        </w:rPr>
        <w:t>části, nezasahovat do</w:t>
      </w:r>
      <w:r w:rsidR="004254AE" w:rsidRPr="007F4928">
        <w:rPr>
          <w:lang w:val="cs-CZ"/>
        </w:rPr>
        <w:t xml:space="preserve"> </w:t>
      </w:r>
      <w:r w:rsidR="00504C6D" w:rsidRPr="007F4928">
        <w:rPr>
          <w:lang w:val="cs-CZ"/>
        </w:rPr>
        <w:t>Dat</w:t>
      </w:r>
      <w:r w:rsidR="00F83756" w:rsidRPr="007F4928">
        <w:rPr>
          <w:lang w:val="cs-CZ"/>
        </w:rPr>
        <w:t xml:space="preserve"> </w:t>
      </w:r>
      <w:r w:rsidR="00DD1265" w:rsidRPr="007F4928">
        <w:rPr>
          <w:lang w:val="cs-CZ"/>
        </w:rPr>
        <w:t>jinak než prostřednictvím</w:t>
      </w:r>
      <w:r w:rsidR="004254AE" w:rsidRPr="007F4928">
        <w:rPr>
          <w:lang w:val="cs-CZ"/>
        </w:rPr>
        <w:t xml:space="preserve"> </w:t>
      </w:r>
      <w:r w:rsidR="00EA21C9" w:rsidRPr="007F4928">
        <w:rPr>
          <w:lang w:val="cs-CZ"/>
        </w:rPr>
        <w:t xml:space="preserve">funkcí </w:t>
      </w:r>
      <w:r w:rsidR="008338F3" w:rsidRPr="007F4928">
        <w:rPr>
          <w:lang w:val="cs-CZ"/>
        </w:rPr>
        <w:t xml:space="preserve">Software </w:t>
      </w:r>
      <w:r w:rsidR="00EA21C9" w:rsidRPr="007F4928">
        <w:rPr>
          <w:lang w:val="cs-CZ"/>
        </w:rPr>
        <w:t xml:space="preserve">způsobem popsaným v </w:t>
      </w:r>
      <w:r w:rsidR="003512BF" w:rsidRPr="007F4928">
        <w:rPr>
          <w:lang w:val="cs-CZ"/>
        </w:rPr>
        <w:t>D</w:t>
      </w:r>
      <w:r w:rsidR="00EA21C9" w:rsidRPr="007F4928">
        <w:rPr>
          <w:lang w:val="cs-CZ"/>
        </w:rPr>
        <w:t>okumentaci</w:t>
      </w:r>
      <w:r w:rsidR="008338F3" w:rsidRPr="007F4928">
        <w:rPr>
          <w:lang w:val="cs-CZ"/>
        </w:rPr>
        <w:t xml:space="preserve">; </w:t>
      </w:r>
    </w:p>
    <w:p w14:paraId="64B6B116" w14:textId="77777777" w:rsidR="00EA21C9" w:rsidRPr="007F4928" w:rsidRDefault="00EA21C9" w:rsidP="00F15363">
      <w:pPr>
        <w:pStyle w:val="Nadpis3"/>
        <w:rPr>
          <w:lang w:val="cs-CZ"/>
        </w:rPr>
      </w:pPr>
      <w:r w:rsidRPr="007F4928">
        <w:rPr>
          <w:lang w:val="cs-CZ"/>
        </w:rPr>
        <w:t>chránit přístupové kódy</w:t>
      </w:r>
      <w:r w:rsidR="001C5283">
        <w:rPr>
          <w:lang w:val="cs-CZ"/>
        </w:rPr>
        <w:t>, certifikáty a veškerá ochranná hesla</w:t>
      </w:r>
      <w:r w:rsidRPr="007F4928">
        <w:rPr>
          <w:lang w:val="cs-CZ"/>
        </w:rPr>
        <w:t>, sdělit</w:t>
      </w:r>
      <w:r w:rsidR="001C5283">
        <w:rPr>
          <w:lang w:val="cs-CZ"/>
        </w:rPr>
        <w:t xml:space="preserve"> příslušné přístupové údaje</w:t>
      </w:r>
      <w:r w:rsidRPr="007F4928">
        <w:rPr>
          <w:lang w:val="cs-CZ"/>
        </w:rPr>
        <w:t xml:space="preserve"> pouze Koncovým uživatelům v rozsahu, kte</w:t>
      </w:r>
      <w:r w:rsidR="001C5283">
        <w:rPr>
          <w:lang w:val="cs-CZ"/>
        </w:rPr>
        <w:t>rý je nutný pro využití služeb Cloudu</w:t>
      </w:r>
      <w:r w:rsidRPr="007F4928">
        <w:rPr>
          <w:lang w:val="cs-CZ"/>
        </w:rPr>
        <w:t xml:space="preserve"> pro plnění pracovních povinností takových </w:t>
      </w:r>
      <w:r w:rsidR="00C873D6">
        <w:rPr>
          <w:lang w:val="cs-CZ"/>
        </w:rPr>
        <w:t xml:space="preserve">Koncových </w:t>
      </w:r>
      <w:r w:rsidRPr="007F4928">
        <w:rPr>
          <w:lang w:val="cs-CZ"/>
        </w:rPr>
        <w:t>uživatelů</w:t>
      </w:r>
      <w:r w:rsidR="001D7D36" w:rsidRPr="007F4928">
        <w:rPr>
          <w:lang w:val="cs-CZ"/>
        </w:rPr>
        <w:t>;</w:t>
      </w:r>
      <w:r w:rsidRPr="007F4928">
        <w:rPr>
          <w:lang w:val="cs-CZ"/>
        </w:rPr>
        <w:t xml:space="preserve"> </w:t>
      </w:r>
    </w:p>
    <w:p w14:paraId="4FB48C88" w14:textId="783C1B23" w:rsidR="005F143E" w:rsidRPr="007F4928" w:rsidRDefault="005F143E" w:rsidP="00F15363">
      <w:pPr>
        <w:pStyle w:val="Nadpis3"/>
        <w:rPr>
          <w:lang w:val="cs-CZ"/>
        </w:rPr>
      </w:pPr>
      <w:r w:rsidRPr="007F4928">
        <w:rPr>
          <w:lang w:val="cs-CZ"/>
        </w:rPr>
        <w:t>zajistit, že Koncoví uživatelé</w:t>
      </w:r>
      <w:r w:rsidR="00684E55" w:rsidRPr="007F4928">
        <w:rPr>
          <w:lang w:val="cs-CZ"/>
        </w:rPr>
        <w:t xml:space="preserve"> </w:t>
      </w:r>
      <w:r w:rsidR="00CE6F84" w:rsidRPr="007F4928">
        <w:rPr>
          <w:lang w:val="cs-CZ"/>
        </w:rPr>
        <w:t>ani jiné osoby</w:t>
      </w:r>
      <w:r w:rsidRPr="007F4928">
        <w:rPr>
          <w:lang w:val="cs-CZ"/>
        </w:rPr>
        <w:t xml:space="preserve"> </w:t>
      </w:r>
      <w:r w:rsidR="00CE6F84" w:rsidRPr="007F4928">
        <w:rPr>
          <w:lang w:val="cs-CZ"/>
        </w:rPr>
        <w:t>ne</w:t>
      </w:r>
      <w:r w:rsidRPr="007F4928">
        <w:rPr>
          <w:lang w:val="cs-CZ"/>
        </w:rPr>
        <w:t xml:space="preserve">budou </w:t>
      </w:r>
      <w:r w:rsidR="00CE6F84" w:rsidRPr="007F4928">
        <w:rPr>
          <w:lang w:val="cs-CZ"/>
        </w:rPr>
        <w:t>porušovat</w:t>
      </w:r>
      <w:r w:rsidRPr="007F4928">
        <w:rPr>
          <w:lang w:val="cs-CZ"/>
        </w:rPr>
        <w:t xml:space="preserve"> povinnosti stanovené v tomto </w:t>
      </w:r>
      <w:proofErr w:type="gramStart"/>
      <w:r w:rsidRPr="007F4928">
        <w:rPr>
          <w:lang w:val="cs-CZ"/>
        </w:rPr>
        <w:t>čl.</w:t>
      </w:r>
      <w:r w:rsidR="00B86E52" w:rsidRPr="007F4928">
        <w:rPr>
          <w:lang w:val="cs-CZ"/>
        </w:rPr>
        <w:t> </w:t>
      </w:r>
      <w:r w:rsidRPr="007F4928">
        <w:rPr>
          <w:lang w:val="cs-CZ"/>
        </w:rPr>
        <w:fldChar w:fldCharType="begin"/>
      </w:r>
      <w:r w:rsidRPr="007F4928">
        <w:rPr>
          <w:lang w:val="cs-CZ"/>
        </w:rPr>
        <w:instrText xml:space="preserve"> REF _Ref431279321 \r \h </w:instrText>
      </w:r>
      <w:r w:rsidRPr="007F4928">
        <w:rPr>
          <w:lang w:val="cs-CZ"/>
        </w:rPr>
      </w:r>
      <w:r w:rsidRPr="007F4928">
        <w:rPr>
          <w:lang w:val="cs-CZ"/>
        </w:rPr>
        <w:fldChar w:fldCharType="separate"/>
      </w:r>
      <w:r w:rsidR="00D123E5">
        <w:rPr>
          <w:lang w:val="cs-CZ"/>
        </w:rPr>
        <w:t>9.1</w:t>
      </w:r>
      <w:r w:rsidRPr="007F4928">
        <w:rPr>
          <w:lang w:val="cs-CZ"/>
        </w:rPr>
        <w:fldChar w:fldCharType="end"/>
      </w:r>
      <w:r w:rsidR="00095FFA" w:rsidRPr="007F4928">
        <w:rPr>
          <w:lang w:val="cs-CZ"/>
        </w:rPr>
        <w:t>.</w:t>
      </w:r>
      <w:proofErr w:type="gramEnd"/>
    </w:p>
    <w:p w14:paraId="5C801AB1" w14:textId="77777777" w:rsidR="00D86458" w:rsidRPr="007F4928" w:rsidRDefault="00F002CF" w:rsidP="00F002CF">
      <w:pPr>
        <w:pStyle w:val="Nadpis2"/>
        <w:rPr>
          <w:lang w:val="cs-CZ"/>
        </w:rPr>
      </w:pPr>
      <w:r w:rsidRPr="007F4928">
        <w:rPr>
          <w:lang w:val="cs-CZ"/>
        </w:rPr>
        <w:t>Uživatel uzavřením této Smlouvy potvrzuje, že:</w:t>
      </w:r>
    </w:p>
    <w:p w14:paraId="398CD79C" w14:textId="77777777" w:rsidR="00F002CF" w:rsidRPr="007F4928" w:rsidRDefault="004E600F" w:rsidP="00F002CF">
      <w:pPr>
        <w:pStyle w:val="Nadpis3"/>
        <w:rPr>
          <w:lang w:val="cs-CZ"/>
        </w:rPr>
      </w:pPr>
      <w:r w:rsidRPr="007F4928">
        <w:rPr>
          <w:lang w:val="cs-CZ"/>
        </w:rPr>
        <w:t>se seznámil s</w:t>
      </w:r>
      <w:r w:rsidR="008929FB" w:rsidRPr="007F4928">
        <w:rPr>
          <w:lang w:val="cs-CZ"/>
        </w:rPr>
        <w:t> </w:t>
      </w:r>
      <w:r w:rsidRPr="007F4928">
        <w:rPr>
          <w:lang w:val="cs-CZ"/>
        </w:rPr>
        <w:t>Dokumentací</w:t>
      </w:r>
      <w:r w:rsidR="008929FB" w:rsidRPr="007F4928">
        <w:rPr>
          <w:lang w:val="cs-CZ"/>
        </w:rPr>
        <w:t>,</w:t>
      </w:r>
      <w:r w:rsidRPr="007F4928">
        <w:rPr>
          <w:lang w:val="cs-CZ"/>
        </w:rPr>
        <w:t xml:space="preserve"> a že jejímu obsahu plně porozuměl;</w:t>
      </w:r>
    </w:p>
    <w:p w14:paraId="6B38574F" w14:textId="77777777" w:rsidR="00941ECF" w:rsidRPr="007F4928" w:rsidRDefault="00941ECF" w:rsidP="00F002CF">
      <w:pPr>
        <w:pStyle w:val="Nadpis3"/>
        <w:rPr>
          <w:lang w:val="cs-CZ"/>
        </w:rPr>
      </w:pPr>
      <w:r w:rsidRPr="007F4928">
        <w:rPr>
          <w:lang w:val="cs-CZ"/>
        </w:rPr>
        <w:t>seznámil Koncové uživatele s</w:t>
      </w:r>
      <w:r w:rsidR="00F63E35" w:rsidRPr="007F4928">
        <w:rPr>
          <w:lang w:val="cs-CZ"/>
        </w:rPr>
        <w:t> </w:t>
      </w:r>
      <w:r w:rsidRPr="007F4928">
        <w:rPr>
          <w:lang w:val="cs-CZ"/>
        </w:rPr>
        <w:t>povinnostmi</w:t>
      </w:r>
      <w:r w:rsidR="00F63E35" w:rsidRPr="007F4928">
        <w:rPr>
          <w:lang w:val="cs-CZ"/>
        </w:rPr>
        <w:t xml:space="preserve"> a omezeními</w:t>
      </w:r>
      <w:r w:rsidRPr="007F4928">
        <w:rPr>
          <w:lang w:val="cs-CZ"/>
        </w:rPr>
        <w:t>, které plynou z této Smlouvy</w:t>
      </w:r>
      <w:r w:rsidR="003512BF" w:rsidRPr="007F4928">
        <w:rPr>
          <w:lang w:val="cs-CZ"/>
        </w:rPr>
        <w:t>.</w:t>
      </w:r>
    </w:p>
    <w:p w14:paraId="6B7A5128" w14:textId="77777777" w:rsidR="00A03414" w:rsidRPr="007F4928" w:rsidRDefault="00095653" w:rsidP="00095653">
      <w:pPr>
        <w:pStyle w:val="Nadpis2"/>
        <w:rPr>
          <w:lang w:val="cs-CZ"/>
        </w:rPr>
      </w:pPr>
      <w:r w:rsidRPr="007F4928">
        <w:rPr>
          <w:lang w:val="cs-CZ"/>
        </w:rPr>
        <w:t>Smluvní strany se dále dohodly, že</w:t>
      </w:r>
      <w:r w:rsidR="00A03414" w:rsidRPr="007F4928">
        <w:rPr>
          <w:lang w:val="cs-CZ"/>
        </w:rPr>
        <w:t>:</w:t>
      </w:r>
    </w:p>
    <w:p w14:paraId="4E885541" w14:textId="77777777" w:rsidR="00095653" w:rsidRPr="007F4928" w:rsidRDefault="00504C6D" w:rsidP="00A03414">
      <w:pPr>
        <w:pStyle w:val="Nadpis3"/>
        <w:rPr>
          <w:lang w:val="cs-CZ"/>
        </w:rPr>
      </w:pPr>
      <w:r w:rsidRPr="007F4928">
        <w:rPr>
          <w:lang w:val="cs-CZ"/>
        </w:rPr>
        <w:t>Data jsou</w:t>
      </w:r>
      <w:r w:rsidR="00FD1D3B" w:rsidRPr="007F4928">
        <w:rPr>
          <w:lang w:val="cs-CZ"/>
        </w:rPr>
        <w:t xml:space="preserve"> ve vlastnictví Uživatele;</w:t>
      </w:r>
    </w:p>
    <w:p w14:paraId="5F3B83D7" w14:textId="77777777" w:rsidR="00442C81" w:rsidRDefault="00442C81" w:rsidP="00A03414">
      <w:pPr>
        <w:pStyle w:val="Nadpis3"/>
        <w:rPr>
          <w:lang w:val="cs-CZ"/>
        </w:rPr>
      </w:pPr>
      <w:r w:rsidRPr="007F4928">
        <w:rPr>
          <w:lang w:val="cs-CZ"/>
        </w:rPr>
        <w:t>Poskytovatel neodpovídá za správnost výstupů předávaných Uživatelem veřejnoprávním orgánům či dalším subjektům</w:t>
      </w:r>
      <w:r w:rsidR="00265F21" w:rsidRPr="007F4928">
        <w:rPr>
          <w:lang w:val="cs-CZ"/>
        </w:rPr>
        <w:t>.</w:t>
      </w:r>
    </w:p>
    <w:p w14:paraId="093DB829" w14:textId="77777777" w:rsidR="005F38F3" w:rsidRDefault="005F38F3" w:rsidP="005F38F3">
      <w:pPr>
        <w:pStyle w:val="Nadpis1"/>
        <w:rPr>
          <w:lang w:val="cs-CZ"/>
        </w:rPr>
      </w:pPr>
      <w:bookmarkStart w:id="20" w:name="_Ref437856542"/>
      <w:r>
        <w:rPr>
          <w:lang w:val="cs-CZ"/>
        </w:rPr>
        <w:t>Zpracování osobních údajů</w:t>
      </w:r>
      <w:bookmarkEnd w:id="20"/>
    </w:p>
    <w:p w14:paraId="1FCEA356" w14:textId="765B9453" w:rsidR="005F38F3" w:rsidRDefault="006C15AE" w:rsidP="005F38F3">
      <w:pPr>
        <w:pStyle w:val="Nadpis2"/>
        <w:rPr>
          <w:lang w:val="cs-CZ"/>
        </w:rPr>
      </w:pPr>
      <w:r>
        <w:rPr>
          <w:lang w:val="cs-CZ"/>
        </w:rPr>
        <w:t xml:space="preserve">Smluvní strany konstatují, že </w:t>
      </w:r>
      <w:r w:rsidR="00294016">
        <w:rPr>
          <w:lang w:val="cs-CZ"/>
        </w:rPr>
        <w:t>Data obsahují osobní údaje o Koncových uživatelích</w:t>
      </w:r>
      <w:r w:rsidR="00FC7760">
        <w:rPr>
          <w:lang w:val="cs-CZ"/>
        </w:rPr>
        <w:t>,</w:t>
      </w:r>
      <w:r w:rsidR="00294016">
        <w:rPr>
          <w:lang w:val="cs-CZ"/>
        </w:rPr>
        <w:t xml:space="preserve"> jakož i o žácích a studentech Uživatele či jiných osobách v obdobném postavení, </w:t>
      </w:r>
      <w:r>
        <w:rPr>
          <w:lang w:val="cs-CZ"/>
        </w:rPr>
        <w:t xml:space="preserve">Uživatel je správcem osobních údajů ve smyslu </w:t>
      </w:r>
      <w:r w:rsidR="00DE6CC8" w:rsidRPr="00540FF3">
        <w:rPr>
          <w:lang w:val="cs-CZ"/>
        </w:rPr>
        <w:t>čl. 4., odst. 7., GDPR a Poskytovatel je zpracovatelem osobních údajů ve smyslu 4., odst. 8., GDPR, je registrován pod číslem 00064845 a tato Smlouva je rovněž smlouvou o zpracování osobních údajů ve smyslu čl. 28., odst. 3 GDPR</w:t>
      </w:r>
      <w:r>
        <w:rPr>
          <w:lang w:val="cs-CZ"/>
        </w:rPr>
        <w:t>.</w:t>
      </w:r>
    </w:p>
    <w:p w14:paraId="555CD4AF" w14:textId="77777777" w:rsidR="00294016" w:rsidRDefault="00294016" w:rsidP="005F38F3">
      <w:pPr>
        <w:pStyle w:val="Nadpis2"/>
        <w:rPr>
          <w:lang w:val="cs-CZ"/>
        </w:rPr>
      </w:pPr>
      <w:r>
        <w:rPr>
          <w:lang w:val="cs-CZ"/>
        </w:rPr>
        <w:t>Poskytovatel se zavazuje:</w:t>
      </w:r>
    </w:p>
    <w:p w14:paraId="6558317D" w14:textId="77777777" w:rsidR="00294016" w:rsidRDefault="00624332" w:rsidP="00294016">
      <w:pPr>
        <w:pStyle w:val="Nadpis3"/>
        <w:rPr>
          <w:lang w:val="cs-CZ"/>
        </w:rPr>
      </w:pPr>
      <w:r>
        <w:rPr>
          <w:lang w:val="cs-CZ"/>
        </w:rPr>
        <w:t xml:space="preserve">zpracovávat osobní údaje </w:t>
      </w:r>
      <w:r w:rsidR="00206E03">
        <w:rPr>
          <w:lang w:val="cs-CZ"/>
        </w:rPr>
        <w:t xml:space="preserve">formou uchovávání Dat v Cloudu </w:t>
      </w:r>
      <w:r>
        <w:rPr>
          <w:lang w:val="cs-CZ"/>
        </w:rPr>
        <w:t>výlučně za účelem řádného provozu a užívání Software</w:t>
      </w:r>
      <w:r w:rsidR="00206E03">
        <w:rPr>
          <w:lang w:val="cs-CZ"/>
        </w:rPr>
        <w:t xml:space="preserve"> ze strany Uživatele</w:t>
      </w:r>
      <w:r>
        <w:rPr>
          <w:lang w:val="cs-CZ"/>
        </w:rPr>
        <w:t>;</w:t>
      </w:r>
    </w:p>
    <w:p w14:paraId="6063D123" w14:textId="05717814" w:rsidR="00DE6CC8" w:rsidRDefault="00DE6CC8" w:rsidP="00294016">
      <w:pPr>
        <w:pStyle w:val="Nadpis3"/>
        <w:rPr>
          <w:lang w:val="cs-CZ"/>
        </w:rPr>
      </w:pPr>
      <w:r w:rsidRPr="00540FF3">
        <w:rPr>
          <w:lang w:val="cs-CZ"/>
        </w:rPr>
        <w:t>zpracovávat osobní údaje pouze na základě doložených pokynů Uživatele</w:t>
      </w:r>
      <w:r>
        <w:rPr>
          <w:lang w:val="cs-CZ"/>
        </w:rPr>
        <w:t>;</w:t>
      </w:r>
    </w:p>
    <w:p w14:paraId="4080C49C" w14:textId="77777777" w:rsidR="00DE6CC8" w:rsidRDefault="001F3044" w:rsidP="00294016">
      <w:pPr>
        <w:pStyle w:val="Nadpis3"/>
        <w:rPr>
          <w:lang w:val="cs-CZ"/>
        </w:rPr>
      </w:pPr>
      <w:r>
        <w:rPr>
          <w:lang w:val="cs-CZ"/>
        </w:rPr>
        <w:t xml:space="preserve">zabezpečit po technické a organizační stránce </w:t>
      </w:r>
      <w:proofErr w:type="spellStart"/>
      <w:r>
        <w:rPr>
          <w:lang w:val="cs-CZ"/>
        </w:rPr>
        <w:t>Cloud</w:t>
      </w:r>
      <w:proofErr w:type="spellEnd"/>
      <w:r>
        <w:rPr>
          <w:lang w:val="cs-CZ"/>
        </w:rPr>
        <w:t xml:space="preserve"> tak, že bude minimalizována možnost přístupu</w:t>
      </w:r>
      <w:r w:rsidR="00206E03">
        <w:rPr>
          <w:lang w:val="cs-CZ"/>
        </w:rPr>
        <w:t xml:space="preserve"> neoprávněných osob k osobním údajům obsaženým v</w:t>
      </w:r>
      <w:r w:rsidR="006F74AB">
        <w:rPr>
          <w:lang w:val="cs-CZ"/>
        </w:rPr>
        <w:t> </w:t>
      </w:r>
      <w:r w:rsidR="00206E03">
        <w:rPr>
          <w:lang w:val="cs-CZ"/>
        </w:rPr>
        <w:t>Datech</w:t>
      </w:r>
      <w:r w:rsidR="006F74AB">
        <w:rPr>
          <w:lang w:val="cs-CZ"/>
        </w:rPr>
        <w:t xml:space="preserve">, jakož i ztrátu či poškození Dat; ustanovení čl. </w:t>
      </w:r>
      <w:r w:rsidR="006F74AB">
        <w:rPr>
          <w:lang w:val="cs-CZ"/>
        </w:rPr>
        <w:fldChar w:fldCharType="begin"/>
      </w:r>
      <w:r w:rsidR="006F74AB">
        <w:rPr>
          <w:lang w:val="cs-CZ"/>
        </w:rPr>
        <w:instrText xml:space="preserve"> REF _Ref437857048 \r \h </w:instrText>
      </w:r>
      <w:r w:rsidR="006F74AB">
        <w:rPr>
          <w:lang w:val="cs-CZ"/>
        </w:rPr>
      </w:r>
      <w:r w:rsidR="006F74AB">
        <w:rPr>
          <w:lang w:val="cs-CZ"/>
        </w:rPr>
        <w:fldChar w:fldCharType="separate"/>
      </w:r>
      <w:r w:rsidR="00D123E5">
        <w:rPr>
          <w:lang w:val="cs-CZ"/>
        </w:rPr>
        <w:t>4</w:t>
      </w:r>
      <w:r w:rsidR="006F74AB">
        <w:rPr>
          <w:lang w:val="cs-CZ"/>
        </w:rPr>
        <w:fldChar w:fldCharType="end"/>
      </w:r>
      <w:r w:rsidR="006F74AB">
        <w:rPr>
          <w:lang w:val="cs-CZ"/>
        </w:rPr>
        <w:t xml:space="preserve"> této Smlouvy není tímto ustanovením dotčeno</w:t>
      </w:r>
      <w:r w:rsidR="003B1263">
        <w:rPr>
          <w:lang w:val="cs-CZ"/>
        </w:rPr>
        <w:t>;</w:t>
      </w:r>
    </w:p>
    <w:p w14:paraId="2320CE99" w14:textId="097AE4B8" w:rsidR="00DE6CC8" w:rsidRDefault="00DE6CC8" w:rsidP="00294016">
      <w:pPr>
        <w:pStyle w:val="Nadpis3"/>
        <w:rPr>
          <w:lang w:val="cs-CZ"/>
        </w:rPr>
      </w:pPr>
      <w:r w:rsidRPr="00540FF3">
        <w:rPr>
          <w:lang w:val="cs-CZ"/>
        </w:rPr>
        <w:lastRenderedPageBreak/>
        <w:t xml:space="preserve">aniž by byla dotčena odpovědnost Poskytovatele dle tohoto článku, uděluje Uživatel souhlas k tomu, aby technické a organizační zabezpečení Cloudu </w:t>
      </w:r>
      <w:proofErr w:type="gramStart"/>
      <w:r w:rsidRPr="00540FF3">
        <w:rPr>
          <w:lang w:val="cs-CZ"/>
        </w:rPr>
        <w:t>bylo</w:t>
      </w:r>
      <w:proofErr w:type="gramEnd"/>
      <w:r w:rsidRPr="00540FF3">
        <w:rPr>
          <w:lang w:val="cs-CZ"/>
        </w:rPr>
        <w:t xml:space="preserve"> poskytováno třetími osobami </w:t>
      </w:r>
      <w:proofErr w:type="gramStart"/>
      <w:r w:rsidRPr="00540FF3">
        <w:rPr>
          <w:lang w:val="cs-CZ"/>
        </w:rPr>
        <w:t>viz</w:t>
      </w:r>
      <w:proofErr w:type="gramEnd"/>
      <w:r w:rsidRPr="00540FF3">
        <w:rPr>
          <w:lang w:val="cs-CZ"/>
        </w:rPr>
        <w:t xml:space="preserve"> Příloha č. 1.</w:t>
      </w:r>
      <w:r>
        <w:rPr>
          <w:lang w:val="cs-CZ"/>
        </w:rPr>
        <w:t xml:space="preserve"> </w:t>
      </w:r>
      <w:r w:rsidRPr="00540FF3">
        <w:rPr>
          <w:lang w:val="cs-CZ"/>
        </w:rPr>
        <w:t>V</w:t>
      </w:r>
      <w:r>
        <w:rPr>
          <w:lang w:val="cs-CZ"/>
        </w:rPr>
        <w:t xml:space="preserve"> </w:t>
      </w:r>
      <w:r w:rsidRPr="00540FF3">
        <w:rPr>
          <w:lang w:val="cs-CZ"/>
        </w:rPr>
        <w:t>takovém případě Poskytovatel Uživatele informuje o veškerých zamýšlených změnách týkajících se přijetí dalších zpracovatelů nebo jejich nahrazení, a poskytne Uživateli příležitost, vyslovit vůči těmto změnám námitky</w:t>
      </w:r>
      <w:r>
        <w:rPr>
          <w:lang w:val="cs-CZ"/>
        </w:rPr>
        <w:t>;</w:t>
      </w:r>
    </w:p>
    <w:p w14:paraId="2C09A7E6" w14:textId="3D2B93BA" w:rsidR="00DE6CC8" w:rsidRDefault="00DE6CC8" w:rsidP="00294016">
      <w:pPr>
        <w:pStyle w:val="Nadpis3"/>
        <w:rPr>
          <w:lang w:val="cs-CZ"/>
        </w:rPr>
      </w:pPr>
      <w:r w:rsidRPr="00540FF3">
        <w:rPr>
          <w:lang w:val="cs-CZ"/>
        </w:rPr>
        <w:t xml:space="preserve">v případě, že Poskytovatel zapojí do zpracování údajů dalšího zpracovatele ve smyslu čl. </w:t>
      </w:r>
      <w:proofErr w:type="gramStart"/>
      <w:r w:rsidRPr="00540FF3">
        <w:rPr>
          <w:lang w:val="cs-CZ"/>
        </w:rPr>
        <w:t>10.2. písm.</w:t>
      </w:r>
      <w:proofErr w:type="gramEnd"/>
      <w:r w:rsidRPr="00540FF3">
        <w:rPr>
          <w:lang w:val="cs-CZ"/>
        </w:rPr>
        <w:t xml:space="preserve"> (d) této smlouvy, zavazuje se Poskytovatel, že tomuto dalšímu zpracovateli budou smluvně uloženy stejné povinnosti na ochranu osobních údajů, jako jsou uvedeny v této smlouvě, a to zejména poskytnutí dostatečných záruk , pokud jde o zavedení vhodných technických a organizačních opatření tak, aby zpracování splňovalo požadavky GDPR</w:t>
      </w:r>
      <w:r>
        <w:rPr>
          <w:lang w:val="cs-CZ"/>
        </w:rPr>
        <w:t>;</w:t>
      </w:r>
    </w:p>
    <w:p w14:paraId="32CE23C3" w14:textId="3FCE81B3" w:rsidR="00DE6CC8" w:rsidRDefault="00E00150" w:rsidP="00DE6CC8">
      <w:pPr>
        <w:pStyle w:val="Nadpis3"/>
        <w:rPr>
          <w:lang w:val="cs-CZ"/>
        </w:rPr>
      </w:pPr>
      <w:r>
        <w:rPr>
          <w:lang w:val="cs-CZ"/>
        </w:rPr>
        <w:t xml:space="preserve">přistupovat k Datům pouze </w:t>
      </w:r>
      <w:r w:rsidRPr="00E00150">
        <w:rPr>
          <w:lang w:val="cs-CZ"/>
        </w:rPr>
        <w:t>se souhlasem Uživatele, přičemž zaměstnanci Poskytovatele jsou pro takový případ vázáni Poskytovate</w:t>
      </w:r>
      <w:r w:rsidR="00DF555F">
        <w:rPr>
          <w:lang w:val="cs-CZ"/>
        </w:rPr>
        <w:t>lem k povinnosti mlčenlivosti; p</w:t>
      </w:r>
      <w:r w:rsidRPr="00E00150">
        <w:rPr>
          <w:lang w:val="cs-CZ"/>
        </w:rPr>
        <w:t>řípadné užití osobních údajů ze strany Poskytovatele je možné jen pro nezbytný servisní úkon v Cloudu a přístup je možný jen v nezbytně nutném r</w:t>
      </w:r>
      <w:r w:rsidR="00CF00F3">
        <w:rPr>
          <w:lang w:val="cs-CZ"/>
        </w:rPr>
        <w:t>ozsahu;</w:t>
      </w:r>
    </w:p>
    <w:p w14:paraId="3E978E8C" w14:textId="6C8A3AFA" w:rsidR="00DE6CC8" w:rsidRPr="00DE6CC8" w:rsidRDefault="00DE6CC8" w:rsidP="00DE6CC8">
      <w:pPr>
        <w:pStyle w:val="Nadpis3"/>
        <w:rPr>
          <w:lang w:val="cs-CZ"/>
        </w:rPr>
      </w:pPr>
      <w:r>
        <w:rPr>
          <w:lang w:val="cs-CZ"/>
        </w:rPr>
        <w:t>poskytnout Uživateli veškeré informace potřebné k doložení toho, že byly splněny povinnosti stanovené v čl. 28. GDPR, a dále umožní Uživateli audity, včetně inspekcí prováděné Uživatelem nebo jiným auditorem ve smyslu ustanovení čl. 28., odst. 3., GDPR, a k těmto auditům přispěje</w:t>
      </w:r>
      <w:r w:rsidR="00F4509D">
        <w:rPr>
          <w:lang w:val="cs-CZ"/>
        </w:rPr>
        <w:t>;</w:t>
      </w:r>
    </w:p>
    <w:p w14:paraId="634B873B" w14:textId="4055FABD" w:rsidR="00CF00F3" w:rsidRPr="005F38F3" w:rsidRDefault="00CF00F3" w:rsidP="00294016">
      <w:pPr>
        <w:pStyle w:val="Nadpis3"/>
        <w:rPr>
          <w:lang w:val="cs-CZ"/>
        </w:rPr>
      </w:pPr>
      <w:r>
        <w:rPr>
          <w:lang w:val="cs-CZ"/>
        </w:rPr>
        <w:t xml:space="preserve">vrátit Data Uživateli postupem dle čl. </w:t>
      </w:r>
      <w:r>
        <w:rPr>
          <w:lang w:val="cs-CZ"/>
        </w:rPr>
        <w:fldChar w:fldCharType="begin"/>
      </w:r>
      <w:r>
        <w:rPr>
          <w:lang w:val="cs-CZ"/>
        </w:rPr>
        <w:instrText xml:space="preserve"> REF _Ref437861563 \r \h </w:instrText>
      </w:r>
      <w:r>
        <w:rPr>
          <w:lang w:val="cs-CZ"/>
        </w:rPr>
      </w:r>
      <w:r>
        <w:rPr>
          <w:lang w:val="cs-CZ"/>
        </w:rPr>
        <w:fldChar w:fldCharType="separate"/>
      </w:r>
      <w:r w:rsidR="00D123E5">
        <w:rPr>
          <w:lang w:val="cs-CZ"/>
        </w:rPr>
        <w:t>5</w:t>
      </w:r>
      <w:r>
        <w:rPr>
          <w:lang w:val="cs-CZ"/>
        </w:rPr>
        <w:fldChar w:fldCharType="end"/>
      </w:r>
      <w:r>
        <w:rPr>
          <w:lang w:val="cs-CZ"/>
        </w:rPr>
        <w:t xml:space="preserve"> </w:t>
      </w:r>
      <w:r w:rsidR="00502D54">
        <w:rPr>
          <w:lang w:val="cs-CZ"/>
        </w:rPr>
        <w:t>této Smlouvy.</w:t>
      </w:r>
    </w:p>
    <w:p w14:paraId="638FD6A5" w14:textId="77777777" w:rsidR="009D6F42" w:rsidRPr="007F4928" w:rsidRDefault="009D6F42" w:rsidP="001D1149">
      <w:pPr>
        <w:pStyle w:val="Nadpis1"/>
        <w:rPr>
          <w:lang w:val="cs-CZ"/>
        </w:rPr>
      </w:pPr>
      <w:r w:rsidRPr="007F4928">
        <w:rPr>
          <w:lang w:val="cs-CZ"/>
        </w:rPr>
        <w:t>Sankční ustanovení</w:t>
      </w:r>
    </w:p>
    <w:p w14:paraId="202A6D95" w14:textId="77777777" w:rsidR="009D6F42" w:rsidRPr="007F4928" w:rsidRDefault="009D6F42" w:rsidP="009D6F42">
      <w:pPr>
        <w:pStyle w:val="Nadpis2"/>
        <w:rPr>
          <w:lang w:val="cs-CZ"/>
        </w:rPr>
      </w:pPr>
      <w:r w:rsidRPr="007F4928">
        <w:rPr>
          <w:lang w:val="cs-CZ"/>
        </w:rPr>
        <w:t>V případě prodlení Uživatele se zaplacením</w:t>
      </w:r>
      <w:r w:rsidR="004254AE" w:rsidRPr="007F4928">
        <w:rPr>
          <w:lang w:val="cs-CZ"/>
        </w:rPr>
        <w:t xml:space="preserve"> </w:t>
      </w:r>
      <w:r w:rsidR="00312C3C">
        <w:rPr>
          <w:lang w:val="cs-CZ"/>
        </w:rPr>
        <w:t>O</w:t>
      </w:r>
      <w:r w:rsidRPr="007F4928">
        <w:rPr>
          <w:lang w:val="cs-CZ"/>
        </w:rPr>
        <w:t>dměny</w:t>
      </w:r>
      <w:r w:rsidR="008A7EB7" w:rsidRPr="007F4928">
        <w:rPr>
          <w:lang w:val="cs-CZ"/>
        </w:rPr>
        <w:t xml:space="preserve"> nebo </w:t>
      </w:r>
      <w:r w:rsidR="00683F4B" w:rsidRPr="00683F4B">
        <w:rPr>
          <w:lang w:val="cs-CZ"/>
        </w:rPr>
        <w:t>j</w:t>
      </w:r>
      <w:r w:rsidR="00683F4B">
        <w:rPr>
          <w:lang w:val="cs-CZ"/>
        </w:rPr>
        <w:t>akékoliv další odměny či peněži</w:t>
      </w:r>
      <w:r w:rsidR="00683F4B" w:rsidRPr="00683F4B">
        <w:rPr>
          <w:lang w:val="cs-CZ"/>
        </w:rPr>
        <w:t xml:space="preserve">tého plnění, na něž vzniklo Poskytovateli </w:t>
      </w:r>
      <w:r w:rsidR="00C650CE">
        <w:rPr>
          <w:lang w:val="cs-CZ"/>
        </w:rPr>
        <w:t xml:space="preserve">dle této Smlouvy </w:t>
      </w:r>
      <w:r w:rsidR="00683F4B" w:rsidRPr="00683F4B">
        <w:rPr>
          <w:lang w:val="cs-CZ"/>
        </w:rPr>
        <w:t>právo</w:t>
      </w:r>
      <w:r w:rsidRPr="00683F4B">
        <w:rPr>
          <w:lang w:val="cs-CZ"/>
        </w:rPr>
        <w:t>, které nebude</w:t>
      </w:r>
      <w:r w:rsidRPr="007F4928">
        <w:rPr>
          <w:lang w:val="cs-CZ"/>
        </w:rPr>
        <w:t xml:space="preserve"> odstraněno ani v dodatečné lhůtě poskytnuté Poskytovatelem, </w:t>
      </w:r>
      <w:r w:rsidRPr="00C650CE">
        <w:rPr>
          <w:lang w:val="cs-CZ"/>
        </w:rPr>
        <w:t>vzniká Poskytovateli právo na zaplacení smluvní pokuty ve výši 0,1 % z</w:t>
      </w:r>
      <w:r w:rsidR="00C14EA1" w:rsidRPr="00C650CE">
        <w:rPr>
          <w:lang w:val="cs-CZ"/>
        </w:rPr>
        <w:t> </w:t>
      </w:r>
      <w:r w:rsidR="00063C22" w:rsidRPr="00C650CE">
        <w:rPr>
          <w:lang w:val="cs-CZ"/>
        </w:rPr>
        <w:t>O</w:t>
      </w:r>
      <w:r w:rsidRPr="00C650CE">
        <w:rPr>
          <w:lang w:val="cs-CZ"/>
        </w:rPr>
        <w:t>dměny</w:t>
      </w:r>
      <w:r w:rsidR="008A7EB7" w:rsidRPr="00C650CE">
        <w:rPr>
          <w:lang w:val="cs-CZ"/>
        </w:rPr>
        <w:t xml:space="preserve"> nebo </w:t>
      </w:r>
      <w:r w:rsidR="00C650CE" w:rsidRPr="00C650CE">
        <w:rPr>
          <w:lang w:val="cs-CZ"/>
        </w:rPr>
        <w:t>další odměny či peněžitého plnění</w:t>
      </w:r>
      <w:r w:rsidR="00C650CE">
        <w:rPr>
          <w:lang w:val="cs-CZ"/>
        </w:rPr>
        <w:t xml:space="preserve"> </w:t>
      </w:r>
      <w:r w:rsidR="008A7EB7" w:rsidRPr="00C650CE">
        <w:rPr>
          <w:lang w:val="cs-CZ"/>
        </w:rPr>
        <w:t>(</w:t>
      </w:r>
      <w:r w:rsidR="00604CDE" w:rsidRPr="00C650CE">
        <w:rPr>
          <w:lang w:val="cs-CZ"/>
        </w:rPr>
        <w:t xml:space="preserve">v závislosti na tom, se </w:t>
      </w:r>
      <w:r w:rsidR="008A7EB7" w:rsidRPr="00C650CE">
        <w:rPr>
          <w:lang w:val="cs-CZ"/>
        </w:rPr>
        <w:t xml:space="preserve">kterou </w:t>
      </w:r>
      <w:r w:rsidR="00C650CE" w:rsidRPr="00C650CE">
        <w:rPr>
          <w:lang w:val="cs-CZ"/>
        </w:rPr>
        <w:t>z těchto částek</w:t>
      </w:r>
      <w:r w:rsidR="008A7EB7" w:rsidRPr="00C650CE">
        <w:rPr>
          <w:lang w:val="cs-CZ"/>
        </w:rPr>
        <w:t xml:space="preserve"> je Uživatel v prodlení)</w:t>
      </w:r>
      <w:r w:rsidR="0021250A" w:rsidRPr="00C650CE">
        <w:rPr>
          <w:lang w:val="cs-CZ"/>
        </w:rPr>
        <w:t xml:space="preserve"> </w:t>
      </w:r>
      <w:r w:rsidRPr="00C650CE">
        <w:rPr>
          <w:lang w:val="cs-CZ"/>
        </w:rPr>
        <w:t>za každý byť započatý den prodlení a každé jednotlivé prodlení</w:t>
      </w:r>
      <w:r w:rsidR="00B62D6B" w:rsidRPr="00C650CE">
        <w:rPr>
          <w:lang w:val="cs-CZ"/>
        </w:rPr>
        <w:t>.</w:t>
      </w:r>
    </w:p>
    <w:p w14:paraId="16BAA75A" w14:textId="77777777" w:rsidR="009D6F42" w:rsidRPr="007F4928" w:rsidRDefault="009D6F42" w:rsidP="009D6F42">
      <w:pPr>
        <w:pStyle w:val="Nadpis2"/>
        <w:rPr>
          <w:lang w:val="cs-CZ"/>
        </w:rPr>
      </w:pPr>
      <w:r w:rsidRPr="007F4928">
        <w:rPr>
          <w:lang w:val="cs-CZ"/>
        </w:rPr>
        <w:t>Zaplacením smluvní pokuty není dotčen případný nárok oprávněné Smluvní strany na náhradu újmy či vydání bezdůvodného obohacení, včetně újmy či bezdůvodného obohacení přesahující smluvní pokutu.</w:t>
      </w:r>
    </w:p>
    <w:p w14:paraId="11B2E058" w14:textId="77777777" w:rsidR="001D1149" w:rsidRPr="007F4928" w:rsidRDefault="001D1149" w:rsidP="001D1149">
      <w:pPr>
        <w:pStyle w:val="Nadpis1"/>
        <w:rPr>
          <w:lang w:val="cs-CZ"/>
        </w:rPr>
      </w:pPr>
      <w:r w:rsidRPr="007F4928">
        <w:rPr>
          <w:lang w:val="cs-CZ"/>
        </w:rPr>
        <w:t>Trvání Smlouvy</w:t>
      </w:r>
    </w:p>
    <w:p w14:paraId="16554FBC" w14:textId="77777777" w:rsidR="00462E12" w:rsidRPr="007F4928" w:rsidRDefault="00462E12" w:rsidP="00443DFE">
      <w:pPr>
        <w:pStyle w:val="Nadpis2"/>
        <w:rPr>
          <w:lang w:val="cs-CZ"/>
        </w:rPr>
      </w:pPr>
      <w:r w:rsidRPr="007F4928">
        <w:rPr>
          <w:lang w:val="cs-CZ"/>
        </w:rPr>
        <w:t xml:space="preserve">Tato Smlouva </w:t>
      </w:r>
      <w:r w:rsidR="00896290" w:rsidRPr="007F4928">
        <w:rPr>
          <w:lang w:val="cs-CZ"/>
        </w:rPr>
        <w:t>je uzavřena na dobu určitou</w:t>
      </w:r>
      <w:r w:rsidR="00F63E35" w:rsidRPr="007F4928">
        <w:rPr>
          <w:lang w:val="cs-CZ"/>
        </w:rPr>
        <w:t xml:space="preserve">, na </w:t>
      </w:r>
      <w:r w:rsidR="009E1FD5">
        <w:rPr>
          <w:lang w:val="cs-CZ"/>
        </w:rPr>
        <w:t>O</w:t>
      </w:r>
      <w:r w:rsidR="00F63E35" w:rsidRPr="007F4928">
        <w:rPr>
          <w:lang w:val="cs-CZ"/>
        </w:rPr>
        <w:t>bdobí a</w:t>
      </w:r>
      <w:r w:rsidR="004254AE" w:rsidRPr="007F4928">
        <w:rPr>
          <w:lang w:val="cs-CZ"/>
        </w:rPr>
        <w:t xml:space="preserve"> </w:t>
      </w:r>
      <w:r w:rsidRPr="007F4928">
        <w:rPr>
          <w:lang w:val="cs-CZ"/>
        </w:rPr>
        <w:t>zaniká výlučně následujícími způsoby:</w:t>
      </w:r>
    </w:p>
    <w:p w14:paraId="61E0A8E0" w14:textId="1900C28E" w:rsidR="00444C27" w:rsidRPr="007F4928" w:rsidRDefault="00444C27" w:rsidP="00462E12">
      <w:pPr>
        <w:pStyle w:val="Nadpis3"/>
        <w:rPr>
          <w:lang w:val="cs-CZ"/>
        </w:rPr>
      </w:pPr>
      <w:r w:rsidRPr="007F4928">
        <w:rPr>
          <w:lang w:val="cs-CZ"/>
        </w:rPr>
        <w:t>uplynutím</w:t>
      </w:r>
      <w:r w:rsidR="004254AE" w:rsidRPr="007F4928">
        <w:rPr>
          <w:lang w:val="cs-CZ"/>
        </w:rPr>
        <w:t xml:space="preserve"> </w:t>
      </w:r>
      <w:r w:rsidR="002A5B6C">
        <w:rPr>
          <w:lang w:val="cs-CZ"/>
        </w:rPr>
        <w:t>O</w:t>
      </w:r>
      <w:r w:rsidR="00F71DE6" w:rsidRPr="007F4928">
        <w:rPr>
          <w:lang w:val="cs-CZ"/>
        </w:rPr>
        <w:t>bdobí</w:t>
      </w:r>
      <w:r w:rsidR="00756AD3">
        <w:rPr>
          <w:lang w:val="cs-CZ"/>
        </w:rPr>
        <w:t xml:space="preserve">, ledaže došlo k automatickému prodloužení této Smlouvy na další období dle čl. </w:t>
      </w:r>
      <w:r w:rsidR="00756AD3">
        <w:rPr>
          <w:lang w:val="cs-CZ"/>
        </w:rPr>
        <w:fldChar w:fldCharType="begin"/>
      </w:r>
      <w:r w:rsidR="00756AD3">
        <w:rPr>
          <w:lang w:val="cs-CZ"/>
        </w:rPr>
        <w:instrText xml:space="preserve"> REF _Ref437849133 \r \h </w:instrText>
      </w:r>
      <w:r w:rsidR="00756AD3">
        <w:rPr>
          <w:lang w:val="cs-CZ"/>
        </w:rPr>
      </w:r>
      <w:r w:rsidR="00756AD3">
        <w:rPr>
          <w:lang w:val="cs-CZ"/>
        </w:rPr>
        <w:fldChar w:fldCharType="separate"/>
      </w:r>
      <w:proofErr w:type="gramStart"/>
      <w:r w:rsidR="00D123E5">
        <w:rPr>
          <w:lang w:val="cs-CZ"/>
        </w:rPr>
        <w:t>12.2</w:t>
      </w:r>
      <w:r w:rsidR="00756AD3">
        <w:rPr>
          <w:lang w:val="cs-CZ"/>
        </w:rPr>
        <w:fldChar w:fldCharType="end"/>
      </w:r>
      <w:r w:rsidR="00756AD3">
        <w:rPr>
          <w:lang w:val="cs-CZ"/>
        </w:rPr>
        <w:t xml:space="preserve"> této</w:t>
      </w:r>
      <w:proofErr w:type="gramEnd"/>
      <w:r w:rsidR="00756AD3">
        <w:rPr>
          <w:lang w:val="cs-CZ"/>
        </w:rPr>
        <w:t xml:space="preserve"> Smlouvy</w:t>
      </w:r>
      <w:r w:rsidRPr="007F4928">
        <w:rPr>
          <w:lang w:val="cs-CZ"/>
        </w:rPr>
        <w:t>;</w:t>
      </w:r>
    </w:p>
    <w:p w14:paraId="02BB8174" w14:textId="77777777" w:rsidR="00462E12" w:rsidRPr="007F4928" w:rsidRDefault="00462E12" w:rsidP="00462E12">
      <w:pPr>
        <w:pStyle w:val="Nadpis3"/>
        <w:rPr>
          <w:lang w:val="cs-CZ"/>
        </w:rPr>
      </w:pPr>
      <w:r w:rsidRPr="007F4928">
        <w:rPr>
          <w:lang w:val="cs-CZ"/>
        </w:rPr>
        <w:t>písemnou dohodou Smluvních stran;</w:t>
      </w:r>
    </w:p>
    <w:p w14:paraId="6E61FE14" w14:textId="1CC607E9" w:rsidR="00462E12" w:rsidRDefault="00462E12" w:rsidP="00462E12">
      <w:pPr>
        <w:pStyle w:val="Nadpis3"/>
        <w:rPr>
          <w:lang w:val="cs-CZ"/>
        </w:rPr>
      </w:pPr>
      <w:r w:rsidRPr="007F4928">
        <w:rPr>
          <w:lang w:val="cs-CZ"/>
        </w:rPr>
        <w:t xml:space="preserve">odstoupením od Smlouvy v souladu s čl. </w:t>
      </w:r>
      <w:r w:rsidRPr="007F4928">
        <w:rPr>
          <w:lang w:val="cs-CZ"/>
        </w:rPr>
        <w:fldChar w:fldCharType="begin"/>
      </w:r>
      <w:r w:rsidRPr="007F4928">
        <w:rPr>
          <w:lang w:val="cs-CZ"/>
        </w:rPr>
        <w:instrText xml:space="preserve"> REF _Ref430696938 \r \h </w:instrText>
      </w:r>
      <w:r w:rsidRPr="007F4928">
        <w:rPr>
          <w:lang w:val="cs-CZ"/>
        </w:rPr>
      </w:r>
      <w:r w:rsidRPr="007F4928">
        <w:rPr>
          <w:lang w:val="cs-CZ"/>
        </w:rPr>
        <w:fldChar w:fldCharType="separate"/>
      </w:r>
      <w:r w:rsidR="00D123E5">
        <w:rPr>
          <w:lang w:val="cs-CZ"/>
        </w:rPr>
        <w:t>13</w:t>
      </w:r>
      <w:r w:rsidRPr="007F4928">
        <w:rPr>
          <w:lang w:val="cs-CZ"/>
        </w:rPr>
        <w:fldChar w:fldCharType="end"/>
      </w:r>
      <w:r w:rsidRPr="007F4928">
        <w:rPr>
          <w:lang w:val="cs-CZ"/>
        </w:rPr>
        <w:t xml:space="preserve"> této Smlouvy</w:t>
      </w:r>
      <w:r w:rsidR="00F4509D">
        <w:rPr>
          <w:lang w:val="cs-CZ"/>
        </w:rPr>
        <w:t>;</w:t>
      </w:r>
    </w:p>
    <w:p w14:paraId="70862AB8" w14:textId="4D4E263A" w:rsidR="001D6A6E" w:rsidRPr="007F4928" w:rsidRDefault="00F4509D" w:rsidP="00462E12">
      <w:pPr>
        <w:pStyle w:val="Nadpis3"/>
        <w:rPr>
          <w:lang w:val="cs-CZ"/>
        </w:rPr>
      </w:pPr>
      <w:r>
        <w:rPr>
          <w:lang w:val="cs-CZ"/>
        </w:rPr>
        <w:lastRenderedPageBreak/>
        <w:t>o</w:t>
      </w:r>
      <w:r w:rsidR="001D6A6E">
        <w:rPr>
          <w:lang w:val="cs-CZ"/>
        </w:rPr>
        <w:t>dstoupení</w:t>
      </w:r>
      <w:r w:rsidR="002C0518">
        <w:rPr>
          <w:lang w:val="cs-CZ"/>
        </w:rPr>
        <w:t>m</w:t>
      </w:r>
      <w:r w:rsidR="001D6A6E">
        <w:rPr>
          <w:lang w:val="cs-CZ"/>
        </w:rPr>
        <w:t xml:space="preserve"> v době testovacího období</w:t>
      </w:r>
      <w:r>
        <w:rPr>
          <w:lang w:val="cs-CZ"/>
        </w:rPr>
        <w:t>.</w:t>
      </w:r>
    </w:p>
    <w:p w14:paraId="405D3549" w14:textId="77777777" w:rsidR="00756AD3" w:rsidRDefault="00756AD3" w:rsidP="0073445A">
      <w:pPr>
        <w:pStyle w:val="Nadpis2"/>
        <w:rPr>
          <w:lang w:val="cs-CZ"/>
        </w:rPr>
      </w:pPr>
      <w:bookmarkStart w:id="21" w:name="_Ref437855471"/>
      <w:bookmarkStart w:id="22" w:name="_Ref437849133"/>
      <w:r>
        <w:rPr>
          <w:lang w:val="cs-CZ"/>
        </w:rPr>
        <w:t xml:space="preserve">Tato Smlouva se automaticky prodlužuje na další Období (a to i opakovaně), ledaže některá ze Smluvních stran </w:t>
      </w:r>
      <w:r w:rsidR="00C256F3">
        <w:rPr>
          <w:lang w:val="cs-CZ"/>
        </w:rPr>
        <w:t>oznámí</w:t>
      </w:r>
      <w:r>
        <w:rPr>
          <w:lang w:val="cs-CZ"/>
        </w:rPr>
        <w:t xml:space="preserve"> písemně nejméně 1 měsíc před uplynutím Období, že nemá zájem na prodloužení této Smlouvy</w:t>
      </w:r>
      <w:r w:rsidR="00881CD3">
        <w:rPr>
          <w:lang w:val="cs-CZ"/>
        </w:rPr>
        <w:t>.</w:t>
      </w:r>
      <w:bookmarkEnd w:id="21"/>
    </w:p>
    <w:bookmarkEnd w:id="22"/>
    <w:p w14:paraId="52D21134" w14:textId="77777777" w:rsidR="003E1023" w:rsidRPr="007F4928" w:rsidRDefault="00F71DE6" w:rsidP="0073445A">
      <w:pPr>
        <w:pStyle w:val="Nadpis2"/>
        <w:rPr>
          <w:lang w:val="cs-CZ"/>
        </w:rPr>
      </w:pPr>
      <w:r w:rsidRPr="007F4928">
        <w:rPr>
          <w:lang w:val="cs-CZ"/>
        </w:rPr>
        <w:t xml:space="preserve">Po zániku této Smlouvy </w:t>
      </w:r>
      <w:r w:rsidR="00C12A45" w:rsidRPr="007F4928">
        <w:rPr>
          <w:lang w:val="cs-CZ"/>
        </w:rPr>
        <w:t xml:space="preserve">v důsledku uplynutí </w:t>
      </w:r>
      <w:r w:rsidR="00852782">
        <w:rPr>
          <w:lang w:val="cs-CZ"/>
        </w:rPr>
        <w:t>O</w:t>
      </w:r>
      <w:r w:rsidR="00C12A45" w:rsidRPr="007F4928">
        <w:rPr>
          <w:lang w:val="cs-CZ"/>
        </w:rPr>
        <w:t>bdobí</w:t>
      </w:r>
      <w:r w:rsidR="002A003C">
        <w:rPr>
          <w:lang w:val="cs-CZ"/>
        </w:rPr>
        <w:t xml:space="preserve"> </w:t>
      </w:r>
      <w:r w:rsidRPr="007F4928">
        <w:rPr>
          <w:lang w:val="cs-CZ"/>
        </w:rPr>
        <w:t>je Uživatel oprávněn užívat Software</w:t>
      </w:r>
      <w:r w:rsidR="002F78AC">
        <w:rPr>
          <w:lang w:val="cs-CZ"/>
        </w:rPr>
        <w:t xml:space="preserve"> prostřednictvím </w:t>
      </w:r>
      <w:proofErr w:type="spellStart"/>
      <w:r w:rsidR="002F78AC">
        <w:rPr>
          <w:lang w:val="cs-CZ"/>
        </w:rPr>
        <w:t>Cloud</w:t>
      </w:r>
      <w:proofErr w:type="spellEnd"/>
      <w:r w:rsidRPr="007F4928">
        <w:rPr>
          <w:lang w:val="cs-CZ"/>
        </w:rPr>
        <w:t xml:space="preserve"> po dobu Dodatečného období</w:t>
      </w:r>
      <w:r w:rsidR="00BA71FD" w:rsidRPr="007F4928">
        <w:rPr>
          <w:lang w:val="cs-CZ"/>
        </w:rPr>
        <w:t>,</w:t>
      </w:r>
      <w:r w:rsidR="0073445A" w:rsidRPr="007F4928">
        <w:rPr>
          <w:lang w:val="cs-CZ"/>
        </w:rPr>
        <w:t xml:space="preserve"> a</w:t>
      </w:r>
      <w:r w:rsidR="00BA71FD" w:rsidRPr="007F4928">
        <w:rPr>
          <w:lang w:val="cs-CZ"/>
        </w:rPr>
        <w:t xml:space="preserve"> Uživatel bere na vědomí, že funkčnost Software bude v Dodatečném období omezena a to zejména</w:t>
      </w:r>
      <w:r w:rsidR="00504C6D" w:rsidRPr="007F4928">
        <w:rPr>
          <w:lang w:val="cs-CZ"/>
        </w:rPr>
        <w:t>, nikoliv však výlučně,</w:t>
      </w:r>
      <w:r w:rsidR="00BA71FD" w:rsidRPr="007F4928">
        <w:rPr>
          <w:lang w:val="cs-CZ"/>
        </w:rPr>
        <w:t xml:space="preserve"> v</w:t>
      </w:r>
      <w:r w:rsidR="00504C6D" w:rsidRPr="007F4928">
        <w:rPr>
          <w:lang w:val="cs-CZ"/>
        </w:rPr>
        <w:t xml:space="preserve"> takovém </w:t>
      </w:r>
      <w:r w:rsidR="00BA71FD" w:rsidRPr="007F4928">
        <w:rPr>
          <w:lang w:val="cs-CZ"/>
        </w:rPr>
        <w:t>rozsahu</w:t>
      </w:r>
      <w:r w:rsidR="002E2058" w:rsidRPr="007F4928">
        <w:rPr>
          <w:lang w:val="cs-CZ"/>
        </w:rPr>
        <w:t xml:space="preserve"> </w:t>
      </w:r>
      <w:r w:rsidR="007975E8">
        <w:rPr>
          <w:lang w:val="cs-CZ"/>
        </w:rPr>
        <w:t xml:space="preserve">znemožňujícím </w:t>
      </w:r>
      <w:r w:rsidR="00504C6D" w:rsidRPr="007F4928">
        <w:rPr>
          <w:lang w:val="cs-CZ"/>
        </w:rPr>
        <w:t>možnost předat Data nadřízeným orgánům, omezení tisků, omezení webových služeb</w:t>
      </w:r>
      <w:r w:rsidR="00515AF1">
        <w:rPr>
          <w:lang w:val="cs-CZ"/>
        </w:rPr>
        <w:t>, omezení zálohování Dat</w:t>
      </w:r>
      <w:r w:rsidR="007975E8">
        <w:rPr>
          <w:lang w:val="cs-CZ"/>
        </w:rPr>
        <w:t xml:space="preserve"> a další</w:t>
      </w:r>
      <w:r w:rsidR="00D54BAA">
        <w:rPr>
          <w:lang w:val="cs-CZ"/>
        </w:rPr>
        <w:t>.</w:t>
      </w:r>
      <w:r w:rsidR="00E667C5">
        <w:rPr>
          <w:lang w:val="cs-CZ"/>
        </w:rPr>
        <w:t xml:space="preserve"> </w:t>
      </w:r>
    </w:p>
    <w:p w14:paraId="5FEAD001" w14:textId="77777777" w:rsidR="009A0021" w:rsidRPr="00E667C5" w:rsidRDefault="00E667C5" w:rsidP="0073445A">
      <w:pPr>
        <w:pStyle w:val="Nadpis2"/>
        <w:rPr>
          <w:i/>
          <w:lang w:val="cs-CZ"/>
        </w:rPr>
      </w:pPr>
      <w:r>
        <w:rPr>
          <w:lang w:val="cs-CZ"/>
        </w:rPr>
        <w:t xml:space="preserve">Po zániku Smlouvy, nejpozději po uplynutí </w:t>
      </w:r>
      <w:r w:rsidR="00DB05C7">
        <w:rPr>
          <w:lang w:val="cs-CZ"/>
        </w:rPr>
        <w:t>D</w:t>
      </w:r>
      <w:r>
        <w:rPr>
          <w:lang w:val="cs-CZ"/>
        </w:rPr>
        <w:t xml:space="preserve">odatečného období zaniká platnost </w:t>
      </w:r>
      <w:r w:rsidR="001C5283">
        <w:rPr>
          <w:lang w:val="cs-CZ"/>
        </w:rPr>
        <w:t xml:space="preserve">všech </w:t>
      </w:r>
      <w:r>
        <w:rPr>
          <w:lang w:val="cs-CZ"/>
        </w:rPr>
        <w:t>přís</w:t>
      </w:r>
      <w:r w:rsidR="001C5283">
        <w:rPr>
          <w:lang w:val="cs-CZ"/>
        </w:rPr>
        <w:t>tupových oprávnění</w:t>
      </w:r>
      <w:r>
        <w:rPr>
          <w:lang w:val="cs-CZ"/>
        </w:rPr>
        <w:t xml:space="preserve">. </w:t>
      </w:r>
    </w:p>
    <w:p w14:paraId="4E3AA794" w14:textId="77777777" w:rsidR="00462E12" w:rsidRPr="007F4928" w:rsidRDefault="00462E12" w:rsidP="00462E12">
      <w:pPr>
        <w:pStyle w:val="Nadpis1"/>
        <w:rPr>
          <w:lang w:val="cs-CZ"/>
        </w:rPr>
      </w:pPr>
      <w:bookmarkStart w:id="23" w:name="_Ref430696938"/>
      <w:r w:rsidRPr="007F4928">
        <w:rPr>
          <w:lang w:val="cs-CZ"/>
        </w:rPr>
        <w:t>Odstoupení od Smlouvy</w:t>
      </w:r>
      <w:bookmarkEnd w:id="23"/>
    </w:p>
    <w:p w14:paraId="3B3BC437" w14:textId="77777777" w:rsidR="001A6B43" w:rsidRPr="007F4928" w:rsidRDefault="00CB526A" w:rsidP="001A6B43">
      <w:pPr>
        <w:pStyle w:val="Nadpis2"/>
        <w:rPr>
          <w:lang w:val="cs-CZ"/>
        </w:rPr>
      </w:pPr>
      <w:r w:rsidRPr="007F4928">
        <w:rPr>
          <w:lang w:val="cs-CZ"/>
        </w:rPr>
        <w:t xml:space="preserve">Kterákoliv </w:t>
      </w:r>
      <w:r w:rsidR="001A6B43" w:rsidRPr="007F4928">
        <w:rPr>
          <w:lang w:val="cs-CZ"/>
        </w:rPr>
        <w:t>Smluvní stran</w:t>
      </w:r>
      <w:r w:rsidRPr="007F4928">
        <w:rPr>
          <w:lang w:val="cs-CZ"/>
        </w:rPr>
        <w:t>a je oprávněna</w:t>
      </w:r>
      <w:r w:rsidR="009541C9" w:rsidRPr="007F4928">
        <w:rPr>
          <w:lang w:val="cs-CZ"/>
        </w:rPr>
        <w:t xml:space="preserve"> od Smlouvy odstoupit, pokud</w:t>
      </w:r>
      <w:r w:rsidRPr="007F4928">
        <w:rPr>
          <w:lang w:val="cs-CZ"/>
        </w:rPr>
        <w:t xml:space="preserve"> druhá Smluvní strana </w:t>
      </w:r>
      <w:r w:rsidR="001A6B43" w:rsidRPr="007F4928">
        <w:rPr>
          <w:lang w:val="cs-CZ"/>
        </w:rPr>
        <w:t>poruší</w:t>
      </w:r>
      <w:r w:rsidR="004254AE" w:rsidRPr="007F4928">
        <w:rPr>
          <w:lang w:val="cs-CZ"/>
        </w:rPr>
        <w:t xml:space="preserve"> </w:t>
      </w:r>
      <w:r w:rsidR="00F63E35" w:rsidRPr="007F4928">
        <w:rPr>
          <w:lang w:val="cs-CZ"/>
        </w:rPr>
        <w:t>povinnosti z</w:t>
      </w:r>
      <w:r w:rsidR="0036208C" w:rsidRPr="007F4928">
        <w:rPr>
          <w:lang w:val="cs-CZ"/>
        </w:rPr>
        <w:t xml:space="preserve"> této</w:t>
      </w:r>
      <w:r w:rsidR="00F63E35" w:rsidRPr="007F4928">
        <w:rPr>
          <w:lang w:val="cs-CZ"/>
        </w:rPr>
        <w:t xml:space="preserve"> </w:t>
      </w:r>
      <w:r w:rsidR="001A6B43" w:rsidRPr="007F4928">
        <w:rPr>
          <w:lang w:val="cs-CZ"/>
        </w:rPr>
        <w:t>Smlouv</w:t>
      </w:r>
      <w:r w:rsidR="00F63E35" w:rsidRPr="007F4928">
        <w:rPr>
          <w:lang w:val="cs-CZ"/>
        </w:rPr>
        <w:t>y</w:t>
      </w:r>
      <w:r w:rsidR="001A6B43" w:rsidRPr="007F4928">
        <w:rPr>
          <w:lang w:val="cs-CZ"/>
        </w:rPr>
        <w:t xml:space="preserve"> a nesjedná nápravu do 30 dnů od obdržení písemné žádosti, aby tak učinila.</w:t>
      </w:r>
      <w:r w:rsidR="00930000" w:rsidRPr="007F4928">
        <w:rPr>
          <w:lang w:val="cs-CZ"/>
        </w:rPr>
        <w:t xml:space="preserve"> </w:t>
      </w:r>
    </w:p>
    <w:p w14:paraId="7EE33796" w14:textId="77777777" w:rsidR="00E00C07" w:rsidRPr="007F4928" w:rsidRDefault="00C82270" w:rsidP="00C82270">
      <w:pPr>
        <w:pStyle w:val="Nadpis2"/>
        <w:rPr>
          <w:lang w:val="cs-CZ"/>
        </w:rPr>
      </w:pPr>
      <w:r w:rsidRPr="007F4928">
        <w:rPr>
          <w:lang w:val="cs-CZ"/>
        </w:rPr>
        <w:t>Oznámení o odstoupení od této Smlouvy jsou Smluvní strany povinny zaslat druhé Smluvní straně písemně</w:t>
      </w:r>
      <w:r w:rsidR="003E2DE7" w:rsidRPr="007F4928">
        <w:rPr>
          <w:lang w:val="cs-CZ"/>
        </w:rPr>
        <w:t xml:space="preserve"> a odstoupení je účinné okamžikem doručení </w:t>
      </w:r>
      <w:r w:rsidR="001E3898" w:rsidRPr="007F4928">
        <w:rPr>
          <w:lang w:val="cs-CZ"/>
        </w:rPr>
        <w:t xml:space="preserve">takového </w:t>
      </w:r>
      <w:r w:rsidR="003E2DE7" w:rsidRPr="007F4928">
        <w:rPr>
          <w:lang w:val="cs-CZ"/>
        </w:rPr>
        <w:t>písemného</w:t>
      </w:r>
      <w:r w:rsidR="001E3898" w:rsidRPr="007F4928">
        <w:rPr>
          <w:lang w:val="cs-CZ"/>
        </w:rPr>
        <w:t xml:space="preserve"> odstoupení</w:t>
      </w:r>
      <w:r w:rsidR="003E2DE7" w:rsidRPr="007F4928">
        <w:rPr>
          <w:lang w:val="cs-CZ"/>
        </w:rPr>
        <w:t>.</w:t>
      </w:r>
    </w:p>
    <w:p w14:paraId="6DD86BE0" w14:textId="77777777" w:rsidR="00462E12" w:rsidRPr="007F4928" w:rsidRDefault="00C82270" w:rsidP="00462E12">
      <w:pPr>
        <w:pStyle w:val="Nadpis2"/>
        <w:rPr>
          <w:lang w:val="cs-CZ"/>
        </w:rPr>
      </w:pPr>
      <w:r w:rsidRPr="007F4928">
        <w:rPr>
          <w:lang w:val="cs-CZ"/>
        </w:rPr>
        <w:t xml:space="preserve">V případě </w:t>
      </w:r>
      <w:r w:rsidR="000F21F1" w:rsidRPr="007F4928">
        <w:rPr>
          <w:lang w:val="cs-CZ"/>
        </w:rPr>
        <w:t>odstoupení od této Smlouvy jsou si</w:t>
      </w:r>
      <w:r w:rsidRPr="007F4928">
        <w:rPr>
          <w:lang w:val="cs-CZ"/>
        </w:rPr>
        <w:t xml:space="preserve"> Smluvní strany povinny vzájemně vypořádat své nároky z plnění dle Smlouvy již poskytnutých, a to do 30 dnů ode dne </w:t>
      </w:r>
      <w:r w:rsidR="00AA22FE" w:rsidRPr="007F4928">
        <w:rPr>
          <w:lang w:val="cs-CZ"/>
        </w:rPr>
        <w:t xml:space="preserve">účinnosti </w:t>
      </w:r>
      <w:r w:rsidRPr="007F4928">
        <w:rPr>
          <w:lang w:val="cs-CZ"/>
        </w:rPr>
        <w:t>odstoupení od Smlouvy.</w:t>
      </w:r>
    </w:p>
    <w:p w14:paraId="22AF7048" w14:textId="77777777" w:rsidR="00443DFE" w:rsidRPr="007F4928" w:rsidRDefault="00443DFE" w:rsidP="00443DFE">
      <w:pPr>
        <w:pStyle w:val="Nadpis1"/>
        <w:rPr>
          <w:lang w:val="cs-CZ"/>
        </w:rPr>
      </w:pPr>
      <w:bookmarkStart w:id="24" w:name="_Toc396384999"/>
      <w:r w:rsidRPr="007F4928">
        <w:rPr>
          <w:lang w:val="cs-CZ"/>
        </w:rPr>
        <w:t>Závěrečná ustanovení</w:t>
      </w:r>
      <w:bookmarkEnd w:id="24"/>
      <w:r w:rsidRPr="007F4928">
        <w:rPr>
          <w:lang w:val="cs-CZ"/>
        </w:rPr>
        <w:t xml:space="preserve"> </w:t>
      </w:r>
    </w:p>
    <w:p w14:paraId="3F733008" w14:textId="77777777" w:rsidR="00896290" w:rsidRPr="007F4928" w:rsidRDefault="00951800" w:rsidP="00B15B5C">
      <w:pPr>
        <w:pStyle w:val="Nadpis2"/>
        <w:rPr>
          <w:lang w:val="cs-CZ"/>
        </w:rPr>
      </w:pPr>
      <w:r w:rsidRPr="007F4928">
        <w:rPr>
          <w:lang w:val="cs-CZ"/>
        </w:rPr>
        <w:t xml:space="preserve">Tato </w:t>
      </w:r>
      <w:r w:rsidR="001E365A" w:rsidRPr="007F4928">
        <w:rPr>
          <w:lang w:val="cs-CZ"/>
        </w:rPr>
        <w:t>S</w:t>
      </w:r>
      <w:r w:rsidR="00126EBB">
        <w:rPr>
          <w:lang w:val="cs-CZ"/>
        </w:rPr>
        <w:t>mlouva je platná a účinná okamžikem jejího uzavření</w:t>
      </w:r>
      <w:r w:rsidR="00F63E35" w:rsidRPr="007F4928">
        <w:rPr>
          <w:lang w:val="cs-CZ"/>
        </w:rPr>
        <w:t>.</w:t>
      </w:r>
      <w:r w:rsidR="004254AE" w:rsidRPr="007F4928">
        <w:rPr>
          <w:lang w:val="cs-CZ"/>
        </w:rPr>
        <w:t xml:space="preserve"> </w:t>
      </w:r>
    </w:p>
    <w:p w14:paraId="41066D63" w14:textId="77777777" w:rsidR="00B15B5C" w:rsidRPr="007F4928" w:rsidRDefault="00AB5464" w:rsidP="00B15B5C">
      <w:pPr>
        <w:pStyle w:val="Nadpis2"/>
        <w:rPr>
          <w:lang w:val="cs-CZ"/>
        </w:rPr>
      </w:pPr>
      <w:r w:rsidRPr="007F4928">
        <w:rPr>
          <w:lang w:val="cs-CZ"/>
        </w:rPr>
        <w:t>Tato Smlouva se řídí právem České republiky.</w:t>
      </w:r>
      <w:r w:rsidR="00B15B5C" w:rsidRPr="007F4928">
        <w:rPr>
          <w:lang w:val="cs-CZ"/>
        </w:rPr>
        <w:t xml:space="preserve"> Smluvní strany ve smyslu ustanovení § 89a zákona č. 99/1963 Sb., občanského soudního řádu, ve znění pozdějších předpisů, sjednávají pro řešení sporů ze Smlouvy místní příslušnost soudu prvního stupně podle místa sídla Poskytovatele.</w:t>
      </w:r>
    </w:p>
    <w:p w14:paraId="2E9F3792" w14:textId="77777777" w:rsidR="00AD1173" w:rsidRPr="007F4928" w:rsidRDefault="00AD1173" w:rsidP="00AD1173">
      <w:pPr>
        <w:pStyle w:val="Nadpis2"/>
        <w:rPr>
          <w:lang w:val="cs-CZ"/>
        </w:rPr>
      </w:pPr>
      <w:r w:rsidRPr="007F4928">
        <w:rPr>
          <w:lang w:val="cs-CZ"/>
        </w:rPr>
        <w:t xml:space="preserve">Smluvní strany se dohodly, že bude-li v souvislosti se závazkem z této Smlouvy učiněna kteroukoliv ze stran odpověď s dodatkem či odchylkou, pak strana, které je odpověď určena, není tímto dodatkem nebo odchylkou vázána, pokud tento dodatek či odchylku nepřijme výslovně, a to bez zbytečného odkladu, nejpozději pak do 10 dnů ode dne doručení dané odpovědi. Ustanovení § 1740 odst. </w:t>
      </w:r>
      <w:smartTag w:uri="urn:schemas-microsoft-com:office:smarttags" w:element="metricconverter">
        <w:smartTagPr>
          <w:attr w:name="ProductID" w:val="3 OZ"/>
        </w:smartTagPr>
        <w:r w:rsidRPr="007F4928">
          <w:rPr>
            <w:lang w:val="cs-CZ"/>
          </w:rPr>
          <w:t>3 OZ</w:t>
        </w:r>
      </w:smartTag>
      <w:r w:rsidRPr="007F4928">
        <w:rPr>
          <w:lang w:val="cs-CZ"/>
        </w:rPr>
        <w:t xml:space="preserve">, které stanoví, že </w:t>
      </w:r>
      <w:r w:rsidR="00DB5F76" w:rsidRPr="007F4928">
        <w:rPr>
          <w:lang w:val="cs-CZ"/>
        </w:rPr>
        <w:t>S</w:t>
      </w:r>
      <w:r w:rsidRPr="007F4928">
        <w:rPr>
          <w:lang w:val="cs-CZ"/>
        </w:rPr>
        <w:t>mlouva je uzavřena i tehdy, kdy nedojde k úplně shodě projevů vůle smluvních stran, se vylučuje.</w:t>
      </w:r>
    </w:p>
    <w:p w14:paraId="2D23B641" w14:textId="77777777" w:rsidR="006B1B1E" w:rsidRPr="007F4928" w:rsidRDefault="006B1B1E" w:rsidP="006B1B1E">
      <w:pPr>
        <w:pStyle w:val="Nadpis2"/>
        <w:rPr>
          <w:lang w:val="cs-CZ"/>
        </w:rPr>
      </w:pPr>
      <w:r w:rsidRPr="007F4928">
        <w:rPr>
          <w:lang w:val="cs-CZ"/>
        </w:rPr>
        <w:t>Smluvní strany si sdělily všechny skutkové a právní okolnosti, o nichž ke dni podpisu této Smlouvy věděly nebo musely vědět, a které jsou ve vztahu k uzavření této Smlouvy relevantní.</w:t>
      </w:r>
    </w:p>
    <w:p w14:paraId="4E13A9C3" w14:textId="77777777" w:rsidR="006B1B1E" w:rsidRPr="007F4928" w:rsidRDefault="006B1B1E" w:rsidP="006B1B1E">
      <w:pPr>
        <w:pStyle w:val="Nadpis2"/>
        <w:rPr>
          <w:lang w:val="cs-CZ"/>
        </w:rPr>
      </w:pPr>
      <w:r w:rsidRPr="007F4928">
        <w:rPr>
          <w:rFonts w:cs="Tahoma"/>
          <w:lang w:val="cs-CZ"/>
        </w:rPr>
        <w:t xml:space="preserve">Je-li některé ustanovení </w:t>
      </w:r>
      <w:r w:rsidR="003D38D3" w:rsidRPr="007F4928">
        <w:rPr>
          <w:rFonts w:cs="Tahoma"/>
          <w:lang w:val="cs-CZ"/>
        </w:rPr>
        <w:t xml:space="preserve">této </w:t>
      </w:r>
      <w:r w:rsidRPr="007F4928">
        <w:rPr>
          <w:rFonts w:cs="Tahoma"/>
          <w:lang w:val="cs-CZ"/>
        </w:rPr>
        <w:t xml:space="preserve">Smlouvy včetně všech jejích příloh nevynutitelné, neplatné, zdánlivé či odporovatelné, anebo stane-li se takovým v budoucnu, je či bude </w:t>
      </w:r>
      <w:r w:rsidRPr="007F4928">
        <w:rPr>
          <w:rFonts w:cs="Tahoma"/>
          <w:lang w:val="cs-CZ"/>
        </w:rPr>
        <w:lastRenderedPageBreak/>
        <w:t xml:space="preserve">nevykonatelné, neplatné, zdánlivé nebo odporovatelné pouze toto ustanovení, ostatní ustanovení </w:t>
      </w:r>
      <w:r w:rsidR="003D38D3" w:rsidRPr="007F4928">
        <w:rPr>
          <w:rFonts w:cs="Tahoma"/>
          <w:lang w:val="cs-CZ"/>
        </w:rPr>
        <w:t xml:space="preserve">této </w:t>
      </w:r>
      <w:r w:rsidRPr="007F4928">
        <w:rPr>
          <w:rFonts w:cs="Tahoma"/>
          <w:lang w:val="cs-CZ"/>
        </w:rPr>
        <w:t>Smlouvy včetně všech jejích příloh zůstanou nedotčena, pokud z povahy, obsahu nebo okolností, za jakých bylo takové ustanovení přijato, nevyplývá, že tuto část nelze oddělit od ostatních ustanovení, aniž by se Smlouva stala nevynutitelnou, neplatnou, zdánlivou či odporovatelnou. V takovém případě se Smluvní strany zavazují bez zbytečných odkladů nahradit takové ustanovení ustanovením novým, jehož obsah a účel bude v co nejvyšší možné míře odpovídat obsahu a účelu vadného ustanovení.</w:t>
      </w:r>
    </w:p>
    <w:p w14:paraId="636488FC" w14:textId="77777777" w:rsidR="006B1B1E" w:rsidRPr="007F4928" w:rsidRDefault="006B1B1E" w:rsidP="006B1B1E">
      <w:pPr>
        <w:pStyle w:val="Nadpis2"/>
        <w:rPr>
          <w:lang w:val="cs-CZ"/>
        </w:rPr>
      </w:pPr>
      <w:r w:rsidRPr="007F4928">
        <w:rPr>
          <w:lang w:val="cs-CZ"/>
        </w:rPr>
        <w:t>Nevykonání nebo jakékoliv prodlení ve vykonání práva nebo nároku podle Smlouvy nebo ze zákona nebrání ve výkonu, ani nepředstavuje vzdání se práva na další uplatnění takového práva nebo nároku a nebrání ve výkonu, ani nepředstavuje vzdání se práva uplatnit jiná práva nebo nároky. Jednotlivé nebo dílčí vykonání práva nebo uplatnění nároku podle Smlouvy nebo ze zákona nebrání opětovnému vykonání takového práva nebo opětovnému uplatnění takového nároku.</w:t>
      </w:r>
    </w:p>
    <w:p w14:paraId="22E82203" w14:textId="77777777" w:rsidR="006B1B1E" w:rsidRPr="007F4928" w:rsidRDefault="006B1B1E" w:rsidP="006B1B1E">
      <w:pPr>
        <w:pStyle w:val="Nadpis2"/>
        <w:rPr>
          <w:lang w:val="cs-CZ"/>
        </w:rPr>
      </w:pPr>
      <w:r w:rsidRPr="007F4928">
        <w:rPr>
          <w:rFonts w:cs="Tahoma"/>
          <w:lang w:val="cs-CZ"/>
        </w:rPr>
        <w:t xml:space="preserve">Smluvní strany prohlašují, že se vůči druhé necítí být slabší stranou. Tato Smlouva je závazná pro právní nástupce obou Smluvních stran. </w:t>
      </w:r>
      <w:r w:rsidR="002924BF" w:rsidRPr="007F4928">
        <w:rPr>
          <w:rFonts w:cs="Tahoma"/>
          <w:lang w:val="cs-CZ"/>
        </w:rPr>
        <w:t xml:space="preserve">Uživatel není </w:t>
      </w:r>
      <w:r w:rsidRPr="007F4928">
        <w:rPr>
          <w:rFonts w:cs="Tahoma"/>
          <w:lang w:val="cs-CZ"/>
        </w:rPr>
        <w:t xml:space="preserve">předchozího písemného souhlasu </w:t>
      </w:r>
      <w:r w:rsidR="002924BF" w:rsidRPr="007F4928">
        <w:rPr>
          <w:rFonts w:cs="Tahoma"/>
          <w:lang w:val="cs-CZ"/>
        </w:rPr>
        <w:t>Poskytovatele oprávněn</w:t>
      </w:r>
      <w:r w:rsidRPr="007F4928">
        <w:rPr>
          <w:rFonts w:cs="Tahoma"/>
          <w:lang w:val="cs-CZ"/>
        </w:rPr>
        <w:t xml:space="preserve"> postoupit</w:t>
      </w:r>
      <w:r w:rsidR="002924BF" w:rsidRPr="007F4928">
        <w:rPr>
          <w:rFonts w:cs="Tahoma"/>
          <w:lang w:val="cs-CZ"/>
        </w:rPr>
        <w:t xml:space="preserve"> či započíst</w:t>
      </w:r>
      <w:r w:rsidRPr="007F4928">
        <w:rPr>
          <w:rFonts w:cs="Tahoma"/>
          <w:lang w:val="cs-CZ"/>
        </w:rPr>
        <w:t xml:space="preserve"> pohledávku či její část, vzniklou z této Smlouvy</w:t>
      </w:r>
      <w:r w:rsidRPr="007F4928">
        <w:rPr>
          <w:w w:val="0"/>
          <w:lang w:val="cs-CZ"/>
        </w:rPr>
        <w:t>.</w:t>
      </w:r>
    </w:p>
    <w:p w14:paraId="3E6D873C" w14:textId="77777777" w:rsidR="006B1B1E" w:rsidRPr="00B9412C" w:rsidRDefault="006B1B1E" w:rsidP="00AD1173">
      <w:pPr>
        <w:pStyle w:val="Nadpis2"/>
        <w:rPr>
          <w:lang w:val="cs-CZ"/>
        </w:rPr>
      </w:pPr>
      <w:r w:rsidRPr="007F4928">
        <w:rPr>
          <w:lang w:val="cs-CZ"/>
        </w:rPr>
        <w:t xml:space="preserve">Smluvní strany vylučují pro vzájemné závazky založené touto smlouvou aplikaci § 557, § 558 odst. </w:t>
      </w:r>
      <w:smartTag w:uri="urn:schemas-microsoft-com:office:smarttags" w:element="metricconverter">
        <w:smartTagPr>
          <w:attr w:name="ProductID" w:val="2, a"/>
        </w:smartTagPr>
        <w:r w:rsidRPr="007F4928">
          <w:rPr>
            <w:lang w:val="cs-CZ"/>
          </w:rPr>
          <w:t>2, a</w:t>
        </w:r>
      </w:smartTag>
      <w:r w:rsidRPr="007F4928">
        <w:rPr>
          <w:lang w:val="cs-CZ"/>
        </w:rPr>
        <w:t xml:space="preserve"> § 1757 odst. </w:t>
      </w:r>
      <w:smartTag w:uri="urn:schemas-microsoft-com:office:smarttags" w:element="metricconverter">
        <w:smartTagPr>
          <w:attr w:name="ProductID" w:val="2 OZ"/>
        </w:smartTagPr>
        <w:r w:rsidRPr="007F4928">
          <w:rPr>
            <w:lang w:val="cs-CZ"/>
          </w:rPr>
          <w:t>2 OZ</w:t>
        </w:r>
      </w:smartTag>
      <w:r w:rsidRPr="007F4928">
        <w:rPr>
          <w:lang w:val="cs-CZ"/>
        </w:rPr>
        <w:t>.</w:t>
      </w:r>
      <w:r w:rsidRPr="007F4928">
        <w:rPr>
          <w:rFonts w:cs="Tahoma"/>
          <w:lang w:val="cs-CZ"/>
        </w:rPr>
        <w:t xml:space="preserve"> Smluvní strany prohlašují, že přebírají nebezpečí neúměrného zkrácení v případě vzájemně poskytnutého plnění, proto vylučují použití ustanovení § 1793 OZ.</w:t>
      </w:r>
    </w:p>
    <w:p w14:paraId="17A22F9A" w14:textId="5976CC02" w:rsidR="00B54BBC" w:rsidRPr="001A584C" w:rsidRDefault="00B9412C" w:rsidP="00B54BBC">
      <w:pPr>
        <w:pStyle w:val="Nadpis2"/>
        <w:rPr>
          <w:lang w:val="cs-CZ"/>
        </w:rPr>
      </w:pPr>
      <w:r w:rsidRPr="00B54BBC">
        <w:rPr>
          <w:lang w:val="cs-CZ"/>
        </w:rPr>
        <w:t>Tyto přílohy tvoří nedílnou součást Smlouvy:</w:t>
      </w:r>
      <w:bookmarkStart w:id="25" w:name="_Ref437076951"/>
      <w:bookmarkStart w:id="26" w:name="_Ref437077476"/>
      <w:r w:rsidR="00B54BBC">
        <w:rPr>
          <w:lang w:val="cs-CZ"/>
        </w:rPr>
        <w:br/>
      </w:r>
      <w:r w:rsidRPr="001A584C">
        <w:rPr>
          <w:lang w:val="cs-CZ"/>
        </w:rPr>
        <w:t>Příloha č.</w:t>
      </w:r>
      <w:bookmarkEnd w:id="25"/>
      <w:r w:rsidRPr="001A584C">
        <w:rPr>
          <w:lang w:val="cs-CZ"/>
        </w:rPr>
        <w:t xml:space="preserve"> </w:t>
      </w:r>
      <w:r w:rsidR="00E77569" w:rsidRPr="001A584C">
        <w:rPr>
          <w:lang w:val="cs-CZ"/>
        </w:rPr>
        <w:t>1</w:t>
      </w:r>
      <w:r w:rsidRPr="001A584C">
        <w:rPr>
          <w:lang w:val="cs-CZ"/>
        </w:rPr>
        <w:t xml:space="preserve">: </w:t>
      </w:r>
      <w:proofErr w:type="gramStart"/>
      <w:r w:rsidR="00E667C5" w:rsidRPr="001A584C">
        <w:rPr>
          <w:lang w:val="cs-CZ"/>
        </w:rPr>
        <w:t>Dokumentace</w:t>
      </w:r>
      <w:r w:rsidR="0094248E" w:rsidRPr="001A584C">
        <w:rPr>
          <w:lang w:val="cs-CZ"/>
        </w:rPr>
        <w:t>,</w:t>
      </w:r>
      <w:r w:rsidR="0065237E" w:rsidRPr="001A584C">
        <w:rPr>
          <w:lang w:val="cs-CZ"/>
        </w:rPr>
        <w:t xml:space="preserve"> </w:t>
      </w:r>
      <w:bookmarkEnd w:id="26"/>
      <w:r w:rsidR="00A33DC2" w:rsidRPr="001A584C">
        <w:rPr>
          <w:lang w:val="cs-CZ"/>
        </w:rPr>
        <w:t xml:space="preserve"> </w:t>
      </w:r>
      <w:r w:rsidR="00A97DCC" w:rsidRPr="001A584C">
        <w:rPr>
          <w:lang w:val="cs-CZ"/>
        </w:rPr>
        <w:t>P</w:t>
      </w:r>
      <w:r w:rsidR="00A33DC2" w:rsidRPr="001A584C">
        <w:rPr>
          <w:lang w:val="cs-CZ"/>
        </w:rPr>
        <w:t>říloha</w:t>
      </w:r>
      <w:proofErr w:type="gramEnd"/>
      <w:r w:rsidR="00A33DC2" w:rsidRPr="001A584C">
        <w:rPr>
          <w:lang w:val="cs-CZ"/>
        </w:rPr>
        <w:t xml:space="preserve"> č. </w:t>
      </w:r>
      <w:r w:rsidR="00E77569" w:rsidRPr="001A584C">
        <w:rPr>
          <w:lang w:val="cs-CZ"/>
        </w:rPr>
        <w:t>2</w:t>
      </w:r>
      <w:r w:rsidR="00A33DC2" w:rsidRPr="001A584C">
        <w:rPr>
          <w:lang w:val="cs-CZ"/>
        </w:rPr>
        <w:t>: Ceník</w:t>
      </w:r>
    </w:p>
    <w:p w14:paraId="240C357A" w14:textId="77777777" w:rsidR="00D87CB2" w:rsidRDefault="00D87CB2">
      <w:pPr>
        <w:rPr>
          <w:lang w:val="cs-CZ" w:eastAsia="x-none"/>
        </w:rPr>
      </w:pPr>
    </w:p>
    <w:p w14:paraId="12FE7FFF" w14:textId="77777777" w:rsidR="00903C21" w:rsidRDefault="00903C21">
      <w:pPr>
        <w:rPr>
          <w:lang w:val="cs-CZ" w:eastAsia="x-none"/>
        </w:rPr>
      </w:pPr>
    </w:p>
    <w:p w14:paraId="48812098" w14:textId="77777777" w:rsidR="00903C21" w:rsidRDefault="00903C21">
      <w:pPr>
        <w:rPr>
          <w:lang w:val="cs-CZ" w:eastAsia="x-none"/>
        </w:rPr>
      </w:pPr>
    </w:p>
    <w:p w14:paraId="1CCC4196" w14:textId="77777777" w:rsidR="00903C21" w:rsidRDefault="00903C21">
      <w:pPr>
        <w:rPr>
          <w:lang w:val="cs-CZ" w:eastAsia="x-none"/>
        </w:rPr>
      </w:pPr>
    </w:p>
    <w:p w14:paraId="11085888" w14:textId="5C1552F8" w:rsidR="00903C21" w:rsidRDefault="00903C21" w:rsidP="00903C21">
      <w:pPr>
        <w:pStyle w:val="Nadpis2"/>
        <w:numPr>
          <w:ilvl w:val="0"/>
          <w:numId w:val="0"/>
        </w:numPr>
        <w:rPr>
          <w:lang w:val="cs-CZ" w:eastAsia="cs-CZ"/>
        </w:rPr>
      </w:pPr>
      <w:r>
        <w:rPr>
          <w:lang w:val="cs-CZ" w:eastAsia="cs-CZ"/>
        </w:rPr>
        <w:t>Datum uzavření smlouvy:</w:t>
      </w:r>
      <w:r w:rsidR="002C0518" w:rsidRPr="002C0518">
        <w:rPr>
          <w:szCs w:val="22"/>
        </w:rPr>
        <w:t xml:space="preserve"> </w:t>
      </w:r>
      <w:r w:rsidR="003A0747">
        <w:rPr>
          <w:szCs w:val="22"/>
        </w:rPr>
        <w:t>22</w:t>
      </w:r>
      <w:r w:rsidR="002C0518">
        <w:rPr>
          <w:szCs w:val="22"/>
        </w:rPr>
        <w:t xml:space="preserve">. </w:t>
      </w:r>
      <w:proofErr w:type="spellStart"/>
      <w:proofErr w:type="gramStart"/>
      <w:r w:rsidR="002C0518">
        <w:rPr>
          <w:szCs w:val="22"/>
        </w:rPr>
        <w:t>března</w:t>
      </w:r>
      <w:proofErr w:type="spellEnd"/>
      <w:proofErr w:type="gramEnd"/>
      <w:r w:rsidR="002C0518">
        <w:rPr>
          <w:szCs w:val="22"/>
        </w:rPr>
        <w:t xml:space="preserve"> 2019</w:t>
      </w:r>
    </w:p>
    <w:p w14:paraId="0839083D" w14:textId="77777777" w:rsidR="00903C21" w:rsidRDefault="00903C21" w:rsidP="00903C21">
      <w:pPr>
        <w:pStyle w:val="Nadpis2"/>
        <w:numPr>
          <w:ilvl w:val="0"/>
          <w:numId w:val="0"/>
        </w:numPr>
        <w:rPr>
          <w:lang w:val="cs-CZ" w:eastAsia="cs-CZ"/>
        </w:rPr>
      </w:pPr>
    </w:p>
    <w:p w14:paraId="0EFDD3CC" w14:textId="1E6C8A84" w:rsidR="00903C21" w:rsidRDefault="00903C21" w:rsidP="00903C21">
      <w:pPr>
        <w:pStyle w:val="Nadpis2"/>
        <w:numPr>
          <w:ilvl w:val="0"/>
          <w:numId w:val="0"/>
        </w:numPr>
        <w:rPr>
          <w:lang w:val="cs-CZ" w:eastAsia="cs-CZ"/>
        </w:rPr>
      </w:pPr>
      <w:r>
        <w:rPr>
          <w:lang w:val="cs-CZ" w:eastAsia="cs-CZ"/>
        </w:rPr>
        <w:t xml:space="preserve">Marcel Dušek, </w:t>
      </w:r>
      <w:r>
        <w:rPr>
          <w:lang w:val="cs-CZ"/>
        </w:rPr>
        <w:t xml:space="preserve">BAKALÁŘI </w:t>
      </w:r>
      <w:r>
        <w:rPr>
          <w:lang w:val="cs-CZ" w:eastAsia="cs-CZ"/>
        </w:rPr>
        <w:t>software s.r.o</w:t>
      </w:r>
      <w:r w:rsidR="003A0747">
        <w:rPr>
          <w:lang w:val="cs-CZ" w:eastAsia="cs-CZ"/>
        </w:rPr>
        <w:tab/>
      </w:r>
      <w:r w:rsidR="003A0747">
        <w:rPr>
          <w:lang w:val="cs-CZ" w:eastAsia="cs-CZ"/>
        </w:rPr>
        <w:tab/>
        <w:t xml:space="preserve">   </w:t>
      </w:r>
      <w:proofErr w:type="spellStart"/>
      <w:r w:rsidR="003A0747">
        <w:rPr>
          <w:lang w:val="cs-CZ" w:eastAsia="cs-CZ"/>
        </w:rPr>
        <w:t>Mtr</w:t>
      </w:r>
      <w:proofErr w:type="spellEnd"/>
      <w:r w:rsidR="003A0747">
        <w:rPr>
          <w:lang w:val="cs-CZ" w:eastAsia="cs-CZ"/>
        </w:rPr>
        <w:t>. Jana Fialová, ředitelka</w:t>
      </w:r>
    </w:p>
    <w:p w14:paraId="3AB2DF19" w14:textId="796DD177" w:rsidR="00903C21" w:rsidRDefault="00903C21" w:rsidP="00903C21">
      <w:pPr>
        <w:pStyle w:val="Nadpis2"/>
        <w:numPr>
          <w:ilvl w:val="0"/>
          <w:numId w:val="0"/>
        </w:numPr>
        <w:rPr>
          <w:lang w:val="cs-CZ" w:eastAsia="cs-CZ"/>
        </w:rPr>
      </w:pPr>
      <w:r>
        <w:rPr>
          <w:lang w:val="cs-CZ" w:eastAsia="cs-CZ"/>
        </w:rPr>
        <w:t xml:space="preserve">Jméno a příjmení oprávněné osoby </w:t>
      </w:r>
      <w:proofErr w:type="gramStart"/>
      <w:r>
        <w:rPr>
          <w:lang w:val="cs-CZ" w:eastAsia="cs-CZ"/>
        </w:rPr>
        <w:t>Poskytovatele      Jméno</w:t>
      </w:r>
      <w:proofErr w:type="gramEnd"/>
      <w:r>
        <w:rPr>
          <w:lang w:val="cs-CZ" w:eastAsia="cs-CZ"/>
        </w:rPr>
        <w:t xml:space="preserve"> a příjmení oprávněné osoby Uživatele</w:t>
      </w:r>
    </w:p>
    <w:p w14:paraId="7B259F70" w14:textId="70C8C0F5" w:rsidR="00903C21" w:rsidRDefault="00903C21" w:rsidP="00903C21">
      <w:pPr>
        <w:pStyle w:val="Nadpis2"/>
        <w:numPr>
          <w:ilvl w:val="0"/>
          <w:numId w:val="0"/>
        </w:numPr>
        <w:rPr>
          <w:lang w:val="cs-CZ" w:eastAsia="cs-CZ"/>
        </w:rPr>
      </w:pPr>
    </w:p>
    <w:p w14:paraId="6D629853" w14:textId="77777777" w:rsidR="00903C21" w:rsidRDefault="00903C21" w:rsidP="00903C21">
      <w:pPr>
        <w:pStyle w:val="Nadpis2"/>
        <w:numPr>
          <w:ilvl w:val="0"/>
          <w:numId w:val="0"/>
        </w:numPr>
        <w:rPr>
          <w:lang w:val="cs-CZ" w:eastAsia="cs-CZ"/>
        </w:rPr>
      </w:pPr>
    </w:p>
    <w:p w14:paraId="3466BC94" w14:textId="77777777" w:rsidR="00326586" w:rsidRDefault="00326586" w:rsidP="00903C21">
      <w:pPr>
        <w:pStyle w:val="Nadpis2"/>
        <w:numPr>
          <w:ilvl w:val="0"/>
          <w:numId w:val="0"/>
        </w:numPr>
        <w:rPr>
          <w:lang w:val="cs-CZ" w:eastAsia="cs-CZ"/>
        </w:rPr>
      </w:pPr>
    </w:p>
    <w:p w14:paraId="7A7AA61B" w14:textId="77777777" w:rsidR="00903C21" w:rsidRDefault="00903C21" w:rsidP="00903C21">
      <w:pPr>
        <w:pStyle w:val="Nadpis2"/>
        <w:numPr>
          <w:ilvl w:val="0"/>
          <w:numId w:val="0"/>
        </w:numPr>
        <w:rPr>
          <w:lang w:val="cs-CZ" w:eastAsia="cs-CZ"/>
        </w:rPr>
      </w:pPr>
      <w:r>
        <w:rPr>
          <w:lang w:val="cs-CZ" w:eastAsia="cs-CZ"/>
        </w:rPr>
        <w:t>……………….…………………………………      ……………………………………………………</w:t>
      </w:r>
    </w:p>
    <w:p w14:paraId="4E4340AF" w14:textId="77777777" w:rsidR="00903C21" w:rsidRDefault="00903C21" w:rsidP="00903C21">
      <w:pPr>
        <w:pStyle w:val="Nadpis2"/>
        <w:numPr>
          <w:ilvl w:val="0"/>
          <w:numId w:val="0"/>
        </w:numPr>
        <w:rPr>
          <w:lang w:val="cs-CZ" w:eastAsia="cs-CZ"/>
        </w:rPr>
      </w:pPr>
      <w:r>
        <w:rPr>
          <w:lang w:val="cs-CZ" w:eastAsia="cs-CZ"/>
        </w:rPr>
        <w:t xml:space="preserve">             Podpis Poskytovatele</w:t>
      </w:r>
      <w:r>
        <w:rPr>
          <w:lang w:val="cs-CZ" w:eastAsia="cs-CZ"/>
        </w:rPr>
        <w:tab/>
      </w:r>
      <w:r>
        <w:rPr>
          <w:lang w:val="cs-CZ" w:eastAsia="cs-CZ"/>
        </w:rPr>
        <w:tab/>
      </w:r>
      <w:r>
        <w:rPr>
          <w:lang w:val="cs-CZ" w:eastAsia="cs-CZ"/>
        </w:rPr>
        <w:tab/>
      </w:r>
      <w:r>
        <w:rPr>
          <w:lang w:val="cs-CZ" w:eastAsia="cs-CZ"/>
        </w:rPr>
        <w:tab/>
      </w:r>
      <w:r>
        <w:rPr>
          <w:lang w:val="cs-CZ" w:eastAsia="cs-CZ"/>
        </w:rPr>
        <w:tab/>
      </w:r>
      <w:r>
        <w:rPr>
          <w:lang w:val="cs-CZ" w:eastAsia="cs-CZ"/>
        </w:rPr>
        <w:tab/>
      </w:r>
      <w:r>
        <w:rPr>
          <w:lang w:val="cs-CZ" w:eastAsia="cs-CZ"/>
        </w:rPr>
        <w:tab/>
        <w:t>Podpis Uživatele</w:t>
      </w:r>
    </w:p>
    <w:p w14:paraId="63716A50" w14:textId="77777777" w:rsidR="00903C21" w:rsidRPr="001A584C" w:rsidRDefault="00903C21">
      <w:pPr>
        <w:rPr>
          <w:lang w:val="cs-CZ" w:eastAsia="x-none"/>
        </w:rPr>
        <w:sectPr w:rsidR="00903C21" w:rsidRPr="001A584C" w:rsidSect="00E80A91">
          <w:footerReference w:type="even" r:id="rId8"/>
          <w:footerReference w:type="default" r:id="rId9"/>
          <w:pgSz w:w="11906" w:h="16838"/>
          <w:pgMar w:top="1417" w:right="1417" w:bottom="1417" w:left="1417" w:header="708" w:footer="708" w:gutter="0"/>
          <w:cols w:space="708"/>
          <w:titlePg/>
          <w:docGrid w:linePitch="299"/>
        </w:sectPr>
      </w:pPr>
    </w:p>
    <w:p w14:paraId="66FF7BEA" w14:textId="775BA9E2" w:rsidR="00BA45D4" w:rsidRDefault="00840E3D" w:rsidP="00BA45D4">
      <w:pPr>
        <w:pStyle w:val="Nadpis2"/>
        <w:numPr>
          <w:ilvl w:val="0"/>
          <w:numId w:val="0"/>
        </w:numPr>
        <w:spacing w:before="0"/>
        <w:ind w:left="1134" w:hanging="1134"/>
        <w:jc w:val="center"/>
        <w:rPr>
          <w:b/>
          <w:lang w:val="cs-CZ"/>
        </w:rPr>
      </w:pPr>
      <w:r w:rsidRPr="00840E3D">
        <w:rPr>
          <w:b/>
          <w:lang w:val="cs-CZ"/>
        </w:rPr>
        <w:lastRenderedPageBreak/>
        <w:t xml:space="preserve">Příloha č. </w:t>
      </w:r>
      <w:r w:rsidR="00E77569">
        <w:rPr>
          <w:b/>
          <w:lang w:val="cs-CZ"/>
        </w:rPr>
        <w:t>1</w:t>
      </w:r>
    </w:p>
    <w:p w14:paraId="7241B9EA" w14:textId="77777777" w:rsidR="00B15B5C" w:rsidRDefault="006611DB" w:rsidP="00BA45D4">
      <w:pPr>
        <w:pStyle w:val="Nadpis2"/>
        <w:numPr>
          <w:ilvl w:val="0"/>
          <w:numId w:val="0"/>
        </w:numPr>
        <w:spacing w:before="0"/>
        <w:ind w:left="1134" w:hanging="1134"/>
        <w:jc w:val="center"/>
        <w:rPr>
          <w:b/>
          <w:lang w:val="cs-CZ"/>
        </w:rPr>
      </w:pPr>
      <w:r>
        <w:rPr>
          <w:b/>
          <w:lang w:val="cs-CZ"/>
        </w:rPr>
        <w:t>Dokumentace</w:t>
      </w:r>
    </w:p>
    <w:p w14:paraId="5E863427" w14:textId="77777777" w:rsidR="00840E3D" w:rsidRPr="00884001" w:rsidRDefault="00840E3D" w:rsidP="00E73036">
      <w:pPr>
        <w:pStyle w:val="Nadpisploha"/>
      </w:pPr>
      <w:r w:rsidRPr="00E73036">
        <w:t>Software</w:t>
      </w:r>
    </w:p>
    <w:p w14:paraId="672A32D9" w14:textId="77777777" w:rsidR="006167D5" w:rsidRPr="006167D5" w:rsidRDefault="006167D5" w:rsidP="006167D5">
      <w:pPr>
        <w:pStyle w:val="Odstavecseseznamem"/>
        <w:numPr>
          <w:ilvl w:val="0"/>
          <w:numId w:val="38"/>
        </w:numPr>
        <w:contextualSpacing/>
        <w:outlineLvl w:val="1"/>
        <w:rPr>
          <w:i/>
          <w:iCs/>
          <w:vanish/>
        </w:rPr>
      </w:pPr>
    </w:p>
    <w:p w14:paraId="5D8B969B" w14:textId="3A298D9A" w:rsidR="00840E3D" w:rsidRDefault="00840E3D" w:rsidP="006167D5">
      <w:pPr>
        <w:pStyle w:val="Podkapitolaploha"/>
      </w:pPr>
      <w:r w:rsidRPr="00E73036">
        <w:t>Software</w:t>
      </w:r>
      <w:r>
        <w:t xml:space="preserve"> BAKALÁŘI v</w:t>
      </w:r>
      <w:r w:rsidR="00337284">
        <w:t> </w:t>
      </w:r>
      <w:proofErr w:type="spellStart"/>
      <w:r w:rsidR="00337284">
        <w:t>aktuální</w:t>
      </w:r>
      <w:proofErr w:type="spellEnd"/>
      <w:r w:rsidR="00337284">
        <w:t xml:space="preserve"> </w:t>
      </w:r>
      <w:proofErr w:type="spellStart"/>
      <w:r w:rsidR="00337284">
        <w:t>verzi</w:t>
      </w:r>
      <w:proofErr w:type="spellEnd"/>
      <w:r w:rsidR="00337284">
        <w:t xml:space="preserve"> s </w:t>
      </w:r>
      <w:proofErr w:type="spellStart"/>
      <w:r w:rsidR="00337284">
        <w:t>licencí</w:t>
      </w:r>
      <w:proofErr w:type="spellEnd"/>
      <w:r w:rsidR="00337284">
        <w:t xml:space="preserve"> </w:t>
      </w:r>
      <w:proofErr w:type="spellStart"/>
      <w:r w:rsidR="00337284">
        <w:t>dle</w:t>
      </w:r>
      <w:proofErr w:type="spellEnd"/>
      <w:r w:rsidR="00337284">
        <w:t xml:space="preserve"> </w:t>
      </w:r>
      <w:proofErr w:type="spellStart"/>
      <w:r w:rsidR="00337284">
        <w:t>velikosti</w:t>
      </w:r>
      <w:proofErr w:type="spellEnd"/>
      <w:r w:rsidR="00337284">
        <w:t xml:space="preserve"> </w:t>
      </w:r>
      <w:proofErr w:type="spellStart"/>
      <w:r w:rsidR="00337284">
        <w:t>Uživatele</w:t>
      </w:r>
      <w:proofErr w:type="spellEnd"/>
      <w:r w:rsidR="00337284">
        <w:t xml:space="preserve"> (</w:t>
      </w:r>
      <w:proofErr w:type="spellStart"/>
      <w:r w:rsidR="00337284">
        <w:t>počet</w:t>
      </w:r>
      <w:proofErr w:type="spellEnd"/>
      <w:r w:rsidR="00337284">
        <w:t xml:space="preserve"> </w:t>
      </w:r>
      <w:proofErr w:type="spellStart"/>
      <w:r w:rsidR="00337284">
        <w:t>žáků</w:t>
      </w:r>
      <w:proofErr w:type="spellEnd"/>
      <w:r w:rsidR="00337284">
        <w:t xml:space="preserve"> </w:t>
      </w:r>
      <w:proofErr w:type="spellStart"/>
      <w:r w:rsidR="00337284">
        <w:t>školy</w:t>
      </w:r>
      <w:proofErr w:type="spellEnd"/>
      <w:r w:rsidR="00337284">
        <w:t>);</w:t>
      </w:r>
    </w:p>
    <w:p w14:paraId="180D04F3" w14:textId="152DB874" w:rsidR="003C74D7" w:rsidRDefault="006611DB" w:rsidP="00E73036">
      <w:pPr>
        <w:pStyle w:val="Nadpisploha"/>
      </w:pPr>
      <w:proofErr w:type="spellStart"/>
      <w:r w:rsidRPr="00857C19">
        <w:t>Serverová</w:t>
      </w:r>
      <w:proofErr w:type="spellEnd"/>
      <w:r>
        <w:t xml:space="preserve"> </w:t>
      </w:r>
      <w:proofErr w:type="spellStart"/>
      <w:r>
        <w:t>struktura</w:t>
      </w:r>
      <w:proofErr w:type="spellEnd"/>
      <w:r>
        <w:t xml:space="preserve">, </w:t>
      </w:r>
      <w:proofErr w:type="spellStart"/>
      <w:r>
        <w:t>subdod</w:t>
      </w:r>
      <w:r w:rsidR="008B6EED">
        <w:t>avatel</w:t>
      </w:r>
      <w:proofErr w:type="spellEnd"/>
      <w:r w:rsidR="008B6EED">
        <w:t xml:space="preserve"> </w:t>
      </w:r>
      <w:proofErr w:type="spellStart"/>
      <w:r w:rsidR="008B6EED">
        <w:t>služeb</w:t>
      </w:r>
      <w:proofErr w:type="spellEnd"/>
      <w:r w:rsidR="008B6EED">
        <w:t xml:space="preserve">, </w:t>
      </w:r>
      <w:proofErr w:type="spellStart"/>
      <w:r w:rsidR="008B6EED">
        <w:t>lokalizace</w:t>
      </w:r>
      <w:proofErr w:type="spellEnd"/>
      <w:r w:rsidR="008B6EED">
        <w:t xml:space="preserve"> </w:t>
      </w:r>
      <w:proofErr w:type="spellStart"/>
      <w:r w:rsidR="008B6EED">
        <w:t>dat</w:t>
      </w:r>
      <w:proofErr w:type="spellEnd"/>
      <w:r w:rsidR="008B6EED">
        <w:t xml:space="preserve"> </w:t>
      </w:r>
    </w:p>
    <w:p w14:paraId="33C32E46" w14:textId="77777777" w:rsidR="006167D5" w:rsidRPr="00775BBB" w:rsidRDefault="006167D5" w:rsidP="006167D5">
      <w:pPr>
        <w:pStyle w:val="Odstavecseseznamem"/>
        <w:numPr>
          <w:ilvl w:val="0"/>
          <w:numId w:val="38"/>
        </w:numPr>
        <w:contextualSpacing/>
        <w:outlineLvl w:val="1"/>
        <w:rPr>
          <w:b/>
          <w:i/>
          <w:iCs/>
          <w:vanish/>
        </w:rPr>
      </w:pPr>
    </w:p>
    <w:p w14:paraId="1369DE35" w14:textId="77777777" w:rsidR="00775BBB" w:rsidRPr="00A65C2E" w:rsidRDefault="003C74D7" w:rsidP="00775BBB">
      <w:pPr>
        <w:pStyle w:val="Podkapitolaploha"/>
        <w:rPr>
          <w:rStyle w:val="Hypertextovodkaz"/>
          <w:color w:val="auto"/>
          <w:u w:val="none"/>
        </w:rPr>
      </w:pPr>
      <w:proofErr w:type="spellStart"/>
      <w:r w:rsidRPr="00775BBB">
        <w:rPr>
          <w:b/>
        </w:rPr>
        <w:t>Subdodavatelé</w:t>
      </w:r>
      <w:proofErr w:type="spellEnd"/>
    </w:p>
    <w:p w14:paraId="03E4E892" w14:textId="7A867600" w:rsidR="003C74D7" w:rsidRPr="00A65C2E" w:rsidRDefault="003C74D7" w:rsidP="00775BBB">
      <w:pPr>
        <w:pStyle w:val="Nadpis3"/>
        <w:rPr>
          <w:rStyle w:val="Hypertextovodkaz"/>
          <w:color w:val="auto"/>
          <w:u w:val="none"/>
        </w:rPr>
      </w:pPr>
      <w:r w:rsidRPr="00D013AC">
        <w:t xml:space="preserve">INTERNET CZ a.s., IČ 26043319, se </w:t>
      </w:r>
      <w:proofErr w:type="spellStart"/>
      <w:r w:rsidRPr="00D013AC">
        <w:t>sídlem</w:t>
      </w:r>
      <w:proofErr w:type="spellEnd"/>
      <w:r w:rsidRPr="00D013AC">
        <w:t xml:space="preserve"> </w:t>
      </w:r>
      <w:proofErr w:type="spellStart"/>
      <w:r w:rsidRPr="00D013AC">
        <w:t>Ktiš</w:t>
      </w:r>
      <w:proofErr w:type="spellEnd"/>
      <w:r w:rsidRPr="00D013AC">
        <w:t xml:space="preserve"> č. p. 2, </w:t>
      </w:r>
      <w:proofErr w:type="spellStart"/>
      <w:r w:rsidRPr="00D013AC">
        <w:t>okres</w:t>
      </w:r>
      <w:proofErr w:type="spellEnd"/>
      <w:r w:rsidRPr="00D013AC">
        <w:t xml:space="preserve"> </w:t>
      </w:r>
      <w:proofErr w:type="spellStart"/>
      <w:r w:rsidRPr="00D013AC">
        <w:t>Prachatice</w:t>
      </w:r>
      <w:proofErr w:type="spellEnd"/>
      <w:r w:rsidRPr="00D013AC">
        <w:t xml:space="preserve">, PSČ 384 03, </w:t>
      </w:r>
      <w:proofErr w:type="spellStart"/>
      <w:r w:rsidRPr="00D013AC">
        <w:t>zapsaná</w:t>
      </w:r>
      <w:proofErr w:type="spellEnd"/>
      <w:r w:rsidRPr="00D013AC">
        <w:t xml:space="preserve"> v </w:t>
      </w:r>
      <w:proofErr w:type="spellStart"/>
      <w:r w:rsidRPr="00D013AC">
        <w:t>obchodním</w:t>
      </w:r>
      <w:proofErr w:type="spellEnd"/>
      <w:r w:rsidRPr="00D013AC">
        <w:t xml:space="preserve"> </w:t>
      </w:r>
      <w:proofErr w:type="spellStart"/>
      <w:r w:rsidRPr="00D013AC">
        <w:t>rejstříku</w:t>
      </w:r>
      <w:proofErr w:type="spellEnd"/>
      <w:r w:rsidRPr="00D013AC">
        <w:t xml:space="preserve"> </w:t>
      </w:r>
      <w:proofErr w:type="spellStart"/>
      <w:r w:rsidRPr="00D013AC">
        <w:t>vedeném</w:t>
      </w:r>
      <w:proofErr w:type="spellEnd"/>
      <w:r w:rsidRPr="00D013AC">
        <w:t xml:space="preserve"> u </w:t>
      </w:r>
      <w:proofErr w:type="spellStart"/>
      <w:r w:rsidRPr="00D013AC">
        <w:t>Krajského</w:t>
      </w:r>
      <w:proofErr w:type="spellEnd"/>
      <w:r w:rsidRPr="00D013AC">
        <w:t xml:space="preserve"> </w:t>
      </w:r>
      <w:proofErr w:type="spellStart"/>
      <w:r w:rsidRPr="00D013AC">
        <w:t>soudu</w:t>
      </w:r>
      <w:proofErr w:type="spellEnd"/>
      <w:r w:rsidRPr="00D013AC">
        <w:t xml:space="preserve"> v </w:t>
      </w:r>
      <w:proofErr w:type="spellStart"/>
      <w:r w:rsidRPr="00D013AC">
        <w:t>Českých</w:t>
      </w:r>
      <w:proofErr w:type="spellEnd"/>
      <w:r w:rsidRPr="00D013AC">
        <w:t xml:space="preserve"> </w:t>
      </w:r>
      <w:proofErr w:type="spellStart"/>
      <w:r w:rsidRPr="00D013AC">
        <w:t>Budějovicích</w:t>
      </w:r>
      <w:proofErr w:type="spellEnd"/>
      <w:r w:rsidRPr="00D013AC">
        <w:t xml:space="preserve"> v odd. B </w:t>
      </w:r>
      <w:proofErr w:type="spellStart"/>
      <w:proofErr w:type="gramStart"/>
      <w:r w:rsidRPr="00D013AC">
        <w:t>vl</w:t>
      </w:r>
      <w:proofErr w:type="gramEnd"/>
      <w:r w:rsidRPr="00D013AC">
        <w:t>.</w:t>
      </w:r>
      <w:proofErr w:type="spellEnd"/>
      <w:r w:rsidRPr="00D013AC">
        <w:t xml:space="preserve"> 1245</w:t>
      </w:r>
      <w:r w:rsidRPr="00D013AC">
        <w:br/>
      </w:r>
      <w:r w:rsidRPr="00A65C2E">
        <w:t>https://www.forpsi.com/agreements/</w:t>
      </w:r>
    </w:p>
    <w:p w14:paraId="2CFD0325" w14:textId="1228831E" w:rsidR="00F72B34" w:rsidRPr="00D013AC" w:rsidRDefault="00775BBB" w:rsidP="00775BBB">
      <w:pPr>
        <w:pStyle w:val="Nadpis3"/>
      </w:pPr>
      <w:r>
        <w:t xml:space="preserve">Microsoft Azure - </w:t>
      </w:r>
      <w:r w:rsidR="00F72B34" w:rsidRPr="00F72B34">
        <w:t xml:space="preserve">Microsoft Ireland Operations, Ltd., One Microsoft Place, South County Business Park, </w:t>
      </w:r>
      <w:proofErr w:type="spellStart"/>
      <w:r w:rsidR="00F72B34" w:rsidRPr="00F72B34">
        <w:t>Leopardstown</w:t>
      </w:r>
      <w:proofErr w:type="spellEnd"/>
      <w:r w:rsidR="00F72B34" w:rsidRPr="00F72B34">
        <w:t>, Dublin 18, D18 P521</w:t>
      </w:r>
      <w:r w:rsidRPr="00D013AC">
        <w:br/>
      </w:r>
      <w:r w:rsidR="00F72B34" w:rsidRPr="00F72B34">
        <w:t>https://azure.microsoft.com/cs-cz/support/legal/</w:t>
      </w:r>
    </w:p>
    <w:p w14:paraId="7A1E9A32" w14:textId="4E3F100D" w:rsidR="003C74D7" w:rsidRDefault="003C74D7" w:rsidP="00E73036">
      <w:pPr>
        <w:pStyle w:val="Podkapitolaploha"/>
        <w:rPr>
          <w:lang w:val="cs-CZ"/>
        </w:rPr>
      </w:pPr>
      <w:r>
        <w:rPr>
          <w:b/>
          <w:lang w:val="cs-CZ"/>
        </w:rPr>
        <w:t>Lokalizace dat</w:t>
      </w:r>
      <w:r>
        <w:rPr>
          <w:lang w:val="cs-CZ"/>
        </w:rPr>
        <w:br/>
        <w:t xml:space="preserve">Infrastruktura subdodavatele je na území </w:t>
      </w:r>
      <w:r w:rsidR="00F72B34">
        <w:rPr>
          <w:lang w:val="cs-CZ"/>
        </w:rPr>
        <w:t xml:space="preserve">Evropské </w:t>
      </w:r>
      <w:r w:rsidR="00775BBB">
        <w:rPr>
          <w:lang w:val="cs-CZ"/>
        </w:rPr>
        <w:t>u</w:t>
      </w:r>
      <w:r w:rsidR="00F72B34">
        <w:rPr>
          <w:lang w:val="cs-CZ"/>
        </w:rPr>
        <w:t>nie</w:t>
      </w:r>
    </w:p>
    <w:p w14:paraId="49AB7F15" w14:textId="0AFD9B57" w:rsidR="008C60A5" w:rsidRPr="00840383" w:rsidRDefault="008C60A5" w:rsidP="00E73036">
      <w:pPr>
        <w:pStyle w:val="Podkapitolaploha"/>
        <w:rPr>
          <w:lang w:val="cs-CZ"/>
        </w:rPr>
      </w:pPr>
      <w:r>
        <w:rPr>
          <w:b/>
          <w:lang w:val="cs-CZ"/>
        </w:rPr>
        <w:t>Serverová struktura</w:t>
      </w:r>
      <w:r>
        <w:rPr>
          <w:b/>
          <w:lang w:val="cs-CZ"/>
        </w:rPr>
        <w:br/>
      </w:r>
      <w:r w:rsidRPr="00A81A68">
        <w:rPr>
          <w:lang w:val="cs-CZ"/>
        </w:rPr>
        <w:t>Operační systém Windows server, Microsoft SQL server, firewall</w:t>
      </w:r>
      <w:r w:rsidR="00F332D6" w:rsidRPr="00A81A68">
        <w:rPr>
          <w:lang w:val="cs-CZ"/>
        </w:rPr>
        <w:t>, replikované disky</w:t>
      </w:r>
      <w:r w:rsidRPr="00A81A68">
        <w:rPr>
          <w:lang w:val="cs-CZ"/>
        </w:rPr>
        <w:br/>
        <w:t>Software je udržován v aktuálních verzích</w:t>
      </w:r>
    </w:p>
    <w:p w14:paraId="18064FAE" w14:textId="7C2F11EA" w:rsidR="007A5D39" w:rsidRDefault="007A5D39" w:rsidP="00E73036">
      <w:pPr>
        <w:pStyle w:val="Nadpisploha"/>
      </w:pPr>
      <w:proofErr w:type="spellStart"/>
      <w:r>
        <w:t>Popis</w:t>
      </w:r>
      <w:proofErr w:type="spellEnd"/>
      <w:r>
        <w:t xml:space="preserve"> variant </w:t>
      </w:r>
      <w:proofErr w:type="spellStart"/>
      <w:r w:rsidR="00A81A68">
        <w:t>C</w:t>
      </w:r>
      <w:r w:rsidR="005879F6">
        <w:t>loudu</w:t>
      </w:r>
      <w:proofErr w:type="spellEnd"/>
    </w:p>
    <w:p w14:paraId="4550BB62" w14:textId="01CCDA78" w:rsidR="005879F6" w:rsidRDefault="005879F6" w:rsidP="00840383">
      <w:pPr>
        <w:pStyle w:val="Nadpis2"/>
        <w:numPr>
          <w:ilvl w:val="0"/>
          <w:numId w:val="0"/>
        </w:numPr>
        <w:spacing w:before="0"/>
        <w:ind w:left="1134" w:hanging="1134"/>
      </w:pPr>
      <w:proofErr w:type="spellStart"/>
      <w:r>
        <w:t>Varianta</w:t>
      </w:r>
      <w:proofErr w:type="spellEnd"/>
      <w:r>
        <w:t xml:space="preserve"> 1</w:t>
      </w:r>
      <w:r>
        <w:br/>
      </w:r>
      <w:proofErr w:type="spellStart"/>
      <w:r>
        <w:t>Provoz</w:t>
      </w:r>
      <w:proofErr w:type="spellEnd"/>
      <w:r>
        <w:t xml:space="preserve"> </w:t>
      </w:r>
      <w:proofErr w:type="spellStart"/>
      <w:r>
        <w:t>pouze</w:t>
      </w:r>
      <w:proofErr w:type="spellEnd"/>
      <w:r>
        <w:t xml:space="preserve"> </w:t>
      </w:r>
      <w:proofErr w:type="spellStart"/>
      <w:r>
        <w:t>desktopových</w:t>
      </w:r>
      <w:proofErr w:type="spellEnd"/>
      <w:r>
        <w:t xml:space="preserve"> </w:t>
      </w:r>
      <w:proofErr w:type="spellStart"/>
      <w:r>
        <w:t>modulů</w:t>
      </w:r>
      <w:proofErr w:type="spellEnd"/>
      <w:r>
        <w:t xml:space="preserve"> - </w:t>
      </w:r>
      <w:proofErr w:type="spellStart"/>
      <w:r>
        <w:t>na</w:t>
      </w:r>
      <w:proofErr w:type="spellEnd"/>
      <w:r>
        <w:t xml:space="preserve"> </w:t>
      </w:r>
      <w:proofErr w:type="spellStart"/>
      <w:r>
        <w:t>cloudovém</w:t>
      </w:r>
      <w:proofErr w:type="spellEnd"/>
      <w:r>
        <w:t xml:space="preserve"> </w:t>
      </w:r>
      <w:proofErr w:type="spellStart"/>
      <w:r>
        <w:t>serveru</w:t>
      </w:r>
      <w:proofErr w:type="spellEnd"/>
      <w:r>
        <w:t xml:space="preserve"> </w:t>
      </w:r>
      <w:r w:rsidR="003C74D7">
        <w:t>je</w:t>
      </w:r>
      <w:r w:rsidR="00A81A68">
        <w:t xml:space="preserve"> </w:t>
      </w:r>
      <w:proofErr w:type="spellStart"/>
      <w:r w:rsidR="00A81A68">
        <w:t>plná</w:t>
      </w:r>
      <w:proofErr w:type="spellEnd"/>
      <w:r w:rsidR="00A81A68">
        <w:t xml:space="preserve"> </w:t>
      </w:r>
      <w:proofErr w:type="spellStart"/>
      <w:r w:rsidR="00A81A68">
        <w:t>instalace</w:t>
      </w:r>
      <w:proofErr w:type="spellEnd"/>
      <w:r w:rsidR="00A81A68">
        <w:t xml:space="preserve"> </w:t>
      </w:r>
      <w:proofErr w:type="spellStart"/>
      <w:r w:rsidR="00A81A68">
        <w:t>Bakalářů</w:t>
      </w:r>
      <w:proofErr w:type="spellEnd"/>
      <w:r w:rsidR="00A81A68">
        <w:t xml:space="preserve"> a </w:t>
      </w:r>
      <w:proofErr w:type="spellStart"/>
      <w:proofErr w:type="gramStart"/>
      <w:r>
        <w:t>uživatel</w:t>
      </w:r>
      <w:proofErr w:type="spellEnd"/>
      <w:r>
        <w:rPr>
          <w:lang w:val="cs-CZ"/>
        </w:rPr>
        <w:t xml:space="preserve">é </w:t>
      </w:r>
      <w:r>
        <w:t xml:space="preserve"> </w:t>
      </w:r>
      <w:proofErr w:type="spellStart"/>
      <w:r w:rsidR="003C74D7">
        <w:t>přistupují</w:t>
      </w:r>
      <w:proofErr w:type="spellEnd"/>
      <w:proofErr w:type="gramEnd"/>
      <w:r w:rsidR="003C74D7">
        <w:t xml:space="preserve"> </w:t>
      </w:r>
      <w:proofErr w:type="spellStart"/>
      <w:r>
        <w:t>na</w:t>
      </w:r>
      <w:proofErr w:type="spellEnd"/>
      <w:r>
        <w:t xml:space="preserve"> server </w:t>
      </w:r>
      <w:proofErr w:type="spellStart"/>
      <w:r>
        <w:t>klientem</w:t>
      </w:r>
      <w:proofErr w:type="spellEnd"/>
      <w:r>
        <w:t xml:space="preserve"> </w:t>
      </w:r>
      <w:proofErr w:type="spellStart"/>
      <w:r>
        <w:t>vzdálené</w:t>
      </w:r>
      <w:proofErr w:type="spellEnd"/>
      <w:r>
        <w:t xml:space="preserve"> </w:t>
      </w:r>
      <w:proofErr w:type="spellStart"/>
      <w:r>
        <w:t>plochy</w:t>
      </w:r>
      <w:proofErr w:type="spellEnd"/>
      <w:r>
        <w:t xml:space="preserve"> (RDP).</w:t>
      </w:r>
      <w:r w:rsidR="00A81A68">
        <w:t xml:space="preserve"> </w:t>
      </w:r>
      <w:proofErr w:type="spellStart"/>
      <w:r w:rsidR="00A81A68">
        <w:t>Součástí</w:t>
      </w:r>
      <w:proofErr w:type="spellEnd"/>
      <w:r w:rsidR="00A81A68">
        <w:t xml:space="preserve"> </w:t>
      </w:r>
      <w:proofErr w:type="spellStart"/>
      <w:r w:rsidR="00A81A68">
        <w:t>varianty</w:t>
      </w:r>
      <w:proofErr w:type="spellEnd"/>
      <w:r w:rsidR="00A81A68">
        <w:t xml:space="preserve"> je 1 licence RDP.</w:t>
      </w:r>
    </w:p>
    <w:p w14:paraId="167027E8" w14:textId="305CC6E8" w:rsidR="005879F6" w:rsidRDefault="005879F6" w:rsidP="00840383">
      <w:pPr>
        <w:pStyle w:val="Nadpis2"/>
        <w:numPr>
          <w:ilvl w:val="0"/>
          <w:numId w:val="0"/>
        </w:numPr>
        <w:spacing w:before="0"/>
        <w:ind w:left="1134" w:hanging="1134"/>
      </w:pPr>
      <w:proofErr w:type="spellStart"/>
      <w:r>
        <w:t>Varianta</w:t>
      </w:r>
      <w:proofErr w:type="spellEnd"/>
      <w:r>
        <w:t xml:space="preserve"> 2</w:t>
      </w:r>
      <w:r>
        <w:br/>
      </w:r>
      <w:proofErr w:type="spellStart"/>
      <w:r>
        <w:t>Pouze</w:t>
      </w:r>
      <w:proofErr w:type="spellEnd"/>
      <w:r>
        <w:t xml:space="preserve"> </w:t>
      </w:r>
      <w:proofErr w:type="spellStart"/>
      <w:r>
        <w:t>webová</w:t>
      </w:r>
      <w:proofErr w:type="spellEnd"/>
      <w:r>
        <w:t xml:space="preserve"> </w:t>
      </w:r>
      <w:proofErr w:type="spellStart"/>
      <w:r>
        <w:t>aplikace</w:t>
      </w:r>
      <w:proofErr w:type="spellEnd"/>
      <w:r w:rsidR="003C74D7">
        <w:t xml:space="preserve"> a SQL</w:t>
      </w:r>
      <w:r>
        <w:t xml:space="preserve"> - </w:t>
      </w:r>
      <w:proofErr w:type="spellStart"/>
      <w:proofErr w:type="gramStart"/>
      <w:r>
        <w:t>na</w:t>
      </w:r>
      <w:proofErr w:type="spellEnd"/>
      <w:proofErr w:type="gramEnd"/>
      <w:r>
        <w:t xml:space="preserve"> </w:t>
      </w:r>
      <w:proofErr w:type="spellStart"/>
      <w:r>
        <w:t>cloudovém</w:t>
      </w:r>
      <w:proofErr w:type="spellEnd"/>
      <w:r>
        <w:t xml:space="preserve"> </w:t>
      </w:r>
      <w:proofErr w:type="spellStart"/>
      <w:r>
        <w:t>serveru</w:t>
      </w:r>
      <w:proofErr w:type="spellEnd"/>
      <w:r>
        <w:t xml:space="preserve"> je </w:t>
      </w:r>
      <w:proofErr w:type="spellStart"/>
      <w:r>
        <w:t>webová</w:t>
      </w:r>
      <w:proofErr w:type="spellEnd"/>
      <w:r>
        <w:t xml:space="preserve"> </w:t>
      </w:r>
      <w:proofErr w:type="spellStart"/>
      <w:r>
        <w:t>aplikace</w:t>
      </w:r>
      <w:proofErr w:type="spellEnd"/>
      <w:r w:rsidR="00A81A68">
        <w:t xml:space="preserve"> </w:t>
      </w:r>
      <w:proofErr w:type="spellStart"/>
      <w:r w:rsidR="00A81A68">
        <w:t>Bakalářů</w:t>
      </w:r>
      <w:proofErr w:type="spellEnd"/>
      <w:r w:rsidR="00A81A68">
        <w:t xml:space="preserve"> a </w:t>
      </w:r>
      <w:r>
        <w:t xml:space="preserve">data </w:t>
      </w:r>
      <w:proofErr w:type="spellStart"/>
      <w:r w:rsidR="003C74D7">
        <w:t>uložená</w:t>
      </w:r>
      <w:proofErr w:type="spellEnd"/>
      <w:r w:rsidR="003C74D7">
        <w:t xml:space="preserve"> </w:t>
      </w:r>
      <w:proofErr w:type="spellStart"/>
      <w:r>
        <w:t>na</w:t>
      </w:r>
      <w:proofErr w:type="spellEnd"/>
      <w:r>
        <w:t xml:space="preserve"> SQL </w:t>
      </w:r>
      <w:proofErr w:type="spellStart"/>
      <w:r>
        <w:t>serveru</w:t>
      </w:r>
      <w:proofErr w:type="spellEnd"/>
      <w:r>
        <w:t xml:space="preserve">. </w:t>
      </w:r>
      <w:proofErr w:type="spellStart"/>
      <w:r>
        <w:t>Ve</w:t>
      </w:r>
      <w:proofErr w:type="spellEnd"/>
      <w:r>
        <w:t xml:space="preserve"> </w:t>
      </w:r>
      <w:proofErr w:type="spellStart"/>
      <w:r>
        <w:t>škole</w:t>
      </w:r>
      <w:proofErr w:type="spellEnd"/>
      <w:r>
        <w:t xml:space="preserve"> se </w:t>
      </w:r>
      <w:proofErr w:type="spellStart"/>
      <w:r>
        <w:t>pracuje</w:t>
      </w:r>
      <w:proofErr w:type="spellEnd"/>
      <w:r>
        <w:t xml:space="preserve"> s </w:t>
      </w:r>
      <w:proofErr w:type="spellStart"/>
      <w:r>
        <w:t>desktopovými</w:t>
      </w:r>
      <w:proofErr w:type="spellEnd"/>
      <w:r>
        <w:t xml:space="preserve"> </w:t>
      </w:r>
      <w:proofErr w:type="spellStart"/>
      <w:r>
        <w:t>aplikacemi</w:t>
      </w:r>
      <w:proofErr w:type="spellEnd"/>
      <w:r>
        <w:t xml:space="preserve">, </w:t>
      </w:r>
      <w:proofErr w:type="spellStart"/>
      <w:r>
        <w:t>které</w:t>
      </w:r>
      <w:proofErr w:type="spellEnd"/>
      <w:r>
        <w:t xml:space="preserve"> </w:t>
      </w:r>
      <w:proofErr w:type="spellStart"/>
      <w:r w:rsidR="003C74D7">
        <w:t>jsou</w:t>
      </w:r>
      <w:proofErr w:type="spellEnd"/>
      <w:r w:rsidR="003C74D7">
        <w:t xml:space="preserve"> </w:t>
      </w:r>
      <w:proofErr w:type="spellStart"/>
      <w:r w:rsidR="003C74D7">
        <w:t>napojeny</w:t>
      </w:r>
      <w:proofErr w:type="spellEnd"/>
      <w:r w:rsidR="003C74D7">
        <w:t xml:space="preserve"> </w:t>
      </w:r>
      <w:proofErr w:type="spellStart"/>
      <w:proofErr w:type="gramStart"/>
      <w:r w:rsidR="003C74D7">
        <w:t>na</w:t>
      </w:r>
      <w:proofErr w:type="spellEnd"/>
      <w:proofErr w:type="gramEnd"/>
      <w:r w:rsidR="003C74D7">
        <w:t xml:space="preserve"> SQL server </w:t>
      </w:r>
      <w:proofErr w:type="spellStart"/>
      <w:r w:rsidR="003C74D7">
        <w:t>umístěný</w:t>
      </w:r>
      <w:proofErr w:type="spellEnd"/>
      <w:r>
        <w:t xml:space="preserve"> </w:t>
      </w:r>
      <w:proofErr w:type="spellStart"/>
      <w:r>
        <w:t>na</w:t>
      </w:r>
      <w:proofErr w:type="spellEnd"/>
      <w:r>
        <w:t xml:space="preserve"> </w:t>
      </w:r>
      <w:proofErr w:type="spellStart"/>
      <w:r>
        <w:t>cloudu</w:t>
      </w:r>
      <w:proofErr w:type="spellEnd"/>
      <w:r>
        <w:t>.</w:t>
      </w:r>
    </w:p>
    <w:p w14:paraId="6A66809F" w14:textId="77777777" w:rsidR="00A81A68" w:rsidRDefault="005879F6" w:rsidP="00A81A68">
      <w:pPr>
        <w:pStyle w:val="Nadpis2"/>
        <w:numPr>
          <w:ilvl w:val="0"/>
          <w:numId w:val="0"/>
        </w:numPr>
        <w:spacing w:before="0"/>
        <w:ind w:left="1134" w:hanging="1134"/>
      </w:pPr>
      <w:proofErr w:type="spellStart"/>
      <w:r>
        <w:t>Varianta</w:t>
      </w:r>
      <w:proofErr w:type="spellEnd"/>
      <w:r>
        <w:t xml:space="preserve"> 3</w:t>
      </w:r>
      <w:r>
        <w:br/>
      </w:r>
      <w:proofErr w:type="spellStart"/>
      <w:r w:rsidR="003C74D7">
        <w:t>Plná</w:t>
      </w:r>
      <w:proofErr w:type="spellEnd"/>
      <w:r w:rsidR="003C74D7">
        <w:t xml:space="preserve"> </w:t>
      </w:r>
      <w:proofErr w:type="spellStart"/>
      <w:r w:rsidR="003C74D7">
        <w:t>varianta</w:t>
      </w:r>
      <w:proofErr w:type="spellEnd"/>
      <w:r w:rsidR="003C74D7">
        <w:t xml:space="preserve"> </w:t>
      </w:r>
      <w:proofErr w:type="spellStart"/>
      <w:r w:rsidR="00A81A68">
        <w:t>C</w:t>
      </w:r>
      <w:r w:rsidR="003C74D7">
        <w:t>loudu</w:t>
      </w:r>
      <w:proofErr w:type="spellEnd"/>
      <w:r w:rsidR="003C74D7">
        <w:t xml:space="preserve"> – </w:t>
      </w:r>
      <w:proofErr w:type="spellStart"/>
      <w:r w:rsidR="003C74D7">
        <w:t>celý</w:t>
      </w:r>
      <w:proofErr w:type="spellEnd"/>
      <w:r w:rsidR="003C74D7">
        <w:t xml:space="preserve"> software </w:t>
      </w:r>
      <w:proofErr w:type="spellStart"/>
      <w:r w:rsidR="003C74D7">
        <w:t>včetně</w:t>
      </w:r>
      <w:proofErr w:type="spellEnd"/>
      <w:r w:rsidR="003C74D7">
        <w:t xml:space="preserve"> </w:t>
      </w:r>
      <w:proofErr w:type="spellStart"/>
      <w:r w:rsidR="003C74D7">
        <w:t>dat</w:t>
      </w:r>
      <w:proofErr w:type="spellEnd"/>
      <w:r w:rsidR="003C74D7">
        <w:t xml:space="preserve"> je </w:t>
      </w:r>
      <w:proofErr w:type="spellStart"/>
      <w:r w:rsidR="003C74D7">
        <w:t>uložen</w:t>
      </w:r>
      <w:proofErr w:type="spellEnd"/>
      <w:r w:rsidR="003C74D7">
        <w:t xml:space="preserve"> </w:t>
      </w:r>
      <w:proofErr w:type="spellStart"/>
      <w:r w:rsidR="003C74D7">
        <w:t>mimo</w:t>
      </w:r>
      <w:proofErr w:type="spellEnd"/>
      <w:r w:rsidR="003C74D7">
        <w:t xml:space="preserve"> </w:t>
      </w:r>
      <w:proofErr w:type="spellStart"/>
      <w:r w:rsidR="003C74D7">
        <w:t>infrastrukuru</w:t>
      </w:r>
      <w:proofErr w:type="spellEnd"/>
      <w:r w:rsidR="003C74D7">
        <w:t xml:space="preserve"> </w:t>
      </w:r>
      <w:proofErr w:type="spellStart"/>
      <w:r w:rsidR="003C74D7">
        <w:t>školy</w:t>
      </w:r>
      <w:proofErr w:type="spellEnd"/>
      <w:r w:rsidR="003C74D7">
        <w:t>.</w:t>
      </w:r>
      <w:r w:rsidR="00A81A68">
        <w:t xml:space="preserve"> </w:t>
      </w:r>
      <w:proofErr w:type="spellStart"/>
      <w:r w:rsidR="00A81A68">
        <w:t>Součástí</w:t>
      </w:r>
      <w:proofErr w:type="spellEnd"/>
      <w:r w:rsidR="00A81A68">
        <w:t xml:space="preserve"> </w:t>
      </w:r>
      <w:proofErr w:type="spellStart"/>
      <w:r w:rsidR="00A81A68">
        <w:t>varianty</w:t>
      </w:r>
      <w:proofErr w:type="spellEnd"/>
      <w:r w:rsidR="00A81A68">
        <w:t xml:space="preserve"> je 1 licence RDP.</w:t>
      </w:r>
    </w:p>
    <w:p w14:paraId="1DFACB91" w14:textId="2162E7E2" w:rsidR="005879F6" w:rsidRDefault="005879F6" w:rsidP="00840383">
      <w:pPr>
        <w:pStyle w:val="Nadpis2"/>
        <w:numPr>
          <w:ilvl w:val="0"/>
          <w:numId w:val="0"/>
        </w:numPr>
        <w:spacing w:before="0"/>
        <w:ind w:left="1134" w:hanging="1134"/>
      </w:pPr>
    </w:p>
    <w:p w14:paraId="7F625EBD" w14:textId="77777777" w:rsidR="00A81A68" w:rsidRDefault="00A81A68" w:rsidP="00840383">
      <w:pPr>
        <w:pStyle w:val="Nadpis2"/>
        <w:numPr>
          <w:ilvl w:val="0"/>
          <w:numId w:val="0"/>
        </w:numPr>
        <w:spacing w:before="0"/>
        <w:ind w:left="1134" w:hanging="1134"/>
      </w:pPr>
    </w:p>
    <w:p w14:paraId="450AAB4A" w14:textId="77777777" w:rsidR="003A0747" w:rsidRDefault="003A0747" w:rsidP="00840383">
      <w:pPr>
        <w:pStyle w:val="Nadpis2"/>
        <w:numPr>
          <w:ilvl w:val="0"/>
          <w:numId w:val="0"/>
        </w:numPr>
        <w:spacing w:before="0"/>
        <w:ind w:left="1134" w:hanging="1134"/>
      </w:pPr>
    </w:p>
    <w:p w14:paraId="455A1EB5" w14:textId="77777777" w:rsidR="003A0747" w:rsidRDefault="003A0747" w:rsidP="00840383">
      <w:pPr>
        <w:pStyle w:val="Nadpis2"/>
        <w:numPr>
          <w:ilvl w:val="0"/>
          <w:numId w:val="0"/>
        </w:numPr>
        <w:spacing w:before="0"/>
        <w:ind w:left="1134" w:hanging="1134"/>
      </w:pPr>
    </w:p>
    <w:p w14:paraId="2D58E404" w14:textId="77777777" w:rsidR="003A0747" w:rsidRDefault="003A0747" w:rsidP="00840383">
      <w:pPr>
        <w:pStyle w:val="Nadpis2"/>
        <w:numPr>
          <w:ilvl w:val="0"/>
          <w:numId w:val="0"/>
        </w:numPr>
        <w:spacing w:before="0"/>
        <w:ind w:left="1134" w:hanging="1134"/>
      </w:pPr>
    </w:p>
    <w:p w14:paraId="46303443" w14:textId="77777777" w:rsidR="003A0747" w:rsidRDefault="003A0747" w:rsidP="00840383">
      <w:pPr>
        <w:pStyle w:val="Nadpis2"/>
        <w:numPr>
          <w:ilvl w:val="0"/>
          <w:numId w:val="0"/>
        </w:numPr>
        <w:spacing w:before="0"/>
        <w:ind w:left="1134" w:hanging="1134"/>
      </w:pPr>
    </w:p>
    <w:p w14:paraId="4251BAC4" w14:textId="77777777" w:rsidR="003A0747" w:rsidRDefault="003A0747" w:rsidP="00840383">
      <w:pPr>
        <w:pStyle w:val="Nadpis2"/>
        <w:numPr>
          <w:ilvl w:val="0"/>
          <w:numId w:val="0"/>
        </w:numPr>
        <w:spacing w:before="0"/>
        <w:ind w:left="1134" w:hanging="1134"/>
      </w:pPr>
    </w:p>
    <w:p w14:paraId="5476D588" w14:textId="77777777" w:rsidR="003A0747" w:rsidRDefault="003A0747" w:rsidP="00840383">
      <w:pPr>
        <w:pStyle w:val="Nadpis2"/>
        <w:numPr>
          <w:ilvl w:val="0"/>
          <w:numId w:val="0"/>
        </w:numPr>
        <w:spacing w:before="0"/>
        <w:ind w:left="1134" w:hanging="1134"/>
      </w:pPr>
    </w:p>
    <w:p w14:paraId="6DEAA48F" w14:textId="77777777" w:rsidR="003A0747" w:rsidRDefault="003A0747" w:rsidP="00840383">
      <w:pPr>
        <w:pStyle w:val="Nadpis2"/>
        <w:numPr>
          <w:ilvl w:val="0"/>
          <w:numId w:val="0"/>
        </w:numPr>
        <w:spacing w:before="0"/>
        <w:ind w:left="1134" w:hanging="1134"/>
      </w:pPr>
    </w:p>
    <w:p w14:paraId="5DB80034" w14:textId="77777777" w:rsidR="003A0747" w:rsidRDefault="003A0747" w:rsidP="00840383">
      <w:pPr>
        <w:pStyle w:val="Nadpis2"/>
        <w:numPr>
          <w:ilvl w:val="0"/>
          <w:numId w:val="0"/>
        </w:numPr>
        <w:spacing w:before="0"/>
        <w:ind w:left="1134" w:hanging="1134"/>
      </w:pPr>
    </w:p>
    <w:p w14:paraId="76ECA746" w14:textId="77777777" w:rsidR="003A0747" w:rsidRDefault="003A0747" w:rsidP="00840383">
      <w:pPr>
        <w:pStyle w:val="Nadpis2"/>
        <w:numPr>
          <w:ilvl w:val="0"/>
          <w:numId w:val="0"/>
        </w:numPr>
        <w:spacing w:before="0"/>
        <w:ind w:left="1134" w:hanging="1134"/>
      </w:pPr>
    </w:p>
    <w:p w14:paraId="03C2323A" w14:textId="77777777" w:rsidR="003A0747" w:rsidRDefault="003A0747" w:rsidP="00840383">
      <w:pPr>
        <w:pStyle w:val="Nadpis2"/>
        <w:numPr>
          <w:ilvl w:val="0"/>
          <w:numId w:val="0"/>
        </w:numPr>
        <w:spacing w:before="0"/>
        <w:ind w:left="1134" w:hanging="1134"/>
      </w:pPr>
    </w:p>
    <w:p w14:paraId="4C0D82C8" w14:textId="77777777" w:rsidR="003A0747" w:rsidRDefault="003A0747" w:rsidP="00840383">
      <w:pPr>
        <w:pStyle w:val="Nadpis2"/>
        <w:numPr>
          <w:ilvl w:val="0"/>
          <w:numId w:val="0"/>
        </w:numPr>
        <w:spacing w:before="0"/>
        <w:ind w:left="1134" w:hanging="1134"/>
      </w:pPr>
    </w:p>
    <w:p w14:paraId="3D5F16D6" w14:textId="77777777" w:rsidR="003A0747" w:rsidRDefault="003A0747" w:rsidP="00840383">
      <w:pPr>
        <w:pStyle w:val="Nadpis2"/>
        <w:numPr>
          <w:ilvl w:val="0"/>
          <w:numId w:val="0"/>
        </w:numPr>
        <w:spacing w:before="0"/>
        <w:ind w:left="1134" w:hanging="1134"/>
      </w:pPr>
      <w:bookmarkStart w:id="27" w:name="_GoBack"/>
      <w:bookmarkEnd w:id="27"/>
    </w:p>
    <w:p w14:paraId="6FDA2735" w14:textId="77777777" w:rsidR="003A0747" w:rsidRDefault="003A0747" w:rsidP="00840383">
      <w:pPr>
        <w:pStyle w:val="Nadpis2"/>
        <w:numPr>
          <w:ilvl w:val="0"/>
          <w:numId w:val="0"/>
        </w:numPr>
        <w:spacing w:before="0"/>
        <w:ind w:left="1134" w:hanging="1134"/>
      </w:pPr>
    </w:p>
    <w:p w14:paraId="1F1F02FC" w14:textId="77777777" w:rsidR="003A0747" w:rsidRDefault="003A0747" w:rsidP="00840383">
      <w:pPr>
        <w:pStyle w:val="Nadpis2"/>
        <w:numPr>
          <w:ilvl w:val="0"/>
          <w:numId w:val="0"/>
        </w:numPr>
        <w:spacing w:before="0"/>
        <w:ind w:left="1134" w:hanging="1134"/>
      </w:pPr>
    </w:p>
    <w:p w14:paraId="452B80F4" w14:textId="3A5FD9A2" w:rsidR="00BA45D4" w:rsidRPr="00BA45D4" w:rsidRDefault="00BA45D4" w:rsidP="00840383">
      <w:pPr>
        <w:pStyle w:val="Nadpis2"/>
        <w:numPr>
          <w:ilvl w:val="0"/>
          <w:numId w:val="0"/>
        </w:numPr>
        <w:spacing w:before="0"/>
        <w:ind w:left="1134" w:hanging="1134"/>
        <w:jc w:val="center"/>
        <w:rPr>
          <w:b/>
          <w:lang w:val="cs-CZ"/>
        </w:rPr>
      </w:pPr>
      <w:r w:rsidRPr="00BA45D4">
        <w:rPr>
          <w:b/>
          <w:lang w:val="cs-CZ"/>
        </w:rPr>
        <w:lastRenderedPageBreak/>
        <w:t xml:space="preserve">Příloha č. </w:t>
      </w:r>
      <w:r w:rsidR="00E77569">
        <w:rPr>
          <w:b/>
          <w:lang w:val="cs-CZ"/>
        </w:rPr>
        <w:t>2</w:t>
      </w:r>
    </w:p>
    <w:p w14:paraId="30FEFA11" w14:textId="13F68E42" w:rsidR="00BA45D4" w:rsidRDefault="00996197" w:rsidP="00BA45D4">
      <w:pPr>
        <w:pStyle w:val="Nadpis2"/>
        <w:numPr>
          <w:ilvl w:val="0"/>
          <w:numId w:val="0"/>
        </w:numPr>
        <w:spacing w:before="0"/>
        <w:ind w:left="1134" w:hanging="1134"/>
        <w:jc w:val="center"/>
        <w:rPr>
          <w:b/>
          <w:lang w:val="cs-CZ"/>
        </w:rPr>
      </w:pPr>
      <w:r>
        <w:rPr>
          <w:b/>
          <w:lang w:val="cs-CZ"/>
        </w:rPr>
        <w:t>Smluvní c</w:t>
      </w:r>
      <w:r w:rsidR="00BA45D4" w:rsidRPr="00BA45D4">
        <w:rPr>
          <w:b/>
          <w:lang w:val="cs-CZ"/>
        </w:rPr>
        <w:t>eník</w:t>
      </w:r>
    </w:p>
    <w:p w14:paraId="5E9F45F1" w14:textId="77777777" w:rsidR="00921488" w:rsidRPr="00BA45D4" w:rsidRDefault="00921488" w:rsidP="00BA45D4">
      <w:pPr>
        <w:pStyle w:val="Nadpis2"/>
        <w:numPr>
          <w:ilvl w:val="0"/>
          <w:numId w:val="0"/>
        </w:numPr>
        <w:spacing w:before="0"/>
        <w:ind w:left="1134" w:hanging="1134"/>
        <w:jc w:val="center"/>
        <w:rPr>
          <w:b/>
          <w:lang w:val="cs-CZ"/>
        </w:rPr>
      </w:pPr>
    </w:p>
    <w:p w14:paraId="05DF55F8" w14:textId="77777777" w:rsidR="002C0518" w:rsidRDefault="002C0518" w:rsidP="002C0518">
      <w:pPr>
        <w:pStyle w:val="Default"/>
        <w:rPr>
          <w:sz w:val="22"/>
          <w:szCs w:val="22"/>
        </w:rPr>
      </w:pPr>
      <w:r>
        <w:rPr>
          <w:sz w:val="22"/>
          <w:szCs w:val="22"/>
        </w:rPr>
        <w:t xml:space="preserve">Varianta Cloudu zvolená Uživatelem: </w:t>
      </w:r>
      <w:r>
        <w:rPr>
          <w:b/>
          <w:bCs/>
          <w:sz w:val="22"/>
          <w:szCs w:val="22"/>
        </w:rPr>
        <w:t xml:space="preserve">Varianta 3, </w:t>
      </w:r>
      <w:r>
        <w:rPr>
          <w:sz w:val="22"/>
          <w:szCs w:val="22"/>
        </w:rPr>
        <w:t xml:space="preserve">cena 700 Kč měsíčně včetně DPH </w:t>
      </w:r>
    </w:p>
    <w:p w14:paraId="0EEB7C2D" w14:textId="77777777" w:rsidR="002C0518" w:rsidRDefault="002C0518" w:rsidP="002C0518">
      <w:pPr>
        <w:pStyle w:val="Default"/>
        <w:rPr>
          <w:b/>
          <w:bCs/>
          <w:i/>
          <w:iCs/>
          <w:sz w:val="22"/>
          <w:szCs w:val="22"/>
        </w:rPr>
      </w:pPr>
    </w:p>
    <w:p w14:paraId="63F1B0EE" w14:textId="77777777" w:rsidR="002C0518" w:rsidRDefault="002C0518" w:rsidP="002C0518">
      <w:pPr>
        <w:pStyle w:val="Default"/>
        <w:rPr>
          <w:sz w:val="22"/>
          <w:szCs w:val="22"/>
        </w:rPr>
      </w:pPr>
      <w:r>
        <w:rPr>
          <w:b/>
          <w:bCs/>
          <w:i/>
          <w:iCs/>
          <w:sz w:val="22"/>
          <w:szCs w:val="22"/>
        </w:rPr>
        <w:t xml:space="preserve">Další placené licence </w:t>
      </w:r>
    </w:p>
    <w:p w14:paraId="7B078DC8" w14:textId="77777777" w:rsidR="002C0518" w:rsidRDefault="002C0518" w:rsidP="002C0518">
      <w:pPr>
        <w:pStyle w:val="Default"/>
        <w:rPr>
          <w:sz w:val="22"/>
          <w:szCs w:val="22"/>
        </w:rPr>
      </w:pPr>
    </w:p>
    <w:p w14:paraId="4A1D903F" w14:textId="77777777" w:rsidR="002C0518" w:rsidRDefault="002C0518" w:rsidP="002C0518">
      <w:pPr>
        <w:pStyle w:val="Default"/>
        <w:ind w:firstLine="567"/>
        <w:rPr>
          <w:sz w:val="22"/>
          <w:szCs w:val="22"/>
        </w:rPr>
      </w:pPr>
      <w:r>
        <w:rPr>
          <w:sz w:val="22"/>
          <w:szCs w:val="22"/>
        </w:rPr>
        <w:t xml:space="preserve">• Počet RPD licencí: 15 </w:t>
      </w:r>
    </w:p>
    <w:p w14:paraId="6BD71DC7" w14:textId="77777777" w:rsidR="002C0518" w:rsidRDefault="002C0518" w:rsidP="002C0518">
      <w:pPr>
        <w:pStyle w:val="Default"/>
        <w:ind w:firstLine="567"/>
        <w:rPr>
          <w:sz w:val="22"/>
          <w:szCs w:val="22"/>
        </w:rPr>
      </w:pPr>
    </w:p>
    <w:p w14:paraId="6B33AF67" w14:textId="77777777" w:rsidR="002C0518" w:rsidRDefault="002C0518" w:rsidP="002C0518">
      <w:pPr>
        <w:pStyle w:val="Default"/>
        <w:ind w:firstLine="567"/>
        <w:rPr>
          <w:sz w:val="22"/>
          <w:szCs w:val="22"/>
        </w:rPr>
      </w:pPr>
      <w:r>
        <w:rPr>
          <w:sz w:val="22"/>
          <w:szCs w:val="22"/>
        </w:rPr>
        <w:t xml:space="preserve">• Počet licencí MS Office: 0 </w:t>
      </w:r>
    </w:p>
    <w:p w14:paraId="369E3954" w14:textId="77777777" w:rsidR="002C0518" w:rsidRDefault="002C0518" w:rsidP="002C0518">
      <w:pPr>
        <w:pStyle w:val="Default"/>
        <w:ind w:firstLine="567"/>
        <w:rPr>
          <w:sz w:val="22"/>
          <w:szCs w:val="22"/>
        </w:rPr>
      </w:pPr>
    </w:p>
    <w:p w14:paraId="38DCFF8D" w14:textId="77777777" w:rsidR="002C0518" w:rsidRDefault="002C0518" w:rsidP="002C0518">
      <w:pPr>
        <w:pStyle w:val="Default"/>
        <w:rPr>
          <w:sz w:val="22"/>
          <w:szCs w:val="22"/>
        </w:rPr>
      </w:pPr>
      <w:r>
        <w:rPr>
          <w:sz w:val="22"/>
          <w:szCs w:val="22"/>
        </w:rPr>
        <w:t xml:space="preserve">Cena za licence včetně výkonu serveru - 520 Kč měsíčně včetně DPH </w:t>
      </w:r>
    </w:p>
    <w:p w14:paraId="6F0A23DB" w14:textId="77777777" w:rsidR="002C0518" w:rsidRDefault="002C0518" w:rsidP="002C0518">
      <w:pPr>
        <w:pStyle w:val="Default"/>
        <w:rPr>
          <w:b/>
          <w:bCs/>
          <w:i/>
          <w:iCs/>
          <w:sz w:val="22"/>
          <w:szCs w:val="22"/>
        </w:rPr>
      </w:pPr>
    </w:p>
    <w:p w14:paraId="730E6850" w14:textId="77777777" w:rsidR="002C0518" w:rsidRDefault="002C0518" w:rsidP="002C0518">
      <w:pPr>
        <w:pStyle w:val="Default"/>
        <w:rPr>
          <w:b/>
          <w:bCs/>
          <w:i/>
          <w:iCs/>
          <w:sz w:val="22"/>
          <w:szCs w:val="22"/>
        </w:rPr>
      </w:pPr>
    </w:p>
    <w:p w14:paraId="114484E4" w14:textId="77777777" w:rsidR="002C0518" w:rsidRDefault="002C0518" w:rsidP="002C0518">
      <w:pPr>
        <w:pStyle w:val="Default"/>
        <w:rPr>
          <w:sz w:val="22"/>
          <w:szCs w:val="22"/>
        </w:rPr>
      </w:pPr>
      <w:r>
        <w:rPr>
          <w:b/>
          <w:bCs/>
          <w:i/>
          <w:iCs/>
          <w:sz w:val="22"/>
          <w:szCs w:val="22"/>
        </w:rPr>
        <w:t xml:space="preserve">Celková cena </w:t>
      </w:r>
    </w:p>
    <w:p w14:paraId="5BC78319" w14:textId="0CAAC8F1" w:rsidR="00996197" w:rsidRDefault="002C0518" w:rsidP="002C0518">
      <w:pPr>
        <w:pStyle w:val="Nadpis2"/>
        <w:numPr>
          <w:ilvl w:val="0"/>
          <w:numId w:val="0"/>
        </w:numPr>
        <w:rPr>
          <w:lang w:val="cs-CZ" w:eastAsia="cs-CZ"/>
        </w:rPr>
      </w:pPr>
      <w:proofErr w:type="spellStart"/>
      <w:r>
        <w:rPr>
          <w:szCs w:val="22"/>
        </w:rPr>
        <w:t>Celková</w:t>
      </w:r>
      <w:proofErr w:type="spellEnd"/>
      <w:r>
        <w:rPr>
          <w:szCs w:val="22"/>
        </w:rPr>
        <w:t xml:space="preserve"> </w:t>
      </w:r>
      <w:proofErr w:type="spellStart"/>
      <w:r>
        <w:rPr>
          <w:szCs w:val="22"/>
        </w:rPr>
        <w:t>cena</w:t>
      </w:r>
      <w:proofErr w:type="spellEnd"/>
      <w:r>
        <w:rPr>
          <w:szCs w:val="22"/>
        </w:rPr>
        <w:t xml:space="preserve"> </w:t>
      </w:r>
      <w:proofErr w:type="spellStart"/>
      <w:r>
        <w:rPr>
          <w:szCs w:val="22"/>
        </w:rPr>
        <w:t>za</w:t>
      </w:r>
      <w:proofErr w:type="spellEnd"/>
      <w:r>
        <w:rPr>
          <w:szCs w:val="22"/>
        </w:rPr>
        <w:t xml:space="preserve"> </w:t>
      </w:r>
      <w:proofErr w:type="spellStart"/>
      <w:r>
        <w:rPr>
          <w:szCs w:val="22"/>
        </w:rPr>
        <w:t>poskytnuté</w:t>
      </w:r>
      <w:proofErr w:type="spellEnd"/>
      <w:r>
        <w:rPr>
          <w:szCs w:val="22"/>
        </w:rPr>
        <w:t xml:space="preserve"> </w:t>
      </w:r>
      <w:proofErr w:type="spellStart"/>
      <w:r>
        <w:rPr>
          <w:szCs w:val="22"/>
        </w:rPr>
        <w:t>cloudové</w:t>
      </w:r>
      <w:proofErr w:type="spellEnd"/>
      <w:r>
        <w:rPr>
          <w:szCs w:val="22"/>
        </w:rPr>
        <w:t xml:space="preserve"> </w:t>
      </w:r>
      <w:proofErr w:type="spellStart"/>
      <w:r>
        <w:rPr>
          <w:szCs w:val="22"/>
        </w:rPr>
        <w:t>služby</w:t>
      </w:r>
      <w:proofErr w:type="spellEnd"/>
      <w:r>
        <w:rPr>
          <w:szCs w:val="22"/>
        </w:rPr>
        <w:t xml:space="preserve"> je </w:t>
      </w:r>
      <w:r>
        <w:rPr>
          <w:b/>
          <w:bCs/>
          <w:szCs w:val="22"/>
        </w:rPr>
        <w:t xml:space="preserve">1220 </w:t>
      </w:r>
      <w:proofErr w:type="spellStart"/>
      <w:r>
        <w:rPr>
          <w:b/>
          <w:bCs/>
          <w:szCs w:val="22"/>
        </w:rPr>
        <w:t>Kč</w:t>
      </w:r>
      <w:proofErr w:type="spellEnd"/>
      <w:r>
        <w:rPr>
          <w:b/>
          <w:bCs/>
          <w:szCs w:val="22"/>
        </w:rPr>
        <w:t xml:space="preserve"> </w:t>
      </w:r>
      <w:proofErr w:type="spellStart"/>
      <w:r>
        <w:rPr>
          <w:b/>
          <w:bCs/>
          <w:szCs w:val="22"/>
        </w:rPr>
        <w:t>měsíčně</w:t>
      </w:r>
      <w:proofErr w:type="spellEnd"/>
      <w:r>
        <w:rPr>
          <w:b/>
          <w:bCs/>
          <w:szCs w:val="22"/>
        </w:rPr>
        <w:t xml:space="preserve"> </w:t>
      </w:r>
      <w:proofErr w:type="spellStart"/>
      <w:proofErr w:type="gramStart"/>
      <w:r>
        <w:rPr>
          <w:b/>
          <w:bCs/>
          <w:szCs w:val="22"/>
        </w:rPr>
        <w:t>vč</w:t>
      </w:r>
      <w:proofErr w:type="spellEnd"/>
      <w:proofErr w:type="gramEnd"/>
      <w:r>
        <w:rPr>
          <w:b/>
          <w:bCs/>
          <w:szCs w:val="22"/>
        </w:rPr>
        <w:t xml:space="preserve">. DPH </w:t>
      </w:r>
      <w:r>
        <w:rPr>
          <w:szCs w:val="22"/>
        </w:rPr>
        <w:t xml:space="preserve">se </w:t>
      </w:r>
      <w:proofErr w:type="spellStart"/>
      <w:r>
        <w:rPr>
          <w:szCs w:val="22"/>
        </w:rPr>
        <w:t>čtvrtletní</w:t>
      </w:r>
      <w:proofErr w:type="spellEnd"/>
      <w:r>
        <w:rPr>
          <w:szCs w:val="22"/>
        </w:rPr>
        <w:t xml:space="preserve"> </w:t>
      </w:r>
      <w:proofErr w:type="spellStart"/>
      <w:r>
        <w:rPr>
          <w:szCs w:val="22"/>
        </w:rPr>
        <w:t>splatností</w:t>
      </w:r>
      <w:proofErr w:type="spellEnd"/>
      <w:r>
        <w:rPr>
          <w:szCs w:val="22"/>
        </w:rPr>
        <w:t xml:space="preserve"> </w:t>
      </w:r>
      <w:proofErr w:type="spellStart"/>
      <w:proofErr w:type="gramStart"/>
      <w:r>
        <w:rPr>
          <w:szCs w:val="22"/>
        </w:rPr>
        <w:t>na</w:t>
      </w:r>
      <w:proofErr w:type="spellEnd"/>
      <w:proofErr w:type="gramEnd"/>
      <w:r>
        <w:rPr>
          <w:szCs w:val="22"/>
        </w:rPr>
        <w:t xml:space="preserve"> </w:t>
      </w:r>
      <w:proofErr w:type="spellStart"/>
      <w:r>
        <w:rPr>
          <w:szCs w:val="22"/>
        </w:rPr>
        <w:t>základě</w:t>
      </w:r>
      <w:proofErr w:type="spellEnd"/>
      <w:r>
        <w:rPr>
          <w:szCs w:val="22"/>
        </w:rPr>
        <w:t xml:space="preserve"> </w:t>
      </w:r>
      <w:proofErr w:type="spellStart"/>
      <w:r>
        <w:rPr>
          <w:szCs w:val="22"/>
        </w:rPr>
        <w:t>vystavené</w:t>
      </w:r>
      <w:proofErr w:type="spellEnd"/>
      <w:r>
        <w:rPr>
          <w:szCs w:val="22"/>
        </w:rPr>
        <w:t xml:space="preserve"> </w:t>
      </w:r>
      <w:proofErr w:type="spellStart"/>
      <w:r>
        <w:rPr>
          <w:szCs w:val="22"/>
        </w:rPr>
        <w:t>faktury</w:t>
      </w:r>
      <w:proofErr w:type="spellEnd"/>
      <w:r>
        <w:rPr>
          <w:szCs w:val="22"/>
        </w:rPr>
        <w:t>.</w:t>
      </w:r>
    </w:p>
    <w:p w14:paraId="057E6A18" w14:textId="77777777" w:rsidR="001D6A6E" w:rsidRDefault="001D6A6E">
      <w:pPr>
        <w:pStyle w:val="Nadpis2"/>
        <w:numPr>
          <w:ilvl w:val="0"/>
          <w:numId w:val="0"/>
        </w:numPr>
        <w:rPr>
          <w:lang w:val="cs-CZ" w:eastAsia="cs-CZ"/>
        </w:rPr>
      </w:pPr>
    </w:p>
    <w:p w14:paraId="3E09E77C" w14:textId="63CDDB03" w:rsidR="001D6A6E" w:rsidRDefault="001D6A6E" w:rsidP="001D6A6E">
      <w:pPr>
        <w:pStyle w:val="Nadpis2"/>
        <w:numPr>
          <w:ilvl w:val="0"/>
          <w:numId w:val="0"/>
        </w:numPr>
        <w:rPr>
          <w:lang w:val="cs-CZ" w:eastAsia="cs-CZ"/>
        </w:rPr>
      </w:pPr>
      <w:bookmarkStart w:id="28" w:name="OLE_LINK1"/>
      <w:bookmarkStart w:id="29" w:name="OLE_LINK2"/>
    </w:p>
    <w:bookmarkEnd w:id="28"/>
    <w:bookmarkEnd w:id="29"/>
    <w:p w14:paraId="7A8F6266" w14:textId="6D677E7D" w:rsidR="0012156F" w:rsidRDefault="0012156F">
      <w:pPr>
        <w:rPr>
          <w:lang w:val="cs-CZ"/>
        </w:rPr>
      </w:pPr>
      <w:r>
        <w:rPr>
          <w:lang w:val="cs-CZ"/>
        </w:rPr>
        <w:br w:type="page"/>
      </w:r>
    </w:p>
    <w:p w14:paraId="366C7B2B" w14:textId="004C1F7B" w:rsidR="00F332D6" w:rsidRDefault="007A2940">
      <w:pPr>
        <w:pStyle w:val="Nadpis2"/>
        <w:numPr>
          <w:ilvl w:val="0"/>
          <w:numId w:val="0"/>
        </w:numPr>
        <w:rPr>
          <w:lang w:val="cs-CZ" w:eastAsia="cs-CZ"/>
        </w:rPr>
      </w:pPr>
      <w:r>
        <w:rPr>
          <w:lang w:val="cs-CZ" w:eastAsia="cs-CZ"/>
        </w:rPr>
        <w:lastRenderedPageBreak/>
        <w:t> </w:t>
      </w:r>
    </w:p>
    <w:p w14:paraId="289F3F4C" w14:textId="5FB0E521" w:rsidR="007A2940" w:rsidRDefault="007A2940">
      <w:pPr>
        <w:pStyle w:val="Nadpis2"/>
        <w:numPr>
          <w:ilvl w:val="0"/>
          <w:numId w:val="0"/>
        </w:numPr>
        <w:rPr>
          <w:lang w:val="cs-CZ" w:eastAsia="cs-CZ"/>
        </w:rPr>
      </w:pPr>
    </w:p>
    <w:sectPr w:rsidR="007A2940" w:rsidSect="00E80A91">
      <w:footerReference w:type="default" r:id="rId10"/>
      <w:footerReference w:type="first" r:id="rId11"/>
      <w:pgSz w:w="11906" w:h="16838"/>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ACE55" w14:textId="77777777" w:rsidR="00FF4BF9" w:rsidRDefault="00FF4BF9">
      <w:r>
        <w:separator/>
      </w:r>
    </w:p>
  </w:endnote>
  <w:endnote w:type="continuationSeparator" w:id="0">
    <w:p w14:paraId="11EA67B1" w14:textId="77777777" w:rsidR="00FF4BF9" w:rsidRDefault="00FF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2DD96" w14:textId="77777777" w:rsidR="00DE6CC8" w:rsidRDefault="00DE6C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D4B7699" w14:textId="77777777" w:rsidR="00DE6CC8" w:rsidRDefault="00DE6CC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207A5" w14:textId="67833125" w:rsidR="00DE6CC8" w:rsidRDefault="00DE6C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A0747">
      <w:rPr>
        <w:rStyle w:val="slostrnky"/>
        <w:noProof/>
      </w:rPr>
      <w:t>10</w:t>
    </w:r>
    <w:r>
      <w:rPr>
        <w:rStyle w:val="slostrnky"/>
      </w:rPr>
      <w:fldChar w:fldCharType="end"/>
    </w:r>
  </w:p>
  <w:p w14:paraId="6B44FDC2" w14:textId="77777777" w:rsidR="00DE6CC8" w:rsidRDefault="00DE6CC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2998C" w14:textId="77777777" w:rsidR="00DE6CC8" w:rsidRDefault="00DE6CC8">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806DF" w14:textId="77777777" w:rsidR="00DE6CC8" w:rsidRDefault="00DE6C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33C9E" w14:textId="77777777" w:rsidR="00FF4BF9" w:rsidRDefault="00FF4BF9">
      <w:r>
        <w:separator/>
      </w:r>
    </w:p>
  </w:footnote>
  <w:footnote w:type="continuationSeparator" w:id="0">
    <w:p w14:paraId="29F0961C" w14:textId="77777777" w:rsidR="00FF4BF9" w:rsidRDefault="00FF4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7ED692"/>
    <w:lvl w:ilvl="0">
      <w:start w:val="1"/>
      <w:numFmt w:val="decimal"/>
      <w:pStyle w:val="slovanseznam5"/>
      <w:lvlText w:val="%1."/>
      <w:lvlJc w:val="left"/>
      <w:pPr>
        <w:tabs>
          <w:tab w:val="num" w:pos="1492"/>
        </w:tabs>
        <w:ind w:left="1492" w:hanging="360"/>
      </w:pPr>
    </w:lvl>
  </w:abstractNum>
  <w:abstractNum w:abstractNumId="1" w15:restartNumberingAfterBreak="0">
    <w:nsid w:val="FFFFFFFB"/>
    <w:multiLevelType w:val="multilevel"/>
    <w:tmpl w:val="7F5417BA"/>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D9416BC"/>
    <w:multiLevelType w:val="singleLevel"/>
    <w:tmpl w:val="FC387B00"/>
    <w:lvl w:ilvl="0">
      <w:start w:val="1"/>
      <w:numFmt w:val="lowerLetter"/>
      <w:lvlText w:val="(%1)"/>
      <w:legacy w:legacy="1" w:legacySpace="0" w:legacyIndent="454"/>
      <w:lvlJc w:val="left"/>
      <w:pPr>
        <w:ind w:left="1588" w:hanging="454"/>
      </w:pPr>
    </w:lvl>
  </w:abstractNum>
  <w:abstractNum w:abstractNumId="3" w15:restartNumberingAfterBreak="0">
    <w:nsid w:val="0DB05CB5"/>
    <w:multiLevelType w:val="hybridMultilevel"/>
    <w:tmpl w:val="9C54C0DE"/>
    <w:lvl w:ilvl="0" w:tplc="30C43308">
      <w:start w:val="1"/>
      <w:numFmt w:val="bullet"/>
      <w:lvlText w:val=""/>
      <w:lvlJc w:val="left"/>
      <w:pPr>
        <w:ind w:left="720" w:hanging="360"/>
      </w:pPr>
      <w:rPr>
        <w:rFonts w:ascii="Symbol" w:hAnsi="Symbol" w:hint="default"/>
      </w:rPr>
    </w:lvl>
    <w:lvl w:ilvl="1" w:tplc="216EC246" w:tentative="1">
      <w:start w:val="1"/>
      <w:numFmt w:val="bullet"/>
      <w:lvlText w:val="o"/>
      <w:lvlJc w:val="left"/>
      <w:pPr>
        <w:ind w:left="1440" w:hanging="360"/>
      </w:pPr>
      <w:rPr>
        <w:rFonts w:ascii="Courier New" w:hAnsi="Courier New" w:cs="Courier New" w:hint="default"/>
      </w:rPr>
    </w:lvl>
    <w:lvl w:ilvl="2" w:tplc="8676EA68" w:tentative="1">
      <w:start w:val="1"/>
      <w:numFmt w:val="bullet"/>
      <w:lvlText w:val=""/>
      <w:lvlJc w:val="left"/>
      <w:pPr>
        <w:ind w:left="2160" w:hanging="360"/>
      </w:pPr>
      <w:rPr>
        <w:rFonts w:ascii="Wingdings" w:hAnsi="Wingdings" w:hint="default"/>
      </w:rPr>
    </w:lvl>
    <w:lvl w:ilvl="3" w:tplc="1BD66510" w:tentative="1">
      <w:start w:val="1"/>
      <w:numFmt w:val="bullet"/>
      <w:lvlText w:val=""/>
      <w:lvlJc w:val="left"/>
      <w:pPr>
        <w:ind w:left="2880" w:hanging="360"/>
      </w:pPr>
      <w:rPr>
        <w:rFonts w:ascii="Symbol" w:hAnsi="Symbol" w:hint="default"/>
      </w:rPr>
    </w:lvl>
    <w:lvl w:ilvl="4" w:tplc="9970F1DC" w:tentative="1">
      <w:start w:val="1"/>
      <w:numFmt w:val="bullet"/>
      <w:lvlText w:val="o"/>
      <w:lvlJc w:val="left"/>
      <w:pPr>
        <w:ind w:left="3600" w:hanging="360"/>
      </w:pPr>
      <w:rPr>
        <w:rFonts w:ascii="Courier New" w:hAnsi="Courier New" w:cs="Courier New" w:hint="default"/>
      </w:rPr>
    </w:lvl>
    <w:lvl w:ilvl="5" w:tplc="078C0372" w:tentative="1">
      <w:start w:val="1"/>
      <w:numFmt w:val="bullet"/>
      <w:lvlText w:val=""/>
      <w:lvlJc w:val="left"/>
      <w:pPr>
        <w:ind w:left="4320" w:hanging="360"/>
      </w:pPr>
      <w:rPr>
        <w:rFonts w:ascii="Wingdings" w:hAnsi="Wingdings" w:hint="default"/>
      </w:rPr>
    </w:lvl>
    <w:lvl w:ilvl="6" w:tplc="76201E36" w:tentative="1">
      <w:start w:val="1"/>
      <w:numFmt w:val="bullet"/>
      <w:lvlText w:val=""/>
      <w:lvlJc w:val="left"/>
      <w:pPr>
        <w:ind w:left="5040" w:hanging="360"/>
      </w:pPr>
      <w:rPr>
        <w:rFonts w:ascii="Symbol" w:hAnsi="Symbol" w:hint="default"/>
      </w:rPr>
    </w:lvl>
    <w:lvl w:ilvl="7" w:tplc="86E0A152" w:tentative="1">
      <w:start w:val="1"/>
      <w:numFmt w:val="bullet"/>
      <w:lvlText w:val="o"/>
      <w:lvlJc w:val="left"/>
      <w:pPr>
        <w:ind w:left="5760" w:hanging="360"/>
      </w:pPr>
      <w:rPr>
        <w:rFonts w:ascii="Courier New" w:hAnsi="Courier New" w:cs="Courier New" w:hint="default"/>
      </w:rPr>
    </w:lvl>
    <w:lvl w:ilvl="8" w:tplc="2D68408E" w:tentative="1">
      <w:start w:val="1"/>
      <w:numFmt w:val="bullet"/>
      <w:lvlText w:val=""/>
      <w:lvlJc w:val="left"/>
      <w:pPr>
        <w:ind w:left="6480" w:hanging="360"/>
      </w:pPr>
      <w:rPr>
        <w:rFonts w:ascii="Wingdings" w:hAnsi="Wingdings" w:hint="default"/>
      </w:rPr>
    </w:lvl>
  </w:abstractNum>
  <w:abstractNum w:abstractNumId="4" w15:restartNumberingAfterBreak="0">
    <w:nsid w:val="0DD7190A"/>
    <w:multiLevelType w:val="multilevel"/>
    <w:tmpl w:val="9C0E43AA"/>
    <w:lvl w:ilvl="0">
      <w:start w:val="1"/>
      <w:numFmt w:val="decimal"/>
      <w:lvlText w:val="%1"/>
      <w:lvlJc w:val="left"/>
      <w:pPr>
        <w:tabs>
          <w:tab w:val="num" w:pos="546"/>
        </w:tabs>
        <w:ind w:left="546" w:hanging="432"/>
      </w:pPr>
      <w:rPr>
        <w:rFonts w:hint="default"/>
      </w:rPr>
    </w:lvl>
    <w:lvl w:ilvl="1">
      <w:start w:val="1"/>
      <w:numFmt w:val="decimal"/>
      <w:lvlText w:val="%1.%2"/>
      <w:lvlJc w:val="left"/>
      <w:pPr>
        <w:tabs>
          <w:tab w:val="num" w:pos="681"/>
        </w:tabs>
        <w:ind w:left="681" w:hanging="681"/>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978"/>
        </w:tabs>
        <w:ind w:left="978" w:hanging="864"/>
      </w:pPr>
      <w:rPr>
        <w:rFonts w:hint="default"/>
      </w:rPr>
    </w:lvl>
    <w:lvl w:ilvl="4">
      <w:start w:val="1"/>
      <w:numFmt w:val="decimal"/>
      <w:lvlText w:val="%1.%2.%3.%4.%5"/>
      <w:lvlJc w:val="left"/>
      <w:pPr>
        <w:tabs>
          <w:tab w:val="num" w:pos="1122"/>
        </w:tabs>
        <w:ind w:left="1122" w:hanging="1008"/>
      </w:pPr>
      <w:rPr>
        <w:rFonts w:hint="default"/>
      </w:rPr>
    </w:lvl>
    <w:lvl w:ilvl="5">
      <w:start w:val="1"/>
      <w:numFmt w:val="decimal"/>
      <w:lvlText w:val="%1.%2.%3.%4.%5.%6"/>
      <w:lvlJc w:val="left"/>
      <w:pPr>
        <w:tabs>
          <w:tab w:val="num" w:pos="1266"/>
        </w:tabs>
        <w:ind w:left="1266" w:hanging="1152"/>
      </w:pPr>
      <w:rPr>
        <w:rFonts w:hint="default"/>
      </w:rPr>
    </w:lvl>
    <w:lvl w:ilvl="6">
      <w:start w:val="1"/>
      <w:numFmt w:val="decimal"/>
      <w:lvlText w:val="%1.%2.%3.%4.%5.%6.%7"/>
      <w:lvlJc w:val="left"/>
      <w:pPr>
        <w:tabs>
          <w:tab w:val="num" w:pos="1410"/>
        </w:tabs>
        <w:ind w:left="1410" w:hanging="1296"/>
      </w:pPr>
      <w:rPr>
        <w:rFonts w:hint="default"/>
      </w:rPr>
    </w:lvl>
    <w:lvl w:ilvl="7">
      <w:start w:val="1"/>
      <w:numFmt w:val="decimal"/>
      <w:lvlText w:val="%1.%2.%3.%4.%5.%6.%7.%8"/>
      <w:lvlJc w:val="left"/>
      <w:pPr>
        <w:tabs>
          <w:tab w:val="num" w:pos="1554"/>
        </w:tabs>
        <w:ind w:left="1554" w:hanging="1440"/>
      </w:pPr>
      <w:rPr>
        <w:rFonts w:hint="default"/>
      </w:rPr>
    </w:lvl>
    <w:lvl w:ilvl="8">
      <w:start w:val="1"/>
      <w:numFmt w:val="decimal"/>
      <w:lvlText w:val="%1.%2.%3.%4.%5.%6.%7.%8.%9"/>
      <w:lvlJc w:val="left"/>
      <w:pPr>
        <w:tabs>
          <w:tab w:val="num" w:pos="1698"/>
        </w:tabs>
        <w:ind w:left="1698" w:hanging="1584"/>
      </w:pPr>
      <w:rPr>
        <w:rFonts w:hint="default"/>
      </w:rPr>
    </w:lvl>
  </w:abstractNum>
  <w:abstractNum w:abstractNumId="5" w15:restartNumberingAfterBreak="0">
    <w:nsid w:val="102A418A"/>
    <w:multiLevelType w:val="hybridMultilevel"/>
    <w:tmpl w:val="FB6E32BE"/>
    <w:lvl w:ilvl="0" w:tplc="39A84AC4">
      <w:start w:val="1"/>
      <w:numFmt w:val="decimal"/>
      <w:lvlText w:val="%1."/>
      <w:lvlJc w:val="left"/>
      <w:pPr>
        <w:ind w:left="360" w:hanging="360"/>
      </w:pPr>
    </w:lvl>
    <w:lvl w:ilvl="1" w:tplc="A3045952" w:tentative="1">
      <w:start w:val="1"/>
      <w:numFmt w:val="lowerLetter"/>
      <w:lvlText w:val="%2."/>
      <w:lvlJc w:val="left"/>
      <w:pPr>
        <w:ind w:left="1080" w:hanging="360"/>
      </w:pPr>
    </w:lvl>
    <w:lvl w:ilvl="2" w:tplc="FFA05FC6" w:tentative="1">
      <w:start w:val="1"/>
      <w:numFmt w:val="lowerRoman"/>
      <w:lvlText w:val="%3."/>
      <w:lvlJc w:val="right"/>
      <w:pPr>
        <w:ind w:left="1800" w:hanging="180"/>
      </w:pPr>
    </w:lvl>
    <w:lvl w:ilvl="3" w:tplc="9F1680AC" w:tentative="1">
      <w:start w:val="1"/>
      <w:numFmt w:val="decimal"/>
      <w:lvlText w:val="%4."/>
      <w:lvlJc w:val="left"/>
      <w:pPr>
        <w:ind w:left="2520" w:hanging="360"/>
      </w:pPr>
    </w:lvl>
    <w:lvl w:ilvl="4" w:tplc="E81633E8" w:tentative="1">
      <w:start w:val="1"/>
      <w:numFmt w:val="lowerLetter"/>
      <w:lvlText w:val="%5."/>
      <w:lvlJc w:val="left"/>
      <w:pPr>
        <w:ind w:left="3240" w:hanging="360"/>
      </w:pPr>
    </w:lvl>
    <w:lvl w:ilvl="5" w:tplc="9766891A" w:tentative="1">
      <w:start w:val="1"/>
      <w:numFmt w:val="lowerRoman"/>
      <w:lvlText w:val="%6."/>
      <w:lvlJc w:val="right"/>
      <w:pPr>
        <w:ind w:left="3960" w:hanging="180"/>
      </w:pPr>
    </w:lvl>
    <w:lvl w:ilvl="6" w:tplc="3CC020AC" w:tentative="1">
      <w:start w:val="1"/>
      <w:numFmt w:val="decimal"/>
      <w:lvlText w:val="%7."/>
      <w:lvlJc w:val="left"/>
      <w:pPr>
        <w:ind w:left="4680" w:hanging="360"/>
      </w:pPr>
    </w:lvl>
    <w:lvl w:ilvl="7" w:tplc="CFD4A0C0" w:tentative="1">
      <w:start w:val="1"/>
      <w:numFmt w:val="lowerLetter"/>
      <w:lvlText w:val="%8."/>
      <w:lvlJc w:val="left"/>
      <w:pPr>
        <w:ind w:left="5400" w:hanging="360"/>
      </w:pPr>
    </w:lvl>
    <w:lvl w:ilvl="8" w:tplc="7A46325E" w:tentative="1">
      <w:start w:val="1"/>
      <w:numFmt w:val="lowerRoman"/>
      <w:lvlText w:val="%9."/>
      <w:lvlJc w:val="right"/>
      <w:pPr>
        <w:ind w:left="6120" w:hanging="180"/>
      </w:pPr>
    </w:lvl>
  </w:abstractNum>
  <w:abstractNum w:abstractNumId="6" w15:restartNumberingAfterBreak="0">
    <w:nsid w:val="1A376FA8"/>
    <w:multiLevelType w:val="hybridMultilevel"/>
    <w:tmpl w:val="94A63E8A"/>
    <w:lvl w:ilvl="0" w:tplc="1CCE7F0A">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 w15:restartNumberingAfterBreak="0">
    <w:nsid w:val="22B82965"/>
    <w:multiLevelType w:val="singleLevel"/>
    <w:tmpl w:val="FC387B00"/>
    <w:lvl w:ilvl="0">
      <w:start w:val="1"/>
      <w:numFmt w:val="lowerLetter"/>
      <w:lvlText w:val="(%1)"/>
      <w:legacy w:legacy="1" w:legacySpace="0" w:legacyIndent="454"/>
      <w:lvlJc w:val="left"/>
      <w:pPr>
        <w:ind w:left="1163" w:hanging="454"/>
      </w:pPr>
    </w:lvl>
  </w:abstractNum>
  <w:abstractNum w:abstractNumId="8" w15:restartNumberingAfterBreak="0">
    <w:nsid w:val="2462741D"/>
    <w:multiLevelType w:val="multilevel"/>
    <w:tmpl w:val="39A260E0"/>
    <w:lvl w:ilvl="0">
      <w:start w:val="1"/>
      <w:numFmt w:val="decimal"/>
      <w:pStyle w:val="Nadpisploh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6140C4"/>
    <w:multiLevelType w:val="singleLevel"/>
    <w:tmpl w:val="FC387B00"/>
    <w:lvl w:ilvl="0">
      <w:start w:val="1"/>
      <w:numFmt w:val="lowerLetter"/>
      <w:lvlText w:val="(%1)"/>
      <w:legacy w:legacy="1" w:legacySpace="0" w:legacyIndent="454"/>
      <w:lvlJc w:val="left"/>
      <w:pPr>
        <w:ind w:left="1163" w:hanging="454"/>
      </w:pPr>
    </w:lvl>
  </w:abstractNum>
  <w:abstractNum w:abstractNumId="10" w15:restartNumberingAfterBreak="0">
    <w:nsid w:val="2B423BD2"/>
    <w:multiLevelType w:val="singleLevel"/>
    <w:tmpl w:val="11846852"/>
    <w:lvl w:ilvl="0">
      <w:start w:val="1"/>
      <w:numFmt w:val="bullet"/>
      <w:pStyle w:val="Nadpis5"/>
      <w:lvlText w:val=""/>
      <w:lvlJc w:val="left"/>
      <w:pPr>
        <w:tabs>
          <w:tab w:val="num" w:pos="2948"/>
        </w:tabs>
        <w:ind w:left="2948" w:hanging="453"/>
      </w:pPr>
      <w:rPr>
        <w:rFonts w:ascii="Symbol" w:hAnsi="Symbol" w:hint="default"/>
      </w:rPr>
    </w:lvl>
  </w:abstractNum>
  <w:abstractNum w:abstractNumId="11" w15:restartNumberingAfterBreak="0">
    <w:nsid w:val="2BD840A0"/>
    <w:multiLevelType w:val="singleLevel"/>
    <w:tmpl w:val="FC387B00"/>
    <w:lvl w:ilvl="0">
      <w:start w:val="1"/>
      <w:numFmt w:val="lowerLetter"/>
      <w:lvlText w:val="(%1)"/>
      <w:legacy w:legacy="1" w:legacySpace="0" w:legacyIndent="454"/>
      <w:lvlJc w:val="left"/>
      <w:pPr>
        <w:ind w:left="1163" w:hanging="454"/>
      </w:pPr>
    </w:lvl>
  </w:abstractNum>
  <w:abstractNum w:abstractNumId="12" w15:restartNumberingAfterBreak="0">
    <w:nsid w:val="2D72249E"/>
    <w:multiLevelType w:val="singleLevel"/>
    <w:tmpl w:val="FC387B00"/>
    <w:lvl w:ilvl="0">
      <w:start w:val="1"/>
      <w:numFmt w:val="lowerLetter"/>
      <w:lvlText w:val="(%1)"/>
      <w:legacy w:legacy="1" w:legacySpace="0" w:legacyIndent="454"/>
      <w:lvlJc w:val="left"/>
      <w:pPr>
        <w:ind w:left="1588" w:hanging="454"/>
      </w:pPr>
    </w:lvl>
  </w:abstractNum>
  <w:abstractNum w:abstractNumId="13" w15:restartNumberingAfterBreak="0">
    <w:nsid w:val="346C5030"/>
    <w:multiLevelType w:val="hybridMultilevel"/>
    <w:tmpl w:val="CB60B232"/>
    <w:lvl w:ilvl="0" w:tplc="79669986">
      <w:start w:val="1"/>
      <w:numFmt w:val="decimal"/>
      <w:lvlText w:val="%1."/>
      <w:lvlJc w:val="left"/>
      <w:pPr>
        <w:ind w:left="720" w:hanging="360"/>
      </w:pPr>
      <w:rPr>
        <w:rFonts w:cs="Tahoma" w:hint="default"/>
      </w:rPr>
    </w:lvl>
    <w:lvl w:ilvl="1" w:tplc="2DAEFC70" w:tentative="1">
      <w:start w:val="1"/>
      <w:numFmt w:val="lowerLetter"/>
      <w:lvlText w:val="%2."/>
      <w:lvlJc w:val="left"/>
      <w:pPr>
        <w:ind w:left="1440" w:hanging="360"/>
      </w:pPr>
    </w:lvl>
    <w:lvl w:ilvl="2" w:tplc="DC30AF92" w:tentative="1">
      <w:start w:val="1"/>
      <w:numFmt w:val="lowerRoman"/>
      <w:lvlText w:val="%3."/>
      <w:lvlJc w:val="right"/>
      <w:pPr>
        <w:ind w:left="2160" w:hanging="180"/>
      </w:pPr>
    </w:lvl>
    <w:lvl w:ilvl="3" w:tplc="1EF88082" w:tentative="1">
      <w:start w:val="1"/>
      <w:numFmt w:val="decimal"/>
      <w:lvlText w:val="%4."/>
      <w:lvlJc w:val="left"/>
      <w:pPr>
        <w:ind w:left="2880" w:hanging="360"/>
      </w:pPr>
    </w:lvl>
    <w:lvl w:ilvl="4" w:tplc="9288D8E6" w:tentative="1">
      <w:start w:val="1"/>
      <w:numFmt w:val="lowerLetter"/>
      <w:lvlText w:val="%5."/>
      <w:lvlJc w:val="left"/>
      <w:pPr>
        <w:ind w:left="3600" w:hanging="360"/>
      </w:pPr>
    </w:lvl>
    <w:lvl w:ilvl="5" w:tplc="AE70897C" w:tentative="1">
      <w:start w:val="1"/>
      <w:numFmt w:val="lowerRoman"/>
      <w:lvlText w:val="%6."/>
      <w:lvlJc w:val="right"/>
      <w:pPr>
        <w:ind w:left="4320" w:hanging="180"/>
      </w:pPr>
    </w:lvl>
    <w:lvl w:ilvl="6" w:tplc="DB7805FC" w:tentative="1">
      <w:start w:val="1"/>
      <w:numFmt w:val="decimal"/>
      <w:lvlText w:val="%7."/>
      <w:lvlJc w:val="left"/>
      <w:pPr>
        <w:ind w:left="5040" w:hanging="360"/>
      </w:pPr>
    </w:lvl>
    <w:lvl w:ilvl="7" w:tplc="0C7E9C7E" w:tentative="1">
      <w:start w:val="1"/>
      <w:numFmt w:val="lowerLetter"/>
      <w:lvlText w:val="%8."/>
      <w:lvlJc w:val="left"/>
      <w:pPr>
        <w:ind w:left="5760" w:hanging="360"/>
      </w:pPr>
    </w:lvl>
    <w:lvl w:ilvl="8" w:tplc="FE38455E" w:tentative="1">
      <w:start w:val="1"/>
      <w:numFmt w:val="lowerRoman"/>
      <w:lvlText w:val="%9."/>
      <w:lvlJc w:val="right"/>
      <w:pPr>
        <w:ind w:left="6480" w:hanging="180"/>
      </w:pPr>
    </w:lvl>
  </w:abstractNum>
  <w:abstractNum w:abstractNumId="14" w15:restartNumberingAfterBreak="0">
    <w:nsid w:val="34CE6EEC"/>
    <w:multiLevelType w:val="hybridMultilevel"/>
    <w:tmpl w:val="541419C0"/>
    <w:lvl w:ilvl="0" w:tplc="A60221F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5" w15:restartNumberingAfterBreak="0">
    <w:nsid w:val="3B142D3F"/>
    <w:multiLevelType w:val="singleLevel"/>
    <w:tmpl w:val="FC387B00"/>
    <w:lvl w:ilvl="0">
      <w:start w:val="1"/>
      <w:numFmt w:val="lowerLetter"/>
      <w:lvlText w:val="(%1)"/>
      <w:legacy w:legacy="1" w:legacySpace="0" w:legacyIndent="454"/>
      <w:lvlJc w:val="left"/>
      <w:pPr>
        <w:ind w:left="1588" w:hanging="454"/>
      </w:pPr>
    </w:lvl>
  </w:abstractNum>
  <w:abstractNum w:abstractNumId="16" w15:restartNumberingAfterBreak="0">
    <w:nsid w:val="44466E58"/>
    <w:multiLevelType w:val="singleLevel"/>
    <w:tmpl w:val="0405000F"/>
    <w:lvl w:ilvl="0">
      <w:start w:val="1"/>
      <w:numFmt w:val="decimal"/>
      <w:lvlText w:val="%1."/>
      <w:lvlJc w:val="left"/>
      <w:pPr>
        <w:tabs>
          <w:tab w:val="num" w:pos="360"/>
        </w:tabs>
        <w:ind w:left="360" w:hanging="360"/>
      </w:pPr>
      <w:rPr>
        <w:rFonts w:hint="default"/>
      </w:rPr>
    </w:lvl>
  </w:abstractNum>
  <w:abstractNum w:abstractNumId="17" w15:restartNumberingAfterBreak="0">
    <w:nsid w:val="48F40D3E"/>
    <w:multiLevelType w:val="hybridMultilevel"/>
    <w:tmpl w:val="6BCE1852"/>
    <w:lvl w:ilvl="0" w:tplc="A2AC4B28">
      <w:start w:val="1"/>
      <w:numFmt w:val="decimal"/>
      <w:lvlText w:val="%1."/>
      <w:lvlJc w:val="left"/>
      <w:pPr>
        <w:ind w:left="1494" w:hanging="360"/>
      </w:pPr>
    </w:lvl>
    <w:lvl w:ilvl="1" w:tplc="A546FE48" w:tentative="1">
      <w:start w:val="1"/>
      <w:numFmt w:val="lowerLetter"/>
      <w:lvlText w:val="%2."/>
      <w:lvlJc w:val="left"/>
      <w:pPr>
        <w:ind w:left="2214" w:hanging="360"/>
      </w:pPr>
    </w:lvl>
    <w:lvl w:ilvl="2" w:tplc="B8EA5C6E" w:tentative="1">
      <w:start w:val="1"/>
      <w:numFmt w:val="lowerRoman"/>
      <w:lvlText w:val="%3."/>
      <w:lvlJc w:val="right"/>
      <w:pPr>
        <w:ind w:left="2934" w:hanging="180"/>
      </w:pPr>
    </w:lvl>
    <w:lvl w:ilvl="3" w:tplc="766A3310" w:tentative="1">
      <w:start w:val="1"/>
      <w:numFmt w:val="decimal"/>
      <w:lvlText w:val="%4."/>
      <w:lvlJc w:val="left"/>
      <w:pPr>
        <w:ind w:left="3654" w:hanging="360"/>
      </w:pPr>
    </w:lvl>
    <w:lvl w:ilvl="4" w:tplc="770EE7A4" w:tentative="1">
      <w:start w:val="1"/>
      <w:numFmt w:val="lowerLetter"/>
      <w:lvlText w:val="%5."/>
      <w:lvlJc w:val="left"/>
      <w:pPr>
        <w:ind w:left="4374" w:hanging="360"/>
      </w:pPr>
    </w:lvl>
    <w:lvl w:ilvl="5" w:tplc="214E21D4" w:tentative="1">
      <w:start w:val="1"/>
      <w:numFmt w:val="lowerRoman"/>
      <w:lvlText w:val="%6."/>
      <w:lvlJc w:val="right"/>
      <w:pPr>
        <w:ind w:left="5094" w:hanging="180"/>
      </w:pPr>
    </w:lvl>
    <w:lvl w:ilvl="6" w:tplc="25D81B7A" w:tentative="1">
      <w:start w:val="1"/>
      <w:numFmt w:val="decimal"/>
      <w:lvlText w:val="%7."/>
      <w:lvlJc w:val="left"/>
      <w:pPr>
        <w:ind w:left="5814" w:hanging="360"/>
      </w:pPr>
    </w:lvl>
    <w:lvl w:ilvl="7" w:tplc="99B43430" w:tentative="1">
      <w:start w:val="1"/>
      <w:numFmt w:val="lowerLetter"/>
      <w:lvlText w:val="%8."/>
      <w:lvlJc w:val="left"/>
      <w:pPr>
        <w:ind w:left="6534" w:hanging="360"/>
      </w:pPr>
    </w:lvl>
    <w:lvl w:ilvl="8" w:tplc="66ECC3BA" w:tentative="1">
      <w:start w:val="1"/>
      <w:numFmt w:val="lowerRoman"/>
      <w:lvlText w:val="%9."/>
      <w:lvlJc w:val="right"/>
      <w:pPr>
        <w:ind w:left="7254" w:hanging="180"/>
      </w:pPr>
    </w:lvl>
  </w:abstractNum>
  <w:abstractNum w:abstractNumId="18" w15:restartNumberingAfterBreak="0">
    <w:nsid w:val="51061A8A"/>
    <w:multiLevelType w:val="multilevel"/>
    <w:tmpl w:val="C7DA912A"/>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lowerLetter"/>
      <w:lvlText w:val="%3)"/>
      <w:lvlJc w:val="left"/>
      <w:pPr>
        <w:tabs>
          <w:tab w:val="num" w:pos="1134"/>
        </w:tabs>
        <w:ind w:left="1134" w:hanging="1134"/>
      </w:pPr>
    </w:lvl>
    <w:lvl w:ilvl="3">
      <w:start w:val="1"/>
      <w:numFmt w:val="lowerLetter"/>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 w15:restartNumberingAfterBreak="0">
    <w:nsid w:val="54CA0C96"/>
    <w:multiLevelType w:val="multilevel"/>
    <w:tmpl w:val="8FC0243E"/>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rPr>
        <w:b/>
        <w:i w:val="0"/>
      </w:rPr>
    </w:lvl>
    <w:lvl w:ilvl="2">
      <w:start w:val="1"/>
      <w:numFmt w:val="lowerLetter"/>
      <w:lvlText w:val="(%3)"/>
      <w:lvlJc w:val="left"/>
      <w:pPr>
        <w:tabs>
          <w:tab w:val="num" w:pos="1701"/>
        </w:tabs>
        <w:ind w:left="1701" w:hanging="567"/>
      </w:pPr>
      <w:rPr>
        <w:i w:val="0"/>
      </w:rPr>
    </w:lvl>
    <w:lvl w:ilvl="3">
      <w:start w:val="1"/>
      <w:numFmt w:val="lowerRoman"/>
      <w:lvlText w:val="(%4)"/>
      <w:lvlJc w:val="left"/>
      <w:pPr>
        <w:tabs>
          <w:tab w:val="num" w:pos="2495"/>
        </w:tabs>
        <w:ind w:left="2495" w:hanging="794"/>
      </w:pPr>
    </w:lvl>
    <w:lvl w:ilvl="4">
      <w:start w:val="1"/>
      <w:numFmt w:val="none"/>
      <w:suff w:val="nothing"/>
      <w:lvlText w:val="-"/>
      <w:lvlJc w:val="left"/>
      <w:pPr>
        <w:ind w:left="2892" w:hanging="397"/>
      </w:pPr>
    </w:lvl>
    <w:lvl w:ilvl="5">
      <w:start w:val="1"/>
      <w:numFmt w:val="none"/>
      <w:suff w:val="nothing"/>
      <w:lvlText w:val=""/>
      <w:lvlJc w:val="left"/>
      <w:pPr>
        <w:ind w:left="1152" w:hanging="1152"/>
      </w:pPr>
    </w:lvl>
    <w:lvl w:ilvl="6">
      <w:start w:val="1"/>
      <w:numFmt w:val="decimal"/>
      <w:lvlText w:val="%1.%2.%3.%4.%7"/>
      <w:lvlJc w:val="left"/>
      <w:pPr>
        <w:tabs>
          <w:tab w:val="num" w:pos="1296"/>
        </w:tabs>
        <w:ind w:left="1296" w:hanging="1296"/>
      </w:pPr>
    </w:lvl>
    <w:lvl w:ilvl="7">
      <w:start w:val="1"/>
      <w:numFmt w:val="decimal"/>
      <w:lvlText w:val="%1.%2.%3.%4.%7.%8"/>
      <w:lvlJc w:val="left"/>
      <w:pPr>
        <w:tabs>
          <w:tab w:val="num" w:pos="1440"/>
        </w:tabs>
        <w:ind w:left="1440" w:hanging="1440"/>
      </w:pPr>
    </w:lvl>
    <w:lvl w:ilvl="8">
      <w:start w:val="1"/>
      <w:numFmt w:val="decimal"/>
      <w:lvlText w:val="%1.%2.%3.%4.%7.%8.%9"/>
      <w:lvlJc w:val="left"/>
      <w:pPr>
        <w:tabs>
          <w:tab w:val="num" w:pos="1584"/>
        </w:tabs>
        <w:ind w:left="1584" w:hanging="1584"/>
      </w:pPr>
    </w:lvl>
  </w:abstractNum>
  <w:abstractNum w:abstractNumId="20" w15:restartNumberingAfterBreak="0">
    <w:nsid w:val="5A984B5F"/>
    <w:multiLevelType w:val="singleLevel"/>
    <w:tmpl w:val="FC387B00"/>
    <w:lvl w:ilvl="0">
      <w:start w:val="1"/>
      <w:numFmt w:val="lowerLetter"/>
      <w:lvlText w:val="(%1)"/>
      <w:legacy w:legacy="1" w:legacySpace="0" w:legacyIndent="454"/>
      <w:lvlJc w:val="left"/>
      <w:pPr>
        <w:ind w:left="1588" w:hanging="454"/>
      </w:pPr>
    </w:lvl>
  </w:abstractNum>
  <w:abstractNum w:abstractNumId="21" w15:restartNumberingAfterBreak="0">
    <w:nsid w:val="5E8D0DDD"/>
    <w:multiLevelType w:val="singleLevel"/>
    <w:tmpl w:val="FC387B00"/>
    <w:lvl w:ilvl="0">
      <w:start w:val="1"/>
      <w:numFmt w:val="lowerLetter"/>
      <w:lvlText w:val="(%1)"/>
      <w:legacy w:legacy="1" w:legacySpace="0" w:legacyIndent="454"/>
      <w:lvlJc w:val="left"/>
      <w:pPr>
        <w:ind w:left="1588" w:hanging="454"/>
      </w:pPr>
    </w:lvl>
  </w:abstractNum>
  <w:abstractNum w:abstractNumId="22" w15:restartNumberingAfterBreak="0">
    <w:nsid w:val="64D05DD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889270A"/>
    <w:multiLevelType w:val="hybridMultilevel"/>
    <w:tmpl w:val="AD2ABB5A"/>
    <w:lvl w:ilvl="0" w:tplc="E188CB2C">
      <w:start w:val="1"/>
      <w:numFmt w:val="decimal"/>
      <w:lvlText w:val="%1."/>
      <w:lvlJc w:val="left"/>
      <w:pPr>
        <w:ind w:left="360" w:hanging="360"/>
      </w:pPr>
      <w:rPr>
        <w:rFonts w:hint="default"/>
        <w:b w:val="0"/>
      </w:rPr>
    </w:lvl>
    <w:lvl w:ilvl="1" w:tplc="E6BAECD4" w:tentative="1">
      <w:start w:val="1"/>
      <w:numFmt w:val="lowerLetter"/>
      <w:lvlText w:val="%2."/>
      <w:lvlJc w:val="left"/>
      <w:pPr>
        <w:ind w:left="1080" w:hanging="360"/>
      </w:pPr>
    </w:lvl>
    <w:lvl w:ilvl="2" w:tplc="48A2DE16" w:tentative="1">
      <w:start w:val="1"/>
      <w:numFmt w:val="lowerRoman"/>
      <w:lvlText w:val="%3."/>
      <w:lvlJc w:val="right"/>
      <w:pPr>
        <w:ind w:left="1800" w:hanging="180"/>
      </w:pPr>
    </w:lvl>
    <w:lvl w:ilvl="3" w:tplc="967EDCE0" w:tentative="1">
      <w:start w:val="1"/>
      <w:numFmt w:val="decimal"/>
      <w:lvlText w:val="%4."/>
      <w:lvlJc w:val="left"/>
      <w:pPr>
        <w:ind w:left="2520" w:hanging="360"/>
      </w:pPr>
    </w:lvl>
    <w:lvl w:ilvl="4" w:tplc="2E54A942" w:tentative="1">
      <w:start w:val="1"/>
      <w:numFmt w:val="lowerLetter"/>
      <w:lvlText w:val="%5."/>
      <w:lvlJc w:val="left"/>
      <w:pPr>
        <w:ind w:left="3240" w:hanging="360"/>
      </w:pPr>
    </w:lvl>
    <w:lvl w:ilvl="5" w:tplc="F9442F86" w:tentative="1">
      <w:start w:val="1"/>
      <w:numFmt w:val="lowerRoman"/>
      <w:lvlText w:val="%6."/>
      <w:lvlJc w:val="right"/>
      <w:pPr>
        <w:ind w:left="3960" w:hanging="180"/>
      </w:pPr>
    </w:lvl>
    <w:lvl w:ilvl="6" w:tplc="9A369EAE" w:tentative="1">
      <w:start w:val="1"/>
      <w:numFmt w:val="decimal"/>
      <w:lvlText w:val="%7."/>
      <w:lvlJc w:val="left"/>
      <w:pPr>
        <w:ind w:left="4680" w:hanging="360"/>
      </w:pPr>
    </w:lvl>
    <w:lvl w:ilvl="7" w:tplc="07C0D580" w:tentative="1">
      <w:start w:val="1"/>
      <w:numFmt w:val="lowerLetter"/>
      <w:lvlText w:val="%8."/>
      <w:lvlJc w:val="left"/>
      <w:pPr>
        <w:ind w:left="5400" w:hanging="360"/>
      </w:pPr>
    </w:lvl>
    <w:lvl w:ilvl="8" w:tplc="3E8CFDB4" w:tentative="1">
      <w:start w:val="1"/>
      <w:numFmt w:val="lowerRoman"/>
      <w:lvlText w:val="%9."/>
      <w:lvlJc w:val="right"/>
      <w:pPr>
        <w:ind w:left="6120" w:hanging="180"/>
      </w:pPr>
    </w:lvl>
  </w:abstractNum>
  <w:abstractNum w:abstractNumId="24" w15:restartNumberingAfterBreak="0">
    <w:nsid w:val="6CE60617"/>
    <w:multiLevelType w:val="singleLevel"/>
    <w:tmpl w:val="FC387B00"/>
    <w:lvl w:ilvl="0">
      <w:start w:val="1"/>
      <w:numFmt w:val="lowerLetter"/>
      <w:lvlText w:val="(%1)"/>
      <w:legacy w:legacy="1" w:legacySpace="0" w:legacyIndent="454"/>
      <w:lvlJc w:val="left"/>
      <w:pPr>
        <w:ind w:left="1163" w:hanging="454"/>
      </w:pPr>
    </w:lvl>
  </w:abstractNum>
  <w:abstractNum w:abstractNumId="25" w15:restartNumberingAfterBreak="0">
    <w:nsid w:val="76060C1E"/>
    <w:multiLevelType w:val="multilevel"/>
    <w:tmpl w:val="33AE23C8"/>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i w:val="0"/>
      </w:rPr>
    </w:lvl>
    <w:lvl w:ilvl="2">
      <w:start w:val="1"/>
      <w:numFmt w:val="lowerLetter"/>
      <w:pStyle w:val="Nadpis3"/>
      <w:lvlText w:val="(%3)"/>
      <w:lvlJc w:val="left"/>
      <w:pPr>
        <w:tabs>
          <w:tab w:val="num" w:pos="1701"/>
        </w:tabs>
        <w:ind w:left="1701" w:hanging="567"/>
      </w:pPr>
      <w:rPr>
        <w:rFonts w:hint="default"/>
        <w:i w:val="0"/>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6" w15:restartNumberingAfterBreak="0">
    <w:nsid w:val="7844170B"/>
    <w:multiLevelType w:val="singleLevel"/>
    <w:tmpl w:val="FC387B00"/>
    <w:lvl w:ilvl="0">
      <w:start w:val="1"/>
      <w:numFmt w:val="lowerLetter"/>
      <w:lvlText w:val="(%1)"/>
      <w:legacy w:legacy="1" w:legacySpace="0" w:legacyIndent="454"/>
      <w:lvlJc w:val="left"/>
      <w:pPr>
        <w:ind w:left="1588" w:hanging="454"/>
      </w:pPr>
    </w:lvl>
  </w:abstractNum>
  <w:abstractNum w:abstractNumId="27" w15:restartNumberingAfterBreak="0">
    <w:nsid w:val="79C015D7"/>
    <w:multiLevelType w:val="multilevel"/>
    <w:tmpl w:val="6A64F4A2"/>
    <w:lvl w:ilvl="0">
      <w:start w:val="1"/>
      <w:numFmt w:val="decimal"/>
      <w:lvlText w:val="%1."/>
      <w:lvlJc w:val="left"/>
      <w:pPr>
        <w:ind w:left="360" w:hanging="360"/>
      </w:pPr>
      <w:rPr>
        <w:rFonts w:hint="default"/>
      </w:rPr>
    </w:lvl>
    <w:lvl w:ilvl="1">
      <w:start w:val="1"/>
      <w:numFmt w:val="decimal"/>
      <w:pStyle w:val="Podkapitolaploha"/>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CE650BE"/>
    <w:multiLevelType w:val="hybridMultilevel"/>
    <w:tmpl w:val="9E3E521E"/>
    <w:lvl w:ilvl="0" w:tplc="6E66CCD0">
      <w:start w:val="1"/>
      <w:numFmt w:val="upperLetter"/>
      <w:lvlText w:val="(%1)"/>
      <w:lvlJc w:val="left"/>
      <w:pPr>
        <w:tabs>
          <w:tab w:val="num" w:pos="1134"/>
        </w:tabs>
        <w:ind w:left="0" w:firstLine="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F456009"/>
    <w:multiLevelType w:val="singleLevel"/>
    <w:tmpl w:val="FC387B00"/>
    <w:lvl w:ilvl="0">
      <w:start w:val="1"/>
      <w:numFmt w:val="lowerLetter"/>
      <w:lvlText w:val="(%1)"/>
      <w:legacy w:legacy="1" w:legacySpace="0" w:legacyIndent="454"/>
      <w:lvlJc w:val="left"/>
      <w:pPr>
        <w:ind w:left="1163" w:hanging="454"/>
      </w:pPr>
    </w:lvl>
  </w:abstractNum>
  <w:num w:numId="1">
    <w:abstractNumId w:val="1"/>
  </w:num>
  <w:num w:numId="2">
    <w:abstractNumId w:val="11"/>
  </w:num>
  <w:num w:numId="3">
    <w:abstractNumId w:val="7"/>
  </w:num>
  <w:num w:numId="4">
    <w:abstractNumId w:val="29"/>
  </w:num>
  <w:num w:numId="5">
    <w:abstractNumId w:val="9"/>
  </w:num>
  <w:num w:numId="6">
    <w:abstractNumId w:val="24"/>
  </w:num>
  <w:num w:numId="7">
    <w:abstractNumId w:val="12"/>
  </w:num>
  <w:num w:numId="8">
    <w:abstractNumId w:val="26"/>
  </w:num>
  <w:num w:numId="9">
    <w:abstractNumId w:val="2"/>
  </w:num>
  <w:num w:numId="10">
    <w:abstractNumId w:val="20"/>
  </w:num>
  <w:num w:numId="11">
    <w:abstractNumId w:val="0"/>
  </w:num>
  <w:num w:numId="12">
    <w:abstractNumId w:val="15"/>
  </w:num>
  <w:num w:numId="13">
    <w:abstractNumId w:val="21"/>
  </w:num>
  <w:num w:numId="14">
    <w:abstractNumId w:val="16"/>
  </w:num>
  <w:num w:numId="15">
    <w:abstractNumId w:val="1"/>
  </w:num>
  <w:num w:numId="16">
    <w:abstractNumId w:val="1"/>
  </w:num>
  <w:num w:numId="17">
    <w:abstractNumId w:val="23"/>
  </w:num>
  <w:num w:numId="18">
    <w:abstractNumId w:val="28"/>
  </w:num>
  <w:num w:numId="19">
    <w:abstractNumId w:val="13"/>
  </w:num>
  <w:num w:numId="20">
    <w:abstractNumId w:val="18"/>
  </w:num>
  <w:num w:numId="21">
    <w:abstractNumId w:val="25"/>
  </w:num>
  <w:num w:numId="22">
    <w:abstractNumId w:val="10"/>
  </w:num>
  <w:num w:numId="23">
    <w:abstractNumId w:val="4"/>
  </w:num>
  <w:num w:numId="24">
    <w:abstractNumId w:val="17"/>
  </w:num>
  <w:num w:numId="25">
    <w:abstractNumId w:val="25"/>
  </w:num>
  <w:num w:numId="26">
    <w:abstractNumId w:val="25"/>
  </w:num>
  <w:num w:numId="27">
    <w:abstractNumId w:val="14"/>
  </w:num>
  <w:num w:numId="28">
    <w:abstractNumId w:val="6"/>
  </w:num>
  <w:num w:numId="29">
    <w:abstractNumId w:val="3"/>
  </w:num>
  <w:num w:numId="3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num>
  <w:num w:numId="36">
    <w:abstractNumId w:val="22"/>
  </w:num>
  <w:num w:numId="37">
    <w:abstractNumId w:val="8"/>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BA"/>
    <w:rsid w:val="00001457"/>
    <w:rsid w:val="0000294F"/>
    <w:rsid w:val="00003D9B"/>
    <w:rsid w:val="00005079"/>
    <w:rsid w:val="00010CE8"/>
    <w:rsid w:val="000120F0"/>
    <w:rsid w:val="00012783"/>
    <w:rsid w:val="000140AC"/>
    <w:rsid w:val="000174F3"/>
    <w:rsid w:val="0001759A"/>
    <w:rsid w:val="000231A3"/>
    <w:rsid w:val="0002453A"/>
    <w:rsid w:val="0003061E"/>
    <w:rsid w:val="000335F0"/>
    <w:rsid w:val="000342EF"/>
    <w:rsid w:val="00034FD7"/>
    <w:rsid w:val="00035388"/>
    <w:rsid w:val="000366D7"/>
    <w:rsid w:val="000423BA"/>
    <w:rsid w:val="000431A3"/>
    <w:rsid w:val="0004358A"/>
    <w:rsid w:val="0004727F"/>
    <w:rsid w:val="000501E1"/>
    <w:rsid w:val="00050552"/>
    <w:rsid w:val="0005400A"/>
    <w:rsid w:val="000579C8"/>
    <w:rsid w:val="00057EB4"/>
    <w:rsid w:val="00061B9F"/>
    <w:rsid w:val="00062C4B"/>
    <w:rsid w:val="00063A27"/>
    <w:rsid w:val="00063C22"/>
    <w:rsid w:val="000676E6"/>
    <w:rsid w:val="00074E0F"/>
    <w:rsid w:val="00074F2C"/>
    <w:rsid w:val="00075F4F"/>
    <w:rsid w:val="00076A45"/>
    <w:rsid w:val="00081CEF"/>
    <w:rsid w:val="00082343"/>
    <w:rsid w:val="00084252"/>
    <w:rsid w:val="00084C68"/>
    <w:rsid w:val="0008537E"/>
    <w:rsid w:val="000853C4"/>
    <w:rsid w:val="000857F6"/>
    <w:rsid w:val="0008650C"/>
    <w:rsid w:val="00092995"/>
    <w:rsid w:val="00095653"/>
    <w:rsid w:val="00095FFA"/>
    <w:rsid w:val="00097F78"/>
    <w:rsid w:val="000A2C20"/>
    <w:rsid w:val="000A47B8"/>
    <w:rsid w:val="000A66E6"/>
    <w:rsid w:val="000A6C55"/>
    <w:rsid w:val="000B2958"/>
    <w:rsid w:val="000B4873"/>
    <w:rsid w:val="000C2DB2"/>
    <w:rsid w:val="000C3601"/>
    <w:rsid w:val="000C4B08"/>
    <w:rsid w:val="000D1C5A"/>
    <w:rsid w:val="000D620C"/>
    <w:rsid w:val="000E3292"/>
    <w:rsid w:val="000E3F18"/>
    <w:rsid w:val="000F21F1"/>
    <w:rsid w:val="000F2B15"/>
    <w:rsid w:val="000F2ECF"/>
    <w:rsid w:val="001050AC"/>
    <w:rsid w:val="0010543B"/>
    <w:rsid w:val="00110B4C"/>
    <w:rsid w:val="00110D9D"/>
    <w:rsid w:val="00113964"/>
    <w:rsid w:val="001161B2"/>
    <w:rsid w:val="0012012C"/>
    <w:rsid w:val="0012156F"/>
    <w:rsid w:val="00121C4D"/>
    <w:rsid w:val="001224E2"/>
    <w:rsid w:val="001241A1"/>
    <w:rsid w:val="00126EBB"/>
    <w:rsid w:val="00131532"/>
    <w:rsid w:val="00133223"/>
    <w:rsid w:val="00134EDE"/>
    <w:rsid w:val="00136770"/>
    <w:rsid w:val="00140DA5"/>
    <w:rsid w:val="001417D5"/>
    <w:rsid w:val="0014260D"/>
    <w:rsid w:val="001450C4"/>
    <w:rsid w:val="001503F7"/>
    <w:rsid w:val="001508C9"/>
    <w:rsid w:val="0015311D"/>
    <w:rsid w:val="001535E3"/>
    <w:rsid w:val="00155975"/>
    <w:rsid w:val="0015736D"/>
    <w:rsid w:val="00160CE8"/>
    <w:rsid w:val="0016153D"/>
    <w:rsid w:val="00161EA1"/>
    <w:rsid w:val="00163828"/>
    <w:rsid w:val="001659C3"/>
    <w:rsid w:val="00167DCB"/>
    <w:rsid w:val="00172EB3"/>
    <w:rsid w:val="00175DDD"/>
    <w:rsid w:val="00176585"/>
    <w:rsid w:val="0018005D"/>
    <w:rsid w:val="00181941"/>
    <w:rsid w:val="00182DBB"/>
    <w:rsid w:val="001944DC"/>
    <w:rsid w:val="00197333"/>
    <w:rsid w:val="00197336"/>
    <w:rsid w:val="001A232A"/>
    <w:rsid w:val="001A4B82"/>
    <w:rsid w:val="001A5527"/>
    <w:rsid w:val="001A584C"/>
    <w:rsid w:val="001A64B9"/>
    <w:rsid w:val="001A6B43"/>
    <w:rsid w:val="001A6F8C"/>
    <w:rsid w:val="001B0E61"/>
    <w:rsid w:val="001B12A1"/>
    <w:rsid w:val="001B4E8B"/>
    <w:rsid w:val="001B5C99"/>
    <w:rsid w:val="001B5D0B"/>
    <w:rsid w:val="001B617E"/>
    <w:rsid w:val="001B7642"/>
    <w:rsid w:val="001C23A3"/>
    <w:rsid w:val="001C303F"/>
    <w:rsid w:val="001C4625"/>
    <w:rsid w:val="001C5283"/>
    <w:rsid w:val="001C6E3F"/>
    <w:rsid w:val="001D1149"/>
    <w:rsid w:val="001D3248"/>
    <w:rsid w:val="001D64F9"/>
    <w:rsid w:val="001D6A6E"/>
    <w:rsid w:val="001D7796"/>
    <w:rsid w:val="001D7D36"/>
    <w:rsid w:val="001D7EDF"/>
    <w:rsid w:val="001E365A"/>
    <w:rsid w:val="001E3898"/>
    <w:rsid w:val="001E3C63"/>
    <w:rsid w:val="001E3FF5"/>
    <w:rsid w:val="001E4785"/>
    <w:rsid w:val="001E71FA"/>
    <w:rsid w:val="001F05B3"/>
    <w:rsid w:val="001F0899"/>
    <w:rsid w:val="001F2EC8"/>
    <w:rsid w:val="001F3044"/>
    <w:rsid w:val="001F4153"/>
    <w:rsid w:val="001F5696"/>
    <w:rsid w:val="001F6C0B"/>
    <w:rsid w:val="0020130D"/>
    <w:rsid w:val="00201392"/>
    <w:rsid w:val="00202C67"/>
    <w:rsid w:val="00204844"/>
    <w:rsid w:val="00206820"/>
    <w:rsid w:val="00206E03"/>
    <w:rsid w:val="00210A36"/>
    <w:rsid w:val="00210C1A"/>
    <w:rsid w:val="00211A7B"/>
    <w:rsid w:val="0021250A"/>
    <w:rsid w:val="00212ADE"/>
    <w:rsid w:val="00213BA5"/>
    <w:rsid w:val="00213F7D"/>
    <w:rsid w:val="002146B4"/>
    <w:rsid w:val="00214FF4"/>
    <w:rsid w:val="00215703"/>
    <w:rsid w:val="00216490"/>
    <w:rsid w:val="00221A9B"/>
    <w:rsid w:val="00223051"/>
    <w:rsid w:val="00224729"/>
    <w:rsid w:val="00225D9E"/>
    <w:rsid w:val="00230A97"/>
    <w:rsid w:val="0023199D"/>
    <w:rsid w:val="0023272A"/>
    <w:rsid w:val="00232C61"/>
    <w:rsid w:val="00234682"/>
    <w:rsid w:val="00235A34"/>
    <w:rsid w:val="002424F4"/>
    <w:rsid w:val="00244A56"/>
    <w:rsid w:val="00244FC4"/>
    <w:rsid w:val="00247235"/>
    <w:rsid w:val="00247E0F"/>
    <w:rsid w:val="00252572"/>
    <w:rsid w:val="00254F3A"/>
    <w:rsid w:val="002550FD"/>
    <w:rsid w:val="002552E3"/>
    <w:rsid w:val="00262E5F"/>
    <w:rsid w:val="0026339C"/>
    <w:rsid w:val="002656D8"/>
    <w:rsid w:val="00265F21"/>
    <w:rsid w:val="00270770"/>
    <w:rsid w:val="002726FA"/>
    <w:rsid w:val="0027594F"/>
    <w:rsid w:val="00275E72"/>
    <w:rsid w:val="00285321"/>
    <w:rsid w:val="00286B81"/>
    <w:rsid w:val="002907E8"/>
    <w:rsid w:val="002924BF"/>
    <w:rsid w:val="00293B13"/>
    <w:rsid w:val="00293F88"/>
    <w:rsid w:val="00294016"/>
    <w:rsid w:val="00297176"/>
    <w:rsid w:val="00297684"/>
    <w:rsid w:val="002A003C"/>
    <w:rsid w:val="002A1B87"/>
    <w:rsid w:val="002A5562"/>
    <w:rsid w:val="002A5B6C"/>
    <w:rsid w:val="002B0CDF"/>
    <w:rsid w:val="002B7A22"/>
    <w:rsid w:val="002C0223"/>
    <w:rsid w:val="002C0518"/>
    <w:rsid w:val="002C27C2"/>
    <w:rsid w:val="002C2E99"/>
    <w:rsid w:val="002C6DD6"/>
    <w:rsid w:val="002C79B7"/>
    <w:rsid w:val="002D201B"/>
    <w:rsid w:val="002D223A"/>
    <w:rsid w:val="002D6F9C"/>
    <w:rsid w:val="002D70E7"/>
    <w:rsid w:val="002D7907"/>
    <w:rsid w:val="002E0779"/>
    <w:rsid w:val="002E2058"/>
    <w:rsid w:val="002E229F"/>
    <w:rsid w:val="002E3A21"/>
    <w:rsid w:val="002E63EC"/>
    <w:rsid w:val="002F38AE"/>
    <w:rsid w:val="002F410E"/>
    <w:rsid w:val="002F46BF"/>
    <w:rsid w:val="002F6AE4"/>
    <w:rsid w:val="002F6D72"/>
    <w:rsid w:val="002F774E"/>
    <w:rsid w:val="002F78AC"/>
    <w:rsid w:val="00302468"/>
    <w:rsid w:val="00303642"/>
    <w:rsid w:val="0030436F"/>
    <w:rsid w:val="003043E4"/>
    <w:rsid w:val="0030637C"/>
    <w:rsid w:val="003101B3"/>
    <w:rsid w:val="0031175B"/>
    <w:rsid w:val="00312C3C"/>
    <w:rsid w:val="00321F68"/>
    <w:rsid w:val="00324E11"/>
    <w:rsid w:val="00324EAB"/>
    <w:rsid w:val="00326586"/>
    <w:rsid w:val="003318C4"/>
    <w:rsid w:val="00331FBB"/>
    <w:rsid w:val="00332A27"/>
    <w:rsid w:val="00332FE1"/>
    <w:rsid w:val="00335A43"/>
    <w:rsid w:val="003368C7"/>
    <w:rsid w:val="00337284"/>
    <w:rsid w:val="00340445"/>
    <w:rsid w:val="003415E2"/>
    <w:rsid w:val="00342B25"/>
    <w:rsid w:val="00350C7F"/>
    <w:rsid w:val="003512BF"/>
    <w:rsid w:val="00351A65"/>
    <w:rsid w:val="00354A86"/>
    <w:rsid w:val="003560FA"/>
    <w:rsid w:val="0036208C"/>
    <w:rsid w:val="003621D3"/>
    <w:rsid w:val="003621E6"/>
    <w:rsid w:val="00363AD5"/>
    <w:rsid w:val="00365A48"/>
    <w:rsid w:val="0036656B"/>
    <w:rsid w:val="00366587"/>
    <w:rsid w:val="0036778E"/>
    <w:rsid w:val="003708B4"/>
    <w:rsid w:val="0038068F"/>
    <w:rsid w:val="003816C8"/>
    <w:rsid w:val="003835B6"/>
    <w:rsid w:val="00383C3B"/>
    <w:rsid w:val="00384503"/>
    <w:rsid w:val="00385C2E"/>
    <w:rsid w:val="00385C91"/>
    <w:rsid w:val="00386486"/>
    <w:rsid w:val="0039316D"/>
    <w:rsid w:val="00396992"/>
    <w:rsid w:val="003979CD"/>
    <w:rsid w:val="003A0747"/>
    <w:rsid w:val="003A2240"/>
    <w:rsid w:val="003A5D73"/>
    <w:rsid w:val="003A7046"/>
    <w:rsid w:val="003B0C66"/>
    <w:rsid w:val="003B1263"/>
    <w:rsid w:val="003B4926"/>
    <w:rsid w:val="003B53C8"/>
    <w:rsid w:val="003B5685"/>
    <w:rsid w:val="003B696B"/>
    <w:rsid w:val="003C09A2"/>
    <w:rsid w:val="003C74D7"/>
    <w:rsid w:val="003C78A5"/>
    <w:rsid w:val="003D2AAD"/>
    <w:rsid w:val="003D38D3"/>
    <w:rsid w:val="003D3DF8"/>
    <w:rsid w:val="003D3E82"/>
    <w:rsid w:val="003D5440"/>
    <w:rsid w:val="003E039F"/>
    <w:rsid w:val="003E0F71"/>
    <w:rsid w:val="003E1023"/>
    <w:rsid w:val="003E2DE7"/>
    <w:rsid w:val="003E5BAF"/>
    <w:rsid w:val="003F0195"/>
    <w:rsid w:val="003F0F73"/>
    <w:rsid w:val="003F20F4"/>
    <w:rsid w:val="003F41F0"/>
    <w:rsid w:val="004000A6"/>
    <w:rsid w:val="004011E2"/>
    <w:rsid w:val="0040130D"/>
    <w:rsid w:val="0040148B"/>
    <w:rsid w:val="00402622"/>
    <w:rsid w:val="004048BD"/>
    <w:rsid w:val="004052C4"/>
    <w:rsid w:val="0041023B"/>
    <w:rsid w:val="004119BF"/>
    <w:rsid w:val="00411CC4"/>
    <w:rsid w:val="004138CC"/>
    <w:rsid w:val="00415A24"/>
    <w:rsid w:val="00417F21"/>
    <w:rsid w:val="00422E30"/>
    <w:rsid w:val="004254AE"/>
    <w:rsid w:val="004312A0"/>
    <w:rsid w:val="00433A61"/>
    <w:rsid w:val="00433F1D"/>
    <w:rsid w:val="0043661B"/>
    <w:rsid w:val="00437131"/>
    <w:rsid w:val="00442C81"/>
    <w:rsid w:val="00443DFE"/>
    <w:rsid w:val="00444C27"/>
    <w:rsid w:val="00444F03"/>
    <w:rsid w:val="00445A8C"/>
    <w:rsid w:val="00446D5D"/>
    <w:rsid w:val="00447FE6"/>
    <w:rsid w:val="00452ED8"/>
    <w:rsid w:val="00453597"/>
    <w:rsid w:val="00454668"/>
    <w:rsid w:val="00457A6D"/>
    <w:rsid w:val="00462E12"/>
    <w:rsid w:val="00466C07"/>
    <w:rsid w:val="004755BA"/>
    <w:rsid w:val="0047572F"/>
    <w:rsid w:val="004775C6"/>
    <w:rsid w:val="00480BE1"/>
    <w:rsid w:val="00481B42"/>
    <w:rsid w:val="004868ED"/>
    <w:rsid w:val="00486F29"/>
    <w:rsid w:val="0048719D"/>
    <w:rsid w:val="004924D5"/>
    <w:rsid w:val="004929DF"/>
    <w:rsid w:val="00493165"/>
    <w:rsid w:val="0049379B"/>
    <w:rsid w:val="00494060"/>
    <w:rsid w:val="004944DB"/>
    <w:rsid w:val="00497597"/>
    <w:rsid w:val="00497E87"/>
    <w:rsid w:val="004A3CB5"/>
    <w:rsid w:val="004A42E8"/>
    <w:rsid w:val="004A4A47"/>
    <w:rsid w:val="004A5013"/>
    <w:rsid w:val="004B0A80"/>
    <w:rsid w:val="004B3F31"/>
    <w:rsid w:val="004B5457"/>
    <w:rsid w:val="004B7695"/>
    <w:rsid w:val="004C2AEE"/>
    <w:rsid w:val="004C2D60"/>
    <w:rsid w:val="004C2EDD"/>
    <w:rsid w:val="004C7018"/>
    <w:rsid w:val="004D493A"/>
    <w:rsid w:val="004E083C"/>
    <w:rsid w:val="004E0D20"/>
    <w:rsid w:val="004E125B"/>
    <w:rsid w:val="004E128E"/>
    <w:rsid w:val="004E1292"/>
    <w:rsid w:val="004E1793"/>
    <w:rsid w:val="004E1F6F"/>
    <w:rsid w:val="004E600F"/>
    <w:rsid w:val="004E70F6"/>
    <w:rsid w:val="004E7E07"/>
    <w:rsid w:val="004F0607"/>
    <w:rsid w:val="004F23DF"/>
    <w:rsid w:val="004F3936"/>
    <w:rsid w:val="004F488D"/>
    <w:rsid w:val="005016F9"/>
    <w:rsid w:val="00501FB2"/>
    <w:rsid w:val="00502D54"/>
    <w:rsid w:val="00504BC8"/>
    <w:rsid w:val="00504C6D"/>
    <w:rsid w:val="005076E3"/>
    <w:rsid w:val="005077DB"/>
    <w:rsid w:val="00510E8F"/>
    <w:rsid w:val="005149BB"/>
    <w:rsid w:val="0051510E"/>
    <w:rsid w:val="00515AF1"/>
    <w:rsid w:val="00515BDE"/>
    <w:rsid w:val="00517154"/>
    <w:rsid w:val="00524E6C"/>
    <w:rsid w:val="00535696"/>
    <w:rsid w:val="0053671B"/>
    <w:rsid w:val="00536CE0"/>
    <w:rsid w:val="00540CD8"/>
    <w:rsid w:val="00540E28"/>
    <w:rsid w:val="005413DA"/>
    <w:rsid w:val="005422D2"/>
    <w:rsid w:val="0054304E"/>
    <w:rsid w:val="0054341C"/>
    <w:rsid w:val="00545F63"/>
    <w:rsid w:val="00546F53"/>
    <w:rsid w:val="0055132D"/>
    <w:rsid w:val="005530D1"/>
    <w:rsid w:val="005562C6"/>
    <w:rsid w:val="00557888"/>
    <w:rsid w:val="005657F1"/>
    <w:rsid w:val="00566925"/>
    <w:rsid w:val="00567150"/>
    <w:rsid w:val="005675F0"/>
    <w:rsid w:val="00570263"/>
    <w:rsid w:val="00570598"/>
    <w:rsid w:val="005711DA"/>
    <w:rsid w:val="00572097"/>
    <w:rsid w:val="0057220B"/>
    <w:rsid w:val="005747E7"/>
    <w:rsid w:val="00574CD6"/>
    <w:rsid w:val="00575B78"/>
    <w:rsid w:val="00576849"/>
    <w:rsid w:val="0058103D"/>
    <w:rsid w:val="0058667C"/>
    <w:rsid w:val="00587994"/>
    <w:rsid w:val="005879F6"/>
    <w:rsid w:val="00590738"/>
    <w:rsid w:val="005912BC"/>
    <w:rsid w:val="0059324F"/>
    <w:rsid w:val="00594B3A"/>
    <w:rsid w:val="005978DC"/>
    <w:rsid w:val="005A0063"/>
    <w:rsid w:val="005A1C65"/>
    <w:rsid w:val="005B1BE0"/>
    <w:rsid w:val="005B3ACF"/>
    <w:rsid w:val="005C090A"/>
    <w:rsid w:val="005C7597"/>
    <w:rsid w:val="005C789B"/>
    <w:rsid w:val="005D16BC"/>
    <w:rsid w:val="005D1B5A"/>
    <w:rsid w:val="005D4503"/>
    <w:rsid w:val="005D5213"/>
    <w:rsid w:val="005D6B5B"/>
    <w:rsid w:val="005E49C8"/>
    <w:rsid w:val="005E6237"/>
    <w:rsid w:val="005F143E"/>
    <w:rsid w:val="005F1597"/>
    <w:rsid w:val="005F2A19"/>
    <w:rsid w:val="005F38F3"/>
    <w:rsid w:val="005F5254"/>
    <w:rsid w:val="005F534E"/>
    <w:rsid w:val="005F7783"/>
    <w:rsid w:val="00600973"/>
    <w:rsid w:val="00600A32"/>
    <w:rsid w:val="006037DA"/>
    <w:rsid w:val="00604CDE"/>
    <w:rsid w:val="006075EC"/>
    <w:rsid w:val="006109C0"/>
    <w:rsid w:val="00614A29"/>
    <w:rsid w:val="00614ABB"/>
    <w:rsid w:val="00615FE2"/>
    <w:rsid w:val="006163A6"/>
    <w:rsid w:val="006167D5"/>
    <w:rsid w:val="0062233A"/>
    <w:rsid w:val="00624332"/>
    <w:rsid w:val="006247EA"/>
    <w:rsid w:val="006257FC"/>
    <w:rsid w:val="00632586"/>
    <w:rsid w:val="00632851"/>
    <w:rsid w:val="00632FEC"/>
    <w:rsid w:val="006338D3"/>
    <w:rsid w:val="00633D68"/>
    <w:rsid w:val="00640A4A"/>
    <w:rsid w:val="00640B50"/>
    <w:rsid w:val="00641710"/>
    <w:rsid w:val="00641818"/>
    <w:rsid w:val="00643EFD"/>
    <w:rsid w:val="006453F7"/>
    <w:rsid w:val="00650FE6"/>
    <w:rsid w:val="00651622"/>
    <w:rsid w:val="00651DAA"/>
    <w:rsid w:val="00651E80"/>
    <w:rsid w:val="0065237E"/>
    <w:rsid w:val="00652B93"/>
    <w:rsid w:val="00653113"/>
    <w:rsid w:val="00653502"/>
    <w:rsid w:val="006535FB"/>
    <w:rsid w:val="0065468A"/>
    <w:rsid w:val="006566C0"/>
    <w:rsid w:val="006570B3"/>
    <w:rsid w:val="006572BA"/>
    <w:rsid w:val="00657E4F"/>
    <w:rsid w:val="00657EDD"/>
    <w:rsid w:val="00660952"/>
    <w:rsid w:val="006611DB"/>
    <w:rsid w:val="0066232C"/>
    <w:rsid w:val="00663110"/>
    <w:rsid w:val="00672F4F"/>
    <w:rsid w:val="0067470A"/>
    <w:rsid w:val="00683362"/>
    <w:rsid w:val="00683F4B"/>
    <w:rsid w:val="00684E55"/>
    <w:rsid w:val="006867B2"/>
    <w:rsid w:val="006909D8"/>
    <w:rsid w:val="0069108E"/>
    <w:rsid w:val="00691476"/>
    <w:rsid w:val="006938C3"/>
    <w:rsid w:val="00695715"/>
    <w:rsid w:val="006A6D4D"/>
    <w:rsid w:val="006B09B9"/>
    <w:rsid w:val="006B14B2"/>
    <w:rsid w:val="006B1783"/>
    <w:rsid w:val="006B1B1E"/>
    <w:rsid w:val="006B1F6A"/>
    <w:rsid w:val="006B2891"/>
    <w:rsid w:val="006B3594"/>
    <w:rsid w:val="006B7875"/>
    <w:rsid w:val="006C13FC"/>
    <w:rsid w:val="006C15AE"/>
    <w:rsid w:val="006D0420"/>
    <w:rsid w:val="006D2274"/>
    <w:rsid w:val="006D2640"/>
    <w:rsid w:val="006E3650"/>
    <w:rsid w:val="006E4135"/>
    <w:rsid w:val="006E7F1B"/>
    <w:rsid w:val="006F07D4"/>
    <w:rsid w:val="006F0B53"/>
    <w:rsid w:val="006F11A0"/>
    <w:rsid w:val="006F163C"/>
    <w:rsid w:val="006F16B2"/>
    <w:rsid w:val="006F3A63"/>
    <w:rsid w:val="006F421A"/>
    <w:rsid w:val="006F546C"/>
    <w:rsid w:val="006F74AB"/>
    <w:rsid w:val="00701065"/>
    <w:rsid w:val="00701DC3"/>
    <w:rsid w:val="007032EE"/>
    <w:rsid w:val="007106A4"/>
    <w:rsid w:val="00713F77"/>
    <w:rsid w:val="00714227"/>
    <w:rsid w:val="0071719F"/>
    <w:rsid w:val="0072063C"/>
    <w:rsid w:val="00720FFE"/>
    <w:rsid w:val="00722016"/>
    <w:rsid w:val="00722DBA"/>
    <w:rsid w:val="00727A15"/>
    <w:rsid w:val="00733907"/>
    <w:rsid w:val="0073441F"/>
    <w:rsid w:val="0073445A"/>
    <w:rsid w:val="007355C5"/>
    <w:rsid w:val="00735EA2"/>
    <w:rsid w:val="00736368"/>
    <w:rsid w:val="00741831"/>
    <w:rsid w:val="00754CF8"/>
    <w:rsid w:val="00754D02"/>
    <w:rsid w:val="0075636A"/>
    <w:rsid w:val="00756AD3"/>
    <w:rsid w:val="007610B8"/>
    <w:rsid w:val="00763A08"/>
    <w:rsid w:val="00763ACD"/>
    <w:rsid w:val="00764A6B"/>
    <w:rsid w:val="0076551C"/>
    <w:rsid w:val="00765538"/>
    <w:rsid w:val="007657B7"/>
    <w:rsid w:val="0077338E"/>
    <w:rsid w:val="00775AD6"/>
    <w:rsid w:val="00775BBB"/>
    <w:rsid w:val="00780C30"/>
    <w:rsid w:val="007817BE"/>
    <w:rsid w:val="007913DA"/>
    <w:rsid w:val="00794B8F"/>
    <w:rsid w:val="00795A26"/>
    <w:rsid w:val="00795A9F"/>
    <w:rsid w:val="007975E8"/>
    <w:rsid w:val="007A2940"/>
    <w:rsid w:val="007A598E"/>
    <w:rsid w:val="007A5D39"/>
    <w:rsid w:val="007A69D6"/>
    <w:rsid w:val="007A7E76"/>
    <w:rsid w:val="007B07D3"/>
    <w:rsid w:val="007B12D0"/>
    <w:rsid w:val="007B308E"/>
    <w:rsid w:val="007B40A5"/>
    <w:rsid w:val="007B4EA4"/>
    <w:rsid w:val="007B6F3E"/>
    <w:rsid w:val="007B7C7C"/>
    <w:rsid w:val="007C2738"/>
    <w:rsid w:val="007C3754"/>
    <w:rsid w:val="007C5A87"/>
    <w:rsid w:val="007C6B92"/>
    <w:rsid w:val="007D0B23"/>
    <w:rsid w:val="007D1F71"/>
    <w:rsid w:val="007D466C"/>
    <w:rsid w:val="007E2255"/>
    <w:rsid w:val="007E257F"/>
    <w:rsid w:val="007E3368"/>
    <w:rsid w:val="007E45A5"/>
    <w:rsid w:val="007E725B"/>
    <w:rsid w:val="007E7717"/>
    <w:rsid w:val="007F296D"/>
    <w:rsid w:val="007F47B4"/>
    <w:rsid w:val="007F4928"/>
    <w:rsid w:val="007F54CB"/>
    <w:rsid w:val="007F5DBD"/>
    <w:rsid w:val="008009B1"/>
    <w:rsid w:val="00803B91"/>
    <w:rsid w:val="00804A08"/>
    <w:rsid w:val="00805FBF"/>
    <w:rsid w:val="008107C1"/>
    <w:rsid w:val="00810AA8"/>
    <w:rsid w:val="00811A50"/>
    <w:rsid w:val="008136CC"/>
    <w:rsid w:val="00815D76"/>
    <w:rsid w:val="00817DA9"/>
    <w:rsid w:val="00821E76"/>
    <w:rsid w:val="00827B1E"/>
    <w:rsid w:val="00827EBC"/>
    <w:rsid w:val="008305BB"/>
    <w:rsid w:val="00831ACE"/>
    <w:rsid w:val="00832D67"/>
    <w:rsid w:val="00832FA1"/>
    <w:rsid w:val="008338F3"/>
    <w:rsid w:val="00834B51"/>
    <w:rsid w:val="0083754E"/>
    <w:rsid w:val="00840383"/>
    <w:rsid w:val="00840E3D"/>
    <w:rsid w:val="00844D73"/>
    <w:rsid w:val="0084615B"/>
    <w:rsid w:val="0084685E"/>
    <w:rsid w:val="00851F17"/>
    <w:rsid w:val="00852782"/>
    <w:rsid w:val="008530EF"/>
    <w:rsid w:val="00855650"/>
    <w:rsid w:val="00857659"/>
    <w:rsid w:val="00857C19"/>
    <w:rsid w:val="0086263D"/>
    <w:rsid w:val="00863678"/>
    <w:rsid w:val="00864314"/>
    <w:rsid w:val="00867DE0"/>
    <w:rsid w:val="00871373"/>
    <w:rsid w:val="00872B54"/>
    <w:rsid w:val="00873287"/>
    <w:rsid w:val="00881CD3"/>
    <w:rsid w:val="00884001"/>
    <w:rsid w:val="0088473E"/>
    <w:rsid w:val="008848F2"/>
    <w:rsid w:val="008929FB"/>
    <w:rsid w:val="00892B52"/>
    <w:rsid w:val="00896290"/>
    <w:rsid w:val="008A0342"/>
    <w:rsid w:val="008A1EFD"/>
    <w:rsid w:val="008A2CCF"/>
    <w:rsid w:val="008A2CD2"/>
    <w:rsid w:val="008A4F69"/>
    <w:rsid w:val="008A74AB"/>
    <w:rsid w:val="008A7ABF"/>
    <w:rsid w:val="008A7EB7"/>
    <w:rsid w:val="008B0A09"/>
    <w:rsid w:val="008B2CD7"/>
    <w:rsid w:val="008B43D4"/>
    <w:rsid w:val="008B5157"/>
    <w:rsid w:val="008B6EDA"/>
    <w:rsid w:val="008B6EED"/>
    <w:rsid w:val="008C0AE5"/>
    <w:rsid w:val="008C12CF"/>
    <w:rsid w:val="008C4BAB"/>
    <w:rsid w:val="008C4C63"/>
    <w:rsid w:val="008C60A5"/>
    <w:rsid w:val="008D6CB6"/>
    <w:rsid w:val="008D7806"/>
    <w:rsid w:val="008E20B9"/>
    <w:rsid w:val="008E5145"/>
    <w:rsid w:val="008E58B3"/>
    <w:rsid w:val="008E6AE7"/>
    <w:rsid w:val="008E713F"/>
    <w:rsid w:val="008F2075"/>
    <w:rsid w:val="008F2B4A"/>
    <w:rsid w:val="008F6EFA"/>
    <w:rsid w:val="008F7BAF"/>
    <w:rsid w:val="00900BF3"/>
    <w:rsid w:val="00903C21"/>
    <w:rsid w:val="009204A2"/>
    <w:rsid w:val="00920AA2"/>
    <w:rsid w:val="009211F5"/>
    <w:rsid w:val="00921488"/>
    <w:rsid w:val="00923A87"/>
    <w:rsid w:val="00925CC1"/>
    <w:rsid w:val="00927AD2"/>
    <w:rsid w:val="00927B8D"/>
    <w:rsid w:val="00927E20"/>
    <w:rsid w:val="00930000"/>
    <w:rsid w:val="00935854"/>
    <w:rsid w:val="009360DE"/>
    <w:rsid w:val="0094056A"/>
    <w:rsid w:val="00941ECF"/>
    <w:rsid w:val="0094248E"/>
    <w:rsid w:val="00945EF5"/>
    <w:rsid w:val="00945F4F"/>
    <w:rsid w:val="0094763D"/>
    <w:rsid w:val="0094775C"/>
    <w:rsid w:val="009503C3"/>
    <w:rsid w:val="009507AA"/>
    <w:rsid w:val="00951800"/>
    <w:rsid w:val="00952380"/>
    <w:rsid w:val="00953884"/>
    <w:rsid w:val="009541C9"/>
    <w:rsid w:val="00954E60"/>
    <w:rsid w:val="00956E1A"/>
    <w:rsid w:val="009576BE"/>
    <w:rsid w:val="0096155B"/>
    <w:rsid w:val="009637B3"/>
    <w:rsid w:val="0096391A"/>
    <w:rsid w:val="00970360"/>
    <w:rsid w:val="00974992"/>
    <w:rsid w:val="00975B93"/>
    <w:rsid w:val="0097764B"/>
    <w:rsid w:val="0098029B"/>
    <w:rsid w:val="00983A64"/>
    <w:rsid w:val="0098453E"/>
    <w:rsid w:val="009915A1"/>
    <w:rsid w:val="00996197"/>
    <w:rsid w:val="009A0021"/>
    <w:rsid w:val="009A00D8"/>
    <w:rsid w:val="009A2B90"/>
    <w:rsid w:val="009A6CF7"/>
    <w:rsid w:val="009A7D0C"/>
    <w:rsid w:val="009B272F"/>
    <w:rsid w:val="009B3218"/>
    <w:rsid w:val="009B3B33"/>
    <w:rsid w:val="009B42E0"/>
    <w:rsid w:val="009B581E"/>
    <w:rsid w:val="009B6C1A"/>
    <w:rsid w:val="009B7F19"/>
    <w:rsid w:val="009C0695"/>
    <w:rsid w:val="009C1CA7"/>
    <w:rsid w:val="009C294D"/>
    <w:rsid w:val="009C7E7F"/>
    <w:rsid w:val="009D39D9"/>
    <w:rsid w:val="009D661F"/>
    <w:rsid w:val="009D6F42"/>
    <w:rsid w:val="009D764F"/>
    <w:rsid w:val="009E1FD5"/>
    <w:rsid w:val="009E337A"/>
    <w:rsid w:val="009E45FC"/>
    <w:rsid w:val="009E565D"/>
    <w:rsid w:val="009E618A"/>
    <w:rsid w:val="009E663B"/>
    <w:rsid w:val="009E6A64"/>
    <w:rsid w:val="009E6C2B"/>
    <w:rsid w:val="009F1223"/>
    <w:rsid w:val="009F1AC2"/>
    <w:rsid w:val="009F2094"/>
    <w:rsid w:val="009F4BE0"/>
    <w:rsid w:val="009F527B"/>
    <w:rsid w:val="009F6B02"/>
    <w:rsid w:val="00A002C3"/>
    <w:rsid w:val="00A01D72"/>
    <w:rsid w:val="00A02FE3"/>
    <w:rsid w:val="00A03414"/>
    <w:rsid w:val="00A04030"/>
    <w:rsid w:val="00A07977"/>
    <w:rsid w:val="00A106FC"/>
    <w:rsid w:val="00A10D5F"/>
    <w:rsid w:val="00A17B3C"/>
    <w:rsid w:val="00A20176"/>
    <w:rsid w:val="00A26D0E"/>
    <w:rsid w:val="00A2797A"/>
    <w:rsid w:val="00A33DC2"/>
    <w:rsid w:val="00A37861"/>
    <w:rsid w:val="00A40853"/>
    <w:rsid w:val="00A42AC5"/>
    <w:rsid w:val="00A44B92"/>
    <w:rsid w:val="00A51839"/>
    <w:rsid w:val="00A51AC8"/>
    <w:rsid w:val="00A52E12"/>
    <w:rsid w:val="00A55EBA"/>
    <w:rsid w:val="00A61338"/>
    <w:rsid w:val="00A61599"/>
    <w:rsid w:val="00A64A9F"/>
    <w:rsid w:val="00A64F0B"/>
    <w:rsid w:val="00A65B3C"/>
    <w:rsid w:val="00A65C2E"/>
    <w:rsid w:val="00A6794A"/>
    <w:rsid w:val="00A71AC3"/>
    <w:rsid w:val="00A71C1B"/>
    <w:rsid w:val="00A7538D"/>
    <w:rsid w:val="00A76BC7"/>
    <w:rsid w:val="00A7746C"/>
    <w:rsid w:val="00A77DDD"/>
    <w:rsid w:val="00A80836"/>
    <w:rsid w:val="00A809AC"/>
    <w:rsid w:val="00A81846"/>
    <w:rsid w:val="00A81A68"/>
    <w:rsid w:val="00A826D3"/>
    <w:rsid w:val="00A8477A"/>
    <w:rsid w:val="00A84F59"/>
    <w:rsid w:val="00A90EC9"/>
    <w:rsid w:val="00A91D38"/>
    <w:rsid w:val="00A93EA6"/>
    <w:rsid w:val="00A97B80"/>
    <w:rsid w:val="00A97DCC"/>
    <w:rsid w:val="00A97E2B"/>
    <w:rsid w:val="00AA06A3"/>
    <w:rsid w:val="00AA0876"/>
    <w:rsid w:val="00AA22FE"/>
    <w:rsid w:val="00AA39A1"/>
    <w:rsid w:val="00AA3E15"/>
    <w:rsid w:val="00AA3F19"/>
    <w:rsid w:val="00AA45CD"/>
    <w:rsid w:val="00AA771A"/>
    <w:rsid w:val="00AB1485"/>
    <w:rsid w:val="00AB243C"/>
    <w:rsid w:val="00AB32F7"/>
    <w:rsid w:val="00AB5464"/>
    <w:rsid w:val="00AB7E00"/>
    <w:rsid w:val="00AC1E17"/>
    <w:rsid w:val="00AC25FB"/>
    <w:rsid w:val="00AC3FE6"/>
    <w:rsid w:val="00AC7F8C"/>
    <w:rsid w:val="00AD1173"/>
    <w:rsid w:val="00AD4BAE"/>
    <w:rsid w:val="00AD72A6"/>
    <w:rsid w:val="00AE1DB8"/>
    <w:rsid w:val="00AE216E"/>
    <w:rsid w:val="00AE2912"/>
    <w:rsid w:val="00AE770D"/>
    <w:rsid w:val="00AE7B08"/>
    <w:rsid w:val="00AF051B"/>
    <w:rsid w:val="00AF0A74"/>
    <w:rsid w:val="00AF3544"/>
    <w:rsid w:val="00AF4740"/>
    <w:rsid w:val="00B012F4"/>
    <w:rsid w:val="00B0132D"/>
    <w:rsid w:val="00B0292D"/>
    <w:rsid w:val="00B0299C"/>
    <w:rsid w:val="00B02DAE"/>
    <w:rsid w:val="00B06553"/>
    <w:rsid w:val="00B10E8D"/>
    <w:rsid w:val="00B12896"/>
    <w:rsid w:val="00B15B5C"/>
    <w:rsid w:val="00B17C8E"/>
    <w:rsid w:val="00B204D6"/>
    <w:rsid w:val="00B2281F"/>
    <w:rsid w:val="00B2306E"/>
    <w:rsid w:val="00B23D1E"/>
    <w:rsid w:val="00B2434B"/>
    <w:rsid w:val="00B33F9E"/>
    <w:rsid w:val="00B40800"/>
    <w:rsid w:val="00B4156E"/>
    <w:rsid w:val="00B4184E"/>
    <w:rsid w:val="00B41946"/>
    <w:rsid w:val="00B43369"/>
    <w:rsid w:val="00B4354F"/>
    <w:rsid w:val="00B44620"/>
    <w:rsid w:val="00B448BF"/>
    <w:rsid w:val="00B4763F"/>
    <w:rsid w:val="00B534C6"/>
    <w:rsid w:val="00B543DC"/>
    <w:rsid w:val="00B54BBC"/>
    <w:rsid w:val="00B57DE0"/>
    <w:rsid w:val="00B61BBB"/>
    <w:rsid w:val="00B62D6B"/>
    <w:rsid w:val="00B66011"/>
    <w:rsid w:val="00B7047A"/>
    <w:rsid w:val="00B7512F"/>
    <w:rsid w:val="00B75258"/>
    <w:rsid w:val="00B765DA"/>
    <w:rsid w:val="00B77A67"/>
    <w:rsid w:val="00B806D4"/>
    <w:rsid w:val="00B81316"/>
    <w:rsid w:val="00B822B4"/>
    <w:rsid w:val="00B82AAC"/>
    <w:rsid w:val="00B844FF"/>
    <w:rsid w:val="00B84CEB"/>
    <w:rsid w:val="00B85518"/>
    <w:rsid w:val="00B86119"/>
    <w:rsid w:val="00B86E52"/>
    <w:rsid w:val="00B871C2"/>
    <w:rsid w:val="00B9100E"/>
    <w:rsid w:val="00B9412C"/>
    <w:rsid w:val="00B97310"/>
    <w:rsid w:val="00BA45D4"/>
    <w:rsid w:val="00BA4FE7"/>
    <w:rsid w:val="00BA5507"/>
    <w:rsid w:val="00BA71FD"/>
    <w:rsid w:val="00BB545F"/>
    <w:rsid w:val="00BB646B"/>
    <w:rsid w:val="00BB759F"/>
    <w:rsid w:val="00BC0311"/>
    <w:rsid w:val="00BC0537"/>
    <w:rsid w:val="00BC41AF"/>
    <w:rsid w:val="00BC5ED7"/>
    <w:rsid w:val="00BD2918"/>
    <w:rsid w:val="00BD3C24"/>
    <w:rsid w:val="00BE2E2D"/>
    <w:rsid w:val="00BE3F8F"/>
    <w:rsid w:val="00BF2056"/>
    <w:rsid w:val="00BF39D7"/>
    <w:rsid w:val="00BF72A0"/>
    <w:rsid w:val="00BF7B44"/>
    <w:rsid w:val="00C0217B"/>
    <w:rsid w:val="00C10AC2"/>
    <w:rsid w:val="00C124CA"/>
    <w:rsid w:val="00C12A45"/>
    <w:rsid w:val="00C14EA1"/>
    <w:rsid w:val="00C1546C"/>
    <w:rsid w:val="00C160B9"/>
    <w:rsid w:val="00C224D1"/>
    <w:rsid w:val="00C22824"/>
    <w:rsid w:val="00C25661"/>
    <w:rsid w:val="00C256F3"/>
    <w:rsid w:val="00C276A5"/>
    <w:rsid w:val="00C2792B"/>
    <w:rsid w:val="00C31622"/>
    <w:rsid w:val="00C32289"/>
    <w:rsid w:val="00C33A74"/>
    <w:rsid w:val="00C349A0"/>
    <w:rsid w:val="00C36BD5"/>
    <w:rsid w:val="00C36E04"/>
    <w:rsid w:val="00C40966"/>
    <w:rsid w:val="00C40E56"/>
    <w:rsid w:val="00C4502B"/>
    <w:rsid w:val="00C467AB"/>
    <w:rsid w:val="00C47A1D"/>
    <w:rsid w:val="00C50E91"/>
    <w:rsid w:val="00C548CE"/>
    <w:rsid w:val="00C54BDC"/>
    <w:rsid w:val="00C551EB"/>
    <w:rsid w:val="00C561EE"/>
    <w:rsid w:val="00C578FE"/>
    <w:rsid w:val="00C601A8"/>
    <w:rsid w:val="00C603D3"/>
    <w:rsid w:val="00C62E52"/>
    <w:rsid w:val="00C64443"/>
    <w:rsid w:val="00C650CE"/>
    <w:rsid w:val="00C67030"/>
    <w:rsid w:val="00C679FC"/>
    <w:rsid w:val="00C70657"/>
    <w:rsid w:val="00C80F63"/>
    <w:rsid w:val="00C82270"/>
    <w:rsid w:val="00C8316D"/>
    <w:rsid w:val="00C8694F"/>
    <w:rsid w:val="00C86C5D"/>
    <w:rsid w:val="00C873D6"/>
    <w:rsid w:val="00C87FA2"/>
    <w:rsid w:val="00C9354E"/>
    <w:rsid w:val="00C94883"/>
    <w:rsid w:val="00C96EE6"/>
    <w:rsid w:val="00CA042B"/>
    <w:rsid w:val="00CA0FB5"/>
    <w:rsid w:val="00CA3A06"/>
    <w:rsid w:val="00CB0A9E"/>
    <w:rsid w:val="00CB0AA9"/>
    <w:rsid w:val="00CB24CE"/>
    <w:rsid w:val="00CB2DC3"/>
    <w:rsid w:val="00CB323E"/>
    <w:rsid w:val="00CB526A"/>
    <w:rsid w:val="00CB6AEE"/>
    <w:rsid w:val="00CC07B8"/>
    <w:rsid w:val="00CC1AFD"/>
    <w:rsid w:val="00CC2A00"/>
    <w:rsid w:val="00CC2BD7"/>
    <w:rsid w:val="00CC6CFA"/>
    <w:rsid w:val="00CD135E"/>
    <w:rsid w:val="00CD5BC4"/>
    <w:rsid w:val="00CD692E"/>
    <w:rsid w:val="00CE0126"/>
    <w:rsid w:val="00CE169C"/>
    <w:rsid w:val="00CE18EF"/>
    <w:rsid w:val="00CE22E5"/>
    <w:rsid w:val="00CE2546"/>
    <w:rsid w:val="00CE4469"/>
    <w:rsid w:val="00CE5068"/>
    <w:rsid w:val="00CE5142"/>
    <w:rsid w:val="00CE6F84"/>
    <w:rsid w:val="00CE7FC1"/>
    <w:rsid w:val="00CF00F3"/>
    <w:rsid w:val="00CF1381"/>
    <w:rsid w:val="00CF27D0"/>
    <w:rsid w:val="00D037A6"/>
    <w:rsid w:val="00D06709"/>
    <w:rsid w:val="00D07C16"/>
    <w:rsid w:val="00D123E5"/>
    <w:rsid w:val="00D1396B"/>
    <w:rsid w:val="00D159F6"/>
    <w:rsid w:val="00D27879"/>
    <w:rsid w:val="00D32866"/>
    <w:rsid w:val="00D33DBA"/>
    <w:rsid w:val="00D34CB4"/>
    <w:rsid w:val="00D35915"/>
    <w:rsid w:val="00D37919"/>
    <w:rsid w:val="00D40D7D"/>
    <w:rsid w:val="00D42E55"/>
    <w:rsid w:val="00D42F85"/>
    <w:rsid w:val="00D4393C"/>
    <w:rsid w:val="00D43E3E"/>
    <w:rsid w:val="00D44696"/>
    <w:rsid w:val="00D46016"/>
    <w:rsid w:val="00D46B7C"/>
    <w:rsid w:val="00D5495F"/>
    <w:rsid w:val="00D54BAA"/>
    <w:rsid w:val="00D61B9A"/>
    <w:rsid w:val="00D61EDD"/>
    <w:rsid w:val="00D64369"/>
    <w:rsid w:val="00D643A7"/>
    <w:rsid w:val="00D73DA5"/>
    <w:rsid w:val="00D77C78"/>
    <w:rsid w:val="00D80324"/>
    <w:rsid w:val="00D80DAC"/>
    <w:rsid w:val="00D80FBB"/>
    <w:rsid w:val="00D82EEF"/>
    <w:rsid w:val="00D85C08"/>
    <w:rsid w:val="00D8630B"/>
    <w:rsid w:val="00D86458"/>
    <w:rsid w:val="00D87CB2"/>
    <w:rsid w:val="00D90336"/>
    <w:rsid w:val="00D95052"/>
    <w:rsid w:val="00D96E6B"/>
    <w:rsid w:val="00DA072C"/>
    <w:rsid w:val="00DA283B"/>
    <w:rsid w:val="00DA4A50"/>
    <w:rsid w:val="00DA69D5"/>
    <w:rsid w:val="00DA7C95"/>
    <w:rsid w:val="00DB05C7"/>
    <w:rsid w:val="00DB0FA3"/>
    <w:rsid w:val="00DB2055"/>
    <w:rsid w:val="00DB5F76"/>
    <w:rsid w:val="00DC3A92"/>
    <w:rsid w:val="00DC5CE5"/>
    <w:rsid w:val="00DD1265"/>
    <w:rsid w:val="00DD5D6C"/>
    <w:rsid w:val="00DD5ED6"/>
    <w:rsid w:val="00DD760E"/>
    <w:rsid w:val="00DE660B"/>
    <w:rsid w:val="00DE6BC9"/>
    <w:rsid w:val="00DE6CC8"/>
    <w:rsid w:val="00DE7F13"/>
    <w:rsid w:val="00DF0C0B"/>
    <w:rsid w:val="00DF17C2"/>
    <w:rsid w:val="00DF555F"/>
    <w:rsid w:val="00E00150"/>
    <w:rsid w:val="00E00C07"/>
    <w:rsid w:val="00E14A33"/>
    <w:rsid w:val="00E20D7C"/>
    <w:rsid w:val="00E21207"/>
    <w:rsid w:val="00E24A56"/>
    <w:rsid w:val="00E24DAE"/>
    <w:rsid w:val="00E251C2"/>
    <w:rsid w:val="00E3314E"/>
    <w:rsid w:val="00E36301"/>
    <w:rsid w:val="00E37617"/>
    <w:rsid w:val="00E408B5"/>
    <w:rsid w:val="00E40BE2"/>
    <w:rsid w:val="00E41C4B"/>
    <w:rsid w:val="00E42228"/>
    <w:rsid w:val="00E45A61"/>
    <w:rsid w:val="00E45F32"/>
    <w:rsid w:val="00E50620"/>
    <w:rsid w:val="00E51CC8"/>
    <w:rsid w:val="00E51D79"/>
    <w:rsid w:val="00E60F8B"/>
    <w:rsid w:val="00E622F9"/>
    <w:rsid w:val="00E62EE1"/>
    <w:rsid w:val="00E667C5"/>
    <w:rsid w:val="00E67947"/>
    <w:rsid w:val="00E73036"/>
    <w:rsid w:val="00E75356"/>
    <w:rsid w:val="00E77569"/>
    <w:rsid w:val="00E80A91"/>
    <w:rsid w:val="00E86155"/>
    <w:rsid w:val="00E865B0"/>
    <w:rsid w:val="00E936C6"/>
    <w:rsid w:val="00E94318"/>
    <w:rsid w:val="00E96E84"/>
    <w:rsid w:val="00EA21C9"/>
    <w:rsid w:val="00EA58DF"/>
    <w:rsid w:val="00EB1F5E"/>
    <w:rsid w:val="00EB6FAA"/>
    <w:rsid w:val="00EB7425"/>
    <w:rsid w:val="00EC1CE9"/>
    <w:rsid w:val="00EC1CFD"/>
    <w:rsid w:val="00EC3B65"/>
    <w:rsid w:val="00EC65A5"/>
    <w:rsid w:val="00ED4047"/>
    <w:rsid w:val="00EE2044"/>
    <w:rsid w:val="00EE261B"/>
    <w:rsid w:val="00EE4A49"/>
    <w:rsid w:val="00EE7652"/>
    <w:rsid w:val="00EF0712"/>
    <w:rsid w:val="00EF40EA"/>
    <w:rsid w:val="00EF4100"/>
    <w:rsid w:val="00F002CF"/>
    <w:rsid w:val="00F003A3"/>
    <w:rsid w:val="00F009A8"/>
    <w:rsid w:val="00F01045"/>
    <w:rsid w:val="00F033A9"/>
    <w:rsid w:val="00F0478D"/>
    <w:rsid w:val="00F10AF7"/>
    <w:rsid w:val="00F124CD"/>
    <w:rsid w:val="00F13483"/>
    <w:rsid w:val="00F147B0"/>
    <w:rsid w:val="00F14D25"/>
    <w:rsid w:val="00F15363"/>
    <w:rsid w:val="00F159AA"/>
    <w:rsid w:val="00F23878"/>
    <w:rsid w:val="00F25356"/>
    <w:rsid w:val="00F274AA"/>
    <w:rsid w:val="00F32364"/>
    <w:rsid w:val="00F326DD"/>
    <w:rsid w:val="00F32730"/>
    <w:rsid w:val="00F332D6"/>
    <w:rsid w:val="00F347D5"/>
    <w:rsid w:val="00F35406"/>
    <w:rsid w:val="00F3628C"/>
    <w:rsid w:val="00F36EC9"/>
    <w:rsid w:val="00F37314"/>
    <w:rsid w:val="00F37C38"/>
    <w:rsid w:val="00F409F4"/>
    <w:rsid w:val="00F40D67"/>
    <w:rsid w:val="00F411DA"/>
    <w:rsid w:val="00F4166F"/>
    <w:rsid w:val="00F41F0C"/>
    <w:rsid w:val="00F446AD"/>
    <w:rsid w:val="00F449BE"/>
    <w:rsid w:val="00F44A39"/>
    <w:rsid w:val="00F4509D"/>
    <w:rsid w:val="00F46257"/>
    <w:rsid w:val="00F46BC3"/>
    <w:rsid w:val="00F519EB"/>
    <w:rsid w:val="00F52847"/>
    <w:rsid w:val="00F562D6"/>
    <w:rsid w:val="00F63E35"/>
    <w:rsid w:val="00F65185"/>
    <w:rsid w:val="00F656AD"/>
    <w:rsid w:val="00F65980"/>
    <w:rsid w:val="00F71DE6"/>
    <w:rsid w:val="00F72B34"/>
    <w:rsid w:val="00F73081"/>
    <w:rsid w:val="00F73ECA"/>
    <w:rsid w:val="00F767B7"/>
    <w:rsid w:val="00F776D5"/>
    <w:rsid w:val="00F83756"/>
    <w:rsid w:val="00F85DC3"/>
    <w:rsid w:val="00F92587"/>
    <w:rsid w:val="00F925F5"/>
    <w:rsid w:val="00FA0FD4"/>
    <w:rsid w:val="00FA43CF"/>
    <w:rsid w:val="00FA4A9F"/>
    <w:rsid w:val="00FA5B94"/>
    <w:rsid w:val="00FA5D9D"/>
    <w:rsid w:val="00FA7094"/>
    <w:rsid w:val="00FB06DA"/>
    <w:rsid w:val="00FB1338"/>
    <w:rsid w:val="00FB1927"/>
    <w:rsid w:val="00FB394B"/>
    <w:rsid w:val="00FB4417"/>
    <w:rsid w:val="00FC3B43"/>
    <w:rsid w:val="00FC5086"/>
    <w:rsid w:val="00FC7760"/>
    <w:rsid w:val="00FD1D3B"/>
    <w:rsid w:val="00FD49C6"/>
    <w:rsid w:val="00FD4A88"/>
    <w:rsid w:val="00FD4B81"/>
    <w:rsid w:val="00FD6E1A"/>
    <w:rsid w:val="00FE1404"/>
    <w:rsid w:val="00FE418C"/>
    <w:rsid w:val="00FE4AF9"/>
    <w:rsid w:val="00FF0CDA"/>
    <w:rsid w:val="00FF1410"/>
    <w:rsid w:val="00FF3650"/>
    <w:rsid w:val="00FF4ADA"/>
    <w:rsid w:val="00FF4BF9"/>
    <w:rsid w:val="00FF6814"/>
    <w:rsid w:val="00FF6A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A865F96"/>
  <w15:chartTrackingRefBased/>
  <w15:docId w15:val="{37EB8B00-1653-459B-9A99-7D0310F2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39D7"/>
    <w:rPr>
      <w:sz w:val="22"/>
      <w:lang w:val="en-GB"/>
    </w:rPr>
  </w:style>
  <w:style w:type="paragraph" w:styleId="Nadpis1">
    <w:name w:val="heading 1"/>
    <w:aliases w:val="h1,H1,Základní kapitola,Nadpis 1 Char"/>
    <w:basedOn w:val="Normln"/>
    <w:next w:val="Nadpis2"/>
    <w:qFormat/>
    <w:rsid w:val="00BF39D7"/>
    <w:pPr>
      <w:keepNext/>
      <w:numPr>
        <w:numId w:val="32"/>
      </w:numPr>
      <w:spacing w:before="240" w:after="60"/>
      <w:outlineLvl w:val="0"/>
    </w:pPr>
    <w:rPr>
      <w:b/>
      <w:i/>
      <w:kern w:val="28"/>
    </w:rPr>
  </w:style>
  <w:style w:type="paragraph" w:styleId="Nadpis2">
    <w:name w:val="heading 2"/>
    <w:aliases w:val="Podkapitola základní kapitoly,Lev 2,PA Major Section"/>
    <w:basedOn w:val="Normln"/>
    <w:link w:val="Nadpis2Char"/>
    <w:qFormat/>
    <w:rsid w:val="00BF39D7"/>
    <w:pPr>
      <w:numPr>
        <w:ilvl w:val="1"/>
        <w:numId w:val="32"/>
      </w:numPr>
      <w:spacing w:before="240" w:after="60"/>
      <w:outlineLvl w:val="1"/>
    </w:pPr>
    <w:rPr>
      <w:lang w:eastAsia="x-none"/>
    </w:rPr>
  </w:style>
  <w:style w:type="paragraph" w:styleId="Nadpis3">
    <w:name w:val="heading 3"/>
    <w:aliases w:val="Podkapitola podkapitoly základní kapitoly"/>
    <w:basedOn w:val="Normln"/>
    <w:link w:val="Nadpis3Char"/>
    <w:qFormat/>
    <w:rsid w:val="00BF39D7"/>
    <w:pPr>
      <w:numPr>
        <w:ilvl w:val="2"/>
        <w:numId w:val="32"/>
      </w:numPr>
      <w:spacing w:before="240" w:after="60"/>
      <w:outlineLvl w:val="2"/>
    </w:pPr>
    <w:rPr>
      <w:lang w:eastAsia="x-none"/>
    </w:rPr>
  </w:style>
  <w:style w:type="paragraph" w:styleId="Nadpis4">
    <w:name w:val="heading 4"/>
    <w:basedOn w:val="Normln"/>
    <w:link w:val="Nadpis4Char"/>
    <w:qFormat/>
    <w:rsid w:val="00BF39D7"/>
    <w:pPr>
      <w:numPr>
        <w:ilvl w:val="3"/>
        <w:numId w:val="32"/>
      </w:numPr>
      <w:spacing w:before="240" w:after="60"/>
      <w:outlineLvl w:val="3"/>
    </w:pPr>
    <w:rPr>
      <w:lang w:eastAsia="x-none"/>
    </w:rPr>
  </w:style>
  <w:style w:type="paragraph" w:styleId="Nadpis5">
    <w:name w:val="heading 5"/>
    <w:basedOn w:val="Normln"/>
    <w:qFormat/>
    <w:rsid w:val="00BF39D7"/>
    <w:pPr>
      <w:numPr>
        <w:numId w:val="22"/>
      </w:numPr>
      <w:spacing w:before="240" w:after="60"/>
      <w:outlineLvl w:val="4"/>
    </w:pPr>
  </w:style>
  <w:style w:type="paragraph" w:styleId="Nadpis6">
    <w:name w:val="heading 6"/>
    <w:basedOn w:val="Normln"/>
    <w:next w:val="Normln"/>
    <w:qFormat/>
    <w:rsid w:val="00BF39D7"/>
    <w:pPr>
      <w:numPr>
        <w:ilvl w:val="5"/>
        <w:numId w:val="32"/>
      </w:numPr>
      <w:spacing w:before="240" w:after="240"/>
      <w:outlineLvl w:val="5"/>
    </w:pPr>
  </w:style>
  <w:style w:type="paragraph" w:styleId="Nadpis7">
    <w:name w:val="heading 7"/>
    <w:basedOn w:val="Normln"/>
    <w:next w:val="Normln"/>
    <w:qFormat/>
    <w:rsid w:val="00BF39D7"/>
    <w:pPr>
      <w:numPr>
        <w:ilvl w:val="6"/>
        <w:numId w:val="32"/>
      </w:numPr>
      <w:spacing w:before="240" w:after="60"/>
      <w:outlineLvl w:val="6"/>
    </w:pPr>
    <w:rPr>
      <w:rFonts w:ascii="Arial" w:hAnsi="Arial"/>
    </w:rPr>
  </w:style>
  <w:style w:type="paragraph" w:styleId="Nadpis8">
    <w:name w:val="heading 8"/>
    <w:basedOn w:val="Normln"/>
    <w:next w:val="Normln"/>
    <w:qFormat/>
    <w:rsid w:val="00BF39D7"/>
    <w:pPr>
      <w:numPr>
        <w:ilvl w:val="7"/>
        <w:numId w:val="32"/>
      </w:numPr>
      <w:spacing w:before="240" w:after="60"/>
      <w:outlineLvl w:val="7"/>
    </w:pPr>
    <w:rPr>
      <w:rFonts w:ascii="Arial" w:hAnsi="Arial"/>
      <w:i/>
    </w:rPr>
  </w:style>
  <w:style w:type="paragraph" w:styleId="Nadpis9">
    <w:name w:val="heading 9"/>
    <w:basedOn w:val="Normln"/>
    <w:next w:val="Normln"/>
    <w:qFormat/>
    <w:rsid w:val="00BF39D7"/>
    <w:pPr>
      <w:numPr>
        <w:ilvl w:val="8"/>
        <w:numId w:val="32"/>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style>
  <w:style w:type="paragraph" w:styleId="Normlnodsazen">
    <w:name w:val="Normal Indent"/>
    <w:basedOn w:val="Normln"/>
    <w:pPr>
      <w:spacing w:after="240"/>
      <w:ind w:left="1134"/>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bsah2">
    <w:name w:val="toc 2"/>
    <w:basedOn w:val="Normln"/>
    <w:next w:val="Normln"/>
    <w:autoRedefine/>
    <w:semiHidden/>
    <w:pPr>
      <w:spacing w:before="120"/>
      <w:ind w:left="220"/>
    </w:pPr>
    <w:rPr>
      <w:b/>
    </w:rPr>
  </w:style>
  <w:style w:type="paragraph" w:styleId="Obsah1">
    <w:name w:val="toc 1"/>
    <w:basedOn w:val="Normln"/>
    <w:next w:val="Normln"/>
    <w:autoRedefine/>
    <w:uiPriority w:val="39"/>
    <w:pPr>
      <w:spacing w:before="120"/>
    </w:pPr>
    <w:rPr>
      <w:b/>
      <w:i/>
      <w:sz w:val="24"/>
    </w:rPr>
  </w:style>
  <w:style w:type="paragraph" w:styleId="Obsah9">
    <w:name w:val="toc 9"/>
    <w:basedOn w:val="Normln"/>
    <w:next w:val="Normln"/>
    <w:autoRedefine/>
    <w:semiHidden/>
  </w:style>
  <w:style w:type="paragraph" w:styleId="Obsah3">
    <w:name w:val="toc 3"/>
    <w:basedOn w:val="Normln"/>
    <w:next w:val="Normln"/>
    <w:autoRedefine/>
    <w:semiHidden/>
    <w:pPr>
      <w:ind w:left="440"/>
    </w:pPr>
    <w:rPr>
      <w:sz w:val="20"/>
    </w:rPr>
  </w:style>
  <w:style w:type="paragraph" w:styleId="Obsah4">
    <w:name w:val="toc 4"/>
    <w:basedOn w:val="Normln"/>
    <w:next w:val="Normln"/>
    <w:autoRedefine/>
    <w:semiHidden/>
    <w:pPr>
      <w:ind w:left="660"/>
    </w:pPr>
    <w:rPr>
      <w:sz w:val="20"/>
    </w:rPr>
  </w:style>
  <w:style w:type="paragraph" w:styleId="Obsah5">
    <w:name w:val="toc 5"/>
    <w:basedOn w:val="Normln"/>
    <w:next w:val="Normln"/>
    <w:autoRedefine/>
    <w:semiHidden/>
    <w:pPr>
      <w:ind w:left="880"/>
    </w:pPr>
    <w:rPr>
      <w:sz w:val="20"/>
    </w:rPr>
  </w:style>
  <w:style w:type="paragraph" w:styleId="Obsah6">
    <w:name w:val="toc 6"/>
    <w:basedOn w:val="Normln"/>
    <w:next w:val="Normln"/>
    <w:autoRedefine/>
    <w:semiHidden/>
    <w:pPr>
      <w:ind w:left="1100"/>
    </w:pPr>
    <w:rPr>
      <w:sz w:val="20"/>
    </w:rPr>
  </w:style>
  <w:style w:type="paragraph" w:styleId="Obsah7">
    <w:name w:val="toc 7"/>
    <w:basedOn w:val="Normln"/>
    <w:next w:val="Normln"/>
    <w:autoRedefine/>
    <w:semiHidden/>
    <w:pPr>
      <w:ind w:left="1320"/>
    </w:pPr>
    <w:rPr>
      <w:sz w:val="20"/>
    </w:rPr>
  </w:style>
  <w:style w:type="paragraph" w:styleId="Obsah8">
    <w:name w:val="toc 8"/>
    <w:basedOn w:val="Normln"/>
    <w:next w:val="Normln"/>
    <w:autoRedefine/>
    <w:semiHidden/>
    <w:pPr>
      <w:ind w:left="1540"/>
    </w:pPr>
    <w:rPr>
      <w:sz w:val="20"/>
    </w:rPr>
  </w:style>
  <w:style w:type="paragraph" w:styleId="slovanseznam5">
    <w:name w:val="List Number 5"/>
    <w:basedOn w:val="Normln"/>
    <w:pPr>
      <w:numPr>
        <w:numId w:val="11"/>
      </w:numPr>
    </w:pPr>
  </w:style>
  <w:style w:type="paragraph" w:styleId="Rozloendokumentu">
    <w:name w:val="Document Map"/>
    <w:basedOn w:val="Normln"/>
    <w:semiHidden/>
    <w:pPr>
      <w:shd w:val="clear" w:color="auto" w:fill="000080"/>
    </w:pPr>
    <w:rPr>
      <w:rFonts w:ascii="Tahoma" w:hAnsi="Tahoma"/>
    </w:rPr>
  </w:style>
  <w:style w:type="paragraph" w:customStyle="1" w:styleId="StylNadpis2Arial">
    <w:name w:val="Styl Nadpis 2 + Arial"/>
    <w:basedOn w:val="Nadpis2"/>
    <w:rsid w:val="00E865B0"/>
    <w:pPr>
      <w:numPr>
        <w:ilvl w:val="0"/>
        <w:numId w:val="0"/>
      </w:numPr>
    </w:pPr>
    <w:rPr>
      <w:rFonts w:ascii="Arial" w:hAnsi="Arial"/>
      <w:b/>
      <w:bCs/>
    </w:rPr>
  </w:style>
  <w:style w:type="paragraph" w:styleId="Odstavecseseznamem">
    <w:name w:val="List Paragraph"/>
    <w:basedOn w:val="Normln"/>
    <w:uiPriority w:val="34"/>
    <w:qFormat/>
    <w:rsid w:val="00443DFE"/>
    <w:pPr>
      <w:ind w:left="708"/>
    </w:pPr>
  </w:style>
  <w:style w:type="character" w:styleId="Odkaznakoment">
    <w:name w:val="annotation reference"/>
    <w:rsid w:val="006B09B9"/>
    <w:rPr>
      <w:sz w:val="16"/>
      <w:szCs w:val="16"/>
    </w:rPr>
  </w:style>
  <w:style w:type="paragraph" w:styleId="Textkomente">
    <w:name w:val="annotation text"/>
    <w:basedOn w:val="Normln"/>
    <w:link w:val="TextkomenteChar"/>
    <w:rsid w:val="006B09B9"/>
    <w:rPr>
      <w:sz w:val="20"/>
    </w:rPr>
  </w:style>
  <w:style w:type="character" w:customStyle="1" w:styleId="TextkomenteChar">
    <w:name w:val="Text komentáře Char"/>
    <w:basedOn w:val="Standardnpsmoodstavce"/>
    <w:link w:val="Textkomente"/>
    <w:rsid w:val="006B09B9"/>
  </w:style>
  <w:style w:type="paragraph" w:styleId="Pedmtkomente">
    <w:name w:val="annotation subject"/>
    <w:basedOn w:val="Textkomente"/>
    <w:next w:val="Textkomente"/>
    <w:link w:val="PedmtkomenteChar"/>
    <w:rsid w:val="006B09B9"/>
    <w:rPr>
      <w:b/>
      <w:bCs/>
      <w:lang w:val="x-none" w:eastAsia="x-none"/>
    </w:rPr>
  </w:style>
  <w:style w:type="character" w:customStyle="1" w:styleId="PedmtkomenteChar">
    <w:name w:val="Předmět komentáře Char"/>
    <w:link w:val="Pedmtkomente"/>
    <w:rsid w:val="006B09B9"/>
    <w:rPr>
      <w:b/>
      <w:bCs/>
    </w:rPr>
  </w:style>
  <w:style w:type="paragraph" w:styleId="Textbubliny">
    <w:name w:val="Balloon Text"/>
    <w:basedOn w:val="Normln"/>
    <w:link w:val="TextbublinyChar"/>
    <w:rsid w:val="006B09B9"/>
    <w:rPr>
      <w:rFonts w:ascii="Tahoma" w:hAnsi="Tahoma"/>
      <w:sz w:val="16"/>
      <w:szCs w:val="16"/>
      <w:lang w:val="x-none" w:eastAsia="x-none"/>
    </w:rPr>
  </w:style>
  <w:style w:type="character" w:customStyle="1" w:styleId="TextbublinyChar">
    <w:name w:val="Text bubliny Char"/>
    <w:link w:val="Textbubliny"/>
    <w:rsid w:val="006B09B9"/>
    <w:rPr>
      <w:rFonts w:ascii="Tahoma" w:hAnsi="Tahoma" w:cs="Tahoma"/>
      <w:sz w:val="16"/>
      <w:szCs w:val="16"/>
    </w:rPr>
  </w:style>
  <w:style w:type="character" w:styleId="Hypertextovodkaz">
    <w:name w:val="Hyperlink"/>
    <w:rsid w:val="00A81846"/>
    <w:rPr>
      <w:color w:val="0000FF"/>
      <w:u w:val="single"/>
    </w:rPr>
  </w:style>
  <w:style w:type="character" w:customStyle="1" w:styleId="Nadpis2Char">
    <w:name w:val="Nadpis 2 Char"/>
    <w:aliases w:val="Podkapitola základní kapitoly Char,Lev 2 Char,PA Major Section Char"/>
    <w:link w:val="Nadpis2"/>
    <w:rsid w:val="00722DBA"/>
    <w:rPr>
      <w:sz w:val="22"/>
      <w:lang w:val="en-GB" w:eastAsia="x-none"/>
    </w:rPr>
  </w:style>
  <w:style w:type="character" w:customStyle="1" w:styleId="Nadpis3Char">
    <w:name w:val="Nadpis 3 Char"/>
    <w:aliases w:val="Podkapitola podkapitoly základní kapitoly Char"/>
    <w:link w:val="Nadpis3"/>
    <w:rsid w:val="00722DBA"/>
    <w:rPr>
      <w:sz w:val="22"/>
      <w:lang w:val="en-GB"/>
    </w:rPr>
  </w:style>
  <w:style w:type="character" w:customStyle="1" w:styleId="Nadpis4Char">
    <w:name w:val="Nadpis 4 Char"/>
    <w:link w:val="Nadpis4"/>
    <w:rsid w:val="00722DBA"/>
    <w:rPr>
      <w:sz w:val="22"/>
      <w:lang w:val="en-GB"/>
    </w:rPr>
  </w:style>
  <w:style w:type="character" w:customStyle="1" w:styleId="platne1">
    <w:name w:val="platne1"/>
    <w:basedOn w:val="Standardnpsmoodstavce"/>
    <w:rsid w:val="000431A3"/>
  </w:style>
  <w:style w:type="paragraph" w:styleId="Zhlav">
    <w:name w:val="header"/>
    <w:basedOn w:val="Normln"/>
    <w:link w:val="ZhlavChar"/>
    <w:rsid w:val="00CC6CFA"/>
    <w:pPr>
      <w:tabs>
        <w:tab w:val="center" w:pos="4536"/>
        <w:tab w:val="right" w:pos="9072"/>
      </w:tabs>
    </w:pPr>
    <w:rPr>
      <w:lang w:eastAsia="x-none"/>
    </w:rPr>
  </w:style>
  <w:style w:type="character" w:customStyle="1" w:styleId="ZhlavChar">
    <w:name w:val="Záhlaví Char"/>
    <w:link w:val="Zhlav"/>
    <w:rsid w:val="00CC6CFA"/>
    <w:rPr>
      <w:sz w:val="22"/>
      <w:lang w:val="en-GB"/>
    </w:rPr>
  </w:style>
  <w:style w:type="paragraph" w:styleId="Revize">
    <w:name w:val="Revision"/>
    <w:hidden/>
    <w:uiPriority w:val="99"/>
    <w:semiHidden/>
    <w:rsid w:val="00FF4ADA"/>
    <w:rPr>
      <w:sz w:val="22"/>
      <w:lang w:val="en-GB"/>
    </w:rPr>
  </w:style>
  <w:style w:type="character" w:customStyle="1" w:styleId="apple-converted-space">
    <w:name w:val="apple-converted-space"/>
    <w:basedOn w:val="Standardnpsmoodstavce"/>
    <w:rsid w:val="001D6A6E"/>
  </w:style>
  <w:style w:type="paragraph" w:customStyle="1" w:styleId="Nadpisploha">
    <w:name w:val="Nadpis příloha"/>
    <w:basedOn w:val="Sona1"/>
    <w:link w:val="NadpisplohaChar"/>
    <w:qFormat/>
    <w:rsid w:val="00E73036"/>
    <w:pPr>
      <w:numPr>
        <w:numId w:val="37"/>
      </w:numPr>
      <w:spacing w:before="120"/>
      <w:ind w:left="357" w:hanging="357"/>
    </w:pPr>
    <w:rPr>
      <w:b/>
    </w:rPr>
  </w:style>
  <w:style w:type="character" w:customStyle="1" w:styleId="NadpisplohaChar">
    <w:name w:val="Nadpis příloha Char"/>
    <w:basedOn w:val="Nadpis2Char"/>
    <w:link w:val="Nadpisploha"/>
    <w:rsid w:val="00E73036"/>
    <w:rPr>
      <w:b/>
      <w:i/>
      <w:iCs/>
      <w:sz w:val="22"/>
      <w:lang w:val="en-GB" w:eastAsia="x-none"/>
    </w:rPr>
  </w:style>
  <w:style w:type="paragraph" w:customStyle="1" w:styleId="Podkapitolaploha">
    <w:name w:val="Podkapitola příloha"/>
    <w:basedOn w:val="Sona2"/>
    <w:qFormat/>
    <w:rsid w:val="00E73036"/>
    <w:pPr>
      <w:numPr>
        <w:ilvl w:val="1"/>
        <w:numId w:val="38"/>
      </w:numPr>
    </w:pPr>
  </w:style>
  <w:style w:type="paragraph" w:customStyle="1" w:styleId="Sona1">
    <w:name w:val="Sona1"/>
    <w:basedOn w:val="slovanseznam"/>
    <w:qFormat/>
    <w:rsid w:val="00857C19"/>
    <w:pPr>
      <w:ind w:left="357" w:hanging="357"/>
      <w:outlineLvl w:val="0"/>
    </w:pPr>
    <w:rPr>
      <w:i/>
      <w:iCs/>
    </w:rPr>
  </w:style>
  <w:style w:type="paragraph" w:customStyle="1" w:styleId="Sona2">
    <w:name w:val="Sona2"/>
    <w:basedOn w:val="Sona1"/>
    <w:qFormat/>
    <w:rsid w:val="00857C19"/>
    <w:pPr>
      <w:ind w:left="0" w:firstLine="0"/>
      <w:outlineLvl w:val="1"/>
    </w:pPr>
  </w:style>
  <w:style w:type="paragraph" w:styleId="slovanseznam">
    <w:name w:val="List Number"/>
    <w:basedOn w:val="Normln"/>
    <w:rsid w:val="00741831"/>
    <w:pPr>
      <w:contextualSpacing/>
    </w:pPr>
  </w:style>
  <w:style w:type="character" w:customStyle="1" w:styleId="ZpatChar">
    <w:name w:val="Zápatí Char"/>
    <w:basedOn w:val="Standardnpsmoodstavce"/>
    <w:link w:val="Zpat"/>
    <w:uiPriority w:val="99"/>
    <w:rsid w:val="00AB32F7"/>
    <w:rPr>
      <w:sz w:val="22"/>
      <w:lang w:val="en-GB"/>
    </w:rPr>
  </w:style>
  <w:style w:type="paragraph" w:customStyle="1" w:styleId="bodyneodsazen">
    <w:name w:val="body neodsazené"/>
    <w:basedOn w:val="Normln"/>
    <w:link w:val="bodyneodsazenChar"/>
    <w:qFormat/>
    <w:rsid w:val="0097764B"/>
    <w:pPr>
      <w:spacing w:before="120" w:after="120"/>
    </w:pPr>
    <w:rPr>
      <w:b/>
      <w:lang w:val="cs-CZ"/>
    </w:rPr>
  </w:style>
  <w:style w:type="character" w:customStyle="1" w:styleId="bodyneodsazenChar">
    <w:name w:val="body neodsazené Char"/>
    <w:basedOn w:val="Standardnpsmoodstavce"/>
    <w:link w:val="bodyneodsazen"/>
    <w:rsid w:val="0097764B"/>
    <w:rPr>
      <w:b/>
      <w:sz w:val="22"/>
    </w:rPr>
  </w:style>
  <w:style w:type="paragraph" w:customStyle="1" w:styleId="Default">
    <w:name w:val="Default"/>
    <w:rsid w:val="002C051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tyly%20&#269;&#237;slov&#225;n&#237;%20-%202.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7863-E9E3-4095-A31F-573C22EF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Styly číslování - 2</Template>
  <TotalTime>4</TotalTime>
  <Pages>1</Pages>
  <Words>3866</Words>
  <Characters>22815</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DNE [ ]</vt:lpstr>
    </vt:vector>
  </TitlesOfParts>
  <Company>KŠB</Company>
  <LinksUpToDate>false</LinksUpToDate>
  <CharactersWithSpaces>26628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 [ ]</dc:title>
  <dc:subject/>
  <dc:creator>Mirovská Petra</dc:creator>
  <cp:keywords/>
  <cp:lastModifiedBy>ja</cp:lastModifiedBy>
  <cp:revision>5</cp:revision>
  <cp:lastPrinted>2019-03-12T13:16:00Z</cp:lastPrinted>
  <dcterms:created xsi:type="dcterms:W3CDTF">2019-03-18T08:13:00Z</dcterms:created>
  <dcterms:modified xsi:type="dcterms:W3CDTF">2019-03-22T07:27:00Z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is">
    <vt:bool>true</vt:bool>
  </property>
  <property fmtid="{D5CDD505-2E9C-101B-9397-08002B2CF9AE}" pid="3" name="DmsId">
    <vt:i4>2847341</vt:i4>
  </property>
</Properties>
</file>