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73279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19/038/4/RS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4F2CB4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B4" w:rsidRPr="00FB60C4" w:rsidRDefault="004F2CB4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B4" w:rsidRPr="00FB60C4" w:rsidRDefault="004F2CB4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B4" w:rsidRPr="004F2CB4" w:rsidRDefault="004F2CB4" w:rsidP="009A46C4">
            <w:pPr>
              <w:rPr>
                <w:rFonts w:ascii="Arial" w:hAnsi="Arial" w:cs="Arial"/>
                <w:sz w:val="18"/>
              </w:rPr>
            </w:pPr>
            <w:proofErr w:type="spellStart"/>
            <w:r w:rsidRPr="004F2CB4">
              <w:rPr>
                <w:rFonts w:ascii="Arial" w:hAnsi="Arial" w:cs="Arial"/>
                <w:sz w:val="18"/>
              </w:rPr>
              <w:t>Dräger</w:t>
            </w:r>
            <w:proofErr w:type="spellEnd"/>
            <w:r w:rsidRPr="004F2CB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F2CB4">
              <w:rPr>
                <w:rFonts w:ascii="Arial" w:hAnsi="Arial" w:cs="Arial"/>
                <w:sz w:val="18"/>
              </w:rPr>
              <w:t>Safety</w:t>
            </w:r>
            <w:proofErr w:type="spellEnd"/>
            <w:r w:rsidRPr="004F2CB4">
              <w:rPr>
                <w:rFonts w:ascii="Arial" w:hAnsi="Arial" w:cs="Arial"/>
                <w:sz w:val="18"/>
              </w:rPr>
              <w:t xml:space="preserve"> s.r.o.</w:t>
            </w:r>
          </w:p>
        </w:tc>
      </w:tr>
      <w:tr w:rsidR="004F2CB4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B4" w:rsidRPr="00FB60C4" w:rsidRDefault="004F2CB4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B4" w:rsidRPr="00FB60C4" w:rsidRDefault="004F2CB4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B4" w:rsidRPr="004F2CB4" w:rsidRDefault="004F2CB4" w:rsidP="009A46C4">
            <w:pPr>
              <w:rPr>
                <w:rFonts w:ascii="Arial" w:hAnsi="Arial" w:cs="Arial"/>
                <w:sz w:val="18"/>
              </w:rPr>
            </w:pPr>
            <w:r w:rsidRPr="004F2CB4">
              <w:rPr>
                <w:rFonts w:ascii="Arial" w:hAnsi="Arial" w:cs="Arial"/>
                <w:sz w:val="18"/>
              </w:rPr>
              <w:t>Obchodní 124</w:t>
            </w:r>
          </w:p>
        </w:tc>
      </w:tr>
      <w:tr w:rsidR="00B810FD" w:rsidRPr="00FB60C4" w:rsidTr="003C2B0B">
        <w:trPr>
          <w:trHeight w:val="155"/>
        </w:trPr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450D80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251 01 Čestlice</w:t>
            </w:r>
          </w:p>
        </w:tc>
      </w:tr>
      <w:tr w:rsidR="00B810FD" w:rsidRPr="003C2B0B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B0B" w:rsidRPr="003C2B0B" w:rsidRDefault="003C2B0B" w:rsidP="003C2B0B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3C2B0B" w:rsidRPr="003C2B0B" w:rsidRDefault="003C2B0B" w:rsidP="003C2B0B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3C2B0B">
              <w:rPr>
                <w:rFonts w:ascii="Arial" w:hAnsi="Arial" w:cs="Arial"/>
                <w:sz w:val="18"/>
                <w:szCs w:val="18"/>
              </w:rPr>
              <w:t>IČ: 25656112</w:t>
            </w:r>
          </w:p>
          <w:p w:rsidR="003C2B0B" w:rsidRPr="003C2B0B" w:rsidRDefault="003C2B0B" w:rsidP="003C2B0B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3C2B0B">
              <w:rPr>
                <w:rFonts w:ascii="Arial" w:hAnsi="Arial" w:cs="Arial"/>
                <w:sz w:val="18"/>
                <w:szCs w:val="18"/>
              </w:rPr>
              <w:t>DIČ: CZ25656112</w:t>
            </w:r>
          </w:p>
          <w:p w:rsidR="003C2B0B" w:rsidRPr="003C2B0B" w:rsidRDefault="003C2B0B" w:rsidP="003C2B0B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3C2B0B">
              <w:rPr>
                <w:rFonts w:ascii="Arial" w:hAnsi="Arial" w:cs="Arial"/>
                <w:sz w:val="18"/>
                <w:szCs w:val="18"/>
              </w:rPr>
              <w:t xml:space="preserve">Zápis v OR </w:t>
            </w:r>
            <w:proofErr w:type="gramStart"/>
            <w:r w:rsidRPr="003C2B0B">
              <w:rPr>
                <w:rFonts w:ascii="Arial" w:hAnsi="Arial" w:cs="Arial"/>
                <w:sz w:val="18"/>
                <w:szCs w:val="18"/>
              </w:rPr>
              <w:t>1.4.1998</w:t>
            </w:r>
            <w:proofErr w:type="gramEnd"/>
            <w:r w:rsidRPr="003C2B0B">
              <w:rPr>
                <w:rFonts w:ascii="Arial" w:hAnsi="Arial" w:cs="Arial"/>
                <w:sz w:val="18"/>
                <w:szCs w:val="18"/>
              </w:rPr>
              <w:t xml:space="preserve"> je veden u Městského soudu v 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3C2B0B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B0B" w:rsidRPr="003C2B0B" w:rsidRDefault="003C2B0B" w:rsidP="003C2B0B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3C2B0B">
              <w:rPr>
                <w:b w:val="0"/>
                <w:sz w:val="18"/>
                <w:szCs w:val="18"/>
              </w:rPr>
              <w:t xml:space="preserve">Bankovní spojení: </w:t>
            </w:r>
          </w:p>
          <w:p w:rsidR="004F2CB4" w:rsidRDefault="003C2B0B" w:rsidP="003C2B0B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3C2B0B">
              <w:rPr>
                <w:b w:val="0"/>
                <w:sz w:val="18"/>
                <w:szCs w:val="18"/>
              </w:rPr>
              <w:t xml:space="preserve">Bankovní ústav: </w:t>
            </w:r>
            <w:r w:rsidR="004F2CB4" w:rsidRPr="004F2CB4">
              <w:rPr>
                <w:b w:val="0"/>
                <w:sz w:val="18"/>
                <w:szCs w:val="18"/>
              </w:rPr>
              <w:t xml:space="preserve">DS CZK EXPO Bank CZ </w:t>
            </w:r>
            <w:proofErr w:type="spellStart"/>
            <w:r w:rsidR="004F2CB4" w:rsidRPr="004F2CB4">
              <w:rPr>
                <w:b w:val="0"/>
                <w:sz w:val="18"/>
                <w:szCs w:val="18"/>
              </w:rPr>
              <w:t>a.s</w:t>
            </w:r>
            <w:proofErr w:type="spellEnd"/>
          </w:p>
          <w:p w:rsidR="003C2B0B" w:rsidRPr="003C2B0B" w:rsidRDefault="003C2B0B" w:rsidP="003C2B0B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  <w:p w:rsidR="00B810FD" w:rsidRPr="003C2B0B" w:rsidRDefault="00B810FD" w:rsidP="004F2CB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B0B" w:rsidRPr="00361382" w:rsidRDefault="003C2B0B" w:rsidP="003C2B0B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361382">
              <w:rPr>
                <w:b w:val="0"/>
                <w:sz w:val="18"/>
                <w:szCs w:val="18"/>
              </w:rPr>
              <w:t xml:space="preserve">IČO: </w:t>
            </w:r>
            <w:r w:rsidR="004F2CB4" w:rsidRPr="004F2CB4">
              <w:rPr>
                <w:b w:val="0"/>
                <w:sz w:val="18"/>
                <w:szCs w:val="18"/>
              </w:rPr>
              <w:t>26700778</w:t>
            </w:r>
          </w:p>
          <w:p w:rsidR="00B810FD" w:rsidRPr="003C2B0B" w:rsidRDefault="003C2B0B" w:rsidP="004F2CB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361382">
              <w:rPr>
                <w:b w:val="0"/>
                <w:sz w:val="18"/>
                <w:szCs w:val="18"/>
              </w:rPr>
              <w:t xml:space="preserve">DIČ: </w:t>
            </w:r>
            <w:r w:rsidR="004F2CB4" w:rsidRPr="004F2CB4">
              <w:rPr>
                <w:b w:val="0"/>
                <w:sz w:val="18"/>
                <w:szCs w:val="18"/>
              </w:rPr>
              <w:t>CZ26700778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3C2B0B">
        <w:trPr>
          <w:cantSplit/>
          <w:trHeight w:hRule="exact" w:val="5994"/>
        </w:trPr>
        <w:tc>
          <w:tcPr>
            <w:tcW w:w="10348" w:type="dxa"/>
            <w:shd w:val="clear" w:color="auto" w:fill="auto"/>
          </w:tcPr>
          <w:p w:rsidR="00CB6763" w:rsidRPr="00D17AAC" w:rsidRDefault="00CB676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1 ks detektor plynů X-</w:t>
            </w:r>
            <w:proofErr w:type="spellStart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am</w:t>
            </w:r>
            <w:proofErr w:type="spellEnd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5600 dle nabídky NABSTP190027 s následující specifikací:</w:t>
            </w:r>
          </w:p>
          <w:p w:rsidR="00CB6763" w:rsidRPr="00D17AAC" w:rsidRDefault="00CB676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</w:p>
          <w:p w:rsidR="00F77130" w:rsidRPr="00D17AAC" w:rsidRDefault="004F2CB4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proofErr w:type="gramStart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8321050   </w:t>
            </w:r>
            <w:proofErr w:type="spellStart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Dräger</w:t>
            </w:r>
            <w:proofErr w:type="spellEnd"/>
            <w:proofErr w:type="gramEnd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X-</w:t>
            </w:r>
            <w:proofErr w:type="spellStart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am</w:t>
            </w:r>
            <w:proofErr w:type="spellEnd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5600                                                            1ks     </w:t>
            </w:r>
            <w:r w:rsidR="00CB6763"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14 508,00 Kč bez DPH</w:t>
            </w:r>
          </w:p>
          <w:p w:rsidR="00CB6763" w:rsidRPr="00D17AAC" w:rsidRDefault="004F2CB4" w:rsidP="00CB676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proofErr w:type="gramStart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8318785   Nabíjecí</w:t>
            </w:r>
            <w:proofErr w:type="gramEnd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set - zdroj </w:t>
            </w:r>
            <w:proofErr w:type="spellStart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NiMHy</w:t>
            </w:r>
            <w:proofErr w:type="spellEnd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                                             1ks</w:t>
            </w:r>
            <w:r w:rsidR="00CB6763"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      3 650,40 Kč bez DPH</w:t>
            </w:r>
          </w:p>
          <w:p w:rsidR="004F2CB4" w:rsidRPr="00D17AAC" w:rsidRDefault="004F2CB4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                (Obsahuje zdroj </w:t>
            </w:r>
            <w:proofErr w:type="spellStart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NiMH+nabíjecí</w:t>
            </w:r>
            <w:proofErr w:type="spellEnd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modul+síť</w:t>
            </w:r>
            <w:proofErr w:type="spellEnd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. adaptér)</w:t>
            </w:r>
          </w:p>
          <w:p w:rsidR="00F77130" w:rsidRPr="00D17AAC" w:rsidRDefault="004F2CB4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6811960   </w:t>
            </w:r>
            <w:proofErr w:type="spellStart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DrägerSensor</w:t>
            </w:r>
            <w:proofErr w:type="spellEnd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Dual</w:t>
            </w:r>
            <w:proofErr w:type="spellEnd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IR EX/CO2                                       1ks</w:t>
            </w:r>
            <w:r w:rsidR="00CB6763"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     24 429,60 Kč bez DPH</w:t>
            </w:r>
          </w:p>
          <w:p w:rsidR="004F2CB4" w:rsidRPr="00D17AAC" w:rsidRDefault="004F2CB4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6810881   </w:t>
            </w:r>
            <w:proofErr w:type="spellStart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DrägerSensor</w:t>
            </w:r>
            <w:proofErr w:type="spellEnd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XXS O2                                                     1ks</w:t>
            </w:r>
            <w:r w:rsidR="00CB6763"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       4 843,80 Kč bez DPH</w:t>
            </w:r>
          </w:p>
          <w:p w:rsidR="004F2CB4" w:rsidRPr="00D17AAC" w:rsidRDefault="004F2CB4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6810890   </w:t>
            </w:r>
            <w:proofErr w:type="spellStart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DrägerSensor</w:t>
            </w:r>
            <w:proofErr w:type="spellEnd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XXS Cl20 – 20 </w:t>
            </w:r>
            <w:proofErr w:type="spellStart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ppm</w:t>
            </w:r>
            <w:proofErr w:type="spellEnd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                                 1ks</w:t>
            </w:r>
            <w:r w:rsidR="00CB6763"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       8 353,80 Kč bez DPH</w:t>
            </w:r>
          </w:p>
          <w:p w:rsidR="00F77130" w:rsidRPr="00D17AAC" w:rsidRDefault="004F2CB4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6813280   </w:t>
            </w:r>
            <w:proofErr w:type="spellStart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DraegerSensor</w:t>
            </w:r>
            <w:proofErr w:type="spellEnd"/>
            <w:r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XXS H2S-LC/CO-LC                             1ks</w:t>
            </w:r>
            <w:r w:rsidR="00CB6763" w:rsidRPr="00D17AA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       8 775,00 Kč bez DPH</w:t>
            </w:r>
          </w:p>
          <w:p w:rsidR="00CB6763" w:rsidRPr="00D17AAC" w:rsidRDefault="00CB676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2"/>
                <w:szCs w:val="24"/>
              </w:rPr>
            </w:pPr>
          </w:p>
          <w:p w:rsidR="00CB6763" w:rsidRPr="00D17AAC" w:rsidRDefault="00CB676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2"/>
                <w:szCs w:val="24"/>
              </w:rPr>
            </w:pPr>
            <w:r w:rsidRPr="00D17AAC">
              <w:rPr>
                <w:rFonts w:ascii="Arial" w:eastAsia="Times New Roman" w:hAnsi="Arial" w:cs="Arial"/>
                <w:b/>
                <w:color w:val="000000"/>
                <w:sz w:val="22"/>
                <w:szCs w:val="24"/>
              </w:rPr>
              <w:t>Počet kusů: 1 ks</w:t>
            </w:r>
          </w:p>
          <w:p w:rsidR="00CB6763" w:rsidRPr="00D17AAC" w:rsidRDefault="00CB676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2"/>
                <w:szCs w:val="24"/>
              </w:rPr>
            </w:pPr>
            <w:r w:rsidRPr="00D17AAC">
              <w:rPr>
                <w:rFonts w:ascii="Arial" w:eastAsia="Times New Roman" w:hAnsi="Arial" w:cs="Arial"/>
                <w:b/>
                <w:color w:val="000000"/>
                <w:sz w:val="22"/>
                <w:szCs w:val="24"/>
              </w:rPr>
              <w:t xml:space="preserve">Cena celkem: 64 560 Kč bez DPH                                             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F77130" w:rsidRDefault="00F77130" w:rsidP="0073279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Cs w:val="24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>Potvrzenou objednávku oprávněnou osobou zašle zhotovitel</w:t>
            </w:r>
            <w:r w:rsidR="00886A64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na adresu objednatele k rukám </w:t>
            </w: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E51466" w:rsidRPr="008D2ACB" w:rsidRDefault="00E51466" w:rsidP="0073279D">
            <w:pPr>
              <w:spacing w:line="240" w:lineRule="exact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A2F9F"/>
    <w:rsid w:val="000E245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2B0B"/>
    <w:rsid w:val="003C548A"/>
    <w:rsid w:val="003E66C2"/>
    <w:rsid w:val="00421837"/>
    <w:rsid w:val="004419B2"/>
    <w:rsid w:val="00450D80"/>
    <w:rsid w:val="00452F89"/>
    <w:rsid w:val="0046020B"/>
    <w:rsid w:val="004F2CB4"/>
    <w:rsid w:val="00597728"/>
    <w:rsid w:val="005A3723"/>
    <w:rsid w:val="005E5D9B"/>
    <w:rsid w:val="00606812"/>
    <w:rsid w:val="00607D79"/>
    <w:rsid w:val="00617AED"/>
    <w:rsid w:val="006C3012"/>
    <w:rsid w:val="00705C14"/>
    <w:rsid w:val="0073279D"/>
    <w:rsid w:val="00741B0A"/>
    <w:rsid w:val="007C1FBF"/>
    <w:rsid w:val="007D4612"/>
    <w:rsid w:val="0081082C"/>
    <w:rsid w:val="00817D3C"/>
    <w:rsid w:val="00820158"/>
    <w:rsid w:val="00863FB3"/>
    <w:rsid w:val="00886A64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01A63"/>
    <w:rsid w:val="00A6560B"/>
    <w:rsid w:val="00AD1AB4"/>
    <w:rsid w:val="00AF1A9E"/>
    <w:rsid w:val="00AF6047"/>
    <w:rsid w:val="00B810FD"/>
    <w:rsid w:val="00BC7EEA"/>
    <w:rsid w:val="00BD51DF"/>
    <w:rsid w:val="00C05ED7"/>
    <w:rsid w:val="00C3023F"/>
    <w:rsid w:val="00CB430C"/>
    <w:rsid w:val="00CB6763"/>
    <w:rsid w:val="00D01DD7"/>
    <w:rsid w:val="00D17AAC"/>
    <w:rsid w:val="00D83B9B"/>
    <w:rsid w:val="00DD7504"/>
    <w:rsid w:val="00DE0FD4"/>
    <w:rsid w:val="00E41D1C"/>
    <w:rsid w:val="00E51466"/>
    <w:rsid w:val="00E90D06"/>
    <w:rsid w:val="00F25C2C"/>
    <w:rsid w:val="00F31D70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mackovav\AppData\Local\Microsoft\Windows\INetCache\Content.MSO\D485D1D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2CE6-E808-4FD1-82F2-A4F14F28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D485D1D5</Template>
  <TotalTime>1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Priessnerova Martina</cp:lastModifiedBy>
  <cp:revision>2</cp:revision>
  <cp:lastPrinted>2018-09-25T12:15:00Z</cp:lastPrinted>
  <dcterms:created xsi:type="dcterms:W3CDTF">2019-03-21T10:12:00Z</dcterms:created>
  <dcterms:modified xsi:type="dcterms:W3CDTF">2019-03-21T10:12:00Z</dcterms:modified>
</cp:coreProperties>
</file>