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E4FD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E4FD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E4FD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E4FD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E4FD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E4FD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E4FD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E4FD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4FD3"/>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01E4D-3D11-4F34-A540-8B424F24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2019-03-20T08:58:00Z</dcterms:created>
  <dcterms:modified xsi:type="dcterms:W3CDTF">2019-03-20T08:58:00Z</dcterms:modified>
</cp:coreProperties>
</file>