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72" w:rsidRDefault="00C2691A">
      <w:pPr>
        <w:pStyle w:val="Zkladntext30"/>
        <w:framePr w:w="9067" w:h="806" w:hRule="exact" w:wrap="none" w:vAnchor="page" w:hAnchor="page" w:x="1367" w:y="1344"/>
        <w:shd w:val="clear" w:color="auto" w:fill="auto"/>
        <w:spacing w:after="0"/>
        <w:ind w:right="80"/>
      </w:pPr>
      <w:r>
        <w:t>SMLOUVA O DÍLO</w:t>
      </w:r>
      <w:r>
        <w:br/>
      </w:r>
      <w:r>
        <w:rPr>
          <w:rStyle w:val="Zkladntext31"/>
          <w:b/>
          <w:bCs/>
        </w:rPr>
        <w:t>3/2019</w:t>
      </w:r>
    </w:p>
    <w:p w:rsidR="004C5372" w:rsidRDefault="00C2691A">
      <w:pPr>
        <w:pStyle w:val="Nadpis10"/>
        <w:framePr w:w="9067" w:h="634" w:hRule="exact" w:wrap="none" w:vAnchor="page" w:hAnchor="page" w:x="1367" w:y="2512"/>
        <w:shd w:val="clear" w:color="auto" w:fill="auto"/>
        <w:spacing w:before="0" w:line="300" w:lineRule="exact"/>
        <w:ind w:right="80"/>
      </w:pPr>
      <w:bookmarkStart w:id="0" w:name="bookmark0"/>
      <w:r>
        <w:t>I.</w:t>
      </w:r>
      <w:bookmarkEnd w:id="0"/>
    </w:p>
    <w:p w:rsidR="004C5372" w:rsidRDefault="00C2691A">
      <w:pPr>
        <w:pStyle w:val="Nadpis30"/>
        <w:framePr w:w="9067" w:h="634" w:hRule="exact" w:wrap="none" w:vAnchor="page" w:hAnchor="page" w:x="1367" w:y="2512"/>
        <w:shd w:val="clear" w:color="auto" w:fill="auto"/>
        <w:spacing w:after="0" w:line="240" w:lineRule="exact"/>
        <w:ind w:right="80"/>
      </w:pPr>
      <w:bookmarkStart w:id="1" w:name="bookmark1"/>
      <w:r>
        <w:t>SMLUVNÍ STRANY</w:t>
      </w:r>
      <w:bookmarkEnd w:id="1"/>
    </w:p>
    <w:p w:rsidR="004C5372" w:rsidRDefault="00C2691A">
      <w:pPr>
        <w:pStyle w:val="Zkladntext40"/>
        <w:framePr w:wrap="none" w:vAnchor="page" w:hAnchor="page" w:x="1372" w:y="3400"/>
        <w:shd w:val="clear" w:color="auto" w:fill="auto"/>
        <w:spacing w:after="0" w:line="240" w:lineRule="exact"/>
        <w:jc w:val="left"/>
      </w:pPr>
      <w:r>
        <w:t>Objednavatel:</w:t>
      </w:r>
    </w:p>
    <w:p w:rsidR="004C5372" w:rsidRDefault="00C2691A">
      <w:pPr>
        <w:pStyle w:val="Zkladntext20"/>
        <w:framePr w:w="2021" w:h="1152" w:hRule="exact" w:wrap="none" w:vAnchor="page" w:hAnchor="page" w:x="1324" w:y="4477"/>
        <w:shd w:val="clear" w:color="auto" w:fill="auto"/>
        <w:spacing w:before="0"/>
        <w:ind w:firstLine="0"/>
        <w:jc w:val="right"/>
      </w:pPr>
      <w:r>
        <w:t>ICO:</w:t>
      </w:r>
    </w:p>
    <w:p w:rsidR="004C5372" w:rsidRDefault="00C2691A">
      <w:pPr>
        <w:pStyle w:val="Zkladntext20"/>
        <w:framePr w:w="2021" w:h="1152" w:hRule="exact" w:wrap="none" w:vAnchor="page" w:hAnchor="page" w:x="1324" w:y="4477"/>
        <w:shd w:val="clear" w:color="auto" w:fill="auto"/>
        <w:spacing w:before="0"/>
        <w:ind w:firstLine="0"/>
        <w:jc w:val="right"/>
      </w:pPr>
      <w:r>
        <w:t>DIČ:</w:t>
      </w:r>
    </w:p>
    <w:p w:rsidR="004C5372" w:rsidRDefault="00C2691A">
      <w:pPr>
        <w:pStyle w:val="Zkladntext20"/>
        <w:framePr w:w="2021" w:h="1152" w:hRule="exact" w:wrap="none" w:vAnchor="page" w:hAnchor="page" w:x="1324" w:y="4477"/>
        <w:shd w:val="clear" w:color="auto" w:fill="auto"/>
        <w:spacing w:before="0"/>
        <w:ind w:firstLine="260"/>
      </w:pPr>
      <w:r>
        <w:t>Bankovní spojení: zastoupený:</w:t>
      </w:r>
    </w:p>
    <w:p w:rsidR="004C5372" w:rsidRDefault="00C2691A">
      <w:pPr>
        <w:pStyle w:val="Zkladntext20"/>
        <w:framePr w:w="9067" w:h="2544" w:hRule="exact" w:wrap="none" w:vAnchor="page" w:hAnchor="page" w:x="1367" w:y="3368"/>
        <w:shd w:val="clear" w:color="auto" w:fill="auto"/>
        <w:spacing w:before="0"/>
        <w:ind w:left="2131" w:firstLine="0"/>
      </w:pPr>
      <w:r>
        <w:t>21. základní škola Plzeň,</w:t>
      </w:r>
    </w:p>
    <w:p w:rsidR="004C5372" w:rsidRDefault="00C2691A">
      <w:pPr>
        <w:pStyle w:val="Zkladntext20"/>
        <w:framePr w:w="9067" w:h="2544" w:hRule="exact" w:wrap="none" w:vAnchor="page" w:hAnchor="page" w:x="1367" w:y="3368"/>
        <w:shd w:val="clear" w:color="auto" w:fill="auto"/>
        <w:spacing w:before="0"/>
        <w:ind w:left="2131" w:right="452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4C5372" w:rsidRDefault="00C2691A">
      <w:pPr>
        <w:pStyle w:val="Zkladntext20"/>
        <w:framePr w:w="9067" w:h="2544" w:hRule="exact" w:wrap="none" w:vAnchor="page" w:hAnchor="page" w:x="1367" w:y="3368"/>
        <w:shd w:val="clear" w:color="auto" w:fill="auto"/>
        <w:spacing w:before="0"/>
        <w:ind w:left="2131" w:right="2640" w:firstLine="0"/>
      </w:pPr>
      <w:r>
        <w:br/>
        <w:t>Mgr. Martin Prokop</w:t>
      </w:r>
      <w:r>
        <w:br/>
        <w:t>ředitel školy</w:t>
      </w:r>
    </w:p>
    <w:p w:rsidR="004C5372" w:rsidRDefault="00C2691A">
      <w:pPr>
        <w:pStyle w:val="Nadpis30"/>
        <w:framePr w:w="9067" w:h="1709" w:hRule="exact" w:wrap="none" w:vAnchor="page" w:hAnchor="page" w:x="1367" w:y="6416"/>
        <w:shd w:val="clear" w:color="auto" w:fill="auto"/>
        <w:tabs>
          <w:tab w:val="left" w:pos="2126"/>
        </w:tabs>
        <w:spacing w:after="0" w:line="274" w:lineRule="exact"/>
        <w:jc w:val="both"/>
      </w:pPr>
      <w:bookmarkStart w:id="2" w:name="bookmark2"/>
      <w:r>
        <w:t>Zhotovitel:</w:t>
      </w:r>
      <w:r>
        <w:tab/>
        <w:t>Jakub Nevečeřal</w:t>
      </w:r>
      <w:bookmarkEnd w:id="2"/>
    </w:p>
    <w:p w:rsidR="00256D35" w:rsidRDefault="00C2691A" w:rsidP="00256D35">
      <w:pPr>
        <w:pStyle w:val="Zkladntext20"/>
        <w:framePr w:w="9067" w:h="1709" w:hRule="exact" w:wrap="none" w:vAnchor="page" w:hAnchor="page" w:x="1367" w:y="6416"/>
        <w:shd w:val="clear" w:color="auto" w:fill="auto"/>
        <w:spacing w:before="0"/>
        <w:ind w:left="2124" w:right="4360" w:firstLine="0"/>
      </w:pPr>
      <w:r>
        <w:t xml:space="preserve">Truhlářství - Podlahářství </w:t>
      </w:r>
    </w:p>
    <w:p w:rsidR="00256D35" w:rsidRDefault="00C2691A" w:rsidP="00256D35">
      <w:pPr>
        <w:pStyle w:val="Zkladntext20"/>
        <w:framePr w:w="9067" w:h="1709" w:hRule="exact" w:wrap="none" w:vAnchor="page" w:hAnchor="page" w:x="1367" w:y="6416"/>
        <w:shd w:val="clear" w:color="auto" w:fill="auto"/>
        <w:spacing w:before="0"/>
        <w:ind w:left="2124" w:right="4360" w:firstLine="0"/>
      </w:pPr>
      <w:r>
        <w:t xml:space="preserve">IČO: 06508260 </w:t>
      </w:r>
    </w:p>
    <w:p w:rsidR="004C5372" w:rsidRDefault="00C2691A" w:rsidP="00256D35">
      <w:pPr>
        <w:pStyle w:val="Zkladntext20"/>
        <w:framePr w:w="9067" w:h="1709" w:hRule="exact" w:wrap="none" w:vAnchor="page" w:hAnchor="page" w:x="1367" w:y="6416"/>
        <w:shd w:val="clear" w:color="auto" w:fill="auto"/>
        <w:spacing w:before="0"/>
        <w:ind w:left="2124" w:right="4360" w:firstLine="0"/>
      </w:pPr>
      <w:r>
        <w:t>DIČ:</w:t>
      </w:r>
    </w:p>
    <w:p w:rsidR="004C5372" w:rsidRDefault="00C2691A">
      <w:pPr>
        <w:pStyle w:val="Nadpis30"/>
        <w:framePr w:w="9067" w:h="1387" w:hRule="exact" w:wrap="none" w:vAnchor="page" w:hAnchor="page" w:x="1367" w:y="9218"/>
        <w:shd w:val="clear" w:color="auto" w:fill="auto"/>
        <w:spacing w:after="0" w:line="240" w:lineRule="exact"/>
        <w:ind w:left="4440"/>
        <w:jc w:val="left"/>
      </w:pPr>
      <w:bookmarkStart w:id="3" w:name="bookmark3"/>
      <w:r>
        <w:t>II.</w:t>
      </w:r>
      <w:bookmarkEnd w:id="3"/>
    </w:p>
    <w:p w:rsidR="004C5372" w:rsidRDefault="00C2691A">
      <w:pPr>
        <w:pStyle w:val="Zkladntext40"/>
        <w:framePr w:w="9067" w:h="1387" w:hRule="exact" w:wrap="none" w:vAnchor="page" w:hAnchor="page" w:x="1367" w:y="9218"/>
        <w:shd w:val="clear" w:color="auto" w:fill="auto"/>
        <w:spacing w:after="233" w:line="240" w:lineRule="exact"/>
        <w:ind w:right="80"/>
      </w:pPr>
      <w:r>
        <w:t>Předmět díla</w:t>
      </w:r>
    </w:p>
    <w:p w:rsidR="004C5372" w:rsidRDefault="00C2691A">
      <w:pPr>
        <w:pStyle w:val="Zkladntext20"/>
        <w:framePr w:w="9067" w:h="1387" w:hRule="exact" w:wrap="none" w:vAnchor="page" w:hAnchor="page" w:x="1367" w:y="9218"/>
        <w:shd w:val="clear" w:color="auto" w:fill="auto"/>
        <w:spacing w:before="0" w:line="240" w:lineRule="exact"/>
        <w:ind w:firstLine="0"/>
      </w:pPr>
      <w:r>
        <w:t>Oprava sádrokartonové příčky, elektroinstalace - osvětlení, osazení umyvadla s průtokovým</w:t>
      </w:r>
    </w:p>
    <w:p w:rsidR="004C5372" w:rsidRDefault="00C2691A">
      <w:pPr>
        <w:pStyle w:val="Zkladntext20"/>
        <w:framePr w:w="9067" w:h="1387" w:hRule="exact" w:wrap="none" w:vAnchor="page" w:hAnchor="page" w:x="1367" w:y="9218"/>
        <w:shd w:val="clear" w:color="auto" w:fill="auto"/>
        <w:spacing w:before="0" w:line="240" w:lineRule="exact"/>
        <w:ind w:right="80" w:firstLine="0"/>
        <w:jc w:val="center"/>
      </w:pPr>
      <w:r>
        <w:t>ohřívačem vody, výmalba bývalého výměníku.</w:t>
      </w:r>
    </w:p>
    <w:p w:rsidR="004C5372" w:rsidRDefault="00C2691A">
      <w:pPr>
        <w:pStyle w:val="Nadpis30"/>
        <w:framePr w:w="9067" w:h="1123" w:hRule="exact" w:wrap="none" w:vAnchor="page" w:hAnchor="page" w:x="1367" w:y="11138"/>
        <w:shd w:val="clear" w:color="auto" w:fill="auto"/>
        <w:spacing w:after="0" w:line="240" w:lineRule="exact"/>
        <w:ind w:left="4440"/>
        <w:jc w:val="left"/>
      </w:pPr>
      <w:bookmarkStart w:id="4" w:name="bookmark4"/>
      <w:r>
        <w:t>III.</w:t>
      </w:r>
      <w:bookmarkEnd w:id="4"/>
    </w:p>
    <w:p w:rsidR="004C5372" w:rsidRDefault="00C2691A">
      <w:pPr>
        <w:pStyle w:val="Zkladntext40"/>
        <w:framePr w:w="9067" w:h="1123" w:hRule="exact" w:wrap="none" w:vAnchor="page" w:hAnchor="page" w:x="1367" w:y="11138"/>
        <w:shd w:val="clear" w:color="auto" w:fill="auto"/>
        <w:spacing w:after="233" w:line="240" w:lineRule="exact"/>
        <w:ind w:right="80"/>
      </w:pPr>
      <w:r>
        <w:t>Místo plnění</w:t>
      </w:r>
    </w:p>
    <w:p w:rsidR="004C5372" w:rsidRDefault="00C2691A">
      <w:pPr>
        <w:pStyle w:val="Zkladntext20"/>
        <w:framePr w:w="9067" w:h="1123" w:hRule="exact" w:wrap="none" w:vAnchor="page" w:hAnchor="page" w:x="1367" w:y="11138"/>
        <w:shd w:val="clear" w:color="auto" w:fill="auto"/>
        <w:spacing w:before="0" w:line="240" w:lineRule="exact"/>
        <w:ind w:right="80" w:firstLine="0"/>
        <w:jc w:val="center"/>
      </w:pPr>
      <w:r>
        <w:t>21. základní škola Plzeň, Slovanská alej 2072/13.</w:t>
      </w:r>
    </w:p>
    <w:p w:rsidR="004C5372" w:rsidRDefault="00C2691A">
      <w:pPr>
        <w:pStyle w:val="Nadpis30"/>
        <w:framePr w:w="9067" w:h="2508" w:hRule="exact" w:wrap="none" w:vAnchor="page" w:hAnchor="page" w:x="1367" w:y="12798"/>
        <w:shd w:val="clear" w:color="auto" w:fill="auto"/>
        <w:spacing w:after="0" w:line="240" w:lineRule="exact"/>
        <w:ind w:left="4440"/>
        <w:jc w:val="left"/>
      </w:pPr>
      <w:bookmarkStart w:id="5" w:name="bookmark5"/>
      <w:r>
        <w:t>IV.</w:t>
      </w:r>
      <w:bookmarkEnd w:id="5"/>
    </w:p>
    <w:p w:rsidR="004C5372" w:rsidRDefault="00C2691A">
      <w:pPr>
        <w:pStyle w:val="Zkladntext40"/>
        <w:framePr w:w="9067" w:h="2508" w:hRule="exact" w:wrap="none" w:vAnchor="page" w:hAnchor="page" w:x="1367" w:y="12798"/>
        <w:shd w:val="clear" w:color="auto" w:fill="auto"/>
        <w:spacing w:after="228" w:line="240" w:lineRule="exact"/>
        <w:ind w:right="80"/>
      </w:pPr>
      <w:r>
        <w:t>Termín plnění a předání pracoviště</w:t>
      </w:r>
    </w:p>
    <w:p w:rsidR="004C5372" w:rsidRDefault="00C2691A">
      <w:pPr>
        <w:pStyle w:val="Zkladntext20"/>
        <w:framePr w:w="9067" w:h="2508" w:hRule="exact" w:wrap="none" w:vAnchor="page" w:hAnchor="page" w:x="1367" w:y="12798"/>
        <w:shd w:val="clear" w:color="auto" w:fill="auto"/>
        <w:spacing w:before="0" w:after="201" w:line="240" w:lineRule="exact"/>
        <w:ind w:right="80" w:firstLine="0"/>
        <w:jc w:val="center"/>
      </w:pPr>
      <w:r>
        <w:t xml:space="preserve">Zhotovitel realizuje předmět plnění průběžně </w:t>
      </w:r>
      <w:r>
        <w:rPr>
          <w:rStyle w:val="Zkladntext2Tun"/>
        </w:rPr>
        <w:t xml:space="preserve">18.2. - </w:t>
      </w:r>
      <w:proofErr w:type="gramStart"/>
      <w:r>
        <w:rPr>
          <w:rStyle w:val="Zkladntext2Tun"/>
        </w:rPr>
        <w:t>15.3. 2019</w:t>
      </w:r>
      <w:proofErr w:type="gramEnd"/>
    </w:p>
    <w:p w:rsidR="004C5372" w:rsidRDefault="00C2691A">
      <w:pPr>
        <w:pStyle w:val="Zkladntext20"/>
        <w:framePr w:w="9067" w:h="2508" w:hRule="exact" w:wrap="none" w:vAnchor="page" w:hAnchor="page" w:x="1367" w:y="12798"/>
        <w:numPr>
          <w:ilvl w:val="0"/>
          <w:numId w:val="1"/>
        </w:numPr>
        <w:shd w:val="clear" w:color="auto" w:fill="auto"/>
        <w:tabs>
          <w:tab w:val="left" w:pos="739"/>
        </w:tabs>
        <w:spacing w:before="0"/>
        <w:ind w:left="400" w:firstLine="0"/>
        <w:jc w:val="both"/>
      </w:pPr>
      <w:r>
        <w:t xml:space="preserve">Objednavatel se zavazuje umožnit vstup na pracoviště </w:t>
      </w:r>
      <w:proofErr w:type="gramStart"/>
      <w:r>
        <w:rPr>
          <w:rStyle w:val="Zkladntext2Tun"/>
        </w:rPr>
        <w:t>18.2. 2019</w:t>
      </w:r>
      <w:proofErr w:type="gramEnd"/>
    </w:p>
    <w:p w:rsidR="004C5372" w:rsidRDefault="00C2691A">
      <w:pPr>
        <w:pStyle w:val="Zkladntext20"/>
        <w:framePr w:w="9067" w:h="2508" w:hRule="exact" w:wrap="none" w:vAnchor="page" w:hAnchor="page" w:x="1367" w:y="12798"/>
        <w:numPr>
          <w:ilvl w:val="0"/>
          <w:numId w:val="1"/>
        </w:numPr>
        <w:shd w:val="clear" w:color="auto" w:fill="auto"/>
        <w:tabs>
          <w:tab w:val="left" w:pos="758"/>
        </w:tabs>
        <w:spacing w:before="0"/>
        <w:ind w:left="400" w:firstLine="0"/>
        <w:jc w:val="both"/>
      </w:pPr>
      <w:r>
        <w:t>Zhotovitel se zavazuje nenarušit svou prací školní výuku.</w:t>
      </w:r>
    </w:p>
    <w:p w:rsidR="004C5372" w:rsidRDefault="00C2691A">
      <w:pPr>
        <w:pStyle w:val="Zkladntext20"/>
        <w:framePr w:w="9067" w:h="2508" w:hRule="exact" w:wrap="none" w:vAnchor="page" w:hAnchor="page" w:x="1367" w:y="12798"/>
        <w:numPr>
          <w:ilvl w:val="0"/>
          <w:numId w:val="1"/>
        </w:numPr>
        <w:shd w:val="clear" w:color="auto" w:fill="auto"/>
        <w:tabs>
          <w:tab w:val="left" w:pos="758"/>
        </w:tabs>
        <w:spacing w:before="0"/>
        <w:ind w:left="740" w:right="860" w:hanging="340"/>
      </w:pPr>
      <w:r>
        <w:t xml:space="preserve">Zhotovitel se zavazuje dokončit a předat hotové dílo objednavateli nejpozději do </w:t>
      </w:r>
      <w:proofErr w:type="gramStart"/>
      <w:r>
        <w:rPr>
          <w:rStyle w:val="Zkladntext2Tun"/>
        </w:rPr>
        <w:t>15.3.2019</w:t>
      </w:r>
      <w:proofErr w:type="gramEnd"/>
      <w:r>
        <w:rPr>
          <w:rStyle w:val="Zkladntext2Tun"/>
        </w:rPr>
        <w:t>.</w:t>
      </w:r>
    </w:p>
    <w:p w:rsidR="004C5372" w:rsidRDefault="004C5372">
      <w:pPr>
        <w:rPr>
          <w:sz w:val="2"/>
          <w:szCs w:val="2"/>
        </w:rPr>
        <w:sectPr w:rsidR="004C53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72" w:rsidRDefault="00C2691A">
      <w:pPr>
        <w:pStyle w:val="ZhlavneboZpat20"/>
        <w:framePr w:w="9139" w:h="369" w:hRule="exact" w:wrap="none" w:vAnchor="page" w:hAnchor="page" w:x="1396" w:y="1626"/>
        <w:shd w:val="clear" w:color="auto" w:fill="auto"/>
        <w:spacing w:line="340" w:lineRule="exact"/>
        <w:ind w:left="20"/>
      </w:pPr>
      <w:r>
        <w:lastRenderedPageBreak/>
        <w:t>v.</w:t>
      </w:r>
    </w:p>
    <w:p w:rsidR="004C5372" w:rsidRDefault="00C2691A">
      <w:pPr>
        <w:pStyle w:val="Nadpis30"/>
        <w:framePr w:w="9139" w:h="7725" w:hRule="exact" w:wrap="none" w:vAnchor="page" w:hAnchor="page" w:x="1396" w:y="2008"/>
        <w:shd w:val="clear" w:color="auto" w:fill="auto"/>
        <w:spacing w:after="201" w:line="240" w:lineRule="exact"/>
        <w:ind w:left="20"/>
      </w:pPr>
      <w:bookmarkStart w:id="6" w:name="bookmark6"/>
      <w:r>
        <w:t>Předání a převzetí díla</w:t>
      </w:r>
      <w:bookmarkEnd w:id="6"/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2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Zhotovitel je povinen vyzvat objednavatele k převzetí díla nejméně 5 dní před jeho dokončením.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267"/>
        <w:ind w:left="420" w:hanging="420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4C5372" w:rsidRDefault="00C2691A">
      <w:pPr>
        <w:pStyle w:val="Nadpis30"/>
        <w:framePr w:w="9139" w:h="7725" w:hRule="exact" w:wrap="none" w:vAnchor="page" w:hAnchor="page" w:x="1396" w:y="2008"/>
        <w:shd w:val="clear" w:color="auto" w:fill="auto"/>
        <w:spacing w:after="0" w:line="240" w:lineRule="exact"/>
        <w:ind w:left="4380"/>
        <w:jc w:val="left"/>
      </w:pPr>
      <w:bookmarkStart w:id="7" w:name="bookmark7"/>
      <w:r>
        <w:t>VI.</w:t>
      </w:r>
      <w:bookmarkEnd w:id="7"/>
    </w:p>
    <w:p w:rsidR="004C5372" w:rsidRDefault="00C2691A">
      <w:pPr>
        <w:pStyle w:val="Nadpis30"/>
        <w:framePr w:w="9139" w:h="7725" w:hRule="exact" w:wrap="none" w:vAnchor="page" w:hAnchor="page" w:x="1396" w:y="2008"/>
        <w:shd w:val="clear" w:color="auto" w:fill="auto"/>
        <w:spacing w:after="206" w:line="240" w:lineRule="exact"/>
        <w:ind w:left="20"/>
      </w:pPr>
      <w:bookmarkStart w:id="8" w:name="bookmark8"/>
      <w:r>
        <w:t>Cena díla, způsob úhrady</w:t>
      </w:r>
      <w:bookmarkEnd w:id="8"/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 xml:space="preserve">Cena je stanovena na základě nabídek zhotovitele ve výši </w:t>
      </w:r>
      <w:r>
        <w:rPr>
          <w:rStyle w:val="Zkladntext2Tun"/>
        </w:rPr>
        <w:t xml:space="preserve">71 097,- Kč </w:t>
      </w:r>
      <w:r>
        <w:t>včetně DPH. Cenová nabídka je součástí této smlouvy.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Dnem, kdy zhotovitel řádně předá hotové dílo objednavateli a ten je převezme - bude vystaven předávací protokol, je zhotovitel oprávněn fakturovat objednavateli cenu díla.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firstLine="0"/>
        <w:jc w:val="both"/>
      </w:pPr>
      <w:r>
        <w:t>Splatnost faktur je stanovena na 14 dnů od doručení faktury objednavateli.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507"/>
        <w:ind w:left="420" w:hanging="420"/>
      </w:pPr>
      <w:r>
        <w:t>Fakturu lze zaslat poštou, předat osobně nebo zaslat emailem: bobakovazd@zs21 .</w:t>
      </w:r>
      <w:proofErr w:type="spellStart"/>
      <w:r>
        <w:t>plzen</w:t>
      </w:r>
      <w:proofErr w:type="spellEnd"/>
      <w:r>
        <w:t xml:space="preserve">- </w:t>
      </w:r>
      <w:r>
        <w:rPr>
          <w:lang w:val="en-US" w:eastAsia="en-US" w:bidi="en-US"/>
        </w:rPr>
        <w:t>edu.cz</w:t>
      </w:r>
    </w:p>
    <w:p w:rsidR="004C5372" w:rsidRDefault="00C2691A">
      <w:pPr>
        <w:pStyle w:val="Nadpis30"/>
        <w:framePr w:w="9139" w:h="7725" w:hRule="exact" w:wrap="none" w:vAnchor="page" w:hAnchor="page" w:x="1396" w:y="2008"/>
        <w:shd w:val="clear" w:color="auto" w:fill="auto"/>
        <w:spacing w:after="0" w:line="240" w:lineRule="exact"/>
        <w:ind w:left="4380"/>
        <w:jc w:val="left"/>
      </w:pPr>
      <w:bookmarkStart w:id="9" w:name="bookmark9"/>
      <w:r>
        <w:t>VII.</w:t>
      </w:r>
      <w:bookmarkEnd w:id="9"/>
    </w:p>
    <w:p w:rsidR="004C5372" w:rsidRDefault="00C2691A">
      <w:pPr>
        <w:pStyle w:val="Nadpis30"/>
        <w:framePr w:w="9139" w:h="7725" w:hRule="exact" w:wrap="none" w:vAnchor="page" w:hAnchor="page" w:x="1396" w:y="2008"/>
        <w:shd w:val="clear" w:color="auto" w:fill="auto"/>
        <w:spacing w:after="206" w:line="240" w:lineRule="exact"/>
        <w:ind w:left="20"/>
      </w:pPr>
      <w:bookmarkStart w:id="10" w:name="bookmark10"/>
      <w:r>
        <w:t>Záruka, penále a pokuty</w:t>
      </w:r>
      <w:bookmarkEnd w:id="10"/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4"/>
        </w:numPr>
        <w:shd w:val="clear" w:color="auto" w:fill="auto"/>
        <w:tabs>
          <w:tab w:val="left" w:pos="395"/>
        </w:tabs>
        <w:spacing w:before="0"/>
        <w:ind w:firstLine="0"/>
        <w:jc w:val="both"/>
      </w:pPr>
      <w:r>
        <w:t>Záruka na provedené dílo je 24 měsíců.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4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Penále za nedodržení termínu dokončení díla se stanovuje na 1 000,-Kč za každý započatý den prodlení. O tuto částku bude ponížena konečná faktura.</w:t>
      </w:r>
    </w:p>
    <w:p w:rsidR="004C5372" w:rsidRDefault="00C2691A">
      <w:pPr>
        <w:pStyle w:val="Zkladntext20"/>
        <w:framePr w:w="9139" w:h="7725" w:hRule="exact" w:wrap="none" w:vAnchor="page" w:hAnchor="page" w:x="1396" w:y="2008"/>
        <w:numPr>
          <w:ilvl w:val="0"/>
          <w:numId w:val="4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Penále za nedodržení splatnosti faktur se stanovuje na 0,05% za každý den prodlení. Tuto částku může zhotovitel uplatnit dodatečnou fakturou s doložením dnů prodlení.</w:t>
      </w:r>
    </w:p>
    <w:p w:rsidR="004C5372" w:rsidRDefault="00C2691A">
      <w:pPr>
        <w:pStyle w:val="Nadpis30"/>
        <w:framePr w:w="9139" w:h="2811" w:hRule="exact" w:wrap="none" w:vAnchor="page" w:hAnchor="page" w:x="1396" w:y="10515"/>
        <w:shd w:val="clear" w:color="auto" w:fill="auto"/>
        <w:spacing w:after="0" w:line="274" w:lineRule="exact"/>
        <w:ind w:left="4500"/>
        <w:jc w:val="left"/>
      </w:pPr>
      <w:bookmarkStart w:id="11" w:name="bookmark11"/>
      <w:r>
        <w:t>VIII.</w:t>
      </w:r>
      <w:bookmarkEnd w:id="11"/>
    </w:p>
    <w:p w:rsidR="004C5372" w:rsidRDefault="00C2691A">
      <w:pPr>
        <w:pStyle w:val="Nadpis30"/>
        <w:framePr w:w="9139" w:h="2811" w:hRule="exact" w:wrap="none" w:vAnchor="page" w:hAnchor="page" w:x="1396" w:y="10515"/>
        <w:shd w:val="clear" w:color="auto" w:fill="auto"/>
        <w:spacing w:after="0" w:line="274" w:lineRule="exact"/>
        <w:ind w:left="20"/>
      </w:pPr>
      <w:bookmarkStart w:id="12" w:name="bookmark12"/>
      <w:r>
        <w:t>Práva a povinnosti objednavatele</w:t>
      </w:r>
      <w:bookmarkEnd w:id="12"/>
    </w:p>
    <w:p w:rsidR="004C5372" w:rsidRDefault="00C2691A">
      <w:pPr>
        <w:pStyle w:val="Zkladntext20"/>
        <w:framePr w:w="9139" w:h="2811" w:hRule="exact" w:wrap="none" w:vAnchor="page" w:hAnchor="page" w:x="1396" w:y="10515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je povinen řádně předat zhotoviteli pracoviště pro zhotovení díla dle článku IV. této smlouvy.</w:t>
      </w:r>
    </w:p>
    <w:p w:rsidR="004C5372" w:rsidRDefault="00C2691A">
      <w:pPr>
        <w:pStyle w:val="Zkladntext20"/>
        <w:framePr w:w="9139" w:h="2811" w:hRule="exact" w:wrap="none" w:vAnchor="page" w:hAnchor="page" w:x="1396" w:y="10515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umožní zhotoviteli bezplatně užívat staveniště v míře nezbytné pro provádění stavebních prací.</w:t>
      </w:r>
    </w:p>
    <w:p w:rsidR="004C5372" w:rsidRDefault="00C2691A">
      <w:pPr>
        <w:pStyle w:val="Zkladntext20"/>
        <w:framePr w:w="9139" w:h="2811" w:hRule="exact" w:wrap="none" w:vAnchor="page" w:hAnchor="page" w:x="1396" w:y="10515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je povinen zaplatit zhotoviteli cenu plnění, tak jak je sjednáno v článku VI. této smlouvy.</w:t>
      </w:r>
    </w:p>
    <w:p w:rsidR="004C5372" w:rsidRDefault="00C2691A">
      <w:pPr>
        <w:pStyle w:val="Zkladntext20"/>
        <w:framePr w:w="9139" w:h="2811" w:hRule="exact" w:wrap="none" w:vAnchor="page" w:hAnchor="page" w:x="1396" w:y="10515"/>
        <w:numPr>
          <w:ilvl w:val="0"/>
          <w:numId w:val="5"/>
        </w:numPr>
        <w:shd w:val="clear" w:color="auto" w:fill="auto"/>
        <w:tabs>
          <w:tab w:val="left" w:pos="395"/>
        </w:tabs>
        <w:spacing w:before="0"/>
        <w:ind w:left="420" w:hanging="420"/>
      </w:pPr>
      <w:r>
        <w:t>Objednavatel je oprávněn odstoupit od této smlouvy, pokud zhotovitel bude porušovat ujednání v této smlouvě včetně písemných dodatků.</w:t>
      </w:r>
    </w:p>
    <w:p w:rsidR="004C5372" w:rsidRDefault="004C5372">
      <w:pPr>
        <w:rPr>
          <w:sz w:val="2"/>
          <w:szCs w:val="2"/>
        </w:rPr>
        <w:sectPr w:rsidR="004C53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72" w:rsidRDefault="00C2691A">
      <w:pPr>
        <w:pStyle w:val="ZhlavneboZpat0"/>
        <w:framePr w:w="3130" w:h="249" w:hRule="exact" w:wrap="none" w:vAnchor="page" w:hAnchor="page" w:x="4396" w:y="1174"/>
        <w:shd w:val="clear" w:color="auto" w:fill="auto"/>
        <w:spacing w:line="220" w:lineRule="exact"/>
      </w:pPr>
      <w:r>
        <w:lastRenderedPageBreak/>
        <w:t>IX.</w:t>
      </w:r>
    </w:p>
    <w:p w:rsidR="004C5372" w:rsidRDefault="00C2691A">
      <w:pPr>
        <w:pStyle w:val="Nadpis30"/>
        <w:framePr w:w="9115" w:h="269" w:hRule="exact" w:wrap="none" w:vAnchor="page" w:hAnchor="page" w:x="1405" w:y="1466"/>
        <w:shd w:val="clear" w:color="auto" w:fill="auto"/>
        <w:spacing w:after="0" w:line="240" w:lineRule="exact"/>
        <w:ind w:right="20"/>
      </w:pPr>
      <w:bookmarkStart w:id="13" w:name="bookmark13"/>
      <w:r>
        <w:t>Práva a povinnosti zhotovitele</w:t>
      </w:r>
      <w:bookmarkEnd w:id="13"/>
    </w:p>
    <w:p w:rsidR="004C5372" w:rsidRDefault="00C2691A">
      <w:pPr>
        <w:pStyle w:val="Zkladntext20"/>
        <w:framePr w:w="9115" w:h="1450" w:hRule="exact" w:wrap="none" w:vAnchor="page" w:hAnchor="page" w:x="1405" w:y="1953"/>
        <w:numPr>
          <w:ilvl w:val="0"/>
          <w:numId w:val="6"/>
        </w:numPr>
        <w:shd w:val="clear" w:color="auto" w:fill="auto"/>
        <w:tabs>
          <w:tab w:val="left" w:pos="398"/>
        </w:tabs>
        <w:spacing w:before="0" w:line="278" w:lineRule="exact"/>
        <w:ind w:left="440"/>
      </w:pPr>
      <w:r>
        <w:t>Zhotovitel je povinen provést předmět smlouvy dle článku II. této smlouvy a předat jej objednavateli ve lhůtě určené v článku IV. této smlouvy a za podmínek určených</w:t>
      </w:r>
    </w:p>
    <w:p w:rsidR="004C5372" w:rsidRDefault="00C2691A">
      <w:pPr>
        <w:pStyle w:val="Zkladntext20"/>
        <w:framePr w:w="9115" w:h="1450" w:hRule="exact" w:wrap="none" w:vAnchor="page" w:hAnchor="page" w:x="1405" w:y="1953"/>
        <w:shd w:val="clear" w:color="auto" w:fill="auto"/>
        <w:spacing w:before="0" w:line="278" w:lineRule="exact"/>
        <w:ind w:left="440" w:firstLine="0"/>
      </w:pPr>
      <w:r>
        <w:t>v článku V. této smlouvy.</w:t>
      </w:r>
    </w:p>
    <w:p w:rsidR="004C5372" w:rsidRDefault="00C2691A">
      <w:pPr>
        <w:pStyle w:val="Zkladntext20"/>
        <w:framePr w:w="9115" w:h="1450" w:hRule="exact" w:wrap="none" w:vAnchor="page" w:hAnchor="page" w:x="1405" w:y="1953"/>
        <w:numPr>
          <w:ilvl w:val="0"/>
          <w:numId w:val="6"/>
        </w:numPr>
        <w:shd w:val="clear" w:color="auto" w:fill="auto"/>
        <w:tabs>
          <w:tab w:val="left" w:pos="398"/>
        </w:tabs>
        <w:spacing w:before="0" w:line="278" w:lineRule="exact"/>
        <w:ind w:left="440"/>
      </w:pPr>
      <w:r>
        <w:t>Po ukončení prací bude sepsán předávací protokol s termínem odstranění případných vad a nedodělků.</w:t>
      </w:r>
    </w:p>
    <w:p w:rsidR="004C5372" w:rsidRDefault="00C2691A">
      <w:pPr>
        <w:pStyle w:val="Nadpis30"/>
        <w:framePr w:w="9115" w:h="3620" w:hRule="exact" w:wrap="none" w:vAnchor="page" w:hAnchor="page" w:x="1405" w:y="4197"/>
        <w:shd w:val="clear" w:color="auto" w:fill="auto"/>
        <w:spacing w:after="0" w:line="240" w:lineRule="exact"/>
        <w:ind w:right="20"/>
      </w:pPr>
      <w:bookmarkStart w:id="14" w:name="bookmark14"/>
      <w:r>
        <w:t>X.</w:t>
      </w:r>
      <w:bookmarkEnd w:id="14"/>
    </w:p>
    <w:p w:rsidR="004C5372" w:rsidRDefault="00C2691A">
      <w:pPr>
        <w:pStyle w:val="Nadpis30"/>
        <w:framePr w:w="9115" w:h="3620" w:hRule="exact" w:wrap="none" w:vAnchor="page" w:hAnchor="page" w:x="1405" w:y="4197"/>
        <w:shd w:val="clear" w:color="auto" w:fill="auto"/>
        <w:spacing w:after="206" w:line="240" w:lineRule="exact"/>
        <w:ind w:right="20"/>
      </w:pPr>
      <w:bookmarkStart w:id="15" w:name="bookmark15"/>
      <w:r>
        <w:t>Závěrečná ustanovení</w:t>
      </w:r>
      <w:bookmarkEnd w:id="15"/>
    </w:p>
    <w:p w:rsidR="004C5372" w:rsidRDefault="00C2691A">
      <w:pPr>
        <w:pStyle w:val="Zkladntext20"/>
        <w:framePr w:w="9115" w:h="3620" w:hRule="exact" w:wrap="none" w:vAnchor="page" w:hAnchor="page" w:x="1405" w:y="4197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40"/>
      </w:pPr>
      <w:proofErr w:type="gramStart"/>
      <w:r>
        <w:t>Smlouvaje</w:t>
      </w:r>
      <w:proofErr w:type="gramEnd"/>
      <w:r>
        <w:t xml:space="preserve"> vyhotovena ve dvou stejnopisech, z nichž každá smluvní strana obdrží po jednom výtisku.</w:t>
      </w:r>
    </w:p>
    <w:p w:rsidR="004C5372" w:rsidRDefault="00C2691A">
      <w:pPr>
        <w:pStyle w:val="Zkladntext20"/>
        <w:framePr w:w="9115" w:h="3620" w:hRule="exact" w:wrap="none" w:vAnchor="page" w:hAnchor="page" w:x="1405" w:y="4197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40"/>
      </w:pPr>
      <w:r>
        <w:t>Otázky výslovně touto smlouvou neupravené se řídí českým právním řádem, zejména ustanoveními Obchodního zákoníku.</w:t>
      </w:r>
    </w:p>
    <w:p w:rsidR="004C5372" w:rsidRDefault="00C2691A">
      <w:pPr>
        <w:pStyle w:val="Zkladntext20"/>
        <w:framePr w:w="9115" w:h="3620" w:hRule="exact" w:wrap="none" w:vAnchor="page" w:hAnchor="page" w:x="1405" w:y="4197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40"/>
      </w:pPr>
      <w:r>
        <w:t>Veškeré změny a doplnění této smlouvy je možné provádět pouze písemnými dodatky, podepsanými oběma smluvními stranami.</w:t>
      </w:r>
    </w:p>
    <w:p w:rsidR="004C5372" w:rsidRDefault="00C2691A">
      <w:pPr>
        <w:pStyle w:val="Zkladntext20"/>
        <w:framePr w:w="9115" w:h="3620" w:hRule="exact" w:wrap="none" w:vAnchor="page" w:hAnchor="page" w:x="1405" w:y="4197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firstLine="0"/>
        <w:jc w:val="both"/>
      </w:pPr>
      <w:r>
        <w:t>Smlouva nabývá účinnosti podpisem smluvních stran.</w:t>
      </w:r>
    </w:p>
    <w:p w:rsidR="004C5372" w:rsidRDefault="00C2691A">
      <w:pPr>
        <w:pStyle w:val="Zkladntext20"/>
        <w:framePr w:w="9115" w:h="3620" w:hRule="exact" w:wrap="none" w:vAnchor="page" w:hAnchor="page" w:x="1405" w:y="4197"/>
        <w:numPr>
          <w:ilvl w:val="0"/>
          <w:numId w:val="7"/>
        </w:numPr>
        <w:shd w:val="clear" w:color="auto" w:fill="auto"/>
        <w:tabs>
          <w:tab w:val="left" w:pos="398"/>
        </w:tabs>
        <w:spacing w:before="0"/>
        <w:ind w:left="440"/>
      </w:pPr>
      <w: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4C5372" w:rsidRDefault="00C2691A">
      <w:pPr>
        <w:pStyle w:val="Zkladntext20"/>
        <w:framePr w:wrap="none" w:vAnchor="page" w:hAnchor="page" w:x="1405" w:y="8901"/>
        <w:shd w:val="clear" w:color="auto" w:fill="auto"/>
        <w:spacing w:before="0" w:line="240" w:lineRule="exact"/>
        <w:ind w:firstLine="0"/>
        <w:jc w:val="both"/>
      </w:pPr>
      <w:r>
        <w:t xml:space="preserve">V Plzni dne </w:t>
      </w:r>
      <w:proofErr w:type="gramStart"/>
      <w:r>
        <w:t>15.2. 2019</w:t>
      </w:r>
      <w:proofErr w:type="gramEnd"/>
    </w:p>
    <w:p w:rsidR="004C5372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  <w:r>
        <w:t>Objednavatel:</w:t>
      </w: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0"/>
        <w:jc w:val="both"/>
      </w:pPr>
      <w:r>
        <w:t>…………………………………….</w:t>
      </w: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15" w:right="7724" w:firstLine="693"/>
        <w:jc w:val="both"/>
      </w:pPr>
      <w:r>
        <w:t>Mgr. Martin Prokop</w:t>
      </w:r>
    </w:p>
    <w:p w:rsidR="00C2691A" w:rsidRDefault="00C2691A" w:rsidP="00D5209A">
      <w:pPr>
        <w:pStyle w:val="Zkladntext20"/>
        <w:framePr w:h="3106" w:hRule="exact" w:wrap="none" w:vAnchor="page" w:hAnchor="page" w:x="1405" w:y="10005"/>
        <w:shd w:val="clear" w:color="auto" w:fill="auto"/>
        <w:spacing w:before="0" w:line="240" w:lineRule="exact"/>
        <w:ind w:left="723" w:right="7724" w:firstLine="693"/>
        <w:jc w:val="both"/>
      </w:pPr>
      <w:r>
        <w:t>ředitel</w:t>
      </w:r>
    </w:p>
    <w:p w:rsidR="00C2691A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  <w:jc w:val="center"/>
        <w:rPr>
          <w:rStyle w:val="Titulekobrzku1"/>
          <w:b/>
          <w:bCs/>
        </w:rPr>
      </w:pPr>
      <w:r>
        <w:rPr>
          <w:rStyle w:val="Titulekobrzku1"/>
          <w:b/>
          <w:bCs/>
        </w:rPr>
        <w:t>21. základní škola Plzeň,</w:t>
      </w:r>
    </w:p>
    <w:p w:rsidR="004C5372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  <w:jc w:val="center"/>
        <w:rPr>
          <w:rStyle w:val="Titulekobrzku1"/>
          <w:b/>
          <w:bCs/>
        </w:rPr>
      </w:pPr>
      <w:r>
        <w:rPr>
          <w:rStyle w:val="Titulekobrzku1"/>
          <w:b/>
          <w:bCs/>
        </w:rPr>
        <w:t>Slovanská alej 13,</w:t>
      </w:r>
    </w:p>
    <w:p w:rsidR="00C2691A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  <w:jc w:val="center"/>
        <w:rPr>
          <w:rStyle w:val="Titulekobrzku1"/>
          <w:b/>
          <w:bCs/>
        </w:rPr>
      </w:pPr>
      <w:r>
        <w:rPr>
          <w:rStyle w:val="Titulekobrzku1"/>
          <w:b/>
          <w:bCs/>
        </w:rPr>
        <w:t>Příspěvková organizace</w:t>
      </w:r>
    </w:p>
    <w:p w:rsidR="00C2691A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  <w:jc w:val="center"/>
        <w:rPr>
          <w:rStyle w:val="Titulekobrzku1"/>
          <w:b/>
          <w:bCs/>
        </w:rPr>
      </w:pPr>
      <w:r>
        <w:rPr>
          <w:rStyle w:val="Titulekobrzku1"/>
          <w:b/>
          <w:bCs/>
        </w:rPr>
        <w:t>326 00 Plzeň, IČO: 66362521</w:t>
      </w:r>
    </w:p>
    <w:p w:rsidR="00C2691A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  <w:rPr>
          <w:rStyle w:val="Titulekobrzku1"/>
          <w:b/>
          <w:bCs/>
        </w:rPr>
      </w:pPr>
    </w:p>
    <w:p w:rsidR="00C2691A" w:rsidRDefault="00C2691A" w:rsidP="00C2691A">
      <w:pPr>
        <w:pStyle w:val="Titulekobrzku0"/>
        <w:framePr w:w="3241" w:h="2116" w:hRule="exact" w:wrap="none" w:vAnchor="page" w:hAnchor="page" w:x="1306" w:y="10336"/>
        <w:shd w:val="clear" w:color="auto" w:fill="auto"/>
      </w:pPr>
    </w:p>
    <w:p w:rsidR="004C5372" w:rsidRDefault="004C5372">
      <w:pPr>
        <w:framePr w:wrap="none" w:vAnchor="page" w:hAnchor="page" w:x="1319" w:y="10869"/>
        <w:rPr>
          <w:sz w:val="2"/>
          <w:szCs w:val="2"/>
        </w:rPr>
      </w:pPr>
    </w:p>
    <w:p w:rsidR="004C5372" w:rsidRDefault="00C2691A">
      <w:pPr>
        <w:pStyle w:val="Zkladntext20"/>
        <w:framePr w:wrap="none" w:vAnchor="page" w:hAnchor="page" w:x="6724" w:y="9991"/>
        <w:shd w:val="clear" w:color="auto" w:fill="auto"/>
        <w:spacing w:before="0" w:line="240" w:lineRule="exact"/>
        <w:ind w:firstLine="0"/>
      </w:pPr>
      <w:r>
        <w:t>Zhotovitel:</w:t>
      </w:r>
    </w:p>
    <w:p w:rsidR="004C5372" w:rsidRDefault="00C2691A">
      <w:pPr>
        <w:pStyle w:val="Zkladntext50"/>
        <w:framePr w:w="9115" w:h="1046" w:hRule="exact" w:wrap="none" w:vAnchor="page" w:hAnchor="page" w:x="1405" w:y="10661"/>
        <w:shd w:val="clear" w:color="auto" w:fill="auto"/>
        <w:spacing w:before="0"/>
        <w:ind w:left="5746" w:right="624"/>
      </w:pPr>
      <w:r>
        <w:rPr>
          <w:rStyle w:val="Zkladntext512ptNekurzva"/>
          <w:b/>
          <w:bCs/>
        </w:rPr>
        <w:t>Jakub Nevečeřal</w:t>
      </w:r>
      <w:r>
        <w:rPr>
          <w:rStyle w:val="Zkladntext512ptNekurzva"/>
          <w:b/>
          <w:bCs/>
        </w:rPr>
        <w:br/>
      </w:r>
      <w:r>
        <w:t>Truhlářství</w:t>
      </w:r>
      <w:r>
        <w:rPr>
          <w:rStyle w:val="Zkladntext555ptNetunNekurzva"/>
        </w:rPr>
        <w:t xml:space="preserve"> - </w:t>
      </w:r>
      <w:r>
        <w:t>Podlahářství</w:t>
      </w:r>
    </w:p>
    <w:p w:rsidR="004C5372" w:rsidRDefault="00D5209A">
      <w:pPr>
        <w:pStyle w:val="Zkladntext60"/>
        <w:framePr w:w="9115" w:h="1046" w:hRule="exact" w:wrap="none" w:vAnchor="page" w:hAnchor="page" w:x="1405" w:y="10661"/>
        <w:shd w:val="clear" w:color="auto" w:fill="auto"/>
        <w:ind w:left="5746" w:right="624"/>
      </w:pPr>
      <w:r>
        <w:t>IČ: 06508260</w:t>
      </w:r>
    </w:p>
    <w:p w:rsidR="004C5372" w:rsidRDefault="00D5209A" w:rsidP="00D5209A">
      <w:pPr>
        <w:pStyle w:val="Nadpis20"/>
        <w:framePr w:w="3556" w:h="856" w:hRule="exact" w:wrap="none" w:vAnchor="page" w:hAnchor="page" w:x="7066" w:y="11956"/>
        <w:shd w:val="clear" w:color="auto" w:fill="auto"/>
        <w:spacing w:line="260" w:lineRule="exact"/>
        <w:rPr>
          <w:rStyle w:val="Nadpis21"/>
          <w:bCs/>
          <w:iCs/>
          <w:sz w:val="24"/>
          <w:szCs w:val="24"/>
        </w:rPr>
      </w:pPr>
      <w:r>
        <w:rPr>
          <w:rStyle w:val="Nadpis21"/>
          <w:bCs/>
          <w:iCs/>
          <w:sz w:val="24"/>
          <w:szCs w:val="24"/>
        </w:rPr>
        <w:t>…………………………………</w:t>
      </w:r>
    </w:p>
    <w:p w:rsidR="00D5209A" w:rsidRPr="00D5209A" w:rsidRDefault="00D5209A" w:rsidP="00D5209A">
      <w:pPr>
        <w:pStyle w:val="Nadpis20"/>
        <w:framePr w:w="3556" w:h="856" w:hRule="exact" w:wrap="none" w:vAnchor="page" w:hAnchor="page" w:x="7066" w:y="11956"/>
        <w:shd w:val="clear" w:color="auto" w:fill="auto"/>
        <w:spacing w:line="260" w:lineRule="exact"/>
        <w:rPr>
          <w:sz w:val="24"/>
          <w:szCs w:val="24"/>
        </w:rPr>
      </w:pPr>
      <w:r>
        <w:rPr>
          <w:rStyle w:val="Nadpis21"/>
          <w:bCs/>
          <w:iCs/>
          <w:sz w:val="24"/>
          <w:szCs w:val="24"/>
        </w:rPr>
        <w:t xml:space="preserve">                      Nevečeřal</w:t>
      </w:r>
    </w:p>
    <w:p w:rsidR="004C5372" w:rsidRDefault="004C5372">
      <w:pPr>
        <w:rPr>
          <w:sz w:val="2"/>
          <w:szCs w:val="2"/>
        </w:rPr>
      </w:pPr>
      <w:bookmarkStart w:id="16" w:name="_GoBack"/>
      <w:bookmarkEnd w:id="16"/>
    </w:p>
    <w:sectPr w:rsidR="004C53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1A" w:rsidRDefault="00C2691A">
      <w:r>
        <w:separator/>
      </w:r>
    </w:p>
  </w:endnote>
  <w:endnote w:type="continuationSeparator" w:id="0">
    <w:p w:rsidR="00C2691A" w:rsidRDefault="00C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1A" w:rsidRDefault="00C2691A"/>
  </w:footnote>
  <w:footnote w:type="continuationSeparator" w:id="0">
    <w:p w:rsidR="00C2691A" w:rsidRDefault="00C269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2753"/>
    <w:multiLevelType w:val="multilevel"/>
    <w:tmpl w:val="BEB6E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AF5625"/>
    <w:multiLevelType w:val="multilevel"/>
    <w:tmpl w:val="49442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377D23"/>
    <w:multiLevelType w:val="multilevel"/>
    <w:tmpl w:val="1826E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DC68AF"/>
    <w:multiLevelType w:val="multilevel"/>
    <w:tmpl w:val="8952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934D07"/>
    <w:multiLevelType w:val="multilevel"/>
    <w:tmpl w:val="9FB46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5B5AD7"/>
    <w:multiLevelType w:val="multilevel"/>
    <w:tmpl w:val="700E5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674420"/>
    <w:multiLevelType w:val="multilevel"/>
    <w:tmpl w:val="897E4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72"/>
    <w:rsid w:val="00212E7E"/>
    <w:rsid w:val="00256D35"/>
    <w:rsid w:val="004C5372"/>
    <w:rsid w:val="00A51FEB"/>
    <w:rsid w:val="00C2691A"/>
    <w:rsid w:val="00D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12ptNekurzva">
    <w:name w:val="Základní text (5) + 12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55ptNetunNekurzva">
    <w:name w:val="Základní text (5) + 5;5 pt;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David" w:eastAsia="David" w:hAnsi="David" w:cs="David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23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3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12ptNekurzva">
    <w:name w:val="Základní text (5) + 12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55ptNetunNekurzva">
    <w:name w:val="Základní text (5) + 5;5 pt;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David" w:eastAsia="David" w:hAnsi="David" w:cs="David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23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ED558E93.dotm</Template>
  <TotalTime>26</TotalTime>
  <Pages>3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4</cp:revision>
  <dcterms:created xsi:type="dcterms:W3CDTF">2019-03-18T10:19:00Z</dcterms:created>
  <dcterms:modified xsi:type="dcterms:W3CDTF">2019-03-18T10:49:00Z</dcterms:modified>
</cp:coreProperties>
</file>