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17D2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17D2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17D2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17D2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17D2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17D2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17D2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17D2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17D29"/>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E831-02DC-46B4-B813-EFE36D29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2019-03-18T09:40:00Z</dcterms:created>
  <dcterms:modified xsi:type="dcterms:W3CDTF">2019-03-18T09:40:00Z</dcterms:modified>
</cp:coreProperties>
</file>