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3F2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3F2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3F2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3F2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3F2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3F2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3F2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3F2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3F2C"/>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BED2-5498-41DB-99E6-442043F5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2019-03-15T09:24:00Z</dcterms:created>
  <dcterms:modified xsi:type="dcterms:W3CDTF">2019-03-15T09:24:00Z</dcterms:modified>
</cp:coreProperties>
</file>