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09" w:rsidRDefault="00A87E9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67509" w:rsidRDefault="00A87E9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OB17 - 16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OB1719-016</w:t>
      </w:r>
    </w:p>
    <w:p w:rsidR="00667509" w:rsidRDefault="00A87E9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67509" w:rsidRDefault="00A87E99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Klimafil Praha s.r.o.</w:t>
      </w:r>
    </w:p>
    <w:p w:rsidR="00667509" w:rsidRDefault="00A87E99">
      <w:pPr>
        <w:pStyle w:val="Row6"/>
      </w:pPr>
      <w:r>
        <w:tab/>
      </w:r>
      <w:r>
        <w:tab/>
      </w:r>
    </w:p>
    <w:p w:rsidR="00667509" w:rsidRDefault="00A87E99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Slunečná 2101/2</w:t>
      </w:r>
    </w:p>
    <w:p w:rsidR="00667509" w:rsidRDefault="00A87E99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100 00  Praha 10</w:t>
      </w:r>
    </w:p>
    <w:p w:rsidR="00667509" w:rsidRDefault="00A87E99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667509" w:rsidRDefault="00A87E99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26415879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CZ26415879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67509" w:rsidRDefault="00A87E99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667509" w:rsidRDefault="00A87E9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1065182019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20.02.2019</w:t>
      </w:r>
      <w:r>
        <w:tab/>
      </w:r>
      <w:r>
        <w:rPr>
          <w:rStyle w:val="Text2"/>
          <w:position w:val="2"/>
        </w:rPr>
        <w:t>Číslo jednací</w:t>
      </w:r>
    </w:p>
    <w:p w:rsidR="00667509" w:rsidRDefault="00A87E99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67509" w:rsidRDefault="00A87E99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67509" w:rsidRDefault="00A87E99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67509" w:rsidRDefault="00A87E99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67509" w:rsidRDefault="00A87E99">
      <w:pPr>
        <w:pStyle w:val="Row15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667509" w:rsidRDefault="00A87E99">
      <w:pPr>
        <w:pStyle w:val="Row16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29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Splatnost </w:t>
      </w:r>
      <w:r>
        <w:rPr>
          <w:rStyle w:val="Text2"/>
        </w:rPr>
        <w:t>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28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667509" w:rsidRDefault="00A87E99">
      <w:pPr>
        <w:pStyle w:val="Row17"/>
      </w:pPr>
      <w:r>
        <w:tab/>
      </w:r>
      <w:r>
        <w:rPr>
          <w:rStyle w:val="Text3"/>
        </w:rPr>
        <w:t>Na základě cenové nabídky ze dne 05.02.2019, vedené pod č.j. 19NA00031, u Vás objednáváme 130 ks ochranných masek CM-6 (komplet</w:t>
      </w:r>
    </w:p>
    <w:p w:rsidR="00667509" w:rsidRDefault="00A87E99">
      <w:pPr>
        <w:pStyle w:val="Row18"/>
      </w:pPr>
      <w:r>
        <w:rPr>
          <w:noProof/>
          <w:lang w:val="cs-CZ" w:eastAsia="cs-CZ"/>
        </w:rPr>
        <w:pict>
          <v:shape id="_x0000_s1032" type="#_x0000_t32" style="position:absolute;margin-left:14pt;margin-top:15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obsahuje lícnici, filtr,transportní brašnu) v celkové ceně 387.902,- Kč s DPH (387.902,- Kč bez DPH).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667509" w:rsidRDefault="00A87E99">
      <w:pPr>
        <w:pStyle w:val="Row19"/>
      </w:pPr>
      <w:r>
        <w:tab/>
      </w:r>
      <w:r>
        <w:rPr>
          <w:rStyle w:val="Text2"/>
          <w:position w:val="2"/>
        </w:rPr>
        <w:t>Vyst</w:t>
      </w:r>
      <w:r>
        <w:rPr>
          <w:rStyle w:val="Text2"/>
          <w:position w:val="2"/>
        </w:rPr>
        <w:t>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387 902.00</w:t>
      </w:r>
      <w:r>
        <w:tab/>
      </w:r>
      <w:r>
        <w:rPr>
          <w:rStyle w:val="Text2"/>
        </w:rPr>
        <w:t>Kč</w:t>
      </w:r>
    </w:p>
    <w:p w:rsidR="00667509" w:rsidRDefault="00A87E99">
      <w:pPr>
        <w:pStyle w:val="Row20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667509" w:rsidRDefault="00A87E99">
      <w:pPr>
        <w:pStyle w:val="Row21"/>
      </w:pPr>
      <w:r>
        <w:tab/>
      </w:r>
    </w:p>
    <w:p w:rsidR="00667509" w:rsidRDefault="00667509">
      <w:pPr>
        <w:pStyle w:val="Row22"/>
      </w:pPr>
    </w:p>
    <w:p w:rsidR="00667509" w:rsidRDefault="00667509">
      <w:pPr>
        <w:pStyle w:val="Row22"/>
      </w:pPr>
    </w:p>
    <w:p w:rsidR="00667509" w:rsidRDefault="00667509">
      <w:pPr>
        <w:pStyle w:val="Row22"/>
      </w:pPr>
    </w:p>
    <w:p w:rsidR="00667509" w:rsidRDefault="00667509">
      <w:pPr>
        <w:pStyle w:val="Row22"/>
      </w:pPr>
    </w:p>
    <w:p w:rsidR="00667509" w:rsidRDefault="00A87E99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67509" w:rsidRDefault="00A87E99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667509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7E99">
      <w:pPr>
        <w:spacing w:after="0" w:line="240" w:lineRule="auto"/>
      </w:pPr>
      <w:r>
        <w:separator/>
      </w:r>
    </w:p>
  </w:endnote>
  <w:endnote w:type="continuationSeparator" w:id="0">
    <w:p w:rsidR="00000000" w:rsidRDefault="00A8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09" w:rsidRDefault="00A87E99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OB1719-016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67509" w:rsidRDefault="00667509">
    <w:pPr>
      <w:pStyle w:val="Row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7E99">
      <w:pPr>
        <w:spacing w:after="0" w:line="240" w:lineRule="auto"/>
      </w:pPr>
      <w:r>
        <w:separator/>
      </w:r>
    </w:p>
  </w:footnote>
  <w:footnote w:type="continuationSeparator" w:id="0">
    <w:p w:rsidR="00000000" w:rsidRDefault="00A8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09" w:rsidRDefault="0066750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67509"/>
    <w:rsid w:val="009107EA"/>
    <w:rsid w:val="00A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D32A4708.dotm</Template>
  <TotalTime>4</TotalTime>
  <Pages>1</Pages>
  <Words>119</Words>
  <Characters>703</Characters>
  <Application>Microsoft Office Word</Application>
  <DocSecurity>0</DocSecurity>
  <Lines>5</Lines>
  <Paragraphs>1</Paragraphs>
  <ScaleCrop>false</ScaleCrop>
  <Manager/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2019-03-05T07:52:00Z</cp:lastPrinted>
  <dcterms:created xsi:type="dcterms:W3CDTF">2019-03-05T07:52:00Z</dcterms:created>
  <dcterms:modified xsi:type="dcterms:W3CDTF">2019-03-05T07:52:00Z</dcterms:modified>
  <cp:category/>
</cp:coreProperties>
</file>