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0F6" w:rsidRPr="004B2A30" w:rsidRDefault="008E60F6" w:rsidP="008D035F">
      <w:pPr>
        <w:outlineLvl w:val="0"/>
        <w:rPr>
          <w:b/>
          <w:color w:val="000000" w:themeColor="text1"/>
          <w:sz w:val="44"/>
        </w:rPr>
      </w:pPr>
      <w:r w:rsidRPr="004B2A30">
        <w:rPr>
          <w:b/>
          <w:color w:val="000000" w:themeColor="text1"/>
          <w:sz w:val="44"/>
        </w:rPr>
        <w:t>SMLOUVA O ZAJIŠTĚNÍ ŠKOLY V</w:t>
      </w:r>
      <w:r w:rsidR="00F414B0" w:rsidRPr="004B2A30">
        <w:rPr>
          <w:b/>
          <w:color w:val="000000" w:themeColor="text1"/>
          <w:sz w:val="44"/>
        </w:rPr>
        <w:t> </w:t>
      </w:r>
      <w:r w:rsidRPr="004B2A30">
        <w:rPr>
          <w:b/>
          <w:color w:val="000000" w:themeColor="text1"/>
          <w:sz w:val="44"/>
        </w:rPr>
        <w:t>PŘÍRODĚ</w:t>
      </w:r>
    </w:p>
    <w:p w:rsidR="008E60F6" w:rsidRPr="004B2A30" w:rsidRDefault="008E60F6" w:rsidP="00D011CA">
      <w:pPr>
        <w:jc w:val="both"/>
        <w:rPr>
          <w:color w:val="000000" w:themeColor="text1"/>
        </w:rPr>
      </w:pPr>
    </w:p>
    <w:p w:rsidR="008E60F6" w:rsidRPr="004B2A30" w:rsidRDefault="008E60F6" w:rsidP="00D011CA">
      <w:pPr>
        <w:jc w:val="both"/>
        <w:rPr>
          <w:color w:val="000000" w:themeColor="text1"/>
        </w:rPr>
      </w:pPr>
    </w:p>
    <w:p w:rsidR="008E60F6" w:rsidRPr="004B2A30" w:rsidRDefault="008E60F6" w:rsidP="008D035F">
      <w:pPr>
        <w:jc w:val="both"/>
        <w:outlineLvl w:val="0"/>
        <w:rPr>
          <w:b/>
          <w:color w:val="000000" w:themeColor="text1"/>
        </w:rPr>
      </w:pPr>
      <w:r w:rsidRPr="004B2A30">
        <w:rPr>
          <w:b/>
          <w:color w:val="000000" w:themeColor="text1"/>
        </w:rPr>
        <w:t>Smluvní strany</w:t>
      </w:r>
    </w:p>
    <w:p w:rsidR="008E60F6" w:rsidRPr="004B2A30" w:rsidRDefault="008E60F6" w:rsidP="00D011CA">
      <w:pPr>
        <w:jc w:val="both"/>
        <w:rPr>
          <w:color w:val="000000" w:themeColor="text1"/>
        </w:rPr>
      </w:pPr>
    </w:p>
    <w:p w:rsidR="00D95DBD" w:rsidRPr="004B2A30" w:rsidRDefault="00D95DBD" w:rsidP="008D035F">
      <w:pPr>
        <w:jc w:val="both"/>
        <w:outlineLvl w:val="0"/>
        <w:rPr>
          <w:color w:val="000000" w:themeColor="text1"/>
        </w:rPr>
      </w:pPr>
      <w:r w:rsidRPr="004B2A30">
        <w:rPr>
          <w:color w:val="000000" w:themeColor="text1"/>
        </w:rPr>
        <w:t>Centrum ROBINSON, z.ú., Táborská 2022, 252 28 Černošice, IČ: 05662214</w:t>
      </w:r>
    </w:p>
    <w:p w:rsidR="00D95DBD" w:rsidRPr="004B2A30" w:rsidRDefault="00D95DBD" w:rsidP="00D011CA">
      <w:pPr>
        <w:jc w:val="both"/>
        <w:rPr>
          <w:color w:val="000000" w:themeColor="text1"/>
        </w:rPr>
      </w:pPr>
      <w:r w:rsidRPr="004B2A30">
        <w:rPr>
          <w:color w:val="000000" w:themeColor="text1"/>
        </w:rPr>
        <w:t xml:space="preserve">zastoupeno  Petrem Nový –  ředitelem z.ú. </w:t>
      </w:r>
    </w:p>
    <w:p w:rsidR="008E60F6" w:rsidRPr="004B2A30" w:rsidRDefault="00D95DBD" w:rsidP="00D011CA">
      <w:pPr>
        <w:jc w:val="both"/>
        <w:rPr>
          <w:color w:val="000000" w:themeColor="text1"/>
        </w:rPr>
      </w:pPr>
      <w:r w:rsidRPr="004B2A30">
        <w:rPr>
          <w:color w:val="000000" w:themeColor="text1"/>
        </w:rPr>
        <w:t xml:space="preserve">dále jen </w:t>
      </w:r>
      <w:r w:rsidR="008B662C" w:rsidRPr="004B2A30">
        <w:rPr>
          <w:color w:val="000000" w:themeColor="text1"/>
        </w:rPr>
        <w:t>„</w:t>
      </w:r>
      <w:r w:rsidRPr="004B2A30">
        <w:rPr>
          <w:color w:val="000000" w:themeColor="text1"/>
        </w:rPr>
        <w:t>dodavatel</w:t>
      </w:r>
      <w:r w:rsidR="008B662C" w:rsidRPr="004B2A30">
        <w:rPr>
          <w:color w:val="000000" w:themeColor="text1"/>
        </w:rPr>
        <w:t>“</w:t>
      </w:r>
    </w:p>
    <w:p w:rsidR="00D95DBD" w:rsidRPr="004B2A30" w:rsidRDefault="00D95DBD" w:rsidP="00D011CA">
      <w:pPr>
        <w:jc w:val="both"/>
        <w:rPr>
          <w:color w:val="000000" w:themeColor="text1"/>
        </w:rPr>
      </w:pPr>
    </w:p>
    <w:p w:rsidR="008E60F6" w:rsidRPr="004B2A30" w:rsidRDefault="008E60F6" w:rsidP="00D011CA">
      <w:pPr>
        <w:jc w:val="both"/>
        <w:rPr>
          <w:color w:val="000000" w:themeColor="text1"/>
        </w:rPr>
      </w:pPr>
      <w:r w:rsidRPr="004B2A30">
        <w:rPr>
          <w:color w:val="000000" w:themeColor="text1"/>
        </w:rPr>
        <w:t>a</w:t>
      </w:r>
    </w:p>
    <w:p w:rsidR="008E60F6" w:rsidRPr="004B2A30" w:rsidRDefault="008E60F6" w:rsidP="00D011CA">
      <w:pPr>
        <w:jc w:val="both"/>
        <w:rPr>
          <w:color w:val="000000" w:themeColor="text1"/>
        </w:rPr>
      </w:pPr>
    </w:p>
    <w:p w:rsidR="004C2574" w:rsidRPr="004B2A30" w:rsidRDefault="00E46887" w:rsidP="00D011CA">
      <w:pPr>
        <w:jc w:val="both"/>
        <w:rPr>
          <w:color w:val="000000" w:themeColor="text1"/>
        </w:rPr>
      </w:pPr>
      <w:r w:rsidRPr="004B2A30">
        <w:rPr>
          <w:color w:val="000000" w:themeColor="text1"/>
        </w:rPr>
        <w:t>3. základní škola u Říčanského lesa Říčany, příspěvková organizace</w:t>
      </w:r>
      <w:r w:rsidR="004C2574" w:rsidRPr="004B2A30">
        <w:rPr>
          <w:color w:val="000000" w:themeColor="text1"/>
        </w:rPr>
        <w:t>,</w:t>
      </w:r>
      <w:r w:rsidRPr="004B2A30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9F9F9"/>
        </w:rPr>
        <w:t xml:space="preserve"> </w:t>
      </w:r>
      <w:r w:rsidRPr="004B2A30">
        <w:rPr>
          <w:b/>
          <w:bCs/>
          <w:color w:val="000000" w:themeColor="text1"/>
        </w:rPr>
        <w:t>Školní 2400/4</w:t>
      </w:r>
      <w:r w:rsidRPr="004B2A30">
        <w:rPr>
          <w:b/>
          <w:bCs/>
          <w:color w:val="000000" w:themeColor="text1"/>
        </w:rPr>
        <w:br/>
        <w:t>251 01, Říčany</w:t>
      </w:r>
      <w:r w:rsidR="004C2574" w:rsidRPr="004B2A30">
        <w:rPr>
          <w:color w:val="000000" w:themeColor="text1"/>
        </w:rPr>
        <w:t>, IČO:</w:t>
      </w:r>
      <w:r w:rsidRPr="004B2A30">
        <w:rPr>
          <w:rFonts w:ascii="Helvetica" w:hAnsi="Helvetica" w:cs="Helvetica"/>
          <w:color w:val="000000" w:themeColor="text1"/>
          <w:sz w:val="21"/>
          <w:szCs w:val="21"/>
          <w:shd w:val="clear" w:color="auto" w:fill="F9F9F9"/>
        </w:rPr>
        <w:t xml:space="preserve"> </w:t>
      </w:r>
      <w:r w:rsidRPr="004B2A30">
        <w:rPr>
          <w:color w:val="000000" w:themeColor="text1"/>
        </w:rPr>
        <w:t>720 453 96</w:t>
      </w:r>
      <w:r w:rsidR="004C2574" w:rsidRPr="004B2A30">
        <w:rPr>
          <w:color w:val="000000" w:themeColor="text1"/>
        </w:rPr>
        <w:t>, zastoupená panem</w:t>
      </w:r>
      <w:r w:rsidRPr="004B2A30">
        <w:rPr>
          <w:color w:val="000000" w:themeColor="text1"/>
        </w:rPr>
        <w:t xml:space="preserve"> Mgr. Daliborem Dudkem</w:t>
      </w:r>
      <w:r w:rsidR="004C2574" w:rsidRPr="004B2A30">
        <w:rPr>
          <w:color w:val="000000" w:themeColor="text1"/>
        </w:rPr>
        <w:t>– ředitelem školy</w:t>
      </w:r>
    </w:p>
    <w:p w:rsidR="004C2574" w:rsidRPr="004B2A30" w:rsidRDefault="004C2574" w:rsidP="00D011CA">
      <w:pPr>
        <w:jc w:val="both"/>
        <w:rPr>
          <w:color w:val="000000" w:themeColor="text1"/>
        </w:rPr>
      </w:pPr>
      <w:r w:rsidRPr="004B2A30">
        <w:rPr>
          <w:color w:val="000000" w:themeColor="text1"/>
        </w:rPr>
        <w:t xml:space="preserve">dále jen </w:t>
      </w:r>
      <w:r w:rsidR="008B662C" w:rsidRPr="004B2A30">
        <w:rPr>
          <w:color w:val="000000" w:themeColor="text1"/>
        </w:rPr>
        <w:t>„</w:t>
      </w:r>
      <w:r w:rsidRPr="004B2A30">
        <w:rPr>
          <w:color w:val="000000" w:themeColor="text1"/>
        </w:rPr>
        <w:t>odběratel</w:t>
      </w:r>
      <w:r w:rsidR="008B662C" w:rsidRPr="004B2A30">
        <w:rPr>
          <w:color w:val="000000" w:themeColor="text1"/>
        </w:rPr>
        <w:t>“  nebo</w:t>
      </w:r>
      <w:r w:rsidR="00420F35" w:rsidRPr="004B2A30">
        <w:rPr>
          <w:color w:val="000000" w:themeColor="text1"/>
        </w:rPr>
        <w:t xml:space="preserve"> </w:t>
      </w:r>
      <w:r w:rsidR="008B662C" w:rsidRPr="004B2A30">
        <w:rPr>
          <w:color w:val="000000" w:themeColor="text1"/>
        </w:rPr>
        <w:t>„</w:t>
      </w:r>
      <w:r w:rsidR="00420F35" w:rsidRPr="004B2A30">
        <w:rPr>
          <w:color w:val="000000" w:themeColor="text1"/>
        </w:rPr>
        <w:t>ZŠ</w:t>
      </w:r>
      <w:r w:rsidR="008B662C" w:rsidRPr="004B2A30">
        <w:rPr>
          <w:color w:val="000000" w:themeColor="text1"/>
        </w:rPr>
        <w:t>“</w:t>
      </w:r>
    </w:p>
    <w:p w:rsidR="008E60F6" w:rsidRPr="004B2A30" w:rsidRDefault="008E60F6" w:rsidP="00D011CA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8E60F6" w:rsidRPr="004B2A30" w:rsidRDefault="008E60F6" w:rsidP="00D011CA">
      <w:pPr>
        <w:jc w:val="both"/>
        <w:rPr>
          <w:rFonts w:cs="Arial"/>
          <w:color w:val="000000" w:themeColor="text1"/>
          <w:szCs w:val="20"/>
        </w:rPr>
      </w:pPr>
      <w:r w:rsidRPr="004B2A30">
        <w:rPr>
          <w:rFonts w:cs="Arial"/>
          <w:color w:val="000000" w:themeColor="text1"/>
          <w:szCs w:val="20"/>
        </w:rPr>
        <w:t>uzavírají následující smlouvu:</w:t>
      </w:r>
    </w:p>
    <w:p w:rsidR="00B67B03" w:rsidRPr="004B2A30" w:rsidRDefault="00B67B03" w:rsidP="00D011CA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8E60F6" w:rsidRPr="004B2A30" w:rsidRDefault="008E60F6" w:rsidP="00D011CA">
      <w:pPr>
        <w:numPr>
          <w:ilvl w:val="0"/>
          <w:numId w:val="12"/>
        </w:numPr>
        <w:tabs>
          <w:tab w:val="num" w:pos="360"/>
        </w:tabs>
        <w:ind w:left="360" w:hanging="360"/>
        <w:jc w:val="both"/>
        <w:rPr>
          <w:b/>
          <w:color w:val="000000" w:themeColor="text1"/>
        </w:rPr>
      </w:pPr>
      <w:r w:rsidRPr="004B2A30">
        <w:rPr>
          <w:b/>
          <w:color w:val="000000" w:themeColor="text1"/>
        </w:rPr>
        <w:t>Základní ujednání</w:t>
      </w:r>
    </w:p>
    <w:p w:rsidR="008E60F6" w:rsidRPr="004B2A30" w:rsidRDefault="008E60F6" w:rsidP="00D011CA">
      <w:pPr>
        <w:numPr>
          <w:ilvl w:val="0"/>
          <w:numId w:val="13"/>
        </w:numPr>
        <w:tabs>
          <w:tab w:val="num" w:pos="360"/>
        </w:tabs>
        <w:ind w:left="360"/>
        <w:jc w:val="both"/>
        <w:rPr>
          <w:color w:val="000000" w:themeColor="text1"/>
        </w:rPr>
      </w:pPr>
      <w:r w:rsidRPr="004B2A30">
        <w:rPr>
          <w:color w:val="000000" w:themeColor="text1"/>
        </w:rPr>
        <w:t xml:space="preserve">Dodavatel se zavazuje zajistit pro odběratele školu v přírodě v Rekreačním středisku </w:t>
      </w:r>
      <w:r w:rsidR="00E46887" w:rsidRPr="004B2A30">
        <w:rPr>
          <w:color w:val="000000" w:themeColor="text1"/>
        </w:rPr>
        <w:t>Lites, Borovice</w:t>
      </w:r>
      <w:r w:rsidR="00AD5109" w:rsidRPr="004B2A30">
        <w:rPr>
          <w:color w:val="000000" w:themeColor="text1"/>
        </w:rPr>
        <w:t xml:space="preserve"> </w:t>
      </w:r>
      <w:r w:rsidR="00E471D8" w:rsidRPr="004B2A30">
        <w:rPr>
          <w:color w:val="000000" w:themeColor="text1"/>
        </w:rPr>
        <w:t>v</w:t>
      </w:r>
      <w:r w:rsidR="00327333" w:rsidRPr="004B2A30">
        <w:rPr>
          <w:color w:val="000000" w:themeColor="text1"/>
        </w:rPr>
        <w:t> </w:t>
      </w:r>
      <w:r w:rsidR="00E471D8" w:rsidRPr="004B2A30">
        <w:rPr>
          <w:color w:val="000000" w:themeColor="text1"/>
        </w:rPr>
        <w:t>termínu</w:t>
      </w:r>
      <w:r w:rsidR="00327333" w:rsidRPr="004B2A30">
        <w:rPr>
          <w:color w:val="000000" w:themeColor="text1"/>
        </w:rPr>
        <w:t xml:space="preserve"> </w:t>
      </w:r>
      <w:r w:rsidR="00E46887" w:rsidRPr="004B2A30">
        <w:rPr>
          <w:color w:val="000000" w:themeColor="text1"/>
        </w:rPr>
        <w:t>od 10. 6</w:t>
      </w:r>
      <w:r w:rsidR="004C2574" w:rsidRPr="004B2A30">
        <w:rPr>
          <w:color w:val="000000" w:themeColor="text1"/>
        </w:rPr>
        <w:t>.</w:t>
      </w:r>
      <w:r w:rsidR="00E46887" w:rsidRPr="004B2A30">
        <w:rPr>
          <w:color w:val="000000" w:themeColor="text1"/>
        </w:rPr>
        <w:t xml:space="preserve"> do 14. 6. 2019.</w:t>
      </w:r>
    </w:p>
    <w:p w:rsidR="0056158A" w:rsidRPr="004B2A30" w:rsidRDefault="00E471D8" w:rsidP="00D011CA">
      <w:pPr>
        <w:numPr>
          <w:ilvl w:val="0"/>
          <w:numId w:val="13"/>
        </w:numPr>
        <w:tabs>
          <w:tab w:val="num" w:pos="360"/>
        </w:tabs>
        <w:ind w:left="360"/>
        <w:jc w:val="both"/>
        <w:rPr>
          <w:color w:val="000000" w:themeColor="text1"/>
        </w:rPr>
      </w:pPr>
      <w:r w:rsidRPr="004B2A30">
        <w:rPr>
          <w:color w:val="000000" w:themeColor="text1"/>
        </w:rPr>
        <w:t>Školy v přírodě s</w:t>
      </w:r>
      <w:r w:rsidR="008E60F6" w:rsidRPr="004B2A30">
        <w:rPr>
          <w:color w:val="000000" w:themeColor="text1"/>
        </w:rPr>
        <w:t>e zúčastní</w:t>
      </w:r>
      <w:r w:rsidR="00606C7E" w:rsidRPr="004B2A30">
        <w:rPr>
          <w:color w:val="000000" w:themeColor="text1"/>
        </w:rPr>
        <w:t xml:space="preserve"> </w:t>
      </w:r>
      <w:r w:rsidR="00E46887" w:rsidRPr="004B2A30">
        <w:rPr>
          <w:color w:val="000000" w:themeColor="text1"/>
        </w:rPr>
        <w:t>75</w:t>
      </w:r>
      <w:r w:rsidR="00606C7E" w:rsidRPr="004B2A30">
        <w:rPr>
          <w:color w:val="000000" w:themeColor="text1"/>
        </w:rPr>
        <w:t xml:space="preserve"> dětí </w:t>
      </w:r>
      <w:r w:rsidR="00E46887" w:rsidRPr="004B2A30">
        <w:rPr>
          <w:color w:val="000000" w:themeColor="text1"/>
        </w:rPr>
        <w:t>3.</w:t>
      </w:r>
      <w:r w:rsidR="00606C7E" w:rsidRPr="004B2A30">
        <w:rPr>
          <w:color w:val="000000" w:themeColor="text1"/>
        </w:rPr>
        <w:t xml:space="preserve"> tříd ZŠ</w:t>
      </w:r>
      <w:r w:rsidR="00D417B7" w:rsidRPr="004B2A30">
        <w:rPr>
          <w:color w:val="000000" w:themeColor="text1"/>
        </w:rPr>
        <w:t xml:space="preserve"> a </w:t>
      </w:r>
      <w:r w:rsidR="00E46887" w:rsidRPr="004B2A30">
        <w:rPr>
          <w:color w:val="000000" w:themeColor="text1"/>
        </w:rPr>
        <w:t>3 pedagogičtí pracovníci</w:t>
      </w:r>
      <w:r w:rsidR="00D417B7" w:rsidRPr="004B2A30">
        <w:rPr>
          <w:color w:val="000000" w:themeColor="text1"/>
        </w:rPr>
        <w:t xml:space="preserve"> ZŠ. </w:t>
      </w:r>
    </w:p>
    <w:p w:rsidR="008E60F6" w:rsidRPr="004B2A30" w:rsidRDefault="008E60F6" w:rsidP="00D011CA">
      <w:pPr>
        <w:numPr>
          <w:ilvl w:val="0"/>
          <w:numId w:val="13"/>
        </w:numPr>
        <w:tabs>
          <w:tab w:val="num" w:pos="360"/>
        </w:tabs>
        <w:ind w:left="357" w:hanging="357"/>
        <w:jc w:val="both"/>
        <w:rPr>
          <w:color w:val="000000" w:themeColor="text1"/>
        </w:rPr>
      </w:pPr>
      <w:r w:rsidRPr="004B2A30">
        <w:rPr>
          <w:color w:val="000000" w:themeColor="text1"/>
        </w:rPr>
        <w:t xml:space="preserve">Zvýšení nebo snížení kapacity lze učinit pouze po vzájemné dohodě smluvních stran. </w:t>
      </w:r>
    </w:p>
    <w:p w:rsidR="00B67B03" w:rsidRPr="004B2A30" w:rsidRDefault="00AD5109" w:rsidP="00D011CA">
      <w:pPr>
        <w:tabs>
          <w:tab w:val="num" w:pos="360"/>
        </w:tabs>
        <w:jc w:val="both"/>
        <w:rPr>
          <w:color w:val="000000" w:themeColor="text1"/>
        </w:rPr>
      </w:pPr>
      <w:r w:rsidRPr="004B2A30">
        <w:rPr>
          <w:color w:val="000000" w:themeColor="text1"/>
        </w:rPr>
        <w:t xml:space="preserve"> </w:t>
      </w:r>
    </w:p>
    <w:p w:rsidR="008E60F6" w:rsidRPr="004B2A30" w:rsidRDefault="008E60F6" w:rsidP="00F2334F">
      <w:pPr>
        <w:numPr>
          <w:ilvl w:val="0"/>
          <w:numId w:val="12"/>
        </w:numPr>
        <w:tabs>
          <w:tab w:val="num" w:pos="360"/>
        </w:tabs>
        <w:ind w:left="357" w:hanging="357"/>
        <w:jc w:val="both"/>
        <w:rPr>
          <w:b/>
          <w:color w:val="000000" w:themeColor="text1"/>
        </w:rPr>
      </w:pPr>
      <w:r w:rsidRPr="004B2A30">
        <w:rPr>
          <w:b/>
          <w:color w:val="000000" w:themeColor="text1"/>
        </w:rPr>
        <w:t>Povinnosti dodavatele</w:t>
      </w:r>
    </w:p>
    <w:p w:rsidR="008E60F6" w:rsidRPr="004B2A30" w:rsidRDefault="008E60F6" w:rsidP="00D011CA">
      <w:pPr>
        <w:numPr>
          <w:ilvl w:val="0"/>
          <w:numId w:val="13"/>
        </w:numPr>
        <w:tabs>
          <w:tab w:val="num" w:pos="360"/>
        </w:tabs>
        <w:ind w:left="360"/>
        <w:jc w:val="both"/>
        <w:rPr>
          <w:color w:val="000000" w:themeColor="text1"/>
        </w:rPr>
      </w:pPr>
      <w:r w:rsidRPr="004B2A30">
        <w:rPr>
          <w:color w:val="000000" w:themeColor="text1"/>
        </w:rPr>
        <w:t xml:space="preserve">Dodavatel zajistí ubytování ve </w:t>
      </w:r>
      <w:r w:rsidR="00E46887" w:rsidRPr="004B2A30">
        <w:rPr>
          <w:color w:val="000000" w:themeColor="text1"/>
        </w:rPr>
        <w:t>více</w:t>
      </w:r>
      <w:r w:rsidRPr="004B2A30">
        <w:rPr>
          <w:color w:val="000000" w:themeColor="text1"/>
        </w:rPr>
        <w:t>lůžkových pokojích se společným sociálním zařízením, v pevné budově</w:t>
      </w:r>
      <w:r w:rsidR="00E46887" w:rsidRPr="004B2A30">
        <w:rPr>
          <w:color w:val="000000" w:themeColor="text1"/>
        </w:rPr>
        <w:t>.</w:t>
      </w:r>
    </w:p>
    <w:p w:rsidR="004C2574" w:rsidRPr="004B2A30" w:rsidRDefault="008E60F6" w:rsidP="00D011CA">
      <w:pPr>
        <w:numPr>
          <w:ilvl w:val="0"/>
          <w:numId w:val="13"/>
        </w:numPr>
        <w:tabs>
          <w:tab w:val="num" w:pos="360"/>
        </w:tabs>
        <w:ind w:left="360"/>
        <w:jc w:val="both"/>
        <w:rPr>
          <w:color w:val="000000" w:themeColor="text1"/>
        </w:rPr>
      </w:pPr>
      <w:r w:rsidRPr="004B2A30">
        <w:rPr>
          <w:color w:val="000000" w:themeColor="text1"/>
        </w:rPr>
        <w:t xml:space="preserve">Dodavatel zajistí stravování 5x </w:t>
      </w:r>
      <w:r w:rsidR="00BA6CC7" w:rsidRPr="004B2A30">
        <w:rPr>
          <w:color w:val="000000" w:themeColor="text1"/>
        </w:rPr>
        <w:t>denně (</w:t>
      </w:r>
      <w:r w:rsidRPr="004B2A30">
        <w:rPr>
          <w:color w:val="000000" w:themeColor="text1"/>
        </w:rPr>
        <w:t>snídaně, dopolední svačina, o</w:t>
      </w:r>
      <w:r w:rsidR="00BA6CC7" w:rsidRPr="004B2A30">
        <w:rPr>
          <w:color w:val="000000" w:themeColor="text1"/>
        </w:rPr>
        <w:t>běd, odpolední svačina, večeře)</w:t>
      </w:r>
      <w:r w:rsidRPr="004B2A30">
        <w:rPr>
          <w:color w:val="000000" w:themeColor="text1"/>
        </w:rPr>
        <w:t xml:space="preserve"> a během celého dne pitný režim. </w:t>
      </w:r>
    </w:p>
    <w:p w:rsidR="008E60F6" w:rsidRPr="004B2A30" w:rsidRDefault="008E60F6" w:rsidP="002D23C4">
      <w:pPr>
        <w:numPr>
          <w:ilvl w:val="0"/>
          <w:numId w:val="13"/>
        </w:numPr>
        <w:tabs>
          <w:tab w:val="num" w:pos="360"/>
        </w:tabs>
        <w:ind w:left="360"/>
        <w:jc w:val="both"/>
        <w:rPr>
          <w:color w:val="000000" w:themeColor="text1"/>
        </w:rPr>
      </w:pPr>
      <w:r w:rsidRPr="004B2A30">
        <w:rPr>
          <w:color w:val="000000" w:themeColor="text1"/>
        </w:rPr>
        <w:t xml:space="preserve">Dodavatel zajistí dopravu na školu v přírodě a zpět </w:t>
      </w:r>
      <w:r w:rsidR="004C2574" w:rsidRPr="004B2A30">
        <w:rPr>
          <w:color w:val="000000" w:themeColor="text1"/>
        </w:rPr>
        <w:t>autobusem</w:t>
      </w:r>
      <w:r w:rsidR="00AC2826" w:rsidRPr="004B2A30">
        <w:rPr>
          <w:color w:val="000000" w:themeColor="text1"/>
        </w:rPr>
        <w:t xml:space="preserve"> </w:t>
      </w:r>
      <w:r w:rsidRPr="004B2A30">
        <w:rPr>
          <w:color w:val="000000" w:themeColor="text1"/>
        </w:rPr>
        <w:t xml:space="preserve">s odjezdem </w:t>
      </w:r>
      <w:r w:rsidR="004C2574" w:rsidRPr="004B2A30">
        <w:rPr>
          <w:color w:val="000000" w:themeColor="text1"/>
        </w:rPr>
        <w:t>od budovy školy</w:t>
      </w:r>
      <w:r w:rsidR="00AC2826" w:rsidRPr="004B2A30">
        <w:rPr>
          <w:color w:val="000000" w:themeColor="text1"/>
        </w:rPr>
        <w:t xml:space="preserve">. </w:t>
      </w:r>
    </w:p>
    <w:p w:rsidR="00971246" w:rsidRPr="004B2A30" w:rsidRDefault="00E471D8" w:rsidP="002D23C4">
      <w:pPr>
        <w:numPr>
          <w:ilvl w:val="0"/>
          <w:numId w:val="13"/>
        </w:numPr>
        <w:tabs>
          <w:tab w:val="num" w:pos="360"/>
        </w:tabs>
        <w:ind w:left="360"/>
        <w:jc w:val="both"/>
        <w:rPr>
          <w:color w:val="000000" w:themeColor="text1"/>
        </w:rPr>
      </w:pPr>
      <w:r w:rsidRPr="004B2A30">
        <w:rPr>
          <w:color w:val="000000" w:themeColor="text1"/>
        </w:rPr>
        <w:t>Dodavatel zajistí</w:t>
      </w:r>
      <w:r w:rsidR="00315497" w:rsidRPr="004B2A30">
        <w:rPr>
          <w:color w:val="000000" w:themeColor="text1"/>
        </w:rPr>
        <w:t xml:space="preserve"> odpolední </w:t>
      </w:r>
      <w:r w:rsidR="008E60F6" w:rsidRPr="004B2A30">
        <w:rPr>
          <w:color w:val="000000" w:themeColor="text1"/>
        </w:rPr>
        <w:t>program během školy v přírodě včetně materiálního vybavení a odměn pro děti</w:t>
      </w:r>
      <w:r w:rsidR="0056158A" w:rsidRPr="004B2A30">
        <w:rPr>
          <w:color w:val="000000" w:themeColor="text1"/>
        </w:rPr>
        <w:t xml:space="preserve">. </w:t>
      </w:r>
      <w:r w:rsidR="008E60F6" w:rsidRPr="004B2A30">
        <w:rPr>
          <w:color w:val="000000" w:themeColor="text1"/>
        </w:rPr>
        <w:t xml:space="preserve">Pro mokrou variantu bude zajištěna krytá </w:t>
      </w:r>
      <w:r w:rsidR="00AC2826" w:rsidRPr="004B2A30">
        <w:rPr>
          <w:color w:val="000000" w:themeColor="text1"/>
        </w:rPr>
        <w:t>společenská místnost</w:t>
      </w:r>
      <w:r w:rsidR="008E60F6" w:rsidRPr="004B2A30">
        <w:rPr>
          <w:color w:val="000000" w:themeColor="text1"/>
        </w:rPr>
        <w:t xml:space="preserve">. </w:t>
      </w:r>
      <w:r w:rsidR="0056158A" w:rsidRPr="004B2A30">
        <w:rPr>
          <w:color w:val="000000" w:themeColor="text1"/>
        </w:rPr>
        <w:t>Odpoledním programem se rozumí program v časech 14.00 – 18.00 a 19.00 – 20.30. Na tuto dobu převezmou a odpovídají za děti instruktoři dodavatele, pokud není v průběhu školy v přírodě zřejmým způsobem dohodnuto jinak.</w:t>
      </w:r>
      <w:r w:rsidR="00A31556" w:rsidRPr="004B2A30">
        <w:rPr>
          <w:color w:val="000000" w:themeColor="text1"/>
        </w:rPr>
        <w:t xml:space="preserve"> </w:t>
      </w:r>
      <w:r w:rsidR="00971246" w:rsidRPr="004B2A30">
        <w:rPr>
          <w:color w:val="000000" w:themeColor="text1"/>
        </w:rPr>
        <w:t xml:space="preserve">Pedagogičtí pracovníci ZŠ se programu </w:t>
      </w:r>
      <w:r w:rsidR="002D23C4" w:rsidRPr="004B2A30">
        <w:rPr>
          <w:color w:val="000000" w:themeColor="text1"/>
        </w:rPr>
        <w:t xml:space="preserve">mohou </w:t>
      </w:r>
      <w:r w:rsidR="00971246" w:rsidRPr="004B2A30">
        <w:rPr>
          <w:color w:val="000000" w:themeColor="text1"/>
        </w:rPr>
        <w:t xml:space="preserve">ve zmíněných časech </w:t>
      </w:r>
      <w:r w:rsidR="002D23C4" w:rsidRPr="004B2A30">
        <w:rPr>
          <w:color w:val="000000" w:themeColor="text1"/>
        </w:rPr>
        <w:t>také aktivně účastnit.</w:t>
      </w:r>
      <w:r w:rsidR="00971246" w:rsidRPr="004B2A30">
        <w:rPr>
          <w:color w:val="000000" w:themeColor="text1"/>
        </w:rPr>
        <w:t xml:space="preserve"> </w:t>
      </w:r>
      <w:r w:rsidR="00E46887" w:rsidRPr="004B2A30">
        <w:rPr>
          <w:color w:val="000000" w:themeColor="text1"/>
        </w:rPr>
        <w:t>Jeden z instruktorů pak bude přítomen dopolednímu programu společně s učiteli v čase od 9.00 do 12.00</w:t>
      </w:r>
    </w:p>
    <w:p w:rsidR="0056158A" w:rsidRPr="004B2A30" w:rsidRDefault="0056158A" w:rsidP="00D011CA">
      <w:pPr>
        <w:numPr>
          <w:ilvl w:val="0"/>
          <w:numId w:val="13"/>
        </w:numPr>
        <w:tabs>
          <w:tab w:val="num" w:pos="360"/>
        </w:tabs>
        <w:ind w:left="360"/>
        <w:jc w:val="both"/>
        <w:rPr>
          <w:color w:val="000000" w:themeColor="text1"/>
        </w:rPr>
      </w:pPr>
      <w:r w:rsidRPr="004B2A30">
        <w:rPr>
          <w:color w:val="000000" w:themeColor="text1"/>
        </w:rPr>
        <w:t xml:space="preserve">Vybraný program: </w:t>
      </w:r>
      <w:r w:rsidR="00E46887" w:rsidRPr="004B2A30">
        <w:rPr>
          <w:color w:val="000000" w:themeColor="text1"/>
        </w:rPr>
        <w:t>Kouzelnická škola</w:t>
      </w:r>
      <w:r w:rsidRPr="004B2A30">
        <w:rPr>
          <w:color w:val="000000" w:themeColor="text1"/>
        </w:rPr>
        <w:t>.</w:t>
      </w:r>
    </w:p>
    <w:p w:rsidR="008E60F6" w:rsidRPr="004B2A30" w:rsidRDefault="004C2574" w:rsidP="00D011CA">
      <w:pPr>
        <w:numPr>
          <w:ilvl w:val="0"/>
          <w:numId w:val="13"/>
        </w:numPr>
        <w:tabs>
          <w:tab w:val="num" w:pos="360"/>
        </w:tabs>
        <w:ind w:left="360"/>
        <w:jc w:val="both"/>
        <w:rPr>
          <w:color w:val="000000" w:themeColor="text1"/>
        </w:rPr>
      </w:pPr>
      <w:r w:rsidRPr="004B2A30">
        <w:rPr>
          <w:color w:val="000000" w:themeColor="text1"/>
        </w:rPr>
        <w:t xml:space="preserve">Dodavatel zajistí </w:t>
      </w:r>
      <w:r w:rsidR="00420F35" w:rsidRPr="004B2A30">
        <w:rPr>
          <w:color w:val="000000" w:themeColor="text1"/>
        </w:rPr>
        <w:t>instruktor</w:t>
      </w:r>
      <w:r w:rsidR="002D23C4" w:rsidRPr="004B2A30">
        <w:rPr>
          <w:color w:val="000000" w:themeColor="text1"/>
        </w:rPr>
        <w:t>y</w:t>
      </w:r>
      <w:r w:rsidR="008E60F6" w:rsidRPr="004B2A30">
        <w:rPr>
          <w:color w:val="000000" w:themeColor="text1"/>
        </w:rPr>
        <w:t>, kteří budou realizovat sjednaný program.</w:t>
      </w:r>
      <w:r w:rsidR="002D23C4" w:rsidRPr="004B2A30">
        <w:rPr>
          <w:color w:val="000000" w:themeColor="text1"/>
        </w:rPr>
        <w:t xml:space="preserve"> </w:t>
      </w:r>
    </w:p>
    <w:p w:rsidR="00E46887" w:rsidRPr="004B2A30" w:rsidRDefault="00E46887" w:rsidP="00E46887">
      <w:pPr>
        <w:tabs>
          <w:tab w:val="num" w:pos="360"/>
        </w:tabs>
        <w:ind w:left="360"/>
        <w:jc w:val="both"/>
        <w:rPr>
          <w:color w:val="000000" w:themeColor="text1"/>
        </w:rPr>
      </w:pPr>
    </w:p>
    <w:p w:rsidR="00D95DBD" w:rsidRPr="004B2A30" w:rsidRDefault="00C160D6" w:rsidP="005E5857">
      <w:pPr>
        <w:numPr>
          <w:ilvl w:val="0"/>
          <w:numId w:val="12"/>
        </w:numPr>
        <w:tabs>
          <w:tab w:val="num" w:pos="360"/>
        </w:tabs>
        <w:ind w:left="360" w:hanging="360"/>
        <w:jc w:val="both"/>
        <w:rPr>
          <w:b/>
          <w:color w:val="000000" w:themeColor="text1"/>
        </w:rPr>
      </w:pPr>
      <w:r w:rsidRPr="004B2A30">
        <w:rPr>
          <w:b/>
          <w:color w:val="000000" w:themeColor="text1"/>
        </w:rPr>
        <w:t>Další služby</w:t>
      </w:r>
      <w:r w:rsidR="005E5857" w:rsidRPr="004B2A30">
        <w:rPr>
          <w:b/>
          <w:color w:val="000000" w:themeColor="text1"/>
        </w:rPr>
        <w:t xml:space="preserve"> a ujednání</w:t>
      </w:r>
    </w:p>
    <w:p w:rsidR="00E46887" w:rsidRPr="004B2A30" w:rsidRDefault="005E5857" w:rsidP="005E5857">
      <w:pPr>
        <w:numPr>
          <w:ilvl w:val="0"/>
          <w:numId w:val="13"/>
        </w:numPr>
        <w:tabs>
          <w:tab w:val="num" w:pos="360"/>
        </w:tabs>
        <w:ind w:left="360"/>
        <w:jc w:val="both"/>
        <w:rPr>
          <w:color w:val="000000" w:themeColor="text1"/>
        </w:rPr>
      </w:pPr>
      <w:r w:rsidRPr="004B2A30">
        <w:rPr>
          <w:color w:val="000000" w:themeColor="text1"/>
        </w:rPr>
        <w:t>Jeden z  instruk</w:t>
      </w:r>
      <w:r w:rsidR="00E46887" w:rsidRPr="004B2A30">
        <w:rPr>
          <w:color w:val="000000" w:themeColor="text1"/>
        </w:rPr>
        <w:t>torů bude zároveň zdravotníkem.</w:t>
      </w:r>
      <w:r w:rsidRPr="004B2A30">
        <w:rPr>
          <w:color w:val="000000" w:themeColor="text1"/>
        </w:rPr>
        <w:t xml:space="preserve"> </w:t>
      </w:r>
    </w:p>
    <w:p w:rsidR="005E5857" w:rsidRPr="004B2A30" w:rsidRDefault="005E5857" w:rsidP="005E5857">
      <w:pPr>
        <w:numPr>
          <w:ilvl w:val="0"/>
          <w:numId w:val="13"/>
        </w:numPr>
        <w:tabs>
          <w:tab w:val="num" w:pos="360"/>
        </w:tabs>
        <w:ind w:left="360"/>
        <w:jc w:val="both"/>
        <w:rPr>
          <w:color w:val="000000" w:themeColor="text1"/>
        </w:rPr>
      </w:pPr>
      <w:r w:rsidRPr="004B2A30">
        <w:rPr>
          <w:color w:val="000000" w:themeColor="text1"/>
        </w:rPr>
        <w:t xml:space="preserve">Dodavatel zajistí </w:t>
      </w:r>
      <w:r w:rsidR="00E46887" w:rsidRPr="004B2A30">
        <w:rPr>
          <w:color w:val="000000" w:themeColor="text1"/>
        </w:rPr>
        <w:t>nočního hlídače</w:t>
      </w:r>
      <w:r w:rsidRPr="004B2A30">
        <w:rPr>
          <w:color w:val="000000" w:themeColor="text1"/>
        </w:rPr>
        <w:t xml:space="preserve">. Noční hlídač přebírá dozor nad dětmi v časech 23.00 – 07.00.   </w:t>
      </w:r>
    </w:p>
    <w:p w:rsidR="00C160D6" w:rsidRPr="004B2A30" w:rsidRDefault="00C160D6" w:rsidP="00215808">
      <w:pPr>
        <w:numPr>
          <w:ilvl w:val="0"/>
          <w:numId w:val="13"/>
        </w:numPr>
        <w:tabs>
          <w:tab w:val="num" w:pos="360"/>
        </w:tabs>
        <w:ind w:left="360"/>
        <w:jc w:val="both"/>
        <w:rPr>
          <w:color w:val="000000" w:themeColor="text1"/>
        </w:rPr>
      </w:pPr>
      <w:r w:rsidRPr="004B2A30">
        <w:rPr>
          <w:color w:val="000000" w:themeColor="text1"/>
        </w:rPr>
        <w:t>Dodavatel zajistí pro děti cestovní pojištění Uni</w:t>
      </w:r>
      <w:r w:rsidR="005E5857" w:rsidRPr="004B2A30">
        <w:rPr>
          <w:color w:val="000000" w:themeColor="text1"/>
        </w:rPr>
        <w:t xml:space="preserve">qa, zahrnující pojištění storna a odpovědnosti. </w:t>
      </w:r>
      <w:r w:rsidRPr="004B2A30">
        <w:rPr>
          <w:color w:val="000000" w:themeColor="text1"/>
        </w:rPr>
        <w:t xml:space="preserve">Pojištění </w:t>
      </w:r>
      <w:r w:rsidR="005E5857" w:rsidRPr="004B2A30">
        <w:rPr>
          <w:color w:val="000000" w:themeColor="text1"/>
        </w:rPr>
        <w:t>je</w:t>
      </w:r>
      <w:r w:rsidRPr="004B2A30">
        <w:rPr>
          <w:color w:val="000000" w:themeColor="text1"/>
        </w:rPr>
        <w:t xml:space="preserve"> automaticky sjednáno pro všechny děti a </w:t>
      </w:r>
      <w:r w:rsidR="005E5857" w:rsidRPr="004B2A30">
        <w:rPr>
          <w:color w:val="000000" w:themeColor="text1"/>
        </w:rPr>
        <w:t>je</w:t>
      </w:r>
      <w:r w:rsidRPr="004B2A30">
        <w:rPr>
          <w:color w:val="000000" w:themeColor="text1"/>
        </w:rPr>
        <w:t xml:space="preserve"> zahrnuto do celkové ceny školy v přírodě </w:t>
      </w:r>
    </w:p>
    <w:p w:rsidR="005E5857" w:rsidRPr="004B2A30" w:rsidRDefault="003B1B68" w:rsidP="00D011CA">
      <w:pPr>
        <w:numPr>
          <w:ilvl w:val="0"/>
          <w:numId w:val="13"/>
        </w:numPr>
        <w:tabs>
          <w:tab w:val="num" w:pos="360"/>
        </w:tabs>
        <w:ind w:left="360"/>
        <w:jc w:val="both"/>
        <w:rPr>
          <w:color w:val="000000" w:themeColor="text1"/>
        </w:rPr>
      </w:pPr>
      <w:r w:rsidRPr="004B2A30">
        <w:rPr>
          <w:rFonts w:cs="Arial"/>
          <w:color w:val="000000" w:themeColor="text1"/>
        </w:rPr>
        <w:t xml:space="preserve"> Dodava</w:t>
      </w:r>
      <w:r w:rsidR="002F0537" w:rsidRPr="004B2A30">
        <w:rPr>
          <w:rFonts w:cs="Arial"/>
          <w:color w:val="000000" w:themeColor="text1"/>
        </w:rPr>
        <w:t xml:space="preserve">tel zajistí pro školu v přírodě: </w:t>
      </w:r>
      <w:r w:rsidR="005E5857" w:rsidRPr="004B2A30">
        <w:rPr>
          <w:rFonts w:cs="Arial"/>
          <w:color w:val="000000" w:themeColor="text1"/>
        </w:rPr>
        <w:t xml:space="preserve">informativní stránku školy v přírodě na webu </w:t>
      </w:r>
      <w:hyperlink r:id="rId8" w:history="1">
        <w:r w:rsidR="00E46887" w:rsidRPr="004B2A30">
          <w:rPr>
            <w:rStyle w:val="Hypertextovodkaz"/>
            <w:rFonts w:cs="Arial"/>
            <w:color w:val="000000" w:themeColor="text1"/>
          </w:rPr>
          <w:t>www.ckrobinson.cz</w:t>
        </w:r>
      </w:hyperlink>
      <w:r w:rsidR="005E5857" w:rsidRPr="004B2A30">
        <w:rPr>
          <w:rFonts w:cs="Arial"/>
          <w:color w:val="000000" w:themeColor="text1"/>
        </w:rPr>
        <w:t xml:space="preserve">, on-line přihlášky pro rodiče, </w:t>
      </w:r>
      <w:r w:rsidR="002F0537" w:rsidRPr="004B2A30">
        <w:rPr>
          <w:rFonts w:cs="Arial"/>
          <w:color w:val="000000" w:themeColor="text1"/>
        </w:rPr>
        <w:t>administraci plateb</w:t>
      </w:r>
      <w:r w:rsidR="005E5857" w:rsidRPr="004B2A30">
        <w:rPr>
          <w:rFonts w:cs="Arial"/>
          <w:color w:val="000000" w:themeColor="text1"/>
        </w:rPr>
        <w:t>.</w:t>
      </w:r>
    </w:p>
    <w:p w:rsidR="005E5857" w:rsidRPr="004B2A30" w:rsidRDefault="005E5857" w:rsidP="00D011CA">
      <w:pPr>
        <w:numPr>
          <w:ilvl w:val="0"/>
          <w:numId w:val="13"/>
        </w:numPr>
        <w:tabs>
          <w:tab w:val="num" w:pos="360"/>
        </w:tabs>
        <w:ind w:left="360"/>
        <w:jc w:val="both"/>
        <w:rPr>
          <w:color w:val="000000" w:themeColor="text1"/>
        </w:rPr>
      </w:pPr>
      <w:r w:rsidRPr="004B2A30">
        <w:rPr>
          <w:rFonts w:cs="Arial"/>
          <w:color w:val="000000" w:themeColor="text1"/>
        </w:rPr>
        <w:t xml:space="preserve">Dodavatel připraví </w:t>
      </w:r>
      <w:r w:rsidR="00450A72" w:rsidRPr="004B2A30">
        <w:rPr>
          <w:rFonts w:cs="Arial"/>
          <w:color w:val="000000" w:themeColor="text1"/>
        </w:rPr>
        <w:t>a s dostatečným předstihem před začátkem školy v přírodě předá</w:t>
      </w:r>
      <w:r w:rsidRPr="004B2A30">
        <w:rPr>
          <w:rFonts w:cs="Arial"/>
          <w:color w:val="000000" w:themeColor="text1"/>
        </w:rPr>
        <w:t xml:space="preserve"> ZŠ dokument „Ohlášení zotavovací akce“ a povinné dokumenty pro rodiče (Posudek o zdravotní způsobilosti a Prohlášení o bezinfekčnosti).</w:t>
      </w:r>
    </w:p>
    <w:p w:rsidR="005E5857" w:rsidRPr="004B2A30" w:rsidRDefault="005E5857" w:rsidP="00D011CA">
      <w:pPr>
        <w:numPr>
          <w:ilvl w:val="0"/>
          <w:numId w:val="13"/>
        </w:numPr>
        <w:tabs>
          <w:tab w:val="num" w:pos="360"/>
        </w:tabs>
        <w:ind w:left="360"/>
        <w:jc w:val="both"/>
        <w:rPr>
          <w:color w:val="000000" w:themeColor="text1"/>
        </w:rPr>
      </w:pPr>
      <w:r w:rsidRPr="004B2A30">
        <w:rPr>
          <w:rFonts w:cs="Arial"/>
          <w:color w:val="000000" w:themeColor="text1"/>
        </w:rPr>
        <w:lastRenderedPageBreak/>
        <w:t xml:space="preserve">ZŠ zajišťuje ohlášení školy v přírodě příslušné </w:t>
      </w:r>
      <w:r w:rsidR="00450A72" w:rsidRPr="004B2A30">
        <w:rPr>
          <w:rFonts w:cs="Arial"/>
          <w:color w:val="000000" w:themeColor="text1"/>
        </w:rPr>
        <w:t>H</w:t>
      </w:r>
      <w:r w:rsidRPr="004B2A30">
        <w:rPr>
          <w:rFonts w:cs="Arial"/>
          <w:color w:val="000000" w:themeColor="text1"/>
        </w:rPr>
        <w:t xml:space="preserve">ygienické stanici a je zodpovědná za přijetí na ŠVP pouze dětí s platnou zdravotnickou dokumentací (Posudek o zdravotní způsobilosti a Prohlášení o bezinfekčnosti). </w:t>
      </w:r>
    </w:p>
    <w:p w:rsidR="00450A72" w:rsidRPr="004B2A30" w:rsidRDefault="002F0537" w:rsidP="00450A72">
      <w:pPr>
        <w:numPr>
          <w:ilvl w:val="0"/>
          <w:numId w:val="13"/>
        </w:numPr>
        <w:tabs>
          <w:tab w:val="num" w:pos="360"/>
        </w:tabs>
        <w:ind w:left="360"/>
        <w:jc w:val="both"/>
        <w:rPr>
          <w:color w:val="000000" w:themeColor="text1"/>
        </w:rPr>
      </w:pPr>
      <w:r w:rsidRPr="004B2A30">
        <w:rPr>
          <w:rFonts w:cs="Arial"/>
          <w:color w:val="000000" w:themeColor="text1"/>
        </w:rPr>
        <w:t xml:space="preserve"> </w:t>
      </w:r>
      <w:r w:rsidR="00450A72" w:rsidRPr="004B2A30">
        <w:rPr>
          <w:rFonts w:cs="Arial"/>
          <w:color w:val="000000" w:themeColor="text1"/>
        </w:rPr>
        <w:t>Závazné přihlášení na školu v přírodě provedou rodiče jednotlivě prostřednictvím webových stránek dodavatele</w:t>
      </w:r>
      <w:hyperlink r:id="rId9" w:history="1">
        <w:r w:rsidR="00450A72" w:rsidRPr="004B2A30">
          <w:rPr>
            <w:rStyle w:val="Hypertextovodkaz"/>
            <w:rFonts w:cs="Arial"/>
            <w:color w:val="000000" w:themeColor="text1"/>
          </w:rPr>
          <w:t xml:space="preserve"> www.ckrobinson.cz</w:t>
        </w:r>
      </w:hyperlink>
      <w:r w:rsidR="00E46887" w:rsidRPr="004B2A30">
        <w:rPr>
          <w:rFonts w:cs="Arial"/>
          <w:color w:val="000000" w:themeColor="text1"/>
        </w:rPr>
        <w:t>.</w:t>
      </w:r>
      <w:r w:rsidR="00450A72" w:rsidRPr="004B2A30">
        <w:rPr>
          <w:rFonts w:cs="Arial"/>
          <w:color w:val="000000" w:themeColor="text1"/>
        </w:rPr>
        <w:t xml:space="preserve">  </w:t>
      </w:r>
    </w:p>
    <w:p w:rsidR="009F49F8" w:rsidRPr="004B2A30" w:rsidRDefault="009F49F8" w:rsidP="00D011CA">
      <w:pPr>
        <w:jc w:val="both"/>
        <w:rPr>
          <w:color w:val="000000" w:themeColor="text1"/>
        </w:rPr>
      </w:pPr>
    </w:p>
    <w:p w:rsidR="008E60F6" w:rsidRPr="004B2A30" w:rsidRDefault="008E60F6" w:rsidP="00D011CA">
      <w:pPr>
        <w:numPr>
          <w:ilvl w:val="0"/>
          <w:numId w:val="12"/>
        </w:numPr>
        <w:tabs>
          <w:tab w:val="num" w:pos="360"/>
        </w:tabs>
        <w:ind w:left="360" w:hanging="360"/>
        <w:jc w:val="both"/>
        <w:rPr>
          <w:b/>
          <w:color w:val="000000" w:themeColor="text1"/>
        </w:rPr>
      </w:pPr>
      <w:r w:rsidRPr="004B2A30">
        <w:rPr>
          <w:b/>
          <w:color w:val="000000" w:themeColor="text1"/>
        </w:rPr>
        <w:t>Cena a platební podmínky</w:t>
      </w:r>
    </w:p>
    <w:p w:rsidR="00C160D6" w:rsidRPr="004B2A30" w:rsidRDefault="00E471D8" w:rsidP="00D011CA">
      <w:pPr>
        <w:numPr>
          <w:ilvl w:val="0"/>
          <w:numId w:val="13"/>
        </w:numPr>
        <w:tabs>
          <w:tab w:val="num" w:pos="360"/>
        </w:tabs>
        <w:ind w:left="360"/>
        <w:jc w:val="both"/>
        <w:rPr>
          <w:color w:val="000000" w:themeColor="text1"/>
        </w:rPr>
      </w:pPr>
      <w:r w:rsidRPr="004B2A30">
        <w:rPr>
          <w:color w:val="000000" w:themeColor="text1"/>
        </w:rPr>
        <w:t xml:space="preserve">Sjednaná cena za dítě je </w:t>
      </w:r>
      <w:r w:rsidR="00E46887" w:rsidRPr="004B2A30">
        <w:rPr>
          <w:color w:val="000000" w:themeColor="text1"/>
        </w:rPr>
        <w:t>3 640</w:t>
      </w:r>
      <w:r w:rsidR="008E60F6" w:rsidRPr="004B2A30">
        <w:rPr>
          <w:color w:val="000000" w:themeColor="text1"/>
        </w:rPr>
        <w:t>,- Kč</w:t>
      </w:r>
      <w:r w:rsidR="00B67B03" w:rsidRPr="004B2A30">
        <w:rPr>
          <w:color w:val="000000" w:themeColor="text1"/>
        </w:rPr>
        <w:t>/žák</w:t>
      </w:r>
      <w:r w:rsidR="008E60F6" w:rsidRPr="004B2A30">
        <w:rPr>
          <w:color w:val="000000" w:themeColor="text1"/>
        </w:rPr>
        <w:t xml:space="preserve">. </w:t>
      </w:r>
    </w:p>
    <w:p w:rsidR="00197EDF" w:rsidRPr="004B2A30" w:rsidRDefault="00197EDF" w:rsidP="00D011CA">
      <w:pPr>
        <w:numPr>
          <w:ilvl w:val="0"/>
          <w:numId w:val="13"/>
        </w:numPr>
        <w:tabs>
          <w:tab w:val="num" w:pos="360"/>
        </w:tabs>
        <w:ind w:left="360"/>
        <w:jc w:val="both"/>
        <w:rPr>
          <w:color w:val="000000" w:themeColor="text1"/>
        </w:rPr>
      </w:pPr>
      <w:r w:rsidRPr="004B2A30">
        <w:rPr>
          <w:color w:val="000000" w:themeColor="text1"/>
        </w:rPr>
        <w:t xml:space="preserve">Cena za pojištění Uniqa je </w:t>
      </w:r>
      <w:r w:rsidR="00D011CA" w:rsidRPr="004B2A30">
        <w:rPr>
          <w:color w:val="000000" w:themeColor="text1"/>
        </w:rPr>
        <w:t>12</w:t>
      </w:r>
      <w:r w:rsidR="00450A72" w:rsidRPr="004B2A30">
        <w:rPr>
          <w:color w:val="000000" w:themeColor="text1"/>
        </w:rPr>
        <w:t>5</w:t>
      </w:r>
      <w:r w:rsidRPr="004B2A30">
        <w:rPr>
          <w:color w:val="000000" w:themeColor="text1"/>
        </w:rPr>
        <w:t>,- Kč/žák. Pojištění je</w:t>
      </w:r>
      <w:r w:rsidR="005C78E4" w:rsidRPr="004B2A30">
        <w:rPr>
          <w:color w:val="000000" w:themeColor="text1"/>
        </w:rPr>
        <w:t xml:space="preserve"> již</w:t>
      </w:r>
      <w:r w:rsidRPr="004B2A30">
        <w:rPr>
          <w:color w:val="000000" w:themeColor="text1"/>
        </w:rPr>
        <w:t xml:space="preserve"> zahrnuto v ceně </w:t>
      </w:r>
      <w:r w:rsidR="003F62EE" w:rsidRPr="004B2A30">
        <w:rPr>
          <w:color w:val="000000" w:themeColor="text1"/>
        </w:rPr>
        <w:t>za dítě.</w:t>
      </w:r>
    </w:p>
    <w:p w:rsidR="00450A72" w:rsidRPr="004B2A30" w:rsidRDefault="00450A72" w:rsidP="00450A72">
      <w:pPr>
        <w:numPr>
          <w:ilvl w:val="0"/>
          <w:numId w:val="13"/>
        </w:numPr>
        <w:tabs>
          <w:tab w:val="num" w:pos="360"/>
        </w:tabs>
        <w:ind w:left="360"/>
        <w:rPr>
          <w:color w:val="000000" w:themeColor="text1"/>
        </w:rPr>
      </w:pPr>
      <w:r w:rsidRPr="004B2A30">
        <w:rPr>
          <w:color w:val="000000" w:themeColor="text1"/>
        </w:rPr>
        <w:t xml:space="preserve">Cena je kalkulovaná pro minimální počet </w:t>
      </w:r>
      <w:r w:rsidR="00E46887" w:rsidRPr="004B2A30">
        <w:rPr>
          <w:color w:val="000000" w:themeColor="text1"/>
        </w:rPr>
        <w:t>70</w:t>
      </w:r>
      <w:r w:rsidRPr="004B2A30">
        <w:rPr>
          <w:color w:val="000000" w:themeColor="text1"/>
        </w:rPr>
        <w:t xml:space="preserve"> závazně přihlášených dětí. Při počtu závazně přihlášených dětí menším, než je uvedeno, bude cena poměrně zvýšena.  </w:t>
      </w:r>
    </w:p>
    <w:p w:rsidR="00197EDF" w:rsidRPr="004B2A30" w:rsidRDefault="00450A72" w:rsidP="00D011CA">
      <w:pPr>
        <w:numPr>
          <w:ilvl w:val="0"/>
          <w:numId w:val="13"/>
        </w:numPr>
        <w:tabs>
          <w:tab w:val="num" w:pos="360"/>
        </w:tabs>
        <w:ind w:left="360"/>
        <w:jc w:val="both"/>
        <w:rPr>
          <w:color w:val="000000" w:themeColor="text1"/>
        </w:rPr>
      </w:pPr>
      <w:r w:rsidRPr="004B2A30">
        <w:rPr>
          <w:color w:val="000000" w:themeColor="text1"/>
        </w:rPr>
        <w:t>V ceně jsou</w:t>
      </w:r>
      <w:r w:rsidR="008E60F6" w:rsidRPr="004B2A30">
        <w:rPr>
          <w:color w:val="000000" w:themeColor="text1"/>
        </w:rPr>
        <w:t xml:space="preserve"> zahrnut</w:t>
      </w:r>
      <w:r w:rsidRPr="004B2A30">
        <w:rPr>
          <w:color w:val="000000" w:themeColor="text1"/>
        </w:rPr>
        <w:t>y služby viz. čl. II. a III. této smlouvy.</w:t>
      </w:r>
      <w:r w:rsidR="00197EDF" w:rsidRPr="004B2A30">
        <w:rPr>
          <w:color w:val="000000" w:themeColor="text1"/>
        </w:rPr>
        <w:t xml:space="preserve"> V ceně není zahrnuto vstupné a jízdné nad rámec objednaného programu, výdaje na nutná ošetření a léky. </w:t>
      </w:r>
      <w:r w:rsidR="00C160D6" w:rsidRPr="004B2A30">
        <w:rPr>
          <w:color w:val="000000" w:themeColor="text1"/>
        </w:rPr>
        <w:t xml:space="preserve"> </w:t>
      </w:r>
    </w:p>
    <w:p w:rsidR="00A31556" w:rsidRPr="004B2A30" w:rsidRDefault="00C160D6" w:rsidP="00A31556">
      <w:pPr>
        <w:numPr>
          <w:ilvl w:val="0"/>
          <w:numId w:val="13"/>
        </w:numPr>
        <w:tabs>
          <w:tab w:val="num" w:pos="360"/>
        </w:tabs>
        <w:ind w:left="360"/>
        <w:jc w:val="both"/>
        <w:rPr>
          <w:color w:val="000000" w:themeColor="text1"/>
        </w:rPr>
      </w:pPr>
      <w:r w:rsidRPr="004B2A30">
        <w:rPr>
          <w:color w:val="000000" w:themeColor="text1"/>
        </w:rPr>
        <w:t>Pedagogičtí pracovníci ZŠ</w:t>
      </w:r>
      <w:r w:rsidR="008E60F6" w:rsidRPr="004B2A30">
        <w:rPr>
          <w:color w:val="000000" w:themeColor="text1"/>
        </w:rPr>
        <w:t xml:space="preserve"> </w:t>
      </w:r>
      <w:r w:rsidRPr="004B2A30">
        <w:rPr>
          <w:color w:val="000000" w:themeColor="text1"/>
        </w:rPr>
        <w:t>mají</w:t>
      </w:r>
      <w:r w:rsidR="008E60F6" w:rsidRPr="004B2A30">
        <w:rPr>
          <w:color w:val="000000" w:themeColor="text1"/>
        </w:rPr>
        <w:t xml:space="preserve"> </w:t>
      </w:r>
      <w:r w:rsidRPr="004B2A30">
        <w:rPr>
          <w:color w:val="000000" w:themeColor="text1"/>
        </w:rPr>
        <w:t xml:space="preserve">v rámci objednaného počtu (viz. </w:t>
      </w:r>
      <w:r w:rsidR="00450A72" w:rsidRPr="004B2A30">
        <w:rPr>
          <w:color w:val="000000" w:themeColor="text1"/>
        </w:rPr>
        <w:t>čl</w:t>
      </w:r>
      <w:r w:rsidRPr="004B2A30">
        <w:rPr>
          <w:color w:val="000000" w:themeColor="text1"/>
        </w:rPr>
        <w:t xml:space="preserve"> I.</w:t>
      </w:r>
      <w:r w:rsidR="00450A72" w:rsidRPr="004B2A30">
        <w:rPr>
          <w:color w:val="000000" w:themeColor="text1"/>
        </w:rPr>
        <w:t>, bod 2</w:t>
      </w:r>
      <w:r w:rsidRPr="004B2A30">
        <w:rPr>
          <w:color w:val="000000" w:themeColor="text1"/>
        </w:rPr>
        <w:t xml:space="preserve">) </w:t>
      </w:r>
      <w:r w:rsidR="008E60F6" w:rsidRPr="004B2A30">
        <w:rPr>
          <w:color w:val="000000" w:themeColor="text1"/>
        </w:rPr>
        <w:t>poby</w:t>
      </w:r>
      <w:r w:rsidRPr="004B2A30">
        <w:rPr>
          <w:color w:val="000000" w:themeColor="text1"/>
        </w:rPr>
        <w:t>t, stravování a dopravu zdarma.</w:t>
      </w:r>
    </w:p>
    <w:p w:rsidR="00AF0C07" w:rsidRPr="004B2A30" w:rsidRDefault="00110AF3" w:rsidP="00AF0C07">
      <w:pPr>
        <w:numPr>
          <w:ilvl w:val="0"/>
          <w:numId w:val="13"/>
        </w:numPr>
        <w:tabs>
          <w:tab w:val="num" w:pos="360"/>
        </w:tabs>
        <w:ind w:left="360"/>
        <w:jc w:val="both"/>
        <w:rPr>
          <w:color w:val="000000" w:themeColor="text1"/>
        </w:rPr>
      </w:pPr>
      <w:r w:rsidRPr="004B2A30">
        <w:rPr>
          <w:rFonts w:cs="Arial"/>
          <w:color w:val="000000" w:themeColor="text1"/>
        </w:rPr>
        <w:t>Úhrada dohodnuté ceny proběhne na základě p</w:t>
      </w:r>
      <w:r w:rsidR="00AF0C07" w:rsidRPr="004B2A30">
        <w:rPr>
          <w:rFonts w:cs="Arial"/>
          <w:color w:val="000000" w:themeColor="text1"/>
        </w:rPr>
        <w:t xml:space="preserve">latby rodičů na účet dodavatele buď jednorázově nebo ve splátkách. </w:t>
      </w:r>
    </w:p>
    <w:p w:rsidR="008F7FD4" w:rsidRPr="004B2A30" w:rsidRDefault="008F7FD4" w:rsidP="00D011CA">
      <w:pPr>
        <w:tabs>
          <w:tab w:val="num" w:pos="360"/>
        </w:tabs>
        <w:ind w:left="360"/>
        <w:jc w:val="both"/>
        <w:rPr>
          <w:color w:val="000000" w:themeColor="text1"/>
        </w:rPr>
      </w:pPr>
    </w:p>
    <w:p w:rsidR="00842BDA" w:rsidRPr="004B2A30" w:rsidRDefault="00AF0C07" w:rsidP="00842BDA">
      <w:pPr>
        <w:numPr>
          <w:ilvl w:val="0"/>
          <w:numId w:val="12"/>
        </w:numPr>
        <w:tabs>
          <w:tab w:val="num" w:pos="360"/>
        </w:tabs>
        <w:ind w:left="360" w:hanging="360"/>
        <w:jc w:val="both"/>
        <w:rPr>
          <w:b/>
          <w:color w:val="000000" w:themeColor="text1"/>
        </w:rPr>
      </w:pPr>
      <w:r w:rsidRPr="004B2A30">
        <w:rPr>
          <w:b/>
          <w:color w:val="000000" w:themeColor="text1"/>
        </w:rPr>
        <w:t>Odstoupení od smlouvy a storno podmínky</w:t>
      </w:r>
    </w:p>
    <w:p w:rsidR="00842BDA" w:rsidRPr="004B2A30" w:rsidRDefault="00EA6505" w:rsidP="00842BDA">
      <w:pPr>
        <w:numPr>
          <w:ilvl w:val="0"/>
          <w:numId w:val="13"/>
        </w:numPr>
        <w:tabs>
          <w:tab w:val="num" w:pos="360"/>
        </w:tabs>
        <w:ind w:left="360"/>
        <w:jc w:val="both"/>
        <w:rPr>
          <w:color w:val="000000" w:themeColor="text1"/>
        </w:rPr>
      </w:pPr>
      <w:r w:rsidRPr="004B2A30">
        <w:rPr>
          <w:color w:val="000000" w:themeColor="text1"/>
        </w:rPr>
        <w:t xml:space="preserve">V případě odstoupení </w:t>
      </w:r>
      <w:r w:rsidR="00842BDA" w:rsidRPr="004B2A30">
        <w:rPr>
          <w:color w:val="000000" w:themeColor="text1"/>
        </w:rPr>
        <w:t xml:space="preserve">od smlouvy </w:t>
      </w:r>
      <w:r w:rsidRPr="004B2A30">
        <w:rPr>
          <w:color w:val="000000" w:themeColor="text1"/>
        </w:rPr>
        <w:t xml:space="preserve">ze strany </w:t>
      </w:r>
      <w:r w:rsidR="00C04CB7" w:rsidRPr="004B2A30">
        <w:rPr>
          <w:color w:val="000000" w:themeColor="text1"/>
        </w:rPr>
        <w:t xml:space="preserve">odběratele, </w:t>
      </w:r>
      <w:r w:rsidR="00842BDA" w:rsidRPr="004B2A30">
        <w:rPr>
          <w:color w:val="000000" w:themeColor="text1"/>
        </w:rPr>
        <w:t xml:space="preserve">je </w:t>
      </w:r>
      <w:r w:rsidR="00C04CB7" w:rsidRPr="004B2A30">
        <w:rPr>
          <w:color w:val="000000" w:themeColor="text1"/>
        </w:rPr>
        <w:t xml:space="preserve">ZŠ nebo rodič </w:t>
      </w:r>
      <w:r w:rsidR="00842BDA" w:rsidRPr="004B2A30">
        <w:rPr>
          <w:color w:val="000000" w:themeColor="text1"/>
        </w:rPr>
        <w:t xml:space="preserve">povinen uhradit odstupné (storno poplatek) spojený se zrušením akce. Odstupné činí, pokud je doba mezi odstoupením a okamžikem nástupu na akci: </w:t>
      </w:r>
    </w:p>
    <w:p w:rsidR="00842BDA" w:rsidRPr="004B2A30" w:rsidRDefault="00842BDA" w:rsidP="00842BDA">
      <w:pPr>
        <w:tabs>
          <w:tab w:val="num" w:pos="360"/>
        </w:tabs>
        <w:ind w:left="360"/>
        <w:jc w:val="both"/>
        <w:rPr>
          <w:color w:val="000000" w:themeColor="text1"/>
        </w:rPr>
      </w:pPr>
      <w:r w:rsidRPr="004B2A30">
        <w:rPr>
          <w:color w:val="000000" w:themeColor="text1"/>
        </w:rPr>
        <w:t xml:space="preserve">více než 60 dnů </w:t>
      </w:r>
      <w:r w:rsidRPr="004B2A30">
        <w:rPr>
          <w:color w:val="000000" w:themeColor="text1"/>
        </w:rPr>
        <w:tab/>
        <w:t xml:space="preserve">500,- Kč/os. </w:t>
      </w:r>
    </w:p>
    <w:p w:rsidR="00842BDA" w:rsidRPr="004B2A30" w:rsidRDefault="00842BDA" w:rsidP="00842BDA">
      <w:pPr>
        <w:tabs>
          <w:tab w:val="num" w:pos="360"/>
        </w:tabs>
        <w:ind w:left="360"/>
        <w:jc w:val="both"/>
        <w:rPr>
          <w:color w:val="000000" w:themeColor="text1"/>
        </w:rPr>
      </w:pPr>
      <w:r w:rsidRPr="004B2A30">
        <w:rPr>
          <w:color w:val="000000" w:themeColor="text1"/>
        </w:rPr>
        <w:t xml:space="preserve">60-46 dnů </w:t>
      </w:r>
      <w:r w:rsidRPr="004B2A30">
        <w:rPr>
          <w:color w:val="000000" w:themeColor="text1"/>
        </w:rPr>
        <w:tab/>
      </w:r>
      <w:r w:rsidRPr="004B2A30">
        <w:rPr>
          <w:color w:val="000000" w:themeColor="text1"/>
        </w:rPr>
        <w:tab/>
        <w:t>30 % z celkové ceny akce</w:t>
      </w:r>
    </w:p>
    <w:p w:rsidR="00842BDA" w:rsidRPr="004B2A30" w:rsidRDefault="00842BDA" w:rsidP="00842BDA">
      <w:pPr>
        <w:tabs>
          <w:tab w:val="num" w:pos="360"/>
        </w:tabs>
        <w:ind w:left="360"/>
        <w:jc w:val="both"/>
        <w:rPr>
          <w:color w:val="000000" w:themeColor="text1"/>
        </w:rPr>
      </w:pPr>
      <w:r w:rsidRPr="004B2A30">
        <w:rPr>
          <w:color w:val="000000" w:themeColor="text1"/>
        </w:rPr>
        <w:t xml:space="preserve">45-31 dnů </w:t>
      </w:r>
      <w:r w:rsidRPr="004B2A30">
        <w:rPr>
          <w:color w:val="000000" w:themeColor="text1"/>
        </w:rPr>
        <w:tab/>
      </w:r>
      <w:r w:rsidRPr="004B2A30">
        <w:rPr>
          <w:color w:val="000000" w:themeColor="text1"/>
        </w:rPr>
        <w:tab/>
        <w:t>50 % z celkové ceny akce</w:t>
      </w:r>
    </w:p>
    <w:p w:rsidR="00842BDA" w:rsidRPr="004B2A30" w:rsidRDefault="00842BDA" w:rsidP="00842BDA">
      <w:pPr>
        <w:tabs>
          <w:tab w:val="num" w:pos="360"/>
        </w:tabs>
        <w:ind w:left="360"/>
        <w:jc w:val="both"/>
        <w:rPr>
          <w:color w:val="000000" w:themeColor="text1"/>
        </w:rPr>
      </w:pPr>
      <w:r w:rsidRPr="004B2A30">
        <w:rPr>
          <w:color w:val="000000" w:themeColor="text1"/>
        </w:rPr>
        <w:t xml:space="preserve">31-16 dnů </w:t>
      </w:r>
      <w:r w:rsidRPr="004B2A30">
        <w:rPr>
          <w:color w:val="000000" w:themeColor="text1"/>
        </w:rPr>
        <w:tab/>
      </w:r>
      <w:r w:rsidRPr="004B2A30">
        <w:rPr>
          <w:color w:val="000000" w:themeColor="text1"/>
        </w:rPr>
        <w:tab/>
        <w:t>80 % z celkové ceny akce</w:t>
      </w:r>
    </w:p>
    <w:p w:rsidR="00AF0C07" w:rsidRPr="004B2A30" w:rsidRDefault="00842BDA" w:rsidP="00842BDA">
      <w:pPr>
        <w:tabs>
          <w:tab w:val="num" w:pos="360"/>
        </w:tabs>
        <w:ind w:left="360"/>
        <w:jc w:val="both"/>
        <w:rPr>
          <w:color w:val="000000" w:themeColor="text1"/>
        </w:rPr>
      </w:pPr>
      <w:r w:rsidRPr="004B2A30">
        <w:rPr>
          <w:color w:val="000000" w:themeColor="text1"/>
        </w:rPr>
        <w:t>méně než 15 dnů   100 % z celkové ceny akce</w:t>
      </w:r>
    </w:p>
    <w:p w:rsidR="00AF0C07" w:rsidRPr="004B2A30" w:rsidRDefault="00AF0C07" w:rsidP="00EA6505">
      <w:pPr>
        <w:tabs>
          <w:tab w:val="num" w:pos="360"/>
        </w:tabs>
        <w:jc w:val="both"/>
        <w:rPr>
          <w:color w:val="000000" w:themeColor="text1"/>
        </w:rPr>
      </w:pPr>
    </w:p>
    <w:p w:rsidR="008E60F6" w:rsidRPr="004B2A30" w:rsidRDefault="008E60F6" w:rsidP="00842BDA">
      <w:pPr>
        <w:numPr>
          <w:ilvl w:val="0"/>
          <w:numId w:val="13"/>
        </w:numPr>
        <w:tabs>
          <w:tab w:val="num" w:pos="1288"/>
        </w:tabs>
        <w:ind w:left="360"/>
        <w:jc w:val="both"/>
        <w:rPr>
          <w:b/>
          <w:color w:val="000000" w:themeColor="text1"/>
        </w:rPr>
      </w:pPr>
      <w:r w:rsidRPr="004B2A30">
        <w:rPr>
          <w:color w:val="000000" w:themeColor="text1"/>
        </w:rPr>
        <w:t xml:space="preserve"> </w:t>
      </w:r>
      <w:r w:rsidRPr="004B2A30">
        <w:rPr>
          <w:b/>
          <w:color w:val="000000" w:themeColor="text1"/>
        </w:rPr>
        <w:t>Ostatní ujednání</w:t>
      </w:r>
    </w:p>
    <w:p w:rsidR="008E60F6" w:rsidRPr="004B2A30" w:rsidRDefault="008E60F6" w:rsidP="00D011CA">
      <w:pPr>
        <w:numPr>
          <w:ilvl w:val="0"/>
          <w:numId w:val="13"/>
        </w:numPr>
        <w:tabs>
          <w:tab w:val="num" w:pos="360"/>
        </w:tabs>
        <w:ind w:left="360"/>
        <w:jc w:val="both"/>
        <w:rPr>
          <w:color w:val="000000" w:themeColor="text1"/>
        </w:rPr>
      </w:pPr>
      <w:r w:rsidRPr="004B2A30">
        <w:rPr>
          <w:color w:val="000000" w:themeColor="text1"/>
        </w:rPr>
        <w:t>Smluvní strany se dohodly na tom, že před zahájením pobytu upřesní plánovaný program a v rámci informativní schůzky se seznámí se všemi podrobnostmi ke škole v přírodě (organizační záležitosti, časy odjezdů a příjezdů, program školy v přírodě, atd</w:t>
      </w:r>
      <w:r w:rsidR="006635A6" w:rsidRPr="004B2A30">
        <w:rPr>
          <w:color w:val="000000" w:themeColor="text1"/>
        </w:rPr>
        <w:t>.)</w:t>
      </w:r>
      <w:r w:rsidRPr="004B2A30">
        <w:rPr>
          <w:color w:val="000000" w:themeColor="text1"/>
        </w:rPr>
        <w:t xml:space="preserve">. </w:t>
      </w:r>
    </w:p>
    <w:p w:rsidR="00000489" w:rsidRPr="004B2A30" w:rsidRDefault="00000489" w:rsidP="00D011CA">
      <w:pPr>
        <w:numPr>
          <w:ilvl w:val="0"/>
          <w:numId w:val="13"/>
        </w:numPr>
        <w:tabs>
          <w:tab w:val="num" w:pos="360"/>
        </w:tabs>
        <w:ind w:left="360"/>
        <w:jc w:val="both"/>
        <w:rPr>
          <w:color w:val="000000" w:themeColor="text1"/>
        </w:rPr>
      </w:pPr>
      <w:r w:rsidRPr="004B2A30">
        <w:rPr>
          <w:color w:val="000000" w:themeColor="text1"/>
        </w:rPr>
        <w:t>Záležitosti výslovně neupravené touto smlouvou se řídí Všeob</w:t>
      </w:r>
      <w:r w:rsidR="00C9317C" w:rsidRPr="004B2A30">
        <w:rPr>
          <w:color w:val="000000" w:themeColor="text1"/>
        </w:rPr>
        <w:t>ecný</w:t>
      </w:r>
      <w:r w:rsidR="004969C7" w:rsidRPr="004B2A30">
        <w:rPr>
          <w:color w:val="000000" w:themeColor="text1"/>
        </w:rPr>
        <w:t>mi obchodními podmínkami Centr</w:t>
      </w:r>
      <w:r w:rsidR="00867E66" w:rsidRPr="004B2A30">
        <w:rPr>
          <w:color w:val="000000" w:themeColor="text1"/>
        </w:rPr>
        <w:t>a</w:t>
      </w:r>
      <w:r w:rsidR="002814E3" w:rsidRPr="004B2A30">
        <w:rPr>
          <w:color w:val="000000" w:themeColor="text1"/>
        </w:rPr>
        <w:t xml:space="preserve"> </w:t>
      </w:r>
      <w:r w:rsidR="00C9317C" w:rsidRPr="004B2A30">
        <w:rPr>
          <w:color w:val="000000" w:themeColor="text1"/>
        </w:rPr>
        <w:t>Robinson</w:t>
      </w:r>
      <w:r w:rsidR="00867E66" w:rsidRPr="004B2A30">
        <w:rPr>
          <w:color w:val="000000" w:themeColor="text1"/>
        </w:rPr>
        <w:t xml:space="preserve">, </w:t>
      </w:r>
      <w:r w:rsidR="00D01BB7" w:rsidRPr="004B2A30">
        <w:rPr>
          <w:color w:val="000000" w:themeColor="text1"/>
        </w:rPr>
        <w:t>z.ú.</w:t>
      </w:r>
      <w:r w:rsidR="00C9317C" w:rsidRPr="004B2A30">
        <w:rPr>
          <w:color w:val="000000" w:themeColor="text1"/>
        </w:rPr>
        <w:t xml:space="preserve">. </w:t>
      </w:r>
      <w:r w:rsidRPr="004B2A30">
        <w:rPr>
          <w:color w:val="000000" w:themeColor="text1"/>
        </w:rPr>
        <w:t>Smluvní strany podpisem smlouvy prohlašují, že jsou s Všeobecnými obchodními podmínkami seznámeny.</w:t>
      </w:r>
    </w:p>
    <w:p w:rsidR="008E60F6" w:rsidRPr="004B2A30" w:rsidRDefault="008E60F6" w:rsidP="00D011CA">
      <w:pPr>
        <w:numPr>
          <w:ilvl w:val="0"/>
          <w:numId w:val="13"/>
        </w:numPr>
        <w:tabs>
          <w:tab w:val="num" w:pos="360"/>
        </w:tabs>
        <w:ind w:left="360"/>
        <w:jc w:val="both"/>
        <w:rPr>
          <w:color w:val="000000" w:themeColor="text1"/>
        </w:rPr>
      </w:pPr>
      <w:r w:rsidRPr="004B2A30">
        <w:rPr>
          <w:color w:val="000000" w:themeColor="text1"/>
        </w:rPr>
        <w:t xml:space="preserve">Tato smlouva nabývá účinnosti dnem podpisu oběma smluvními stranami. Obě smluvní strany prohlašují, že tuto smlouvu uzavírají svobodně a že je pro ně obsah této smlouvy srozumitelný a určitý. </w:t>
      </w:r>
    </w:p>
    <w:p w:rsidR="008E60F6" w:rsidRPr="004B2A30" w:rsidRDefault="008E60F6" w:rsidP="00D011CA">
      <w:pPr>
        <w:numPr>
          <w:ilvl w:val="0"/>
          <w:numId w:val="13"/>
        </w:numPr>
        <w:tabs>
          <w:tab w:val="num" w:pos="360"/>
        </w:tabs>
        <w:ind w:left="360"/>
        <w:jc w:val="both"/>
        <w:rPr>
          <w:color w:val="000000" w:themeColor="text1"/>
        </w:rPr>
      </w:pPr>
      <w:r w:rsidRPr="004B2A30">
        <w:rPr>
          <w:color w:val="000000" w:themeColor="text1"/>
        </w:rPr>
        <w:t xml:space="preserve">Níže podepsaní prohlašují, že jsou oprávněni uzavřít tuto smlouvu, resp. jednat jménem smluvní strany. </w:t>
      </w:r>
    </w:p>
    <w:p w:rsidR="008E60F6" w:rsidRDefault="008E60F6" w:rsidP="00D011CA">
      <w:pPr>
        <w:numPr>
          <w:ilvl w:val="0"/>
          <w:numId w:val="13"/>
        </w:numPr>
        <w:tabs>
          <w:tab w:val="num" w:pos="360"/>
        </w:tabs>
        <w:ind w:left="360"/>
        <w:jc w:val="both"/>
        <w:rPr>
          <w:color w:val="000000" w:themeColor="text1"/>
        </w:rPr>
      </w:pPr>
      <w:r w:rsidRPr="004B2A30">
        <w:rPr>
          <w:color w:val="000000" w:themeColor="text1"/>
        </w:rPr>
        <w:t>Tato smlouva se vyhotovuje ve dvou stejnopisech, z nichž po jednom obdrží každá strana. Případné změny nebo doplňky této smlouvy mohou být uzavřeny pouze písemnou formou.</w:t>
      </w:r>
    </w:p>
    <w:p w:rsidR="008D035F" w:rsidRPr="008D035F" w:rsidRDefault="008D035F" w:rsidP="008D035F">
      <w:pPr>
        <w:numPr>
          <w:ilvl w:val="0"/>
          <w:numId w:val="13"/>
        </w:numPr>
        <w:tabs>
          <w:tab w:val="num" w:pos="360"/>
        </w:tabs>
        <w:ind w:left="360"/>
        <w:jc w:val="both"/>
        <w:rPr>
          <w:rFonts w:asciiTheme="minorHAnsi" w:hAnsiTheme="minorHAnsi" w:cstheme="minorHAnsi"/>
          <w:color w:val="000000" w:themeColor="text1"/>
        </w:rPr>
      </w:pPr>
      <w:r w:rsidRPr="008D035F">
        <w:rPr>
          <w:rFonts w:asciiTheme="minorHAnsi" w:hAnsiTheme="minorHAnsi" w:cstheme="minorHAnsi"/>
        </w:rPr>
        <w:t>Smluvní strany berou na vědomí, že smlouva podléhá povinnosti uveřejnění v registru smluv vedeném Ministerstvem vnitra ČR. Smluvní strany prohlašují, že žádné údaje ve smlouvě netvoří předmět obchodního tajemství. Smluvní strany se dohodly, že uveřejnění smlouvy v registru smluv zajistí Základní škola u Říčanského lesa Říčany, Školní 2400/4, 25084 Říčany.</w:t>
      </w:r>
    </w:p>
    <w:p w:rsidR="008D035F" w:rsidRPr="004B2A30" w:rsidRDefault="008D035F" w:rsidP="00D011CA">
      <w:pPr>
        <w:jc w:val="both"/>
        <w:rPr>
          <w:color w:val="000000" w:themeColor="text1"/>
        </w:rPr>
      </w:pPr>
    </w:p>
    <w:p w:rsidR="002814E3" w:rsidRPr="004B2A30" w:rsidRDefault="00A36B53" w:rsidP="002814E3">
      <w:pPr>
        <w:jc w:val="both"/>
        <w:rPr>
          <w:color w:val="000000" w:themeColor="text1"/>
        </w:rPr>
      </w:pPr>
      <w:r w:rsidRPr="004B2A30">
        <w:rPr>
          <w:color w:val="000000" w:themeColor="text1"/>
        </w:rPr>
        <w:t xml:space="preserve">V Praze dne ……..     </w:t>
      </w:r>
      <w:r w:rsidR="002814E3" w:rsidRPr="004B2A30">
        <w:rPr>
          <w:color w:val="000000" w:themeColor="text1"/>
        </w:rPr>
        <w:tab/>
      </w:r>
      <w:r w:rsidR="002814E3" w:rsidRPr="004B2A30">
        <w:rPr>
          <w:color w:val="000000" w:themeColor="text1"/>
        </w:rPr>
        <w:tab/>
      </w:r>
      <w:r w:rsidR="002814E3" w:rsidRPr="004B2A30">
        <w:rPr>
          <w:color w:val="000000" w:themeColor="text1"/>
        </w:rPr>
        <w:tab/>
      </w:r>
      <w:r w:rsidR="002814E3" w:rsidRPr="004B2A30">
        <w:rPr>
          <w:color w:val="000000" w:themeColor="text1"/>
        </w:rPr>
        <w:tab/>
      </w:r>
      <w:r w:rsidR="002814E3" w:rsidRPr="004B2A30">
        <w:rPr>
          <w:color w:val="000000" w:themeColor="text1"/>
        </w:rPr>
        <w:tab/>
      </w:r>
      <w:r w:rsidR="002814E3" w:rsidRPr="004B2A30">
        <w:rPr>
          <w:color w:val="000000" w:themeColor="text1"/>
        </w:rPr>
        <w:tab/>
        <w:t xml:space="preserve">V                                 dne     </w:t>
      </w:r>
    </w:p>
    <w:p w:rsidR="008E60F6" w:rsidRPr="004B2A30" w:rsidRDefault="008E60F6" w:rsidP="00D011CA">
      <w:pPr>
        <w:jc w:val="both"/>
        <w:rPr>
          <w:color w:val="000000" w:themeColor="text1"/>
        </w:rPr>
      </w:pPr>
    </w:p>
    <w:p w:rsidR="008E60F6" w:rsidRPr="004B2A30" w:rsidRDefault="008E60F6" w:rsidP="00D011CA">
      <w:pPr>
        <w:jc w:val="both"/>
        <w:rPr>
          <w:color w:val="000000" w:themeColor="text1"/>
        </w:rPr>
      </w:pPr>
    </w:p>
    <w:p w:rsidR="008E60F6" w:rsidRPr="004B2A30" w:rsidRDefault="008E60F6" w:rsidP="00D011CA">
      <w:pPr>
        <w:jc w:val="both"/>
        <w:rPr>
          <w:color w:val="000000" w:themeColor="text1"/>
        </w:rPr>
      </w:pPr>
      <w:r w:rsidRPr="004B2A30">
        <w:rPr>
          <w:color w:val="000000" w:themeColor="text1"/>
        </w:rPr>
        <w:t>…………………………………………………..</w:t>
      </w:r>
      <w:r w:rsidRPr="004B2A30">
        <w:rPr>
          <w:color w:val="000000" w:themeColor="text1"/>
        </w:rPr>
        <w:tab/>
      </w:r>
      <w:r w:rsidRPr="004B2A30">
        <w:rPr>
          <w:color w:val="000000" w:themeColor="text1"/>
        </w:rPr>
        <w:tab/>
      </w:r>
      <w:r w:rsidRPr="004B2A30">
        <w:rPr>
          <w:color w:val="000000" w:themeColor="text1"/>
        </w:rPr>
        <w:tab/>
      </w:r>
      <w:r w:rsidRPr="004B2A30">
        <w:rPr>
          <w:color w:val="000000" w:themeColor="text1"/>
        </w:rPr>
        <w:tab/>
        <w:t>…………………………………………………….</w:t>
      </w:r>
    </w:p>
    <w:p w:rsidR="00D011CA" w:rsidRPr="004B2A30" w:rsidRDefault="008E60F6" w:rsidP="005C0EFC">
      <w:pPr>
        <w:ind w:firstLine="708"/>
        <w:jc w:val="both"/>
        <w:rPr>
          <w:color w:val="000000" w:themeColor="text1"/>
          <w:sz w:val="18"/>
          <w:szCs w:val="18"/>
        </w:rPr>
      </w:pPr>
      <w:r w:rsidRPr="004B2A30">
        <w:rPr>
          <w:color w:val="000000" w:themeColor="text1"/>
          <w:sz w:val="18"/>
          <w:szCs w:val="18"/>
        </w:rPr>
        <w:t xml:space="preserve">        dodavatel</w:t>
      </w:r>
      <w:r w:rsidRPr="004B2A30">
        <w:rPr>
          <w:color w:val="000000" w:themeColor="text1"/>
          <w:sz w:val="18"/>
          <w:szCs w:val="18"/>
        </w:rPr>
        <w:tab/>
      </w:r>
      <w:r w:rsidRPr="004B2A30">
        <w:rPr>
          <w:color w:val="000000" w:themeColor="text1"/>
          <w:sz w:val="18"/>
          <w:szCs w:val="18"/>
        </w:rPr>
        <w:tab/>
      </w:r>
      <w:r w:rsidRPr="004B2A30">
        <w:rPr>
          <w:color w:val="000000" w:themeColor="text1"/>
          <w:sz w:val="18"/>
          <w:szCs w:val="18"/>
        </w:rPr>
        <w:tab/>
      </w:r>
      <w:r w:rsidRPr="004B2A30">
        <w:rPr>
          <w:color w:val="000000" w:themeColor="text1"/>
          <w:sz w:val="18"/>
          <w:szCs w:val="18"/>
        </w:rPr>
        <w:tab/>
      </w:r>
      <w:r w:rsidRPr="004B2A30">
        <w:rPr>
          <w:color w:val="000000" w:themeColor="text1"/>
          <w:sz w:val="18"/>
          <w:szCs w:val="18"/>
        </w:rPr>
        <w:tab/>
      </w:r>
      <w:r w:rsidRPr="004B2A30">
        <w:rPr>
          <w:color w:val="000000" w:themeColor="text1"/>
          <w:sz w:val="18"/>
          <w:szCs w:val="18"/>
        </w:rPr>
        <w:tab/>
      </w:r>
      <w:r w:rsidRPr="004B2A30">
        <w:rPr>
          <w:color w:val="000000" w:themeColor="text1"/>
          <w:sz w:val="18"/>
          <w:szCs w:val="18"/>
        </w:rPr>
        <w:tab/>
        <w:t xml:space="preserve">            odběratel</w:t>
      </w:r>
      <w:bookmarkStart w:id="0" w:name="_GoBack"/>
      <w:bookmarkEnd w:id="0"/>
    </w:p>
    <w:sectPr w:rsidR="00D011CA" w:rsidRPr="004B2A30" w:rsidSect="002E4D3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FD3" w:rsidRDefault="005C5FD3" w:rsidP="00AD10D7">
      <w:r>
        <w:separator/>
      </w:r>
    </w:p>
  </w:endnote>
  <w:endnote w:type="continuationSeparator" w:id="0">
    <w:p w:rsidR="005C5FD3" w:rsidRDefault="005C5FD3" w:rsidP="00AD1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FD3" w:rsidRDefault="005C5FD3" w:rsidP="00AD10D7">
      <w:r>
        <w:separator/>
      </w:r>
    </w:p>
  </w:footnote>
  <w:footnote w:type="continuationSeparator" w:id="0">
    <w:p w:rsidR="005C5FD3" w:rsidRDefault="005C5FD3" w:rsidP="00AD10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811B8"/>
    <w:multiLevelType w:val="hybridMultilevel"/>
    <w:tmpl w:val="4C56ECCA"/>
    <w:lvl w:ilvl="0" w:tplc="97A8A3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DE0B89"/>
    <w:multiLevelType w:val="hybridMultilevel"/>
    <w:tmpl w:val="6B8EAB66"/>
    <w:lvl w:ilvl="0" w:tplc="445018BC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2120E4"/>
    <w:multiLevelType w:val="hybridMultilevel"/>
    <w:tmpl w:val="29A886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7D0339"/>
    <w:multiLevelType w:val="hybridMultilevel"/>
    <w:tmpl w:val="AE48ACAA"/>
    <w:lvl w:ilvl="0" w:tplc="445018B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C03071"/>
    <w:multiLevelType w:val="hybridMultilevel"/>
    <w:tmpl w:val="1A1023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A50389"/>
    <w:multiLevelType w:val="hybridMultilevel"/>
    <w:tmpl w:val="BC9C5580"/>
    <w:lvl w:ilvl="0" w:tplc="6D7CBB94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4954E8"/>
    <w:multiLevelType w:val="hybridMultilevel"/>
    <w:tmpl w:val="29A886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D4155"/>
    <w:multiLevelType w:val="hybridMultilevel"/>
    <w:tmpl w:val="29A886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9F746D"/>
    <w:multiLevelType w:val="hybridMultilevel"/>
    <w:tmpl w:val="8B46A1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C94DA7"/>
    <w:multiLevelType w:val="hybridMultilevel"/>
    <w:tmpl w:val="29A886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257A12"/>
    <w:multiLevelType w:val="hybridMultilevel"/>
    <w:tmpl w:val="76041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D6068"/>
    <w:multiLevelType w:val="hybridMultilevel"/>
    <w:tmpl w:val="ABE2A9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40362C"/>
    <w:multiLevelType w:val="hybridMultilevel"/>
    <w:tmpl w:val="E244F01A"/>
    <w:lvl w:ilvl="0" w:tplc="445018B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445018BC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4D1DD4"/>
    <w:multiLevelType w:val="hybridMultilevel"/>
    <w:tmpl w:val="0D40C382"/>
    <w:lvl w:ilvl="0" w:tplc="F7AABC5E">
      <w:start w:val="1"/>
      <w:numFmt w:val="upperRoman"/>
      <w:lvlText w:val="%1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9"/>
  </w:num>
  <w:num w:numId="5">
    <w:abstractNumId w:val="2"/>
  </w:num>
  <w:num w:numId="6">
    <w:abstractNumId w:val="5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1"/>
  </w:num>
  <w:num w:numId="12">
    <w:abstractNumId w:val="13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9"/>
  <w:attachedTemplate r:id="rId1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887"/>
    <w:rsid w:val="00000489"/>
    <w:rsid w:val="000514B3"/>
    <w:rsid w:val="0005724C"/>
    <w:rsid w:val="00092EF1"/>
    <w:rsid w:val="000973B7"/>
    <w:rsid w:val="000A0D5D"/>
    <w:rsid w:val="000A0FE5"/>
    <w:rsid w:val="000A163F"/>
    <w:rsid w:val="000A5620"/>
    <w:rsid w:val="000F6B95"/>
    <w:rsid w:val="0011054E"/>
    <w:rsid w:val="00110AF3"/>
    <w:rsid w:val="00112D7E"/>
    <w:rsid w:val="00114141"/>
    <w:rsid w:val="00115CC2"/>
    <w:rsid w:val="00140282"/>
    <w:rsid w:val="00153FC5"/>
    <w:rsid w:val="00180794"/>
    <w:rsid w:val="00197EDF"/>
    <w:rsid w:val="001D652B"/>
    <w:rsid w:val="001E23AA"/>
    <w:rsid w:val="001E3AD6"/>
    <w:rsid w:val="001F62C4"/>
    <w:rsid w:val="001F6640"/>
    <w:rsid w:val="00215808"/>
    <w:rsid w:val="00230AE0"/>
    <w:rsid w:val="0023276E"/>
    <w:rsid w:val="0027744D"/>
    <w:rsid w:val="002814E3"/>
    <w:rsid w:val="00296BE7"/>
    <w:rsid w:val="002C08F3"/>
    <w:rsid w:val="002D007A"/>
    <w:rsid w:val="002D23C4"/>
    <w:rsid w:val="002E4D37"/>
    <w:rsid w:val="002F0537"/>
    <w:rsid w:val="00315497"/>
    <w:rsid w:val="003249A6"/>
    <w:rsid w:val="00327333"/>
    <w:rsid w:val="00346D4D"/>
    <w:rsid w:val="003478DB"/>
    <w:rsid w:val="003720B0"/>
    <w:rsid w:val="00386747"/>
    <w:rsid w:val="0038724B"/>
    <w:rsid w:val="00392D4C"/>
    <w:rsid w:val="003B1B68"/>
    <w:rsid w:val="003B642E"/>
    <w:rsid w:val="003B6D73"/>
    <w:rsid w:val="003D1411"/>
    <w:rsid w:val="003F62EE"/>
    <w:rsid w:val="00420F35"/>
    <w:rsid w:val="0042757D"/>
    <w:rsid w:val="00430BC8"/>
    <w:rsid w:val="00445C53"/>
    <w:rsid w:val="00450A72"/>
    <w:rsid w:val="00463612"/>
    <w:rsid w:val="00486A70"/>
    <w:rsid w:val="004969C7"/>
    <w:rsid w:val="004B2A30"/>
    <w:rsid w:val="004C2574"/>
    <w:rsid w:val="004C6E43"/>
    <w:rsid w:val="004E0625"/>
    <w:rsid w:val="004E5BAF"/>
    <w:rsid w:val="0050083B"/>
    <w:rsid w:val="00505627"/>
    <w:rsid w:val="005404B9"/>
    <w:rsid w:val="005461B7"/>
    <w:rsid w:val="0056158A"/>
    <w:rsid w:val="0056691C"/>
    <w:rsid w:val="0057157C"/>
    <w:rsid w:val="00582FCB"/>
    <w:rsid w:val="00585CA0"/>
    <w:rsid w:val="0058734D"/>
    <w:rsid w:val="00596207"/>
    <w:rsid w:val="00596C30"/>
    <w:rsid w:val="005A181B"/>
    <w:rsid w:val="005B482B"/>
    <w:rsid w:val="005C0EFC"/>
    <w:rsid w:val="005C5FD3"/>
    <w:rsid w:val="005C78E4"/>
    <w:rsid w:val="005D5C65"/>
    <w:rsid w:val="005E5857"/>
    <w:rsid w:val="005E70D3"/>
    <w:rsid w:val="005F45D9"/>
    <w:rsid w:val="00606C7E"/>
    <w:rsid w:val="006244BD"/>
    <w:rsid w:val="00647BDB"/>
    <w:rsid w:val="006612B3"/>
    <w:rsid w:val="00661693"/>
    <w:rsid w:val="006635A6"/>
    <w:rsid w:val="006753F9"/>
    <w:rsid w:val="00681BC7"/>
    <w:rsid w:val="00693535"/>
    <w:rsid w:val="006C4E2E"/>
    <w:rsid w:val="006D74EB"/>
    <w:rsid w:val="00700176"/>
    <w:rsid w:val="00700E92"/>
    <w:rsid w:val="00710C83"/>
    <w:rsid w:val="00744CB8"/>
    <w:rsid w:val="00751AE6"/>
    <w:rsid w:val="0075247B"/>
    <w:rsid w:val="00793DBA"/>
    <w:rsid w:val="007957E6"/>
    <w:rsid w:val="007A109B"/>
    <w:rsid w:val="007A6B1E"/>
    <w:rsid w:val="007B0D73"/>
    <w:rsid w:val="007B4BEE"/>
    <w:rsid w:val="007C14B7"/>
    <w:rsid w:val="00800260"/>
    <w:rsid w:val="008015A9"/>
    <w:rsid w:val="0081757D"/>
    <w:rsid w:val="00842BDA"/>
    <w:rsid w:val="00855C2D"/>
    <w:rsid w:val="00864D08"/>
    <w:rsid w:val="00867E66"/>
    <w:rsid w:val="00881AE2"/>
    <w:rsid w:val="008923E4"/>
    <w:rsid w:val="008B4FE0"/>
    <w:rsid w:val="008B662C"/>
    <w:rsid w:val="008D035F"/>
    <w:rsid w:val="008E0BAF"/>
    <w:rsid w:val="008E138A"/>
    <w:rsid w:val="008E60F6"/>
    <w:rsid w:val="008F720B"/>
    <w:rsid w:val="008F7FD4"/>
    <w:rsid w:val="009064E1"/>
    <w:rsid w:val="00907131"/>
    <w:rsid w:val="0091417E"/>
    <w:rsid w:val="009167CB"/>
    <w:rsid w:val="0092368E"/>
    <w:rsid w:val="00925F15"/>
    <w:rsid w:val="009574ED"/>
    <w:rsid w:val="00966C1F"/>
    <w:rsid w:val="009675EB"/>
    <w:rsid w:val="00971246"/>
    <w:rsid w:val="0097424C"/>
    <w:rsid w:val="009844A6"/>
    <w:rsid w:val="00995885"/>
    <w:rsid w:val="009B0B45"/>
    <w:rsid w:val="009C69EC"/>
    <w:rsid w:val="009F2400"/>
    <w:rsid w:val="009F3AE6"/>
    <w:rsid w:val="009F49F8"/>
    <w:rsid w:val="009F5F7F"/>
    <w:rsid w:val="00A01165"/>
    <w:rsid w:val="00A1516C"/>
    <w:rsid w:val="00A21ED4"/>
    <w:rsid w:val="00A31556"/>
    <w:rsid w:val="00A33B7A"/>
    <w:rsid w:val="00A36B53"/>
    <w:rsid w:val="00A41E1D"/>
    <w:rsid w:val="00A4666D"/>
    <w:rsid w:val="00A849B4"/>
    <w:rsid w:val="00A95467"/>
    <w:rsid w:val="00A9608F"/>
    <w:rsid w:val="00AA3717"/>
    <w:rsid w:val="00AC15CC"/>
    <w:rsid w:val="00AC2826"/>
    <w:rsid w:val="00AD10D7"/>
    <w:rsid w:val="00AD5109"/>
    <w:rsid w:val="00AD6897"/>
    <w:rsid w:val="00AE6FEB"/>
    <w:rsid w:val="00AF0C07"/>
    <w:rsid w:val="00B477E4"/>
    <w:rsid w:val="00B65DE1"/>
    <w:rsid w:val="00B67B03"/>
    <w:rsid w:val="00B73693"/>
    <w:rsid w:val="00B73F95"/>
    <w:rsid w:val="00BA6CC7"/>
    <w:rsid w:val="00BB5533"/>
    <w:rsid w:val="00BB6919"/>
    <w:rsid w:val="00BC6839"/>
    <w:rsid w:val="00BE18C6"/>
    <w:rsid w:val="00C01C42"/>
    <w:rsid w:val="00C025B7"/>
    <w:rsid w:val="00C04CB7"/>
    <w:rsid w:val="00C14CF1"/>
    <w:rsid w:val="00C160D6"/>
    <w:rsid w:val="00C171BF"/>
    <w:rsid w:val="00C306FD"/>
    <w:rsid w:val="00C54C84"/>
    <w:rsid w:val="00C70A5E"/>
    <w:rsid w:val="00C716DA"/>
    <w:rsid w:val="00C83E9E"/>
    <w:rsid w:val="00C849E3"/>
    <w:rsid w:val="00C9317C"/>
    <w:rsid w:val="00CC2D21"/>
    <w:rsid w:val="00CC3000"/>
    <w:rsid w:val="00CC3F7F"/>
    <w:rsid w:val="00CD2A82"/>
    <w:rsid w:val="00D011CA"/>
    <w:rsid w:val="00D01BB7"/>
    <w:rsid w:val="00D319F2"/>
    <w:rsid w:val="00D417B7"/>
    <w:rsid w:val="00D41927"/>
    <w:rsid w:val="00D5727C"/>
    <w:rsid w:val="00D75F38"/>
    <w:rsid w:val="00D928E5"/>
    <w:rsid w:val="00D95DBD"/>
    <w:rsid w:val="00D96729"/>
    <w:rsid w:val="00DC55AC"/>
    <w:rsid w:val="00DF0787"/>
    <w:rsid w:val="00E04330"/>
    <w:rsid w:val="00E1643A"/>
    <w:rsid w:val="00E4551B"/>
    <w:rsid w:val="00E46887"/>
    <w:rsid w:val="00E471D8"/>
    <w:rsid w:val="00E64183"/>
    <w:rsid w:val="00E71756"/>
    <w:rsid w:val="00E82DAF"/>
    <w:rsid w:val="00E96226"/>
    <w:rsid w:val="00EA04E4"/>
    <w:rsid w:val="00EA2F84"/>
    <w:rsid w:val="00EA42AF"/>
    <w:rsid w:val="00EA6505"/>
    <w:rsid w:val="00ED3970"/>
    <w:rsid w:val="00ED7052"/>
    <w:rsid w:val="00F07FA4"/>
    <w:rsid w:val="00F2334F"/>
    <w:rsid w:val="00F23DAC"/>
    <w:rsid w:val="00F414B0"/>
    <w:rsid w:val="00F548CA"/>
    <w:rsid w:val="00F60AFF"/>
    <w:rsid w:val="00F645CA"/>
    <w:rsid w:val="00F6689D"/>
    <w:rsid w:val="00F84587"/>
    <w:rsid w:val="00F91EC1"/>
    <w:rsid w:val="00F9713F"/>
    <w:rsid w:val="00FF05D4"/>
    <w:rsid w:val="00FF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95885"/>
    <w:rPr>
      <w:rFonts w:eastAsia="Times New Roman"/>
      <w:sz w:val="22"/>
      <w:szCs w:val="22"/>
    </w:rPr>
  </w:style>
  <w:style w:type="paragraph" w:styleId="Nadpis2">
    <w:name w:val="heading 2"/>
    <w:basedOn w:val="Normln"/>
    <w:link w:val="Nadpis2Char"/>
    <w:uiPriority w:val="9"/>
    <w:qFormat/>
    <w:rsid w:val="00AC15CC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C2826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45C53"/>
    <w:pPr>
      <w:ind w:left="720"/>
      <w:contextualSpacing/>
    </w:pPr>
  </w:style>
  <w:style w:type="paragraph" w:styleId="Bezmezer">
    <w:name w:val="No Spacing"/>
    <w:uiPriority w:val="1"/>
    <w:qFormat/>
    <w:rsid w:val="00445C53"/>
    <w:rPr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AD10D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D10D7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D10D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D10D7"/>
    <w:rPr>
      <w:rFonts w:ascii="Calibri" w:eastAsia="Times New Roman" w:hAnsi="Calibri" w:cs="Times New Roman"/>
      <w:lang w:eastAsia="cs-CZ"/>
    </w:rPr>
  </w:style>
  <w:style w:type="character" w:customStyle="1" w:styleId="Nadpis2Char">
    <w:name w:val="Nadpis 2 Char"/>
    <w:link w:val="Nadpis2"/>
    <w:uiPriority w:val="9"/>
    <w:rsid w:val="00AC15C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C15C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2F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82FCB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4Char">
    <w:name w:val="Nadpis 4 Char"/>
    <w:link w:val="Nadpis4"/>
    <w:uiPriority w:val="9"/>
    <w:semiHidden/>
    <w:rsid w:val="00AC2826"/>
    <w:rPr>
      <w:rFonts w:ascii="Cambria" w:eastAsia="Times New Roman" w:hAnsi="Cambria" w:cs="Times New Roman"/>
      <w:b/>
      <w:bCs/>
      <w:i/>
      <w:iCs/>
      <w:color w:val="4F81BD"/>
      <w:lang w:eastAsia="cs-CZ"/>
    </w:rPr>
  </w:style>
  <w:style w:type="paragraph" w:customStyle="1" w:styleId="part">
    <w:name w:val="part"/>
    <w:basedOn w:val="Normln"/>
    <w:rsid w:val="00AC282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textovodkaz">
    <w:name w:val="Hyperlink"/>
    <w:uiPriority w:val="99"/>
    <w:unhideWhenUsed/>
    <w:rsid w:val="00110AF3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D035F"/>
    <w:rPr>
      <w:rFonts w:eastAsiaTheme="minorHAnsi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D035F"/>
    <w:rPr>
      <w:rFonts w:eastAsiaTheme="minorHAns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95885"/>
    <w:rPr>
      <w:rFonts w:eastAsia="Times New Roman"/>
      <w:sz w:val="22"/>
      <w:szCs w:val="22"/>
    </w:rPr>
  </w:style>
  <w:style w:type="paragraph" w:styleId="Nadpis2">
    <w:name w:val="heading 2"/>
    <w:basedOn w:val="Normln"/>
    <w:link w:val="Nadpis2Char"/>
    <w:uiPriority w:val="9"/>
    <w:qFormat/>
    <w:rsid w:val="00AC15CC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C2826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45C53"/>
    <w:pPr>
      <w:ind w:left="720"/>
      <w:contextualSpacing/>
    </w:pPr>
  </w:style>
  <w:style w:type="paragraph" w:styleId="Bezmezer">
    <w:name w:val="No Spacing"/>
    <w:uiPriority w:val="1"/>
    <w:qFormat/>
    <w:rsid w:val="00445C53"/>
    <w:rPr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AD10D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D10D7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D10D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D10D7"/>
    <w:rPr>
      <w:rFonts w:ascii="Calibri" w:eastAsia="Times New Roman" w:hAnsi="Calibri" w:cs="Times New Roman"/>
      <w:lang w:eastAsia="cs-CZ"/>
    </w:rPr>
  </w:style>
  <w:style w:type="character" w:customStyle="1" w:styleId="Nadpis2Char">
    <w:name w:val="Nadpis 2 Char"/>
    <w:link w:val="Nadpis2"/>
    <w:uiPriority w:val="9"/>
    <w:rsid w:val="00AC15C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C15C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2F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82FCB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4Char">
    <w:name w:val="Nadpis 4 Char"/>
    <w:link w:val="Nadpis4"/>
    <w:uiPriority w:val="9"/>
    <w:semiHidden/>
    <w:rsid w:val="00AC2826"/>
    <w:rPr>
      <w:rFonts w:ascii="Cambria" w:eastAsia="Times New Roman" w:hAnsi="Cambria" w:cs="Times New Roman"/>
      <w:b/>
      <w:bCs/>
      <w:i/>
      <w:iCs/>
      <w:color w:val="4F81BD"/>
      <w:lang w:eastAsia="cs-CZ"/>
    </w:rPr>
  </w:style>
  <w:style w:type="paragraph" w:customStyle="1" w:styleId="part">
    <w:name w:val="part"/>
    <w:basedOn w:val="Normln"/>
    <w:rsid w:val="00AC282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textovodkaz">
    <w:name w:val="Hyperlink"/>
    <w:uiPriority w:val="99"/>
    <w:unhideWhenUsed/>
    <w:rsid w:val="00110AF3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D035F"/>
    <w:rPr>
      <w:rFonts w:eastAsiaTheme="minorHAnsi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D035F"/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2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0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1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krobinson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krobinson.cz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locha\&#352;VP\1_Nov&#225;%20popt&#225;vka%20&amp;%20&#352;ablony\&#352;VP%20-%20SMLOUVA%20O%20ZAJI&#352;T&#282;N&#205;%20&#352;VP_verze%202018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ŠVP - SMLOUVA O ZAJIŠTĚNÍ ŠVP_verze 2018</Template>
  <TotalTime>0</TotalTime>
  <Pages>2</Pages>
  <Words>807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Real Game s.r.o.</Company>
  <LinksUpToDate>false</LinksUpToDate>
  <CharactersWithSpaces>5559</CharactersWithSpaces>
  <SharedDoc>false</SharedDoc>
  <HLinks>
    <vt:vector size="12" baseType="variant">
      <vt:variant>
        <vt:i4>852035</vt:i4>
      </vt:variant>
      <vt:variant>
        <vt:i4>3</vt:i4>
      </vt:variant>
      <vt:variant>
        <vt:i4>0</vt:i4>
      </vt:variant>
      <vt:variant>
        <vt:i4>5</vt:i4>
      </vt:variant>
      <vt:variant>
        <vt:lpwstr>http://www.ckrobinson.cz/</vt:lpwstr>
      </vt:variant>
      <vt:variant>
        <vt:lpwstr/>
      </vt:variant>
      <vt:variant>
        <vt:i4>1114207</vt:i4>
      </vt:variant>
      <vt:variant>
        <vt:i4>0</vt:i4>
      </vt:variant>
      <vt:variant>
        <vt:i4>0</vt:i4>
      </vt:variant>
      <vt:variant>
        <vt:i4>5</vt:i4>
      </vt:variant>
      <vt:variant>
        <vt:lpwstr>http://www.ckrobinosn.cz/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Zdeněk Tesařík</dc:creator>
  <cp:lastModifiedBy>Zdeněk Tesařík</cp:lastModifiedBy>
  <cp:revision>3</cp:revision>
  <cp:lastPrinted>2017-01-06T13:22:00Z</cp:lastPrinted>
  <dcterms:created xsi:type="dcterms:W3CDTF">2019-01-26T17:01:00Z</dcterms:created>
  <dcterms:modified xsi:type="dcterms:W3CDTF">2019-03-12T08:21:00Z</dcterms:modified>
</cp:coreProperties>
</file>