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50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50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50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502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50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50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50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502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4E2"/>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2B"/>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364B"/>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B422-E2D2-4D7F-853E-A809F5FB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2019-03-12T10:04:00Z</dcterms:created>
  <dcterms:modified xsi:type="dcterms:W3CDTF">2019-03-12T10:04:00Z</dcterms:modified>
</cp:coreProperties>
</file>