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30D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30D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30D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30D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30D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30D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530D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530D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0DB"/>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18DC3-B2BE-4BCE-AFB9-E4563B66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2019-03-12T08:48:00Z</dcterms:created>
  <dcterms:modified xsi:type="dcterms:W3CDTF">2019-03-12T08:48:00Z</dcterms:modified>
</cp:coreProperties>
</file>