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2D7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2D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2D76">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2D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2D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2D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2D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2D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2D76"/>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A800-7454-46B2-9D8D-8A3FCF45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2019-03-12T08:31:00Z</dcterms:created>
  <dcterms:modified xsi:type="dcterms:W3CDTF">2019-03-12T08:31:00Z</dcterms:modified>
</cp:coreProperties>
</file>