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748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748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748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748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748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748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748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748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486"/>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100E-5A44-40C0-AC1B-7B83FC98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2019-03-12T08:51:00Z</dcterms:created>
  <dcterms:modified xsi:type="dcterms:W3CDTF">2019-03-12T08:51:00Z</dcterms:modified>
</cp:coreProperties>
</file>