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61B" w:rsidRPr="000F3535" w:rsidRDefault="00D2761B" w:rsidP="00D2761B">
      <w:pPr>
        <w:rPr>
          <w:b/>
          <w:sz w:val="32"/>
          <w:szCs w:val="32"/>
        </w:rPr>
      </w:pPr>
      <w:r w:rsidRPr="000F3535">
        <w:rPr>
          <w:b/>
          <w:sz w:val="32"/>
          <w:szCs w:val="32"/>
        </w:rPr>
        <w:t>Krajské státní zastupitelství v Českých Budějovicích</w:t>
      </w:r>
    </w:p>
    <w:p w:rsidR="00D2761B" w:rsidRPr="000F3535" w:rsidRDefault="00D2761B" w:rsidP="00D2761B">
      <w:r w:rsidRPr="000F3535">
        <w:t xml:space="preserve">Goethova 1949/2, 370 70 České Budějovice </w:t>
      </w:r>
    </w:p>
    <w:p w:rsidR="00D2761B" w:rsidRPr="000F3535" w:rsidRDefault="00D2761B" w:rsidP="00D2761B">
      <w:pPr>
        <w:pBdr>
          <w:bottom w:val="single" w:sz="6" w:space="1" w:color="auto"/>
        </w:pBdr>
        <w:rPr>
          <w:rStyle w:val="Hypertextovodkaz"/>
          <w:color w:val="auto"/>
          <w:sz w:val="20"/>
          <w:szCs w:val="20"/>
          <w:u w:val="none"/>
        </w:rPr>
      </w:pPr>
      <w:r w:rsidRPr="000F3535">
        <w:t xml:space="preserve">telefon: +420 386 798 111, fax: +420 386 798 140, e-mail: </w:t>
      </w:r>
      <w:hyperlink r:id="rId7" w:history="1">
        <w:r w:rsidRPr="000F3535">
          <w:rPr>
            <w:rStyle w:val="Hypertextovodkaz"/>
          </w:rPr>
          <w:t>podatelna@ksz.cbu.justice.cz</w:t>
        </w:r>
      </w:hyperlink>
    </w:p>
    <w:p w:rsidR="00D2761B" w:rsidRPr="000F3535" w:rsidRDefault="00D2761B" w:rsidP="00D2761B">
      <w:pPr>
        <w:pBdr>
          <w:bottom w:val="single" w:sz="6" w:space="1" w:color="auto"/>
        </w:pBdr>
      </w:pPr>
      <w:r w:rsidRPr="000F3535">
        <w:t>ID datové schránky: 9r5abdb</w:t>
      </w:r>
    </w:p>
    <w:p w:rsidR="007C79DF" w:rsidRPr="000F3535" w:rsidRDefault="007C79DF"/>
    <w:p w:rsidR="007C79DF" w:rsidRPr="000F3535" w:rsidRDefault="007C79DF"/>
    <w:p w:rsidR="004629CA" w:rsidRPr="000F3535" w:rsidRDefault="007C79DF">
      <w:r w:rsidRPr="000F3535">
        <w:t>3 SPR 59/2019</w:t>
      </w:r>
      <w:r w:rsidR="00B25EF2" w:rsidRPr="000F3535">
        <w:t xml:space="preserve"> - 3</w:t>
      </w:r>
      <w:r w:rsidRPr="000F3535">
        <w:tab/>
      </w:r>
      <w:r w:rsidRPr="000F3535">
        <w:tab/>
      </w:r>
      <w:r w:rsidRPr="000F3535">
        <w:tab/>
      </w:r>
      <w:r w:rsidRPr="000F3535">
        <w:tab/>
      </w:r>
      <w:r w:rsidRPr="000F3535">
        <w:tab/>
      </w:r>
    </w:p>
    <w:p w:rsidR="004629CA" w:rsidRPr="000F3535" w:rsidRDefault="004629CA"/>
    <w:p w:rsidR="004629CA" w:rsidRPr="000F3535" w:rsidRDefault="004629CA"/>
    <w:p w:rsidR="00B25EF2" w:rsidRPr="000F3535" w:rsidRDefault="00B25EF2" w:rsidP="00B25EF2">
      <w:r w:rsidRPr="000F3535">
        <w:t>TELESPOJ, s.r.o.</w:t>
      </w:r>
    </w:p>
    <w:p w:rsidR="00B25EF2" w:rsidRPr="000F3535" w:rsidRDefault="00B25EF2" w:rsidP="00B25EF2">
      <w:r w:rsidRPr="000F3535">
        <w:t xml:space="preserve">Nádražní 23 </w:t>
      </w:r>
    </w:p>
    <w:p w:rsidR="00B25EF2" w:rsidRPr="000F3535" w:rsidRDefault="00B25EF2" w:rsidP="00B25EF2">
      <w:r w:rsidRPr="000F3535">
        <w:t xml:space="preserve">370 01 České Budějovice </w:t>
      </w:r>
    </w:p>
    <w:p w:rsidR="00B25EF2" w:rsidRPr="000F3535" w:rsidRDefault="00B25EF2" w:rsidP="00B25EF2"/>
    <w:p w:rsidR="00B25EF2" w:rsidRPr="000F3535" w:rsidRDefault="00B25EF2" w:rsidP="00B25EF2"/>
    <w:p w:rsidR="00B25EF2" w:rsidRPr="000F3535" w:rsidRDefault="00B25EF2" w:rsidP="00B25EF2">
      <w:pPr>
        <w:ind w:left="4248" w:firstLine="708"/>
      </w:pPr>
      <w:r w:rsidRPr="000F3535">
        <w:t xml:space="preserve">   České Budějovice </w:t>
      </w:r>
      <w:proofErr w:type="gramStart"/>
      <w:r w:rsidRPr="000F3535">
        <w:t>1</w:t>
      </w:r>
      <w:r w:rsidR="003A0640" w:rsidRPr="000F3535">
        <w:t>8</w:t>
      </w:r>
      <w:r w:rsidRPr="000F3535">
        <w:t>.02.2019</w:t>
      </w:r>
      <w:proofErr w:type="gramEnd"/>
    </w:p>
    <w:p w:rsidR="00B25EF2" w:rsidRPr="000F3535" w:rsidRDefault="00B25EF2" w:rsidP="00B25EF2"/>
    <w:p w:rsidR="00B25EF2" w:rsidRPr="000F3535" w:rsidRDefault="00B25EF2" w:rsidP="00B25EF2"/>
    <w:p w:rsidR="00B25EF2" w:rsidRPr="000F3535" w:rsidRDefault="003A0640" w:rsidP="00B25EF2">
      <w:pPr>
        <w:jc w:val="both"/>
        <w:rPr>
          <w:b/>
        </w:rPr>
      </w:pPr>
      <w:r w:rsidRPr="000F3535">
        <w:rPr>
          <w:b/>
        </w:rPr>
        <w:t>Objednávka o</w:t>
      </w:r>
      <w:r w:rsidR="00B25EF2" w:rsidRPr="000F3535">
        <w:rPr>
          <w:b/>
        </w:rPr>
        <w:t>pravy</w:t>
      </w:r>
      <w:r w:rsidR="0008352A" w:rsidRPr="000F3535">
        <w:rPr>
          <w:b/>
        </w:rPr>
        <w:t xml:space="preserve"> prvků</w:t>
      </w:r>
      <w:r w:rsidR="00B25EF2" w:rsidRPr="000F3535">
        <w:rPr>
          <w:b/>
        </w:rPr>
        <w:t xml:space="preserve"> poplachového zabezpečovacího a tísňového systému (PZTS) v objektu sídla Okresního státního zastupitelství v Jindřichově Hradci</w:t>
      </w:r>
    </w:p>
    <w:p w:rsidR="00B25EF2" w:rsidRPr="000F3535" w:rsidRDefault="00B25EF2" w:rsidP="00B25EF2">
      <w:pPr>
        <w:jc w:val="both"/>
        <w:rPr>
          <w:b/>
        </w:rPr>
      </w:pPr>
    </w:p>
    <w:p w:rsidR="00B25EF2" w:rsidRPr="000F3535" w:rsidRDefault="00B25EF2" w:rsidP="00B25EF2">
      <w:pPr>
        <w:jc w:val="both"/>
      </w:pPr>
    </w:p>
    <w:p w:rsidR="00B25EF2" w:rsidRPr="000F3535" w:rsidRDefault="00B25EF2" w:rsidP="00B25EF2">
      <w:pPr>
        <w:jc w:val="both"/>
      </w:pPr>
      <w:r w:rsidRPr="000F3535">
        <w:t>S odkazem na naši telefonickou dohodu a předloženou cenovou nabídku</w:t>
      </w:r>
      <w:r w:rsidR="003A0640" w:rsidRPr="000F3535">
        <w:t xml:space="preserve">, objednávám u Vás opravu </w:t>
      </w:r>
      <w:r w:rsidR="0008352A" w:rsidRPr="000F3535">
        <w:t xml:space="preserve">prvků </w:t>
      </w:r>
      <w:r w:rsidR="003A0640" w:rsidRPr="000F3535">
        <w:t xml:space="preserve">PZTS </w:t>
      </w:r>
      <w:r w:rsidRPr="000F3535">
        <w:t xml:space="preserve">v objektu, ve kterém sídlí Okresní státní zastupitelství v Jindřichově Hradci, Stará cesta  253/II. </w:t>
      </w:r>
    </w:p>
    <w:p w:rsidR="003D4792" w:rsidRPr="000F3535" w:rsidRDefault="003D4792" w:rsidP="00B25EF2">
      <w:pPr>
        <w:jc w:val="both"/>
      </w:pPr>
    </w:p>
    <w:p w:rsidR="003D4792" w:rsidRPr="000F3535" w:rsidRDefault="003D4792" w:rsidP="00B25EF2">
      <w:pPr>
        <w:jc w:val="both"/>
      </w:pPr>
      <w:r w:rsidRPr="000F3535">
        <w:t>Cena opravy dle Vaší nabídky nepřesáhne částku 68 880,</w:t>
      </w:r>
      <w:r w:rsidR="00317D7A" w:rsidRPr="000F3535">
        <w:t>30 Kč vč. DPH (šedesát osm tisíc osm set osmdesát korun českých třicet haléřů).</w:t>
      </w:r>
    </w:p>
    <w:p w:rsidR="003D4792" w:rsidRPr="000F3535" w:rsidRDefault="003D4792" w:rsidP="00B25EF2">
      <w:pPr>
        <w:jc w:val="both"/>
      </w:pPr>
    </w:p>
    <w:p w:rsidR="003D4792" w:rsidRPr="000F3535" w:rsidRDefault="00317D7A" w:rsidP="00B25EF2">
      <w:pPr>
        <w:jc w:val="both"/>
      </w:pPr>
      <w:r w:rsidRPr="000F3535">
        <w:t>Žádám</w:t>
      </w:r>
      <w:r w:rsidR="003D4792" w:rsidRPr="000F3535">
        <w:t xml:space="preserve"> o písemnou akceptaci této objednávky.</w:t>
      </w:r>
    </w:p>
    <w:p w:rsidR="003D4792" w:rsidRPr="000F3535" w:rsidRDefault="003D4792" w:rsidP="00B25EF2">
      <w:pPr>
        <w:jc w:val="both"/>
      </w:pPr>
    </w:p>
    <w:p w:rsidR="003D4792" w:rsidRPr="000F3535" w:rsidRDefault="003D4792" w:rsidP="00B25EF2">
      <w:pPr>
        <w:jc w:val="both"/>
      </w:pPr>
      <w:r w:rsidRPr="000F3535">
        <w:t>Objednávka společně s akceptací bude dle zákona č. 340/2015 Sb., o regis</w:t>
      </w:r>
      <w:r w:rsidR="002B1F9E" w:rsidRPr="000F3535">
        <w:t xml:space="preserve">tru smluv, zveřejněna v registru </w:t>
      </w:r>
      <w:r w:rsidR="00317D7A" w:rsidRPr="000F3535">
        <w:t>smluv.</w:t>
      </w:r>
    </w:p>
    <w:p w:rsidR="00B25EF2" w:rsidRPr="000F3535" w:rsidRDefault="00B25EF2" w:rsidP="00B25EF2">
      <w:pPr>
        <w:jc w:val="both"/>
      </w:pPr>
    </w:p>
    <w:p w:rsidR="00B25EF2" w:rsidRPr="000F3535" w:rsidRDefault="00B25EF2" w:rsidP="00B25EF2">
      <w:pPr>
        <w:jc w:val="both"/>
      </w:pPr>
      <w:r w:rsidRPr="000F3535">
        <w:t xml:space="preserve">Dovoluji si požádat, abyste se ohledně upřesnění doby provádění </w:t>
      </w:r>
      <w:r w:rsidR="003A0640" w:rsidRPr="000F3535">
        <w:t>o</w:t>
      </w:r>
      <w:r w:rsidRPr="000F3535">
        <w:t>prav, obraceli na bezpečnostní ředitelku OSZ v</w:t>
      </w:r>
      <w:r w:rsidR="003A0640" w:rsidRPr="000F3535">
        <w:t> Jindřichově Hradci</w:t>
      </w:r>
      <w:r w:rsidRPr="000F3535">
        <w:t xml:space="preserve"> paní </w:t>
      </w:r>
      <w:proofErr w:type="spellStart"/>
      <w:r w:rsidR="00BB60A2" w:rsidRPr="000F3535">
        <w:t>xxxxxxxxxxx</w:t>
      </w:r>
      <w:proofErr w:type="spellEnd"/>
      <w:r w:rsidR="003A0640" w:rsidRPr="000F3535">
        <w:t xml:space="preserve">, tel. </w:t>
      </w:r>
      <w:proofErr w:type="spellStart"/>
      <w:r w:rsidR="00BB60A2" w:rsidRPr="000F3535">
        <w:t>xxxxxxxxxxxxx</w:t>
      </w:r>
      <w:proofErr w:type="spellEnd"/>
      <w:r w:rsidR="003A0640" w:rsidRPr="000F3535">
        <w:t>.</w:t>
      </w:r>
      <w:bookmarkStart w:id="0" w:name="_GoBack"/>
      <w:bookmarkEnd w:id="0"/>
    </w:p>
    <w:p w:rsidR="00B25EF2" w:rsidRPr="000F3535" w:rsidRDefault="00B25EF2" w:rsidP="00B25EF2">
      <w:pPr>
        <w:jc w:val="both"/>
      </w:pPr>
    </w:p>
    <w:p w:rsidR="00B25EF2" w:rsidRPr="000F3535" w:rsidRDefault="00B25EF2" w:rsidP="00B25EF2">
      <w:pPr>
        <w:jc w:val="both"/>
      </w:pPr>
      <w:r w:rsidRPr="000F3535">
        <w:t xml:space="preserve">Za vyřízení předem děkuji. </w:t>
      </w:r>
    </w:p>
    <w:p w:rsidR="00B25EF2" w:rsidRPr="000F3535" w:rsidRDefault="00B25EF2" w:rsidP="00B25EF2">
      <w:pPr>
        <w:jc w:val="both"/>
      </w:pPr>
    </w:p>
    <w:p w:rsidR="00B25EF2" w:rsidRPr="000F3535" w:rsidRDefault="00B25EF2" w:rsidP="00B25EF2">
      <w:pPr>
        <w:jc w:val="both"/>
      </w:pPr>
      <w:r w:rsidRPr="000F3535">
        <w:t xml:space="preserve">S pozdravem </w:t>
      </w:r>
    </w:p>
    <w:p w:rsidR="00B25EF2" w:rsidRPr="000F3535" w:rsidRDefault="00B25EF2" w:rsidP="00B25EF2">
      <w:pPr>
        <w:jc w:val="both"/>
      </w:pPr>
      <w:r w:rsidRPr="000F3535">
        <w:tab/>
      </w:r>
      <w:r w:rsidRPr="000F3535">
        <w:tab/>
      </w:r>
    </w:p>
    <w:p w:rsidR="00B25EF2" w:rsidRPr="000F3535" w:rsidRDefault="00B25EF2" w:rsidP="00B25EF2">
      <w:pPr>
        <w:jc w:val="both"/>
      </w:pPr>
      <w:r w:rsidRPr="000F3535">
        <w:tab/>
      </w:r>
      <w:r w:rsidRPr="000F3535">
        <w:tab/>
      </w:r>
      <w:r w:rsidRPr="000F3535">
        <w:tab/>
      </w:r>
      <w:r w:rsidRPr="000F3535">
        <w:tab/>
      </w:r>
      <w:r w:rsidRPr="000F3535">
        <w:tab/>
      </w:r>
      <w:r w:rsidRPr="000F3535">
        <w:tab/>
      </w:r>
      <w:r w:rsidRPr="000F3535">
        <w:tab/>
      </w:r>
      <w:r w:rsidRPr="000F3535">
        <w:tab/>
      </w:r>
      <w:proofErr w:type="spellStart"/>
      <w:r w:rsidR="00BB60A2" w:rsidRPr="000F3535">
        <w:t>xxxxxxxxxxxxxxxxx</w:t>
      </w:r>
      <w:proofErr w:type="spellEnd"/>
    </w:p>
    <w:p w:rsidR="00B25EF2" w:rsidRPr="000F3535" w:rsidRDefault="00B25EF2" w:rsidP="00B25EF2">
      <w:pPr>
        <w:jc w:val="both"/>
      </w:pPr>
      <w:r w:rsidRPr="000F3535">
        <w:tab/>
      </w:r>
      <w:r w:rsidRPr="000F3535">
        <w:tab/>
      </w:r>
      <w:r w:rsidRPr="000F3535">
        <w:tab/>
      </w:r>
      <w:r w:rsidRPr="000F3535">
        <w:tab/>
      </w:r>
      <w:r w:rsidRPr="000F3535">
        <w:tab/>
      </w:r>
      <w:r w:rsidRPr="000F3535">
        <w:tab/>
      </w:r>
      <w:r w:rsidRPr="000F3535">
        <w:tab/>
      </w:r>
      <w:r w:rsidRPr="000F3535">
        <w:tab/>
      </w:r>
      <w:proofErr w:type="spellStart"/>
      <w:r w:rsidR="00BB60A2" w:rsidRPr="000F3535">
        <w:t>xxxxxxxxxxxxxxxxx</w:t>
      </w:r>
      <w:proofErr w:type="spellEnd"/>
      <w:r w:rsidRPr="000F3535">
        <w:t xml:space="preserve"> </w:t>
      </w:r>
    </w:p>
    <w:p w:rsidR="00B25EF2" w:rsidRPr="000F3535" w:rsidRDefault="00B25EF2" w:rsidP="00B25EF2">
      <w:pPr>
        <w:jc w:val="both"/>
        <w:rPr>
          <w:sz w:val="20"/>
          <w:szCs w:val="20"/>
        </w:rPr>
      </w:pPr>
      <w:r w:rsidRPr="000F3535">
        <w:tab/>
      </w:r>
      <w:r w:rsidRPr="000F3535">
        <w:tab/>
      </w:r>
      <w:r w:rsidRPr="000F3535">
        <w:tab/>
      </w:r>
      <w:r w:rsidRPr="000F3535">
        <w:tab/>
      </w:r>
      <w:r w:rsidRPr="000F3535">
        <w:tab/>
      </w:r>
      <w:r w:rsidRPr="000F3535">
        <w:tab/>
      </w:r>
      <w:r w:rsidRPr="000F3535">
        <w:tab/>
      </w:r>
      <w:r w:rsidRPr="000F3535">
        <w:tab/>
      </w:r>
      <w:r w:rsidRPr="000F3535">
        <w:rPr>
          <w:sz w:val="20"/>
          <w:szCs w:val="20"/>
        </w:rPr>
        <w:t xml:space="preserve">Tel.: </w:t>
      </w:r>
      <w:proofErr w:type="spellStart"/>
      <w:r w:rsidR="00BB60A2" w:rsidRPr="000F3535">
        <w:rPr>
          <w:sz w:val="20"/>
          <w:szCs w:val="20"/>
        </w:rPr>
        <w:t>xxxxxxxxxxxxxx</w:t>
      </w:r>
      <w:proofErr w:type="spellEnd"/>
    </w:p>
    <w:p w:rsidR="00B25EF2" w:rsidRPr="000F3535" w:rsidRDefault="00B25EF2" w:rsidP="00B25EF2">
      <w:pPr>
        <w:jc w:val="both"/>
        <w:rPr>
          <w:sz w:val="20"/>
          <w:szCs w:val="20"/>
        </w:rPr>
      </w:pPr>
      <w:r w:rsidRPr="000F3535">
        <w:rPr>
          <w:sz w:val="20"/>
          <w:szCs w:val="20"/>
        </w:rPr>
        <w:tab/>
      </w:r>
      <w:r w:rsidRPr="000F3535">
        <w:rPr>
          <w:sz w:val="20"/>
          <w:szCs w:val="20"/>
        </w:rPr>
        <w:tab/>
      </w:r>
      <w:r w:rsidRPr="000F3535">
        <w:rPr>
          <w:sz w:val="20"/>
          <w:szCs w:val="20"/>
        </w:rPr>
        <w:tab/>
      </w:r>
      <w:r w:rsidRPr="000F3535">
        <w:rPr>
          <w:sz w:val="20"/>
          <w:szCs w:val="20"/>
        </w:rPr>
        <w:tab/>
      </w:r>
      <w:r w:rsidRPr="000F3535">
        <w:rPr>
          <w:sz w:val="20"/>
          <w:szCs w:val="20"/>
        </w:rPr>
        <w:tab/>
      </w:r>
      <w:r w:rsidRPr="000F3535">
        <w:rPr>
          <w:sz w:val="20"/>
          <w:szCs w:val="20"/>
        </w:rPr>
        <w:tab/>
      </w:r>
      <w:r w:rsidRPr="000F3535">
        <w:rPr>
          <w:sz w:val="20"/>
          <w:szCs w:val="20"/>
        </w:rPr>
        <w:tab/>
      </w:r>
      <w:r w:rsidRPr="000F3535">
        <w:rPr>
          <w:sz w:val="20"/>
          <w:szCs w:val="20"/>
        </w:rPr>
        <w:tab/>
        <w:t xml:space="preserve">Mobil: </w:t>
      </w:r>
      <w:proofErr w:type="spellStart"/>
      <w:r w:rsidR="00BB60A2" w:rsidRPr="000F3535">
        <w:rPr>
          <w:sz w:val="20"/>
          <w:szCs w:val="20"/>
        </w:rPr>
        <w:t>xxxxxxxxxxxxx</w:t>
      </w:r>
      <w:proofErr w:type="spellEnd"/>
    </w:p>
    <w:p w:rsidR="007C79DF" w:rsidRPr="000F3535" w:rsidRDefault="00B25EF2" w:rsidP="003A0640">
      <w:pPr>
        <w:jc w:val="both"/>
        <w:rPr>
          <w:sz w:val="20"/>
          <w:szCs w:val="20"/>
        </w:rPr>
      </w:pPr>
      <w:r w:rsidRPr="000F3535">
        <w:rPr>
          <w:sz w:val="20"/>
          <w:szCs w:val="20"/>
        </w:rPr>
        <w:tab/>
      </w:r>
      <w:r w:rsidRPr="000F3535">
        <w:rPr>
          <w:sz w:val="20"/>
          <w:szCs w:val="20"/>
        </w:rPr>
        <w:tab/>
      </w:r>
      <w:r w:rsidRPr="000F3535">
        <w:rPr>
          <w:sz w:val="20"/>
          <w:szCs w:val="20"/>
        </w:rPr>
        <w:tab/>
      </w:r>
      <w:r w:rsidRPr="000F3535">
        <w:rPr>
          <w:sz w:val="20"/>
          <w:szCs w:val="20"/>
        </w:rPr>
        <w:tab/>
      </w:r>
      <w:r w:rsidRPr="000F3535">
        <w:rPr>
          <w:sz w:val="20"/>
          <w:szCs w:val="20"/>
        </w:rPr>
        <w:tab/>
      </w:r>
      <w:r w:rsidRPr="000F3535">
        <w:rPr>
          <w:sz w:val="20"/>
          <w:szCs w:val="20"/>
        </w:rPr>
        <w:tab/>
      </w:r>
      <w:r w:rsidRPr="000F3535">
        <w:rPr>
          <w:sz w:val="20"/>
          <w:szCs w:val="20"/>
        </w:rPr>
        <w:tab/>
      </w:r>
      <w:r w:rsidRPr="000F3535">
        <w:rPr>
          <w:sz w:val="20"/>
          <w:szCs w:val="20"/>
        </w:rPr>
        <w:tab/>
      </w:r>
      <w:proofErr w:type="spellStart"/>
      <w:r w:rsidRPr="000F3535">
        <w:rPr>
          <w:sz w:val="20"/>
          <w:szCs w:val="20"/>
        </w:rPr>
        <w:t>e-mail:</w:t>
      </w:r>
      <w:r w:rsidR="00BB60A2" w:rsidRPr="000F3535">
        <w:rPr>
          <w:sz w:val="20"/>
          <w:szCs w:val="20"/>
        </w:rPr>
        <w:t>xxxxxxxxxxxxxx</w:t>
      </w:r>
      <w:proofErr w:type="spellEnd"/>
    </w:p>
    <w:p w:rsidR="00317D7A" w:rsidRPr="000F3535" w:rsidRDefault="00317D7A" w:rsidP="003A0640">
      <w:pPr>
        <w:jc w:val="both"/>
        <w:rPr>
          <w:sz w:val="20"/>
          <w:szCs w:val="20"/>
        </w:rPr>
      </w:pPr>
    </w:p>
    <w:p w:rsidR="00317D7A" w:rsidRPr="000F3535" w:rsidRDefault="00317D7A" w:rsidP="003A0640">
      <w:pPr>
        <w:jc w:val="both"/>
        <w:rPr>
          <w:b/>
        </w:rPr>
      </w:pPr>
      <w:r w:rsidRPr="000F3535">
        <w:rPr>
          <w:b/>
        </w:rPr>
        <w:t>Příloha</w:t>
      </w:r>
    </w:p>
    <w:p w:rsidR="00317D7A" w:rsidRPr="000F3535" w:rsidRDefault="00317D7A" w:rsidP="003A0640">
      <w:pPr>
        <w:jc w:val="both"/>
      </w:pPr>
      <w:r w:rsidRPr="000F3535">
        <w:t xml:space="preserve">Cenová nabídka </w:t>
      </w:r>
      <w:proofErr w:type="spellStart"/>
      <w:r w:rsidRPr="000F3535">
        <w:t>zn.</w:t>
      </w:r>
      <w:r w:rsidR="008842F8" w:rsidRPr="000F3535">
        <w:t>Bai</w:t>
      </w:r>
      <w:proofErr w:type="spellEnd"/>
      <w:r w:rsidR="008842F8" w:rsidRPr="000F3535">
        <w:t xml:space="preserve"> 106/2019 z </w:t>
      </w:r>
      <w:proofErr w:type="gramStart"/>
      <w:r w:rsidR="008842F8" w:rsidRPr="000F3535">
        <w:t>18.02.2019</w:t>
      </w:r>
      <w:proofErr w:type="gramEnd"/>
    </w:p>
    <w:sectPr w:rsidR="00317D7A" w:rsidRPr="000F3535">
      <w:footerReference w:type="default" r:id="rId8"/>
      <w:pgSz w:w="11906" w:h="16838"/>
      <w:pgMar w:top="1417" w:right="1417" w:bottom="1417" w:left="1417" w:header="709" w:footer="709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7F95" w:rsidRDefault="002E7F95" w:rsidP="004629CA">
      <w:r>
        <w:separator/>
      </w:r>
    </w:p>
  </w:endnote>
  <w:endnote w:type="continuationSeparator" w:id="0">
    <w:p w:rsidR="002E7F95" w:rsidRDefault="002E7F95" w:rsidP="00462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29CA" w:rsidRPr="004629CA" w:rsidRDefault="004629CA" w:rsidP="004629CA">
    <w:pPr>
      <w:pBdr>
        <w:bottom w:val="single" w:sz="12" w:space="1" w:color="auto"/>
      </w:pBdr>
    </w:pPr>
  </w:p>
  <w:p w:rsidR="004629CA" w:rsidRPr="004629CA" w:rsidRDefault="004629CA" w:rsidP="004629CA">
    <w:r w:rsidRPr="004629CA">
      <w:t>Naše bankovní spojení: ČNB České Budějovice, účet č. 10625231/0710, IČO: 00026026</w:t>
    </w:r>
  </w:p>
  <w:p w:rsidR="004629CA" w:rsidRDefault="004629C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7F95" w:rsidRDefault="002E7F95" w:rsidP="004629CA">
      <w:r>
        <w:separator/>
      </w:r>
    </w:p>
  </w:footnote>
  <w:footnote w:type="continuationSeparator" w:id="0">
    <w:p w:rsidR="002E7F95" w:rsidRDefault="002E7F95" w:rsidP="004629C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attachedTemplate r:id="rId1"/>
  <w:doNotTrackMoves/>
  <w:defaultTabStop w:val="708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UTOOPEN_SPUSTENO" w:val="T"/>
    <w:docVar w:name="DB_ID_DOK" w:val="trř 031 2019/02/18 12:38:52"/>
    <w:docVar w:name="DOKUMENT_ADRESAR_FS" w:val="C:\TEMP\DB"/>
    <w:docVar w:name="DOKUMENT_AUTOMATICKE_UKLADANI" w:val="ANO"/>
    <w:docVar w:name="DOKUMENT_PERIODA_UKLADANI" w:val="5"/>
    <w:docVar w:name="ODD_POLI" w:val="`"/>
    <w:docVar w:name="ODD_ZAZNAMU" w:val="^"/>
    <w:docVar w:name="PODMINKA" w:val="(A.cislo_rejstrik  = 3 AND A.druh_vec  = 'SPR' AND A.bc_vec  = 59 AND A.rocnik  = 2019)"/>
    <w:docVar w:name="SOUBOR_DOC" w:val="C:\TEMP\"/>
  </w:docVars>
  <w:rsids>
    <w:rsidRoot w:val="007C79DF"/>
    <w:rsid w:val="0008352A"/>
    <w:rsid w:val="000B6FEA"/>
    <w:rsid w:val="000F3535"/>
    <w:rsid w:val="001858BF"/>
    <w:rsid w:val="001D47B5"/>
    <w:rsid w:val="00234979"/>
    <w:rsid w:val="00296E80"/>
    <w:rsid w:val="002B1F9E"/>
    <w:rsid w:val="002E7F95"/>
    <w:rsid w:val="00317D7A"/>
    <w:rsid w:val="00343B9E"/>
    <w:rsid w:val="00347939"/>
    <w:rsid w:val="00385C04"/>
    <w:rsid w:val="003A0640"/>
    <w:rsid w:val="003D4792"/>
    <w:rsid w:val="0040350A"/>
    <w:rsid w:val="004629CA"/>
    <w:rsid w:val="004A204F"/>
    <w:rsid w:val="005B093D"/>
    <w:rsid w:val="007874F0"/>
    <w:rsid w:val="007C79DF"/>
    <w:rsid w:val="00817460"/>
    <w:rsid w:val="00857BBC"/>
    <w:rsid w:val="008842F8"/>
    <w:rsid w:val="009B6606"/>
    <w:rsid w:val="00B25EF2"/>
    <w:rsid w:val="00B542AE"/>
    <w:rsid w:val="00BB60A2"/>
    <w:rsid w:val="00D2761B"/>
    <w:rsid w:val="00D8658C"/>
    <w:rsid w:val="00E350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7C79DF"/>
    <w:pPr>
      <w:keepNext/>
      <w:autoSpaceDE/>
      <w:autoSpaceDN/>
      <w:adjustRightInd/>
      <w:outlineLvl w:val="0"/>
    </w:pPr>
    <w:rPr>
      <w:sz w:val="44"/>
      <w:szCs w:val="20"/>
    </w:rPr>
  </w:style>
  <w:style w:type="paragraph" w:styleId="Nadpis2">
    <w:name w:val="heading 2"/>
    <w:basedOn w:val="Normln"/>
    <w:next w:val="Normln"/>
    <w:link w:val="Nadpis2Char"/>
    <w:uiPriority w:val="9"/>
    <w:qFormat/>
    <w:rsid w:val="007C79DF"/>
    <w:pPr>
      <w:keepNext/>
      <w:autoSpaceDE/>
      <w:autoSpaceDN/>
      <w:adjustRightInd/>
      <w:outlineLvl w:val="1"/>
    </w:pPr>
    <w:rPr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locked/>
    <w:rsid w:val="007C79DF"/>
    <w:rPr>
      <w:rFonts w:ascii="Times New Roman" w:hAnsi="Times New Roman" w:cs="Times New Roman"/>
      <w:sz w:val="20"/>
      <w:szCs w:val="20"/>
    </w:rPr>
  </w:style>
  <w:style w:type="character" w:customStyle="1" w:styleId="Nadpis2Char">
    <w:name w:val="Nadpis 2 Char"/>
    <w:link w:val="Nadpis2"/>
    <w:uiPriority w:val="9"/>
    <w:locked/>
    <w:rsid w:val="007C79DF"/>
    <w:rPr>
      <w:rFonts w:ascii="Times New Roman" w:hAnsi="Times New Roman" w:cs="Times New Roman"/>
      <w:sz w:val="20"/>
      <w:szCs w:val="20"/>
    </w:rPr>
  </w:style>
  <w:style w:type="character" w:styleId="Hypertextovodkaz">
    <w:name w:val="Hyperlink"/>
    <w:uiPriority w:val="99"/>
    <w:unhideWhenUsed/>
    <w:rsid w:val="007C79DF"/>
    <w:rPr>
      <w:rFonts w:cs="Times New Roman"/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4629CA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locked/>
    <w:rsid w:val="004629CA"/>
    <w:rPr>
      <w:rFonts w:ascii="Times New Roman" w:hAnsi="Times New Roman" w:cs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4629C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locked/>
    <w:rsid w:val="004629CA"/>
    <w:rPr>
      <w:rFonts w:ascii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7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667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posta@ksz.cbu.justice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mp\IS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IS.dot</Template>
  <TotalTime>12</TotalTime>
  <Pages>1</Pages>
  <Words>208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CCA Systems a.s.</Company>
  <LinksUpToDate>false</LinksUpToDate>
  <CharactersWithSpaces>1434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neznámý</dc:creator>
  <cp:lastModifiedBy>Božena Ouborná</cp:lastModifiedBy>
  <cp:revision>7</cp:revision>
  <cp:lastPrinted>2019-03-08T14:02:00Z</cp:lastPrinted>
  <dcterms:created xsi:type="dcterms:W3CDTF">2019-03-08T13:48:00Z</dcterms:created>
  <dcterms:modified xsi:type="dcterms:W3CDTF">2019-03-08T14:02:00Z</dcterms:modified>
</cp:coreProperties>
</file>