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2A73D8" w:rsidRPr="002A73D8">
        <w:rPr>
          <w:b/>
          <w:bCs/>
        </w:rPr>
        <w:t>Vývoj kognitivního systému pro automatické navádění robota v 7D  pro úlohu laserového kalení, svařování, navařování a řezání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2A73D8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2A73D8" w:rsidRPr="002A73D8">
        <w:rPr>
          <w:b/>
        </w:rPr>
        <w:t>FV10668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2A73D8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2A73D8">
        <w:trPr>
          <w:trHeight w:hRule="exact" w:val="391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2A73D8" w:rsidTr="002A73D8">
        <w:trPr>
          <w:trHeight w:hRule="exact" w:val="580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Nalezení vhodných snímací</w:t>
            </w:r>
            <w:r>
              <w:rPr>
                <w:color w:val="000000"/>
                <w:sz w:val="22"/>
                <w:szCs w:val="22"/>
              </w:rPr>
              <w:t>c</w:t>
            </w:r>
            <w:r w:rsidRPr="00160A76">
              <w:rPr>
                <w:color w:val="000000"/>
                <w:sz w:val="22"/>
                <w:szCs w:val="22"/>
              </w:rPr>
              <w:t>h prvků pro vývoj kognitivního systému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 xml:space="preserve"> ZČU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60A76">
              <w:rPr>
                <w:color w:val="000000"/>
                <w:sz w:val="22"/>
                <w:szCs w:val="22"/>
              </w:rPr>
              <w:br/>
            </w:r>
            <w:proofErr w:type="spellStart"/>
            <w:r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2A73D8" w:rsidTr="002A73D8">
        <w:trPr>
          <w:trHeight w:hRule="exact" w:val="560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Ověření a otestování vytypovaných snímacích prvků na experimentálním pracovišti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12/2016</w:t>
            </w:r>
          </w:p>
        </w:tc>
      </w:tr>
      <w:tr w:rsidR="002A73D8" w:rsidTr="002A73D8">
        <w:trPr>
          <w:trHeight w:hRule="exact" w:val="308"/>
        </w:trPr>
        <w:tc>
          <w:tcPr>
            <w:tcW w:w="9848" w:type="dxa"/>
            <w:gridSpan w:val="4"/>
            <w:vAlign w:val="center"/>
          </w:tcPr>
          <w:p w:rsidR="002A73D8" w:rsidRDefault="002A73D8" w:rsidP="002A73D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2A73D8" w:rsidTr="002A73D8">
        <w:trPr>
          <w:trHeight w:hRule="exact" w:val="545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Kalibrace snímacího umístěného na koncovém efektoru robota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ZČU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60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06/2017</w:t>
            </w:r>
          </w:p>
        </w:tc>
      </w:tr>
      <w:tr w:rsidR="002A73D8" w:rsidTr="002A73D8">
        <w:trPr>
          <w:trHeight w:hRule="exact" w:val="567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sz w:val="22"/>
                <w:szCs w:val="22"/>
              </w:rPr>
            </w:pPr>
            <w:r w:rsidRPr="00160A76">
              <w:rPr>
                <w:sz w:val="22"/>
                <w:szCs w:val="22"/>
              </w:rPr>
              <w:t>Vývoj a ověření modulu navádění koncového efektoru na spáru</w:t>
            </w:r>
          </w:p>
        </w:tc>
        <w:tc>
          <w:tcPr>
            <w:tcW w:w="1559" w:type="dxa"/>
            <w:vAlign w:val="center"/>
          </w:tcPr>
          <w:p w:rsidR="002A73D8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ZČU,</w:t>
            </w:r>
          </w:p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06/2017</w:t>
            </w:r>
          </w:p>
        </w:tc>
      </w:tr>
      <w:tr w:rsidR="002A73D8" w:rsidTr="002A73D8">
        <w:trPr>
          <w:trHeight w:hRule="exact" w:val="419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sz w:val="22"/>
                <w:szCs w:val="22"/>
              </w:rPr>
            </w:pPr>
            <w:r w:rsidRPr="00160A76">
              <w:rPr>
                <w:sz w:val="22"/>
                <w:szCs w:val="22"/>
              </w:rPr>
              <w:t>Návrh a specifik</w:t>
            </w:r>
            <w:r>
              <w:rPr>
                <w:sz w:val="22"/>
                <w:szCs w:val="22"/>
              </w:rPr>
              <w:t xml:space="preserve">ace funkcí </w:t>
            </w:r>
            <w:r w:rsidRPr="00160A76">
              <w:rPr>
                <w:sz w:val="22"/>
                <w:szCs w:val="22"/>
              </w:rPr>
              <w:t>a zobrazení pro softwarové GUI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ZČU </w:t>
            </w:r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2A73D8" w:rsidTr="002A73D8">
        <w:trPr>
          <w:trHeight w:hRule="exact" w:val="567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Vývoj nástroje pro zpracování 3D dat získaných ze snímacích prvků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ZČU </w:t>
            </w:r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12/2017</w:t>
            </w:r>
          </w:p>
        </w:tc>
      </w:tr>
      <w:tr w:rsidR="002A73D8" w:rsidTr="002A73D8">
        <w:trPr>
          <w:trHeight w:hRule="exact" w:val="311"/>
        </w:trPr>
        <w:tc>
          <w:tcPr>
            <w:tcW w:w="9848" w:type="dxa"/>
            <w:gridSpan w:val="4"/>
            <w:vAlign w:val="center"/>
          </w:tcPr>
          <w:p w:rsidR="002A73D8" w:rsidRDefault="002A73D8" w:rsidP="002A73D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2A73D8" w:rsidTr="002A73D8">
        <w:trPr>
          <w:trHeight w:hRule="exact" w:val="395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Softwarový nástroj pro automatizaci ident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160A76">
              <w:rPr>
                <w:color w:val="000000"/>
                <w:sz w:val="22"/>
                <w:szCs w:val="22"/>
              </w:rPr>
              <w:t>fikace trajektorie robota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 xml:space="preserve">ZČU </w:t>
            </w:r>
          </w:p>
        </w:tc>
        <w:tc>
          <w:tcPr>
            <w:tcW w:w="1134" w:type="dxa"/>
            <w:vAlign w:val="center"/>
          </w:tcPr>
          <w:p w:rsidR="002A73D8" w:rsidRPr="00160A76" w:rsidRDefault="002A73D8" w:rsidP="00695359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6/</w:t>
            </w:r>
            <w:r w:rsidR="00695359">
              <w:rPr>
                <w:color w:val="000000"/>
                <w:sz w:val="22"/>
                <w:szCs w:val="22"/>
              </w:rPr>
              <w:t>2018</w:t>
            </w:r>
          </w:p>
        </w:tc>
      </w:tr>
      <w:tr w:rsidR="002A73D8" w:rsidTr="002A73D8">
        <w:trPr>
          <w:trHeight w:hRule="exact" w:val="714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Nástroj pro analýzu a identifikaci útvarů v pracovním prostoru robota</w:t>
            </w:r>
          </w:p>
        </w:tc>
        <w:tc>
          <w:tcPr>
            <w:tcW w:w="1559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 xml:space="preserve"> ZČU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60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2A73D8" w:rsidTr="002A73D8">
        <w:trPr>
          <w:trHeight w:hRule="exact" w:val="567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Modul pro zobrazení a práci s 3D daty a jeho ověření</w:t>
            </w:r>
          </w:p>
        </w:tc>
        <w:tc>
          <w:tcPr>
            <w:tcW w:w="1559" w:type="dxa"/>
            <w:vAlign w:val="center"/>
          </w:tcPr>
          <w:p w:rsidR="002A73D8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ZČU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Las</w:t>
            </w:r>
            <w:r w:rsidRPr="00160A76">
              <w:rPr>
                <w:color w:val="000000"/>
                <w:sz w:val="22"/>
                <w:szCs w:val="22"/>
              </w:rPr>
              <w:t>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12/2018</w:t>
            </w:r>
          </w:p>
        </w:tc>
      </w:tr>
      <w:tr w:rsidR="002A73D8" w:rsidTr="002A73D8">
        <w:trPr>
          <w:trHeight w:hRule="exact" w:val="313"/>
        </w:trPr>
        <w:tc>
          <w:tcPr>
            <w:tcW w:w="9848" w:type="dxa"/>
            <w:gridSpan w:val="4"/>
            <w:vAlign w:val="center"/>
          </w:tcPr>
          <w:p w:rsidR="002A73D8" w:rsidRPr="002A73D8" w:rsidRDefault="002A73D8" w:rsidP="002A73D8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2A73D8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2A73D8" w:rsidTr="00695359">
        <w:trPr>
          <w:trHeight w:hRule="exact" w:val="820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Prototyp kognitivního modulu pro automatickou identifikaci 7D trajektorie v úloze laserového kalení, sváření a navařování (</w:t>
            </w:r>
            <w:proofErr w:type="spellStart"/>
            <w:r w:rsidRPr="00160A76">
              <w:rPr>
                <w:color w:val="000000"/>
                <w:sz w:val="22"/>
                <w:szCs w:val="22"/>
              </w:rPr>
              <w:t>Gprot</w:t>
            </w:r>
            <w:proofErr w:type="spellEnd"/>
            <w:r w:rsidRPr="00160A76">
              <w:rPr>
                <w:color w:val="000000"/>
                <w:sz w:val="22"/>
                <w:szCs w:val="22"/>
              </w:rPr>
              <w:t>. – prototyp)</w:t>
            </w:r>
          </w:p>
        </w:tc>
        <w:tc>
          <w:tcPr>
            <w:tcW w:w="1559" w:type="dxa"/>
            <w:vAlign w:val="center"/>
          </w:tcPr>
          <w:p w:rsidR="002A73D8" w:rsidRPr="00160A76" w:rsidRDefault="00695359" w:rsidP="00695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ZČU,</w:t>
            </w:r>
            <w:r w:rsidR="002A73D8" w:rsidRPr="00160A76">
              <w:rPr>
                <w:color w:val="000000"/>
                <w:sz w:val="22"/>
                <w:szCs w:val="22"/>
              </w:rPr>
              <w:br/>
            </w:r>
            <w:proofErr w:type="spellStart"/>
            <w:r w:rsidR="002A73D8"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12/2019</w:t>
            </w:r>
          </w:p>
        </w:tc>
      </w:tr>
      <w:tr w:rsidR="002A73D8" w:rsidTr="00695359">
        <w:trPr>
          <w:trHeight w:hRule="exact" w:val="704"/>
        </w:trPr>
        <w:tc>
          <w:tcPr>
            <w:tcW w:w="1135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20" w:type="dxa"/>
            <w:vAlign w:val="center"/>
          </w:tcPr>
          <w:p w:rsidR="002A73D8" w:rsidRPr="00160A76" w:rsidRDefault="002A73D8" w:rsidP="002A73D8">
            <w:pPr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Poloprovoz systému pro detekci a identifikaci strojních součástí (</w:t>
            </w:r>
            <w:proofErr w:type="spellStart"/>
            <w:r w:rsidRPr="00160A76">
              <w:rPr>
                <w:color w:val="000000"/>
                <w:sz w:val="22"/>
                <w:szCs w:val="22"/>
              </w:rPr>
              <w:t>Zpolop</w:t>
            </w:r>
            <w:proofErr w:type="spellEnd"/>
            <w:r w:rsidRPr="00160A76">
              <w:rPr>
                <w:color w:val="000000"/>
                <w:sz w:val="22"/>
                <w:szCs w:val="22"/>
              </w:rPr>
              <w:t>. – poloprovoz)</w:t>
            </w:r>
          </w:p>
        </w:tc>
        <w:tc>
          <w:tcPr>
            <w:tcW w:w="1559" w:type="dxa"/>
            <w:vAlign w:val="center"/>
          </w:tcPr>
          <w:p w:rsidR="002A73D8" w:rsidRPr="00160A76" w:rsidRDefault="00695359" w:rsidP="006953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ZČU,</w:t>
            </w:r>
            <w:r w:rsidR="002A73D8" w:rsidRPr="00160A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A73D8" w:rsidRPr="00160A76">
              <w:rPr>
                <w:color w:val="000000"/>
                <w:sz w:val="22"/>
                <w:szCs w:val="22"/>
              </w:rPr>
              <w:t>LaserTherm</w:t>
            </w:r>
            <w:proofErr w:type="spellEnd"/>
          </w:p>
        </w:tc>
        <w:tc>
          <w:tcPr>
            <w:tcW w:w="1134" w:type="dxa"/>
            <w:vAlign w:val="center"/>
          </w:tcPr>
          <w:p w:rsidR="002A73D8" w:rsidRPr="00160A76" w:rsidRDefault="002A73D8" w:rsidP="002A73D8">
            <w:pPr>
              <w:jc w:val="center"/>
              <w:rPr>
                <w:color w:val="000000"/>
                <w:sz w:val="22"/>
                <w:szCs w:val="22"/>
              </w:rPr>
            </w:pPr>
            <w:r w:rsidRPr="00160A76">
              <w:rPr>
                <w:color w:val="000000"/>
                <w:sz w:val="22"/>
                <w:szCs w:val="22"/>
              </w:rPr>
              <w:t>12/2019</w:t>
            </w:r>
          </w:p>
        </w:tc>
      </w:tr>
    </w:tbl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695359" w:rsidRDefault="00695359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  <w:r w:rsidR="00695359">
        <w:t>__</w:t>
      </w:r>
      <w:bookmarkStart w:id="0" w:name="_GoBack"/>
      <w:bookmarkEnd w:id="0"/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695359">
        <w:rPr>
          <w:b/>
        </w:rPr>
        <w:t>Ing. Ondřej Soukup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5359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2A73D8"/>
    <w:rsid w:val="00571D58"/>
    <w:rsid w:val="00641E1E"/>
    <w:rsid w:val="00695359"/>
    <w:rsid w:val="00750802"/>
    <w:rsid w:val="0076616C"/>
    <w:rsid w:val="007A37CB"/>
    <w:rsid w:val="007C0BD6"/>
    <w:rsid w:val="009807A5"/>
    <w:rsid w:val="00B04925"/>
    <w:rsid w:val="00BB4FBA"/>
    <w:rsid w:val="00BC06DB"/>
    <w:rsid w:val="00C832A1"/>
    <w:rsid w:val="00CC3275"/>
    <w:rsid w:val="00DB048B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5383352E.dotm</Template>
  <TotalTime>24</TotalTime>
  <Pages>1</Pages>
  <Words>216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3</cp:revision>
  <cp:lastPrinted>2012-04-26T13:21:00Z</cp:lastPrinted>
  <dcterms:created xsi:type="dcterms:W3CDTF">2016-09-23T10:39:00Z</dcterms:created>
  <dcterms:modified xsi:type="dcterms:W3CDTF">2016-10-25T14:18:00Z</dcterms:modified>
</cp:coreProperties>
</file>