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50C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50C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50C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50C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50C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50C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50C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50C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50C3"/>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F224-0689-45E3-A4C9-6C28DA2B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2019-03-07T09:17:00Z</dcterms:created>
  <dcterms:modified xsi:type="dcterms:W3CDTF">2019-03-07T09:17:00Z</dcterms:modified>
</cp:coreProperties>
</file>